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7A6" w14:textId="77777777" w:rsidR="007D05B2" w:rsidRDefault="007D05B2" w:rsidP="00B95BA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14:paraId="22F662B2" w14:textId="77777777" w:rsidR="00E15E58" w:rsidRDefault="00E15E58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09FAC53D" w14:textId="6EBBF625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24AFDD88" w14:textId="77777777" w:rsidR="00C121F3" w:rsidRDefault="00116E31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14:paraId="14FBD785" w14:textId="51827089" w:rsidR="00116E31" w:rsidRPr="00C121F3" w:rsidRDefault="00C121F3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r. P</w:t>
      </w: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rawo zamówień publicznych </w:t>
      </w:r>
    </w:p>
    <w:p w14:paraId="1C87B839" w14:textId="77777777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F36A52C" w14:textId="77777777" w:rsidR="007D1ED5" w:rsidRPr="00B76903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B3CFC" w14:textId="40F0CE8C" w:rsidR="00AA1061" w:rsidRPr="00B76903" w:rsidRDefault="00B76903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03">
        <w:rPr>
          <w:rFonts w:ascii="Times New Roman" w:eastAsia="Times New Roman" w:hAnsi="Times New Roman" w:cs="Times New Roman"/>
          <w:b/>
          <w:sz w:val="24"/>
          <w:szCs w:val="24"/>
        </w:rPr>
        <w:t>Dane dotyczące Wykonawcy:</w:t>
      </w: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4968F3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……………………………  </w:t>
      </w:r>
      <w:r w:rsidRPr="004968F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 w:rsidR="00254D1E"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63114662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421E97D3" w14:textId="77777777" w:rsidR="00AA1061" w:rsidRPr="004968F3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130B7E2" w14:textId="77777777" w:rsidR="00B76903" w:rsidRDefault="00B76903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A8F43" w14:textId="00C1746F" w:rsidR="00974E15" w:rsidRDefault="00AA1061" w:rsidP="00C1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B7690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4B9BFA" w14:textId="1547FCF5" w:rsidR="00EE5301" w:rsidRDefault="00F5163F" w:rsidP="00F5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Świadczenie usług w przedmiocie odbioru odpadów komunalnych stałych i płynnych, gruzu, papy oraz opróżniania lokali i pomieszczeń z odpadów wielkogabarytowych z nieruchomości administrowanych przez TBS LOKUM sp. z o.o. w Świnoujściu</w:t>
      </w:r>
    </w:p>
    <w:p w14:paraId="07D706DC" w14:textId="77777777" w:rsidR="00F5163F" w:rsidRDefault="00F5163F" w:rsidP="005F66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ECF76D" w14:textId="240EE774" w:rsidR="005F66AE" w:rsidRPr="00B95BAD" w:rsidRDefault="005F66AE" w:rsidP="005F66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4701AC96" w14:textId="0A1C61D8" w:rsidR="00F5163F" w:rsidRDefault="005F66AE" w:rsidP="005C2C6D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stawy z dnia 11 września 2019 r. – Prawo zamówień publicznych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(</w:t>
      </w:r>
      <w:r w:rsidR="00F5163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t.j.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Dz. U. z 20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2</w:t>
      </w:r>
      <w:r w:rsidR="00F5163F">
        <w:rPr>
          <w:rFonts w:ascii="Times New Roman" w:hAnsi="Times New Roman" w:cs="Times New Roman"/>
          <w:kern w:val="2"/>
          <w:sz w:val="24"/>
          <w:szCs w:val="24"/>
          <w:lang w:eastAsia="ar-SA"/>
        </w:rPr>
        <w:t>4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r., poz.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1</w:t>
      </w:r>
      <w:r w:rsidR="00F5163F">
        <w:rPr>
          <w:rFonts w:ascii="Times New Roman" w:hAnsi="Times New Roman" w:cs="Times New Roman"/>
          <w:kern w:val="2"/>
          <w:sz w:val="24"/>
          <w:szCs w:val="24"/>
          <w:lang w:eastAsia="ar-SA"/>
        </w:rPr>
        <w:t>320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) </w:t>
      </w:r>
      <w:r w:rsidRPr="00683228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F5163F" w:rsidRPr="00F516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Świadczenie usług w przedmiocie odbioru odpadów komunalnych stałych i płynnych, gruzu, papy oraz opróżniania lokali i pomieszczeń z odpadów wielkogabarytowych z nieruchomości administrowanych przez TBS LOKUM sp. z o.o. w Świnoujściu</w:t>
      </w:r>
    </w:p>
    <w:p w14:paraId="0F47954F" w14:textId="2646DA73" w:rsidR="005F66AE" w:rsidRPr="00EF2E04" w:rsidRDefault="005F66AE" w:rsidP="005C2C6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04">
        <w:rPr>
          <w:rFonts w:ascii="Times New Roman" w:hAnsi="Times New Roman" w:cs="Times New Roman"/>
          <w:sz w:val="24"/>
          <w:szCs w:val="24"/>
        </w:rPr>
        <w:t>zobowiązuję się do udostępnienia zasobów wskazanych w niniejszym oświadczeniu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E04">
        <w:rPr>
          <w:rFonts w:ascii="Times New Roman" w:hAnsi="Times New Roman" w:cs="Times New Roman"/>
          <w:sz w:val="24"/>
          <w:szCs w:val="24"/>
        </w:rPr>
        <w:t xml:space="preserve">Wykonawcy: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7690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837AE9F" w14:textId="77777777" w:rsidR="005F66AE" w:rsidRPr="00EF2E04" w:rsidRDefault="005F66AE" w:rsidP="00B76903">
      <w:pPr>
        <w:spacing w:after="240"/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>
        <w:rPr>
          <w:rFonts w:ascii="Times New Roman" w:hAnsi="Times New Roman" w:cs="Times New Roman"/>
          <w:sz w:val="20"/>
          <w:szCs w:val="24"/>
        </w:rPr>
        <w:t>Wykonawcy)</w:t>
      </w:r>
    </w:p>
    <w:p w14:paraId="1B32E913" w14:textId="77777777" w:rsidR="005F66AE" w:rsidRDefault="005F66AE" w:rsidP="005F66AE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>
        <w:rPr>
          <w:rFonts w:ascii="Times New Roman" w:hAnsi="Times New Roman" w:cs="Times New Roman"/>
          <w:color w:val="000000"/>
          <w:sz w:val="24"/>
          <w:szCs w:val="24"/>
        </w:rPr>
        <w:t>asoby, w następującym zakresie:……………………………</w:t>
      </w:r>
    </w:p>
    <w:p w14:paraId="0B24332E" w14:textId="77777777" w:rsidR="005F66AE" w:rsidRDefault="005F66AE" w:rsidP="005F66AE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C24CF" w14:textId="77777777" w:rsidR="005F66AE" w:rsidRPr="00596D15" w:rsidRDefault="005F66AE" w:rsidP="005F66AE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60ACDC69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62907F5C" w14:textId="77777777" w:rsidR="005F66AE" w:rsidRPr="00683228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2D6BE" w14:textId="77777777" w:rsidR="005F66AE" w:rsidRDefault="005F66AE" w:rsidP="005F66AE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3CA52D8F" w14:textId="77777777" w:rsidR="005F66AE" w:rsidRPr="00EF2E04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1AE6D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321D5F85" w14:textId="77777777" w:rsidR="005F66AE" w:rsidRPr="00683228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63594" w14:textId="77777777" w:rsidR="005F66AE" w:rsidRDefault="005F66AE" w:rsidP="005F66AE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5) zrealizuje usługi, których wskazane zdolności d</w:t>
      </w:r>
      <w:r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………..</w:t>
      </w:r>
    </w:p>
    <w:p w14:paraId="39A23473" w14:textId="59A2CA82" w:rsidR="005F66AE" w:rsidRPr="00683228" w:rsidRDefault="005F66AE" w:rsidP="005F66AE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B7690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7A5E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…………………………………....</w:t>
      </w:r>
    </w:p>
    <w:p w14:paraId="1EC2F6C5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3881B8FC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63A27815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6AE5A3FB" w14:textId="77777777" w:rsidR="005F66AE" w:rsidRDefault="005F66AE" w:rsidP="005F66AE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1059D" w14:textId="77777777" w:rsidR="00B2706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  <w:rPr>
        <w:rFonts w:ascii="Times New Roman" w:hAnsi="Times New Roman" w:cs="Times New Roman"/>
        <w:sz w:val="24"/>
        <w:szCs w:val="24"/>
      </w:rPr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F5163F">
      <w:rPr>
        <w:rFonts w:ascii="Times New Roman" w:hAnsi="Times New Roman" w:cs="Times New Roman"/>
        <w:sz w:val="24"/>
        <w:szCs w:val="24"/>
      </w:rPr>
      <w:t>3</w:t>
    </w:r>
    <w:r w:rsidR="00932C52"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eastAsia="Calibri" w:hAnsi="Times New Roman" w:cs="Times New Roman"/>
        <w:sz w:val="24"/>
        <w:szCs w:val="24"/>
      </w:rPr>
      <w:t>PZP</w:t>
    </w:r>
    <w:r w:rsidRPr="00FC79DF">
      <w:rPr>
        <w:rFonts w:ascii="Times New Roman" w:eastAsia="Calibri" w:hAnsi="Times New Roman" w:cs="Times New Roman"/>
        <w:sz w:val="24"/>
        <w:szCs w:val="24"/>
      </w:rPr>
      <w:t>.242</w:t>
    </w:r>
    <w:r w:rsidR="00B27068">
      <w:rPr>
        <w:rFonts w:ascii="Times New Roman" w:eastAsia="Calibri" w:hAnsi="Times New Roman" w:cs="Times New Roman"/>
        <w:sz w:val="24"/>
        <w:szCs w:val="24"/>
      </w:rPr>
      <w:t>.107</w:t>
    </w:r>
    <w:r w:rsidR="00F5163F">
      <w:rPr>
        <w:rFonts w:ascii="Times New Roman" w:eastAsia="Calibri" w:hAnsi="Times New Roman" w:cs="Times New Roman"/>
        <w:sz w:val="24"/>
        <w:szCs w:val="24"/>
      </w:rPr>
      <w:t>-M</w:t>
    </w:r>
    <w:r w:rsidR="005C2C6D">
      <w:rPr>
        <w:rFonts w:ascii="Times New Roman" w:eastAsia="Calibri" w:hAnsi="Times New Roman" w:cs="Times New Roman"/>
        <w:sz w:val="24"/>
        <w:szCs w:val="24"/>
      </w:rPr>
      <w:t>.</w:t>
    </w:r>
    <w:r w:rsidRPr="00FC79DF">
      <w:rPr>
        <w:rFonts w:ascii="Times New Roman" w:eastAsia="Calibri" w:hAnsi="Times New Roman" w:cs="Times New Roman"/>
        <w:sz w:val="24"/>
        <w:szCs w:val="24"/>
      </w:rPr>
      <w:t>NB.202</w:t>
    </w:r>
    <w:r w:rsidR="00291B30">
      <w:rPr>
        <w:rFonts w:ascii="Times New Roman" w:eastAsia="Calibri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z dnia</w:t>
    </w:r>
    <w:r w:rsidR="006F6C71">
      <w:rPr>
        <w:rFonts w:ascii="Times New Roman" w:hAnsi="Times New Roman" w:cs="Times New Roman"/>
        <w:sz w:val="24"/>
        <w:szCs w:val="24"/>
      </w:rPr>
      <w:t xml:space="preserve"> </w:t>
    </w:r>
    <w:r w:rsidR="00B27068">
      <w:rPr>
        <w:rFonts w:ascii="Times New Roman" w:hAnsi="Times New Roman" w:cs="Times New Roman"/>
        <w:sz w:val="24"/>
        <w:szCs w:val="24"/>
      </w:rPr>
      <w:t xml:space="preserve">2 grudnia </w:t>
    </w:r>
    <w:r w:rsidRPr="00971081">
      <w:rPr>
        <w:rFonts w:ascii="Times New Roman" w:hAnsi="Times New Roman" w:cs="Times New Roman"/>
        <w:sz w:val="24"/>
        <w:szCs w:val="24"/>
      </w:rPr>
      <w:t>202</w:t>
    </w:r>
    <w:r w:rsidR="00E15E58">
      <w:rPr>
        <w:rFonts w:ascii="Times New Roman" w:hAnsi="Times New Roman" w:cs="Times New Roman"/>
        <w:sz w:val="24"/>
        <w:szCs w:val="24"/>
      </w:rPr>
      <w:t>4</w:t>
    </w:r>
    <w:r w:rsidRPr="00971081">
      <w:rPr>
        <w:rFonts w:ascii="Times New Roman" w:hAnsi="Times New Roman" w:cs="Times New Roman"/>
        <w:sz w:val="24"/>
        <w:szCs w:val="24"/>
      </w:rPr>
      <w:t xml:space="preserve"> r. </w:t>
    </w:r>
  </w:p>
  <w:p w14:paraId="2CA4799F" w14:textId="3EF12A9B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971081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91B30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A6F6A"/>
    <w:rsid w:val="005B68D5"/>
    <w:rsid w:val="005C2C6D"/>
    <w:rsid w:val="005D7A26"/>
    <w:rsid w:val="005F66AE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C71"/>
    <w:rsid w:val="006F6FAD"/>
    <w:rsid w:val="00701B76"/>
    <w:rsid w:val="007232A9"/>
    <w:rsid w:val="00725535"/>
    <w:rsid w:val="007332EE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B1A3E"/>
    <w:rsid w:val="007C0DEF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DCC"/>
    <w:rsid w:val="00826454"/>
    <w:rsid w:val="00833239"/>
    <w:rsid w:val="008360B3"/>
    <w:rsid w:val="0083723C"/>
    <w:rsid w:val="008618FE"/>
    <w:rsid w:val="008759FA"/>
    <w:rsid w:val="00881A56"/>
    <w:rsid w:val="008A0AA0"/>
    <w:rsid w:val="008C4804"/>
    <w:rsid w:val="009153E0"/>
    <w:rsid w:val="00920D54"/>
    <w:rsid w:val="0092622D"/>
    <w:rsid w:val="009316EA"/>
    <w:rsid w:val="00932C52"/>
    <w:rsid w:val="0093536D"/>
    <w:rsid w:val="00943A85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21B32"/>
    <w:rsid w:val="00B23CAE"/>
    <w:rsid w:val="00B27068"/>
    <w:rsid w:val="00B275BE"/>
    <w:rsid w:val="00B421AB"/>
    <w:rsid w:val="00B52B4A"/>
    <w:rsid w:val="00B74758"/>
    <w:rsid w:val="00B76903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21F3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2C9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122D"/>
    <w:rsid w:val="00E1301A"/>
    <w:rsid w:val="00E15E58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3A8A"/>
    <w:rsid w:val="00EB007F"/>
    <w:rsid w:val="00EC0695"/>
    <w:rsid w:val="00EC1CE2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5163F"/>
    <w:rsid w:val="00F61250"/>
    <w:rsid w:val="00F62443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79B3-7C06-4643-93B3-87622A32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4793D652</Template>
  <TotalTime>2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5</cp:revision>
  <cp:lastPrinted>2024-11-29T08:23:00Z</cp:lastPrinted>
  <dcterms:created xsi:type="dcterms:W3CDTF">2024-09-06T05:57:00Z</dcterms:created>
  <dcterms:modified xsi:type="dcterms:W3CDTF">2024-11-29T08:23:00Z</dcterms:modified>
</cp:coreProperties>
</file>