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68" w:rsidRPr="000530BE" w:rsidRDefault="000F1368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/7</w:t>
      </w:r>
    </w:p>
    <w:p w:rsidR="000F1368" w:rsidRPr="000530BE" w:rsidRDefault="000F1368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0F1368" w:rsidRPr="000530BE" w:rsidRDefault="000F1368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0F1368" w:rsidRPr="000530BE" w:rsidRDefault="000F1368" w:rsidP="002F4BF9">
      <w:pPr>
        <w:pStyle w:val="Standard"/>
        <w:rPr>
          <w:rFonts w:cs="Times New Roman"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0F1368" w:rsidRPr="000530BE" w:rsidRDefault="000F1368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0F1368" w:rsidRPr="000530BE" w:rsidRDefault="000F1368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0F1368" w:rsidRDefault="000F1368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0F1368" w:rsidRPr="000530BE" w:rsidTr="00721A35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368" w:rsidRPr="000530BE" w:rsidRDefault="000F1368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1368" w:rsidRPr="000530BE" w:rsidRDefault="000F1368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1368" w:rsidRPr="000530BE" w:rsidRDefault="000F1368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1368" w:rsidRPr="000530BE" w:rsidRDefault="000F1368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0F1368" w:rsidRPr="000530BE" w:rsidTr="00721A35">
        <w:trPr>
          <w:trHeight w:val="7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1368" w:rsidRPr="000530BE" w:rsidRDefault="000F1368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1368" w:rsidRPr="000530BE" w:rsidRDefault="000F1368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Ostrołęka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1368" w:rsidRPr="000530BE" w:rsidRDefault="000F1368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07-410 Ostrołęka, ul. Janusza Korczaka 16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F1368" w:rsidRPr="000530BE" w:rsidRDefault="000F1368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………………………………………………………….. zł</w:t>
            </w:r>
          </w:p>
          <w:p w:rsidR="000F1368" w:rsidRPr="000530BE" w:rsidRDefault="000F1368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słownie:………………………………………….….….</w:t>
            </w:r>
          </w:p>
          <w:p w:rsidR="000F1368" w:rsidRPr="000530BE" w:rsidRDefault="000F1368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0F1368" w:rsidRPr="000530BE" w:rsidRDefault="000F1368" w:rsidP="002F4BF9">
      <w:pPr>
        <w:pStyle w:val="Standard"/>
        <w:rPr>
          <w:rFonts w:cs="Times New Roman"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0F1368" w:rsidRPr="000530BE" w:rsidTr="00824F73">
        <w:tc>
          <w:tcPr>
            <w:tcW w:w="2802" w:type="dxa"/>
          </w:tcPr>
          <w:p w:rsidR="000F1368" w:rsidRPr="00824F73" w:rsidRDefault="000F1368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F1368" w:rsidRPr="00824F73" w:rsidRDefault="000F1368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0F1368" w:rsidRPr="00824F73" w:rsidRDefault="000F1368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F1368" w:rsidRPr="00824F73" w:rsidRDefault="000F1368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0F1368" w:rsidRPr="000530BE" w:rsidTr="00824F73">
        <w:tc>
          <w:tcPr>
            <w:tcW w:w="2802" w:type="dxa"/>
          </w:tcPr>
          <w:p w:rsidR="000F1368" w:rsidRPr="00824F73" w:rsidRDefault="000F1368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0F1368" w:rsidRPr="00824F73" w:rsidRDefault="000F1368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miesiąc,rok), (pieczęć i podpis osoby upoważnionej )</w:t>
            </w:r>
          </w:p>
        </w:tc>
      </w:tr>
    </w:tbl>
    <w:p w:rsidR="000F1368" w:rsidRPr="000530BE" w:rsidRDefault="000F1368" w:rsidP="002F4BF9">
      <w:pPr>
        <w:pStyle w:val="Standard"/>
        <w:rPr>
          <w:rFonts w:cs="Times New Roman"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sz w:val="20"/>
          <w:szCs w:val="20"/>
        </w:rPr>
      </w:pPr>
    </w:p>
    <w:p w:rsidR="000F1368" w:rsidRPr="000530BE" w:rsidRDefault="000F1368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0F1368" w:rsidRPr="000530BE" w:rsidRDefault="000F1368">
      <w:pPr>
        <w:rPr>
          <w:rFonts w:cs="Times New Roman"/>
          <w:sz w:val="20"/>
          <w:szCs w:val="20"/>
        </w:rPr>
      </w:pPr>
    </w:p>
    <w:sectPr w:rsidR="000F1368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0F1368"/>
    <w:rsid w:val="001B5C9E"/>
    <w:rsid w:val="0028521A"/>
    <w:rsid w:val="002C0D0D"/>
    <w:rsid w:val="002F4BF9"/>
    <w:rsid w:val="003D7772"/>
    <w:rsid w:val="00653152"/>
    <w:rsid w:val="006C56D3"/>
    <w:rsid w:val="00721A35"/>
    <w:rsid w:val="00766849"/>
    <w:rsid w:val="00824F73"/>
    <w:rsid w:val="008442FB"/>
    <w:rsid w:val="008D0D6B"/>
    <w:rsid w:val="00932DA1"/>
    <w:rsid w:val="009E0765"/>
    <w:rsid w:val="009E6B05"/>
    <w:rsid w:val="00A53782"/>
    <w:rsid w:val="00AA127F"/>
    <w:rsid w:val="00B04909"/>
    <w:rsid w:val="00C3403C"/>
    <w:rsid w:val="00C6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158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4</cp:revision>
  <cp:lastPrinted>2016-12-19T08:21:00Z</cp:lastPrinted>
  <dcterms:created xsi:type="dcterms:W3CDTF">2017-10-27T11:12:00Z</dcterms:created>
  <dcterms:modified xsi:type="dcterms:W3CDTF">2017-11-04T08:12:00Z</dcterms:modified>
</cp:coreProperties>
</file>