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4499F" w14:textId="62F39554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C800E3">
        <w:rPr>
          <w:rFonts w:asciiTheme="minorHAnsi" w:eastAsia="Times New Roman" w:hAnsiTheme="minorHAnsi" w:cstheme="minorHAnsi"/>
          <w:b/>
          <w:bCs/>
        </w:rPr>
        <w:t>2</w:t>
      </w:r>
    </w:p>
    <w:p w14:paraId="734F2ADD" w14:textId="65899949" w:rsidR="00C800E3" w:rsidRDefault="008E3C41" w:rsidP="0055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EE4F6F">
        <w:rPr>
          <w:b/>
          <w:bCs/>
        </w:rPr>
        <w:t xml:space="preserve">Nr postępowania </w:t>
      </w:r>
      <w:r>
        <w:rPr>
          <w:b/>
          <w:bCs/>
        </w:rPr>
        <w:t>339</w:t>
      </w:r>
      <w:r w:rsidRPr="00EE4F6F">
        <w:rPr>
          <w:b/>
          <w:bCs/>
        </w:rPr>
        <w:t>/2024/ZO/DZP</w:t>
      </w:r>
    </w:p>
    <w:p w14:paraId="4829CA06" w14:textId="77777777" w:rsidR="008E3C41" w:rsidRDefault="008E3C41" w:rsidP="0055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</w:p>
    <w:p w14:paraId="440A1CB0" w14:textId="7D0FF4DC" w:rsidR="00C943A9" w:rsidRPr="00C943A9" w:rsidRDefault="00710C41" w:rsidP="00C943A9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lang w:eastAsia="en-US"/>
        </w:rPr>
      </w:pPr>
      <w:r>
        <w:rPr>
          <w:rFonts w:asciiTheme="minorHAnsi" w:hAnsiTheme="minorHAnsi" w:cstheme="minorHAnsi"/>
          <w:lang w:eastAsia="en-US"/>
        </w:rPr>
        <w:t>Dotyczy</w:t>
      </w:r>
      <w:r w:rsidR="008E3C41">
        <w:rPr>
          <w:rFonts w:asciiTheme="minorHAnsi" w:hAnsiTheme="minorHAnsi" w:cstheme="minorHAnsi"/>
          <w:lang w:eastAsia="en-US"/>
        </w:rPr>
        <w:t>:</w:t>
      </w:r>
      <w:r w:rsidRPr="00554A45">
        <w:rPr>
          <w:rFonts w:asciiTheme="minorHAnsi" w:hAnsiTheme="minorHAnsi" w:cstheme="minorHAnsi"/>
          <w:lang w:eastAsia="en-US"/>
        </w:rPr>
        <w:t xml:space="preserve"> </w:t>
      </w:r>
      <w:r w:rsidR="008E3C41">
        <w:rPr>
          <w:rFonts w:asciiTheme="minorHAnsi" w:hAnsiTheme="minorHAnsi" w:cstheme="minorHAnsi"/>
          <w:lang w:eastAsia="en-US"/>
        </w:rPr>
        <w:t>zapytania ofertowego</w:t>
      </w:r>
      <w:r>
        <w:rPr>
          <w:rFonts w:asciiTheme="minorHAnsi" w:hAnsiTheme="minorHAnsi" w:cstheme="minorHAnsi"/>
          <w:lang w:eastAsia="en-US"/>
        </w:rPr>
        <w:t xml:space="preserve"> p</w:t>
      </w:r>
      <w:r w:rsidR="008E3C41">
        <w:rPr>
          <w:rFonts w:asciiTheme="minorHAnsi" w:hAnsiTheme="minorHAnsi" w:cstheme="minorHAnsi"/>
          <w:lang w:eastAsia="en-US"/>
        </w:rPr>
        <w:t>n</w:t>
      </w:r>
      <w:r>
        <w:rPr>
          <w:rFonts w:asciiTheme="minorHAnsi" w:hAnsiTheme="minorHAnsi" w:cstheme="minorHAnsi"/>
          <w:lang w:eastAsia="en-US"/>
        </w:rPr>
        <w:t>.</w:t>
      </w:r>
      <w:r w:rsidRPr="00554A45">
        <w:rPr>
          <w:rFonts w:asciiTheme="minorHAnsi" w:hAnsiTheme="minorHAnsi" w:cstheme="minorHAnsi"/>
          <w:lang w:eastAsia="en-US"/>
        </w:rPr>
        <w:t xml:space="preserve"> </w:t>
      </w:r>
      <w:r w:rsidR="000E07EE" w:rsidRPr="000E07EE">
        <w:rPr>
          <w:rFonts w:asciiTheme="minorHAnsi" w:hAnsiTheme="minorHAnsi" w:cstheme="minorHAnsi"/>
          <w:b/>
          <w:i/>
          <w:iCs/>
          <w:lang w:eastAsia="en-US"/>
        </w:rPr>
        <w:t>Realizacja usługi w zakresie opracowania scenariusza, produkcji, nagrania, montażu i emisji jednego odcinka audycji telewizyjnej.</w:t>
      </w:r>
    </w:p>
    <w:p w14:paraId="3C4925B0" w14:textId="77777777" w:rsidR="00C800E3" w:rsidRDefault="00C800E3" w:rsidP="00C943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041DDA00" w14:textId="0000DDC9" w:rsidR="007D4F3D" w:rsidRDefault="00710C41" w:rsidP="00C943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710C41">
        <w:rPr>
          <w:rFonts w:asciiTheme="minorHAnsi" w:eastAsia="Times New Roman" w:hAnsiTheme="minorHAnsi" w:cstheme="minorHAnsi"/>
          <w:b/>
        </w:rPr>
        <w:t xml:space="preserve">WYKAZ ZREALIZOWANYCH </w:t>
      </w:r>
      <w:r>
        <w:rPr>
          <w:rFonts w:asciiTheme="minorHAnsi" w:eastAsia="Times New Roman" w:hAnsiTheme="minorHAnsi" w:cstheme="minorHAnsi"/>
          <w:b/>
        </w:rPr>
        <w:t>USŁUG</w:t>
      </w:r>
    </w:p>
    <w:p w14:paraId="38B13582" w14:textId="77777777" w:rsidR="00C800E3" w:rsidRPr="00710C41" w:rsidRDefault="00C800E3" w:rsidP="00C943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447"/>
        <w:gridCol w:w="4395"/>
        <w:gridCol w:w="3260"/>
        <w:gridCol w:w="2600"/>
      </w:tblGrid>
      <w:tr w:rsidR="00C943A9" w:rsidRPr="00710C41" w14:paraId="05F3A4C5" w14:textId="77777777" w:rsidTr="008E3C41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55934436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Lp.</w:t>
            </w:r>
          </w:p>
        </w:tc>
        <w:tc>
          <w:tcPr>
            <w:tcW w:w="3447" w:type="dxa"/>
            <w:vMerge w:val="restart"/>
            <w:shd w:val="clear" w:color="auto" w:fill="D0CECE" w:themeFill="background2" w:themeFillShade="E6"/>
            <w:vAlign w:val="center"/>
          </w:tcPr>
          <w:p w14:paraId="0DACB0A0" w14:textId="77777777" w:rsidR="00C943A9" w:rsidRPr="00710C41" w:rsidRDefault="00C943A9" w:rsidP="00710C41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 xml:space="preserve">Nazwa i adres Zamawiającego </w:t>
            </w:r>
          </w:p>
          <w:p w14:paraId="350097E8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(odbiorcy usługi)</w:t>
            </w:r>
            <w:r w:rsidRPr="00710C41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710C41">
              <w:rPr>
                <w:rFonts w:asciiTheme="minorHAnsi" w:hAnsiTheme="minorHAnsi" w:cstheme="minorHAnsi"/>
                <w:b/>
                <w:lang w:eastAsia="zh-CN"/>
              </w:rPr>
              <w:t>oraz nr tel. lub e-mail do osoby, która może potwierdzić wykonanie zamówienia</w:t>
            </w:r>
          </w:p>
        </w:tc>
        <w:tc>
          <w:tcPr>
            <w:tcW w:w="4395" w:type="dxa"/>
            <w:vMerge w:val="restart"/>
            <w:shd w:val="clear" w:color="auto" w:fill="D0CECE" w:themeFill="background2" w:themeFillShade="E6"/>
            <w:vAlign w:val="center"/>
          </w:tcPr>
          <w:p w14:paraId="55B88D03" w14:textId="77777777" w:rsidR="00C943A9" w:rsidRDefault="00C943A9" w:rsidP="00710C41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 xml:space="preserve">Przedmiot zamówienia </w:t>
            </w:r>
          </w:p>
          <w:p w14:paraId="2A9FFDE0" w14:textId="6894A8DA" w:rsidR="00C943A9" w:rsidRPr="00710C41" w:rsidRDefault="00C943A9" w:rsidP="00710C41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/>
                <w:lang w:eastAsia="zh-CN"/>
              </w:rPr>
              <w:t>Nazwa usługi</w:t>
            </w:r>
            <w:r w:rsidRPr="00710C41">
              <w:rPr>
                <w:rFonts w:asciiTheme="minorHAnsi" w:hAnsiTheme="minorHAnsi" w:cstheme="minorHAnsi"/>
                <w:b/>
                <w:lang w:eastAsia="zh-CN"/>
              </w:rPr>
              <w:t>)</w:t>
            </w:r>
          </w:p>
          <w:p w14:paraId="7D96D045" w14:textId="24068EC6" w:rsidR="00C943A9" w:rsidRPr="00710C41" w:rsidRDefault="00C943A9" w:rsidP="00C943A9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1DC0DF41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0B418194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6B14D0BF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  <w:tc>
          <w:tcPr>
            <w:tcW w:w="5860" w:type="dxa"/>
            <w:gridSpan w:val="2"/>
            <w:shd w:val="clear" w:color="auto" w:fill="D0CECE" w:themeFill="background2" w:themeFillShade="E6"/>
            <w:vAlign w:val="center"/>
          </w:tcPr>
          <w:p w14:paraId="18992241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Termin wykonania</w:t>
            </w:r>
          </w:p>
          <w:p w14:paraId="45C3DC9F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</w:t>
            </w:r>
            <w:proofErr w:type="spellStart"/>
            <w:r w:rsidRPr="00710C41">
              <w:rPr>
                <w:rFonts w:asciiTheme="minorHAnsi" w:hAnsiTheme="minorHAnsi" w:cstheme="minorHAnsi"/>
                <w:b/>
                <w:lang w:eastAsia="zh-CN"/>
              </w:rPr>
              <w:t>rr</w:t>
            </w:r>
            <w:proofErr w:type="spellEnd"/>
            <w:r w:rsidRPr="00710C41">
              <w:rPr>
                <w:rFonts w:asciiTheme="minorHAnsi" w:hAnsiTheme="minorHAnsi" w:cstheme="minorHAnsi"/>
                <w:b/>
                <w:lang w:eastAsia="zh-CN"/>
              </w:rPr>
              <w:t>-mm-</w:t>
            </w:r>
            <w:proofErr w:type="spellStart"/>
            <w:r w:rsidRPr="00710C41">
              <w:rPr>
                <w:rFonts w:asciiTheme="minorHAnsi" w:hAnsiTheme="minorHAnsi" w:cstheme="minorHAnsi"/>
                <w:b/>
                <w:lang w:eastAsia="zh-CN"/>
              </w:rPr>
              <w:t>dd</w:t>
            </w:r>
            <w:proofErr w:type="spellEnd"/>
            <w:r w:rsidRPr="00710C41">
              <w:rPr>
                <w:rFonts w:asciiTheme="minorHAnsi" w:hAnsiTheme="minorHAnsi" w:cstheme="minorHAnsi"/>
                <w:b/>
                <w:lang w:eastAsia="zh-CN"/>
              </w:rPr>
              <w:t>)</w:t>
            </w:r>
          </w:p>
        </w:tc>
      </w:tr>
      <w:tr w:rsidR="00C943A9" w:rsidRPr="00710C41" w14:paraId="396B6D88" w14:textId="77777777" w:rsidTr="008E3C41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6F04C758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3447" w:type="dxa"/>
            <w:vMerge/>
            <w:shd w:val="clear" w:color="auto" w:fill="D0CECE" w:themeFill="background2" w:themeFillShade="E6"/>
          </w:tcPr>
          <w:p w14:paraId="25607A80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4395" w:type="dxa"/>
            <w:vMerge/>
            <w:shd w:val="clear" w:color="auto" w:fill="D0CECE" w:themeFill="background2" w:themeFillShade="E6"/>
            <w:vAlign w:val="center"/>
          </w:tcPr>
          <w:p w14:paraId="4AE4C525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14:paraId="456C056B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10C41">
              <w:rPr>
                <w:rFonts w:asciiTheme="minorHAnsi" w:hAnsiTheme="minorHAnsi" w:cstheme="minorHAnsi"/>
                <w:lang w:eastAsia="zh-CN"/>
              </w:rPr>
              <w:t>od</w:t>
            </w:r>
          </w:p>
        </w:tc>
        <w:tc>
          <w:tcPr>
            <w:tcW w:w="2600" w:type="dxa"/>
            <w:shd w:val="clear" w:color="auto" w:fill="D0CECE" w:themeFill="background2" w:themeFillShade="E6"/>
          </w:tcPr>
          <w:p w14:paraId="5C18AB2B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10C41">
              <w:rPr>
                <w:rFonts w:asciiTheme="minorHAnsi" w:hAnsiTheme="minorHAnsi" w:cstheme="minorHAnsi"/>
                <w:lang w:eastAsia="zh-CN"/>
              </w:rPr>
              <w:t>do</w:t>
            </w:r>
          </w:p>
        </w:tc>
      </w:tr>
      <w:tr w:rsidR="00710C41" w:rsidRPr="00710C41" w14:paraId="2EED5838" w14:textId="77777777" w:rsidTr="003247C8">
        <w:trPr>
          <w:jc w:val="center"/>
        </w:trPr>
        <w:tc>
          <w:tcPr>
            <w:tcW w:w="14219" w:type="dxa"/>
            <w:gridSpan w:val="5"/>
          </w:tcPr>
          <w:p w14:paraId="1E15370B" w14:textId="6F1CAED4" w:rsidR="00710C41" w:rsidRPr="004829BE" w:rsidRDefault="00710C41" w:rsidP="00862FA0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C943A9" w:rsidRPr="00710C41" w14:paraId="77C8DE8F" w14:textId="77777777" w:rsidTr="008E3C41">
        <w:trPr>
          <w:trHeight w:val="345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25E3129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710C41">
              <w:rPr>
                <w:rFonts w:asciiTheme="minorHAnsi" w:eastAsia="Times New Roman" w:hAnsiTheme="minorHAnsi" w:cstheme="minorHAnsi"/>
                <w:lang w:eastAsia="zh-CN"/>
              </w:rPr>
              <w:t>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290E369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C1D04EE" w14:textId="77777777" w:rsidR="00C943A9" w:rsidRPr="004829BE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60531658" w14:textId="77777777" w:rsidR="00C943A9" w:rsidRPr="004829BE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E8D1FC8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709387D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C943A9" w:rsidRPr="00710C41" w14:paraId="1E45CC85" w14:textId="77777777" w:rsidTr="008E3C41">
        <w:trPr>
          <w:trHeight w:val="353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700F1B44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710C41">
              <w:rPr>
                <w:rFonts w:asciiTheme="minorHAnsi" w:eastAsia="Times New Roman" w:hAnsiTheme="minorHAnsi" w:cstheme="minorHAnsi"/>
                <w:lang w:eastAsia="zh-CN"/>
              </w:rPr>
              <w:t>2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E9601B5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43D8F47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58AE69E3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621142A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E0F5BE9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C943A9" w:rsidRPr="00710C41" w14:paraId="795A2032" w14:textId="77777777" w:rsidTr="008E3C41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70A0D82" w14:textId="52FB5AC3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3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7B51A95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9C97E40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1FD38F6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D535185" w14:textId="77777777" w:rsidR="00C943A9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7A7F1BCA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C943A9" w:rsidRPr="00710C41" w14:paraId="04BF7654" w14:textId="77777777" w:rsidTr="008E3C41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7F5D3A0" w14:textId="0FD5C7FB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4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CC48F7E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BC1C3F7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87C9D9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4C0B4E4" w14:textId="77777777" w:rsidR="00C943A9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1B57720F" w14:textId="77777777" w:rsidR="00C943A9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C943A9" w:rsidRPr="00710C41" w14:paraId="6B11E7A1" w14:textId="77777777" w:rsidTr="008E3C41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2BCE29BB" w14:textId="17659332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5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E03B973" w14:textId="77777777" w:rsidR="00C943A9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1F23C779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AA82CF2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0D11E66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7FB254B" w14:textId="77777777" w:rsidR="00C943A9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51880AC4" w14:textId="77777777" w:rsidR="00C943A9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14A94B52" w14:textId="77777777" w:rsidTr="008E3C41">
        <w:trPr>
          <w:trHeight w:val="558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23DC0AF0" w14:textId="63F06D3A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lastRenderedPageBreak/>
              <w:t>6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B9C63BE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9AB4B19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B6CE2C9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B4517A8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770BFC10" w14:textId="77777777" w:rsidTr="008E3C41">
        <w:trPr>
          <w:trHeight w:val="56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2557D89C" w14:textId="199B3585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7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61D93B7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7B8B26B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3A16BAA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2AC4CD3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1084D68A" w14:textId="77777777" w:rsidTr="008E3C41">
        <w:trPr>
          <w:trHeight w:val="54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DB0B632" w14:textId="7260F4EC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8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F4A88D0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96F55B9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F3882F6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604C84B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23D92856" w14:textId="77777777" w:rsidTr="008E3C41">
        <w:trPr>
          <w:trHeight w:val="552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ED881BD" w14:textId="0CA0F820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2F61125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4FC780E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4969318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F95E0AD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2D9E3E0D" w14:textId="77777777" w:rsidTr="008E3C41">
        <w:trPr>
          <w:trHeight w:val="573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08AF52D6" w14:textId="52B512A2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10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9099D28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0DED0F7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034781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BDB0D68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507F887A" w14:textId="77777777" w:rsidTr="008E3C41">
        <w:trPr>
          <w:trHeight w:val="55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710FDBF2" w14:textId="09403E4D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875C376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8D832C0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91FC206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2632497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28874B9E" w14:textId="77777777" w:rsidTr="008E3C41">
        <w:trPr>
          <w:trHeight w:val="547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EF84ACF" w14:textId="7F30E472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12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65ABF64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26D3126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036621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771EC69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04A660CF" w14:textId="77777777" w:rsidTr="008E3C41">
        <w:trPr>
          <w:trHeight w:val="556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1DAEFCBA" w14:textId="7DD5F075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13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D22409D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615A719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7B81851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C8991AD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5D8675A2" w14:textId="77777777" w:rsidTr="008E3C41">
        <w:trPr>
          <w:trHeight w:val="562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13627DB7" w14:textId="4B5F77AC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14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47D9997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17A13F8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35CC9F6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79BCDD65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7D835A83" w14:textId="77777777" w:rsidTr="008E3C41">
        <w:trPr>
          <w:trHeight w:val="558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46CFC25B" w14:textId="2609ECD1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15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B5FFC98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C6A1D66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DF6A527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A2A8D80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0FC36C2A" w14:textId="77777777" w:rsidTr="008E3C41">
        <w:trPr>
          <w:trHeight w:val="56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4DF8D04F" w14:textId="4BA71282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16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D5C3EAA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6DCEE81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4B6902C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7AC5C27F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7EE7E7A6" w14:textId="77777777" w:rsidTr="008E3C41">
        <w:trPr>
          <w:trHeight w:val="545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01B308D4" w14:textId="6DAA0EF1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17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C664EF5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BEFF1B7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F18A265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F1AB6E9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0AB86489" w14:textId="77777777" w:rsidTr="008E3C41">
        <w:trPr>
          <w:trHeight w:val="567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26218862" w14:textId="5D6CB8D4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18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F79E42D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233849D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D735505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C91A6CA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48A66EDC" w14:textId="77777777" w:rsidTr="008E3C41">
        <w:trPr>
          <w:trHeight w:val="548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75C9F0E4" w14:textId="03B776F2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F2B5F00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DE86CBA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89FDA5B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788DD81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17F84102" w14:textId="77777777" w:rsidTr="008E3C41">
        <w:trPr>
          <w:trHeight w:val="555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A4A6698" w14:textId="26ED182F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20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34ED63F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27E007C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E56777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9BF38F0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4D00CAA7" w14:textId="77777777" w:rsidTr="008E3C41">
        <w:trPr>
          <w:trHeight w:val="563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2FACB39" w14:textId="65EB4828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A53456A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79AC913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20C861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CB3E90F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1B6745E0" w14:textId="77777777" w:rsidTr="008E3C41">
        <w:trPr>
          <w:trHeight w:val="556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74539708" w14:textId="2FC74419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lastRenderedPageBreak/>
              <w:t>22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5D5F3BC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BF44771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5659338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4CD84AA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1D355268" w14:textId="77777777" w:rsidTr="008E3C41">
        <w:trPr>
          <w:trHeight w:val="56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4E403633" w14:textId="6213C92C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23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06C2C67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0F03826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A6BD48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9B844D4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77835FFD" w14:textId="77777777" w:rsidTr="008E3C41">
        <w:trPr>
          <w:trHeight w:val="54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06A48EB6" w14:textId="69C7B91D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24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20380D4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B72455F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9DC06D5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8FEF17F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4B4D9D22" w14:textId="77777777" w:rsidTr="008E3C41">
        <w:trPr>
          <w:trHeight w:val="565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6C46E60" w14:textId="084DC6FB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25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8CB4500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922C899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67666E1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755A2A7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6B62E17F" w14:textId="77777777" w:rsidTr="008E3C41">
        <w:trPr>
          <w:trHeight w:val="560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703F2AC" w14:textId="1C1EC701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26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D818575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CE997B1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6D585E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5E3B350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3D2C9A90" w14:textId="77777777" w:rsidTr="008E3C41">
        <w:trPr>
          <w:trHeight w:val="55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7AEF19F4" w14:textId="1E3CD11B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27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1C39C8D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859B141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3F1D0E5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EE7C992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657C56F7" w14:textId="77777777" w:rsidTr="008E3C41">
        <w:trPr>
          <w:trHeight w:val="547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00328265" w14:textId="023A9FAD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28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CC11DCE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7A13BC3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7E541F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C6E1083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23DC97D1" w14:textId="77777777" w:rsidTr="008E3C41">
        <w:trPr>
          <w:trHeight w:val="555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782DAE0C" w14:textId="5A3490E1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B7B0CD5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AA7EE45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76C8AF5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A1BB431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0E07EE" w:rsidRPr="00710C41" w14:paraId="2D3ED642" w14:textId="77777777" w:rsidTr="008E3C41">
        <w:trPr>
          <w:trHeight w:val="563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4580A9BE" w14:textId="796D36CD" w:rsidR="000E07EE" w:rsidRDefault="000E07EE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30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3FCA6A0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E9148B4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69EEF8A" w14:textId="77777777" w:rsidR="000E07EE" w:rsidRPr="00710C41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7A586C47" w14:textId="77777777" w:rsidR="000E07EE" w:rsidRDefault="000E07EE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</w:tbl>
    <w:p w14:paraId="18E9D40E" w14:textId="77777777" w:rsidR="00C800E3" w:rsidRDefault="00C800E3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06FE6721" w14:textId="21BADE2B" w:rsidR="00710C41" w:rsidRDefault="00710C41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710C41">
        <w:rPr>
          <w:rFonts w:asciiTheme="minorHAnsi" w:hAnsiTheme="minorHAnsi" w:cstheme="minorHAnsi"/>
          <w:i/>
          <w:iCs/>
        </w:rPr>
        <w:t xml:space="preserve">Do każdej pozycji należy </w:t>
      </w:r>
      <w:r w:rsidRPr="00710C41">
        <w:rPr>
          <w:rFonts w:asciiTheme="minorHAnsi" w:hAnsiTheme="minorHAnsi" w:cstheme="minorHAnsi"/>
          <w:i/>
        </w:rPr>
        <w:t>załączyć dokument potwierdzający, że usługi  zostały wykonane lub są wykonywane należycie.</w:t>
      </w:r>
      <w:r w:rsidR="00C800E3">
        <w:rPr>
          <w:rFonts w:asciiTheme="minorHAnsi" w:hAnsiTheme="minorHAnsi" w:cstheme="minorHAnsi"/>
          <w:i/>
        </w:rPr>
        <w:t xml:space="preserve"> </w:t>
      </w:r>
    </w:p>
    <w:p w14:paraId="127B080E" w14:textId="77777777" w:rsidR="00C800E3" w:rsidRDefault="00C800E3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i/>
          <w:u w:val="single"/>
        </w:rPr>
      </w:pPr>
    </w:p>
    <w:p w14:paraId="1615A8E0" w14:textId="02625C49" w:rsidR="00C800E3" w:rsidRDefault="00C800E3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i/>
          <w:u w:val="single"/>
        </w:rPr>
      </w:pPr>
      <w:r w:rsidRPr="00C800E3">
        <w:rPr>
          <w:rFonts w:asciiTheme="minorHAnsi" w:hAnsiTheme="minorHAnsi" w:cstheme="minorHAnsi"/>
          <w:b/>
          <w:bCs/>
          <w:i/>
          <w:u w:val="single"/>
        </w:rPr>
        <w:t>UWAGA! Faktura nie stanowi dokumentu potwierdzającego, że przedmiot zapłaty, został wykonany należycie.</w:t>
      </w:r>
    </w:p>
    <w:p w14:paraId="7EDBE66F" w14:textId="77777777" w:rsidR="00C800E3" w:rsidRPr="00C800E3" w:rsidRDefault="00C800E3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  <w:lang w:eastAsia="zh-CN"/>
        </w:rPr>
      </w:pPr>
    </w:p>
    <w:p w14:paraId="74DC72F3" w14:textId="77777777" w:rsidR="00C800E3" w:rsidRDefault="00710C41" w:rsidP="00C800E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i/>
          <w:lang w:eastAsia="zh-CN"/>
        </w:rPr>
      </w:pPr>
      <w:r w:rsidRPr="00710C41">
        <w:rPr>
          <w:rFonts w:asciiTheme="minorHAnsi" w:hAnsiTheme="minorHAnsi" w:cstheme="minorHAnsi"/>
          <w:b/>
          <w:i/>
          <w:lang w:eastAsia="zh-CN"/>
        </w:rPr>
        <w:t xml:space="preserve">Wykonawca zobowiązany jest w kolumnie „Przedmiot zamówienia” podać informacje odnośnie wykonanych </w:t>
      </w:r>
      <w:r w:rsidR="00BA6DC9">
        <w:rPr>
          <w:rFonts w:asciiTheme="minorHAnsi" w:hAnsiTheme="minorHAnsi" w:cstheme="minorHAnsi"/>
          <w:b/>
          <w:i/>
          <w:lang w:eastAsia="zh-CN"/>
        </w:rPr>
        <w:t>usług</w:t>
      </w:r>
      <w:r w:rsidRPr="00710C41">
        <w:rPr>
          <w:rFonts w:asciiTheme="minorHAnsi" w:hAnsiTheme="minorHAnsi" w:cstheme="minorHAnsi"/>
          <w:b/>
          <w:i/>
          <w:lang w:eastAsia="zh-CN"/>
        </w:rPr>
        <w:t xml:space="preserve"> w sposób wyczerpujący, uwzględniający treść warunku udziału w przedmiotowym </w:t>
      </w:r>
      <w:r w:rsidR="00C943A9">
        <w:rPr>
          <w:rFonts w:asciiTheme="minorHAnsi" w:hAnsiTheme="minorHAnsi" w:cstheme="minorHAnsi"/>
          <w:b/>
          <w:i/>
          <w:lang w:eastAsia="zh-CN"/>
        </w:rPr>
        <w:t>zapytaniu</w:t>
      </w:r>
      <w:r w:rsidR="00C800E3">
        <w:rPr>
          <w:rFonts w:asciiTheme="minorHAnsi" w:hAnsiTheme="minorHAnsi" w:cstheme="minorHAnsi"/>
          <w:b/>
          <w:i/>
          <w:lang w:eastAsia="zh-CN"/>
        </w:rPr>
        <w:t>.</w:t>
      </w:r>
    </w:p>
    <w:p w14:paraId="5BB6AFBD" w14:textId="77777777" w:rsidR="00C800E3" w:rsidRDefault="00C800E3" w:rsidP="00C800E3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i/>
          <w:lang w:eastAsia="zh-CN"/>
        </w:rPr>
      </w:pPr>
    </w:p>
    <w:p w14:paraId="3D966073" w14:textId="77777777" w:rsidR="00C800E3" w:rsidRDefault="00C800E3" w:rsidP="000E07EE">
      <w:pPr>
        <w:suppressAutoHyphens/>
        <w:spacing w:after="0" w:line="240" w:lineRule="auto"/>
        <w:rPr>
          <w:rFonts w:asciiTheme="minorHAnsi" w:hAnsiTheme="minorHAnsi" w:cstheme="minorHAnsi"/>
          <w:b/>
          <w:i/>
          <w:lang w:eastAsia="zh-CN"/>
        </w:rPr>
      </w:pPr>
    </w:p>
    <w:p w14:paraId="6BE242EA" w14:textId="77777777" w:rsidR="00C800E3" w:rsidRDefault="00C800E3" w:rsidP="00C800E3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i/>
          <w:lang w:eastAsia="zh-CN"/>
        </w:rPr>
      </w:pPr>
    </w:p>
    <w:p w14:paraId="17B6934E" w14:textId="77777777" w:rsidR="00C800E3" w:rsidRDefault="00C800E3" w:rsidP="00C800E3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i/>
          <w:lang w:eastAsia="zh-CN"/>
        </w:rPr>
      </w:pPr>
    </w:p>
    <w:p w14:paraId="26A60A3B" w14:textId="77777777" w:rsidR="00C800E3" w:rsidRDefault="00C800E3" w:rsidP="00C800E3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i/>
          <w:lang w:eastAsia="zh-CN"/>
        </w:rPr>
      </w:pPr>
    </w:p>
    <w:p w14:paraId="08EE106E" w14:textId="77777777" w:rsidR="00C800E3" w:rsidRDefault="00C800E3" w:rsidP="00C800E3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i/>
          <w:lang w:eastAsia="zh-CN"/>
        </w:rPr>
      </w:pPr>
    </w:p>
    <w:p w14:paraId="7AD3F245" w14:textId="4AE3317B" w:rsidR="00C943A9" w:rsidRPr="00C800E3" w:rsidRDefault="00C800E3" w:rsidP="00C800E3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i/>
          <w:lang w:eastAsia="zh-CN"/>
        </w:rPr>
      </w:pPr>
      <w:r>
        <w:rPr>
          <w:rFonts w:asciiTheme="minorHAnsi" w:eastAsia="Times New Roman" w:hAnsiTheme="minorHAnsi" w:cstheme="minorHAnsi"/>
          <w:b/>
          <w:spacing w:val="4"/>
          <w:lang w:eastAsia="ar-SA"/>
        </w:rPr>
        <w:tab/>
      </w:r>
      <w:r w:rsidR="00C943A9" w:rsidRPr="00C943A9">
        <w:rPr>
          <w:rFonts w:asciiTheme="minorHAnsi" w:eastAsia="Times New Roman" w:hAnsiTheme="minorHAnsi" w:cstheme="minorHAnsi"/>
          <w:b/>
          <w:spacing w:val="4"/>
          <w:lang w:eastAsia="ar-SA"/>
        </w:rPr>
        <w:t>________________________________________</w:t>
      </w:r>
    </w:p>
    <w:p w14:paraId="309E5762" w14:textId="01BC1FF1" w:rsidR="00C943A9" w:rsidRPr="00C943A9" w:rsidRDefault="00C943A9" w:rsidP="00C943A9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spacing w:val="4"/>
          <w:lang w:eastAsia="ar-SA"/>
        </w:rPr>
      </w:pPr>
      <w:r w:rsidRPr="00C943A9">
        <w:rPr>
          <w:rFonts w:asciiTheme="minorHAnsi" w:eastAsia="Times New Roman" w:hAnsiTheme="minorHAnsi" w:cstheme="minorHAnsi"/>
          <w:b/>
          <w:spacing w:val="4"/>
          <w:lang w:eastAsia="ar-SA"/>
        </w:rPr>
        <w:t xml:space="preserve">                                                        (podpis Wykonawcy zgodny z wymaganiami Zamawiającego)</w:t>
      </w:r>
    </w:p>
    <w:sectPr w:rsidR="00C943A9" w:rsidRPr="00C943A9" w:rsidSect="00C45A7F">
      <w:headerReference w:type="default" r:id="rId7"/>
      <w:headerReference w:type="first" r:id="rId8"/>
      <w:footerReference w:type="first" r:id="rId9"/>
      <w:pgSz w:w="16838" w:h="11906" w:orient="landscape" w:code="9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884CA" w14:textId="77777777" w:rsidR="00C47D1D" w:rsidRDefault="00C47D1D">
      <w:r>
        <w:separator/>
      </w:r>
    </w:p>
  </w:endnote>
  <w:endnote w:type="continuationSeparator" w:id="0">
    <w:p w14:paraId="4E624046" w14:textId="77777777" w:rsidR="00C47D1D" w:rsidRDefault="00C4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alibri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D24C" w14:textId="53DFC7FE" w:rsidR="00C943A9" w:rsidRPr="00C943A9" w:rsidRDefault="00C943A9" w:rsidP="00C943A9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</w:pPr>
    <w:r w:rsidRPr="00C943A9">
      <w:t>Uniwersytet Warmińsko-Mazurski w Olsztynie, ul. Oczapowskiego 2, 10-719 Olsztyn</w:t>
    </w:r>
  </w:p>
  <w:p w14:paraId="355E83EE" w14:textId="77777777" w:rsidR="00C943A9" w:rsidRPr="00C943A9" w:rsidRDefault="008E3C41" w:rsidP="00C943A9">
    <w:pPr>
      <w:tabs>
        <w:tab w:val="center" w:pos="4536"/>
        <w:tab w:val="right" w:pos="9072"/>
      </w:tabs>
      <w:jc w:val="center"/>
    </w:pPr>
    <w:hyperlink r:id="rId1" w:history="1">
      <w:r w:rsidR="00C943A9" w:rsidRPr="00C943A9">
        <w:rPr>
          <w:color w:val="0066CC"/>
          <w:u w:val="single"/>
        </w:rPr>
        <w:t>https://uwm.edu.pl/</w:t>
      </w:r>
    </w:hyperlink>
  </w:p>
  <w:p w14:paraId="020F16BB" w14:textId="005522DB" w:rsidR="000B528F" w:rsidRPr="00C943A9" w:rsidRDefault="000B528F" w:rsidP="00C94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A7C0C" w14:textId="77777777" w:rsidR="00C47D1D" w:rsidRDefault="00C47D1D">
      <w:r>
        <w:separator/>
      </w:r>
    </w:p>
  </w:footnote>
  <w:footnote w:type="continuationSeparator" w:id="0">
    <w:p w14:paraId="0C1BCF47" w14:textId="77777777" w:rsidR="00C47D1D" w:rsidRDefault="00C4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8B132" w14:textId="54943A78" w:rsidR="000B528F" w:rsidRPr="00C800E3" w:rsidRDefault="00C800E3" w:rsidP="00C800E3">
    <w:pPr>
      <w:rPr>
        <w:rFonts w:eastAsia="Times New Roman" w:cs="Times New Roman"/>
        <w:b/>
        <w:sz w:val="20"/>
        <w:szCs w:val="20"/>
      </w:rPr>
    </w:pPr>
    <w:bookmarkStart w:id="0" w:name="_Hlk147920028"/>
    <w:bookmarkStart w:id="1" w:name="_Hlk147920029"/>
    <w:bookmarkStart w:id="2" w:name="_Hlk147920030"/>
    <w:bookmarkStart w:id="3" w:name="_Hlk147920031"/>
    <w:r w:rsidRPr="0032416A">
      <w:rPr>
        <w:noProof/>
      </w:rPr>
      <w:drawing>
        <wp:anchor distT="0" distB="0" distL="114300" distR="114300" simplePos="0" relativeHeight="251660288" behindDoc="1" locked="0" layoutInCell="1" allowOverlap="1" wp14:anchorId="3FD55848" wp14:editId="5593DD8B">
          <wp:simplePos x="0" y="0"/>
          <wp:positionH relativeFrom="margin">
            <wp:align>left</wp:align>
          </wp:positionH>
          <wp:positionV relativeFrom="paragraph">
            <wp:posOffset>411480</wp:posOffset>
          </wp:positionV>
          <wp:extent cx="1553210" cy="483235"/>
          <wp:effectExtent l="0" t="0" r="8890" b="0"/>
          <wp:wrapTight wrapText="bothSides">
            <wp:wrapPolygon edited="0">
              <wp:start x="2119" y="1703"/>
              <wp:lineTo x="795" y="4258"/>
              <wp:lineTo x="795" y="15327"/>
              <wp:lineTo x="1854" y="17882"/>
              <wp:lineTo x="5298" y="19585"/>
              <wp:lineTo x="21194" y="19585"/>
              <wp:lineTo x="21459" y="5961"/>
              <wp:lineTo x="17750" y="3406"/>
              <wp:lineTo x="3974" y="1703"/>
              <wp:lineTo x="2119" y="1703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416A">
      <w:rPr>
        <w:noProof/>
      </w:rPr>
      <w:drawing>
        <wp:anchor distT="0" distB="0" distL="114300" distR="114300" simplePos="0" relativeHeight="251659264" behindDoc="1" locked="0" layoutInCell="1" allowOverlap="1" wp14:anchorId="3C952166" wp14:editId="191C05C7">
          <wp:simplePos x="0" y="0"/>
          <wp:positionH relativeFrom="margin">
            <wp:align>center</wp:align>
          </wp:positionH>
          <wp:positionV relativeFrom="paragraph">
            <wp:posOffset>487680</wp:posOffset>
          </wp:positionV>
          <wp:extent cx="2124075" cy="450215"/>
          <wp:effectExtent l="0" t="0" r="9525" b="6985"/>
          <wp:wrapTight wrapText="bothSides">
            <wp:wrapPolygon edited="0">
              <wp:start x="775" y="0"/>
              <wp:lineTo x="0" y="11882"/>
              <wp:lineTo x="0" y="21021"/>
              <wp:lineTo x="6005" y="21021"/>
              <wp:lineTo x="15304" y="21021"/>
              <wp:lineTo x="15304" y="14623"/>
              <wp:lineTo x="21503" y="13709"/>
              <wp:lineTo x="21503" y="0"/>
              <wp:lineTo x="4649" y="0"/>
              <wp:lineTo x="775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7440FC3" wp14:editId="7EBCBF97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1219200" cy="1419225"/>
          <wp:effectExtent l="0" t="0" r="0" b="9525"/>
          <wp:wrapTopAndBottom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  <w:bookmarkStart w:id="4" w:name="_Hlk125975313"/>
    <w:bookmarkStart w:id="5" w:name="_Hlk125975314"/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0940"/>
    <w:multiLevelType w:val="hybridMultilevel"/>
    <w:tmpl w:val="4776D870"/>
    <w:lvl w:ilvl="0" w:tplc="4A287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8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AA0D9B"/>
    <w:multiLevelType w:val="hybridMultilevel"/>
    <w:tmpl w:val="C2EA162E"/>
    <w:lvl w:ilvl="0" w:tplc="B1127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7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0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1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3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0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EE5C70"/>
    <w:multiLevelType w:val="hybridMultilevel"/>
    <w:tmpl w:val="7D1E5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2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428432025">
    <w:abstractNumId w:val="19"/>
  </w:num>
  <w:num w:numId="2" w16cid:durableId="153646369">
    <w:abstractNumId w:val="27"/>
  </w:num>
  <w:num w:numId="3" w16cid:durableId="5398272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847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3513817">
    <w:abstractNumId w:val="36"/>
  </w:num>
  <w:num w:numId="6" w16cid:durableId="50806179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8691313">
    <w:abstractNumId w:val="37"/>
  </w:num>
  <w:num w:numId="8" w16cid:durableId="190068737">
    <w:abstractNumId w:val="5"/>
  </w:num>
  <w:num w:numId="9" w16cid:durableId="1205020943">
    <w:abstractNumId w:val="2"/>
  </w:num>
  <w:num w:numId="10" w16cid:durableId="1518036012">
    <w:abstractNumId w:val="33"/>
  </w:num>
  <w:num w:numId="11" w16cid:durableId="1742409833">
    <w:abstractNumId w:val="32"/>
  </w:num>
  <w:num w:numId="12" w16cid:durableId="1885487226">
    <w:abstractNumId w:val="6"/>
  </w:num>
  <w:num w:numId="13" w16cid:durableId="2017070624">
    <w:abstractNumId w:val="1"/>
  </w:num>
  <w:num w:numId="14" w16cid:durableId="817771261">
    <w:abstractNumId w:val="28"/>
  </w:num>
  <w:num w:numId="15" w16cid:durableId="41944143">
    <w:abstractNumId w:val="22"/>
  </w:num>
  <w:num w:numId="16" w16cid:durableId="14118927">
    <w:abstractNumId w:val="25"/>
  </w:num>
  <w:num w:numId="17" w16cid:durableId="397292787">
    <w:abstractNumId w:val="12"/>
  </w:num>
  <w:num w:numId="18" w16cid:durableId="301233461">
    <w:abstractNumId w:val="3"/>
  </w:num>
  <w:num w:numId="19" w16cid:durableId="1438525146">
    <w:abstractNumId w:val="41"/>
  </w:num>
  <w:num w:numId="20" w16cid:durableId="1246845260">
    <w:abstractNumId w:val="24"/>
  </w:num>
  <w:num w:numId="21" w16cid:durableId="1665931228">
    <w:abstractNumId w:val="8"/>
  </w:num>
  <w:num w:numId="22" w16cid:durableId="1243758195">
    <w:abstractNumId w:val="13"/>
  </w:num>
  <w:num w:numId="23" w16cid:durableId="10375664">
    <w:abstractNumId w:val="4"/>
  </w:num>
  <w:num w:numId="24" w16cid:durableId="538781188">
    <w:abstractNumId w:val="40"/>
  </w:num>
  <w:num w:numId="25" w16cid:durableId="1645159591">
    <w:abstractNumId w:val="7"/>
  </w:num>
  <w:num w:numId="26" w16cid:durableId="1819880522">
    <w:abstractNumId w:val="42"/>
  </w:num>
  <w:num w:numId="27" w16cid:durableId="1299145186">
    <w:abstractNumId w:val="29"/>
  </w:num>
  <w:num w:numId="28" w16cid:durableId="19285044">
    <w:abstractNumId w:val="20"/>
  </w:num>
  <w:num w:numId="29" w16cid:durableId="1810856714">
    <w:abstractNumId w:val="17"/>
  </w:num>
  <w:num w:numId="30" w16cid:durableId="505706802">
    <w:abstractNumId w:val="16"/>
  </w:num>
  <w:num w:numId="31" w16cid:durableId="1672946191">
    <w:abstractNumId w:val="39"/>
  </w:num>
  <w:num w:numId="32" w16cid:durableId="1351835935">
    <w:abstractNumId w:val="35"/>
  </w:num>
  <w:num w:numId="33" w16cid:durableId="600453816">
    <w:abstractNumId w:val="26"/>
  </w:num>
  <w:num w:numId="34" w16cid:durableId="1578245688">
    <w:abstractNumId w:val="15"/>
  </w:num>
  <w:num w:numId="35" w16cid:durableId="13832879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69826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69108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26555">
    <w:abstractNumId w:val="34"/>
  </w:num>
  <w:num w:numId="39" w16cid:durableId="1214999926">
    <w:abstractNumId w:val="11"/>
  </w:num>
  <w:num w:numId="40" w16cid:durableId="1037197239">
    <w:abstractNumId w:val="23"/>
  </w:num>
  <w:num w:numId="41" w16cid:durableId="19497704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390936">
    <w:abstractNumId w:val="9"/>
  </w:num>
  <w:num w:numId="43" w16cid:durableId="1282540619">
    <w:abstractNumId w:val="31"/>
  </w:num>
  <w:num w:numId="44" w16cid:durableId="371003573">
    <w:abstractNumId w:val="0"/>
  </w:num>
  <w:num w:numId="45" w16cid:durableId="103457851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19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157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7EE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5551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6A4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37D8B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77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6B1B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3AAC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31D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4F06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A45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29BE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4A45"/>
    <w:rsid w:val="0055584B"/>
    <w:rsid w:val="0055789A"/>
    <w:rsid w:val="00557E48"/>
    <w:rsid w:val="00560393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C799D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263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C41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3B0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4F3D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C34"/>
    <w:rsid w:val="007F5D38"/>
    <w:rsid w:val="007F7BC0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A3B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2FA0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B8B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3C41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218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48A5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051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6B95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6DC9"/>
    <w:rsid w:val="00BA7E59"/>
    <w:rsid w:val="00BB00D5"/>
    <w:rsid w:val="00BB068B"/>
    <w:rsid w:val="00BB098B"/>
    <w:rsid w:val="00BB2604"/>
    <w:rsid w:val="00BB2DF8"/>
    <w:rsid w:val="00BB314B"/>
    <w:rsid w:val="00BB3D84"/>
    <w:rsid w:val="00BB4719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5A7F"/>
    <w:rsid w:val="00C461BB"/>
    <w:rsid w:val="00C47451"/>
    <w:rsid w:val="00C47734"/>
    <w:rsid w:val="00C479EA"/>
    <w:rsid w:val="00C47D1D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3487"/>
    <w:rsid w:val="00C749BC"/>
    <w:rsid w:val="00C800E3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3A9"/>
    <w:rsid w:val="00C94D61"/>
    <w:rsid w:val="00C950A9"/>
    <w:rsid w:val="00C95359"/>
    <w:rsid w:val="00C955BD"/>
    <w:rsid w:val="00C9731E"/>
    <w:rsid w:val="00CA25A5"/>
    <w:rsid w:val="00CA32FD"/>
    <w:rsid w:val="00CA39EF"/>
    <w:rsid w:val="00CA3FCD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3C3B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59A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9B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0C9D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772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6CFF"/>
    <w:rsid w:val="00EA7BFC"/>
    <w:rsid w:val="00EA7FE5"/>
    <w:rsid w:val="00EB01AA"/>
    <w:rsid w:val="00EB1C80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1F0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2EF0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54A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26</TotalTime>
  <Pages>3</Pages>
  <Words>142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1260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Ilona Łojewska</cp:lastModifiedBy>
  <cp:revision>4</cp:revision>
  <cp:lastPrinted>2022-07-27T10:43:00Z</cp:lastPrinted>
  <dcterms:created xsi:type="dcterms:W3CDTF">2024-06-05T08:23:00Z</dcterms:created>
  <dcterms:modified xsi:type="dcterms:W3CDTF">2024-08-05T10:22:00Z</dcterms:modified>
</cp:coreProperties>
</file>