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F525" w14:textId="0E1231D6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8605DD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E764E9A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1D7A58B" w14:textId="77777777" w:rsidR="00E03FA4" w:rsidRDefault="00E03FA4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Ostrzeszowski</w:t>
      </w:r>
    </w:p>
    <w:p w14:paraId="5BB252B2" w14:textId="3241D00F" w:rsidR="00CE7271" w:rsidRDefault="00A357F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357F0">
        <w:rPr>
          <w:rFonts w:ascii="Arial" w:hAnsi="Arial" w:cs="Arial"/>
          <w:b/>
        </w:rPr>
        <w:t>Ostrzeszowskie Centrum Zdrowia Sp. z o. o.</w:t>
      </w:r>
    </w:p>
    <w:p w14:paraId="631B4DF4" w14:textId="77777777" w:rsidR="00CE7271" w:rsidRDefault="00A357F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A357F0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A357F0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298A7AEF" w14:textId="77777777" w:rsidR="00CE7271" w:rsidRDefault="00A357F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357F0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A357F0">
        <w:rPr>
          <w:rFonts w:ascii="Arial" w:hAnsi="Arial" w:cs="Arial"/>
          <w:bCs/>
        </w:rPr>
        <w:t>Ostrzeszów</w:t>
      </w:r>
    </w:p>
    <w:p w14:paraId="409AEEE0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12CAEF3B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E485479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07DD559D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12A2F97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A709F9A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DA7B86E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65B1381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F07F08A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357F0" w:rsidRPr="0012157F" w14:paraId="238F1A5D" w14:textId="77777777" w:rsidTr="00FB5125">
        <w:tc>
          <w:tcPr>
            <w:tcW w:w="9104" w:type="dxa"/>
            <w:shd w:val="clear" w:color="auto" w:fill="D9D9D9"/>
          </w:tcPr>
          <w:p w14:paraId="2EA3AC36" w14:textId="77777777" w:rsidR="00A357F0" w:rsidRPr="0012157F" w:rsidRDefault="00A357F0" w:rsidP="00FB512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812516F" w14:textId="7994F1D6" w:rsidR="00A357F0" w:rsidRPr="0012157F" w:rsidRDefault="00A357F0" w:rsidP="00FB5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A357F0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FC5A03">
              <w:rPr>
                <w:rFonts w:ascii="Arial" w:hAnsi="Arial" w:cs="Arial"/>
                <w:sz w:val="24"/>
                <w:szCs w:val="24"/>
              </w:rPr>
              <w:t>4</w:t>
            </w:r>
            <w:r w:rsidRPr="00A357F0">
              <w:rPr>
                <w:rFonts w:ascii="Arial" w:hAnsi="Arial" w:cs="Arial"/>
                <w:sz w:val="24"/>
                <w:szCs w:val="24"/>
              </w:rPr>
              <w:t>r. poz. 1</w:t>
            </w:r>
            <w:r w:rsidR="00FC5A03">
              <w:rPr>
                <w:rFonts w:ascii="Arial" w:hAnsi="Arial" w:cs="Arial"/>
                <w:sz w:val="24"/>
                <w:szCs w:val="24"/>
              </w:rPr>
              <w:t>320</w:t>
            </w:r>
            <w:r w:rsidRPr="00A357F0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51CAE38B" w14:textId="77777777" w:rsidR="00A357F0" w:rsidRPr="00612283" w:rsidRDefault="00A357F0" w:rsidP="00FB51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F882BA0" w14:textId="77777777" w:rsidR="00A357F0" w:rsidRPr="00612283" w:rsidRDefault="00A357F0" w:rsidP="00FB5125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5FE9B0D" w14:textId="77777777" w:rsidR="00A357F0" w:rsidRPr="0012157F" w:rsidRDefault="00A357F0" w:rsidP="00FB51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3F3370E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6493E2AF" w14:textId="77777777" w:rsidR="00E50194" w:rsidRDefault="00A357F0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357F0">
        <w:rPr>
          <w:rFonts w:ascii="Arial" w:hAnsi="Arial" w:cs="Arial"/>
          <w:b/>
          <w:sz w:val="24"/>
          <w:szCs w:val="24"/>
        </w:rPr>
        <w:t>Pełnienie funkcji inspektora nadzoru inwestorskiego w ramach inwestycji pn. "Poprawa dostępności usług medycznych dla mieszkańców powiatu ostrzeszowskiego z uwzględnieniem opieki senioralnej oraz osób niepełnosprawnych"- Etap I i Etap II</w:t>
      </w:r>
    </w:p>
    <w:p w14:paraId="186C422C" w14:textId="3D19D07D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A357F0" w:rsidRPr="00A357F0">
        <w:rPr>
          <w:rFonts w:ascii="Arial" w:hAnsi="Arial" w:cs="Arial"/>
          <w:b/>
          <w:sz w:val="24"/>
          <w:szCs w:val="24"/>
        </w:rPr>
        <w:t>OCZ/ZP-1</w:t>
      </w:r>
      <w:r w:rsidR="00A259B7">
        <w:rPr>
          <w:rFonts w:ascii="Arial" w:hAnsi="Arial" w:cs="Arial"/>
          <w:b/>
          <w:sz w:val="24"/>
          <w:szCs w:val="24"/>
        </w:rPr>
        <w:t>8</w:t>
      </w:r>
      <w:r w:rsidR="00A357F0" w:rsidRPr="00A357F0">
        <w:rPr>
          <w:rFonts w:ascii="Arial" w:hAnsi="Arial" w:cs="Arial"/>
          <w:b/>
          <w:sz w:val="24"/>
          <w:szCs w:val="24"/>
        </w:rPr>
        <w:t>/2024</w:t>
      </w:r>
    </w:p>
    <w:p w14:paraId="0C33495C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A357F0" w:rsidRPr="00A357F0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BB5B6D6" w14:textId="77777777" w:rsidTr="00650D6C">
        <w:tc>
          <w:tcPr>
            <w:tcW w:w="9104" w:type="dxa"/>
            <w:shd w:val="clear" w:color="auto" w:fill="D9D9D9"/>
          </w:tcPr>
          <w:p w14:paraId="26920AD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5341174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98E3D3A" w14:textId="77777777" w:rsidR="00A357F0" w:rsidRPr="00992BD8" w:rsidRDefault="00A357F0" w:rsidP="00A357F0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0CF8262" w14:textId="77777777" w:rsidR="002426FF" w:rsidRPr="00A44833" w:rsidRDefault="00A357F0" w:rsidP="00A357F0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23C9B8CE" w14:textId="77777777" w:rsidR="00A357F0" w:rsidRPr="00A44833" w:rsidRDefault="00A357F0" w:rsidP="00A357F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CC36A17" w14:textId="77777777" w:rsidR="00A357F0" w:rsidRPr="0012157F" w:rsidRDefault="00A357F0" w:rsidP="00A357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3FC9B11F" w14:textId="77777777" w:rsidR="00A357F0" w:rsidRPr="0012157F" w:rsidRDefault="00A357F0" w:rsidP="00A357F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79CD804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717DE8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C1C3E8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69855858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3B9B299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A978F33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22855850" w14:textId="77777777" w:rsidTr="00CD4DD1">
        <w:tc>
          <w:tcPr>
            <w:tcW w:w="9104" w:type="dxa"/>
            <w:shd w:val="clear" w:color="auto" w:fill="D9D9D9"/>
          </w:tcPr>
          <w:p w14:paraId="335D6F58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099CAA1" w14:textId="2D06E770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983049">
        <w:rPr>
          <w:rFonts w:ascii="Arial" w:hAnsi="Arial" w:cs="Arial"/>
          <w:sz w:val="24"/>
          <w:szCs w:val="24"/>
        </w:rPr>
        <w:t>.</w:t>
      </w:r>
    </w:p>
    <w:p w14:paraId="7986048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2567F32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FE8DA3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3094EA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1AECC7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EFA6A2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27C74E89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41C949E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777E49BC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2DFB76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B8C631C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4D146E7" w14:textId="77777777" w:rsidTr="00CD4DD1">
        <w:tc>
          <w:tcPr>
            <w:tcW w:w="9104" w:type="dxa"/>
            <w:shd w:val="clear" w:color="auto" w:fill="D9D9D9"/>
          </w:tcPr>
          <w:p w14:paraId="73C2D77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B99CED4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5DD99A7" w14:textId="77777777" w:rsidTr="00847232">
        <w:tc>
          <w:tcPr>
            <w:tcW w:w="9104" w:type="dxa"/>
            <w:shd w:val="clear" w:color="auto" w:fill="D9D9D9"/>
          </w:tcPr>
          <w:p w14:paraId="16A07CB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15C6A58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68812C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130283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F8468E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5BA31E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31A252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D10B4F8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FB597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A45D7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1A23DEE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82E8092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4B0721DA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6AFF" w14:textId="77777777" w:rsidR="00DC2A67" w:rsidRDefault="00DC2A67" w:rsidP="0038231F">
      <w:pPr>
        <w:spacing w:after="0" w:line="240" w:lineRule="auto"/>
      </w:pPr>
      <w:r>
        <w:separator/>
      </w:r>
    </w:p>
  </w:endnote>
  <w:endnote w:type="continuationSeparator" w:id="0">
    <w:p w14:paraId="20D01362" w14:textId="77777777" w:rsidR="00DC2A67" w:rsidRDefault="00DC2A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3AEC" w14:textId="77777777" w:rsidR="00A357F0" w:rsidRDefault="00A357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E1B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ECE435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2A56" w14:textId="77777777" w:rsidR="00A357F0" w:rsidRDefault="00A35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0224" w14:textId="77777777" w:rsidR="00DC2A67" w:rsidRDefault="00DC2A67" w:rsidP="0038231F">
      <w:pPr>
        <w:spacing w:after="0" w:line="240" w:lineRule="auto"/>
      </w:pPr>
      <w:r>
        <w:separator/>
      </w:r>
    </w:p>
  </w:footnote>
  <w:footnote w:type="continuationSeparator" w:id="0">
    <w:p w14:paraId="101B7548" w14:textId="77777777" w:rsidR="00DC2A67" w:rsidRDefault="00DC2A67" w:rsidP="0038231F">
      <w:pPr>
        <w:spacing w:after="0" w:line="240" w:lineRule="auto"/>
      </w:pPr>
      <w:r>
        <w:continuationSeparator/>
      </w:r>
    </w:p>
  </w:footnote>
  <w:footnote w:id="1">
    <w:p w14:paraId="2B52CF8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2F0961C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BB73C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4AD2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36D8" w14:textId="77777777" w:rsidR="00A357F0" w:rsidRDefault="00A357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8154" w14:textId="77777777" w:rsidR="00A357F0" w:rsidRDefault="00A357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3286" w14:textId="77777777" w:rsidR="00A357F0" w:rsidRDefault="00A357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5739">
    <w:abstractNumId w:val="11"/>
  </w:num>
  <w:num w:numId="2" w16cid:durableId="1383940688">
    <w:abstractNumId w:val="0"/>
  </w:num>
  <w:num w:numId="3" w16cid:durableId="1039475440">
    <w:abstractNumId w:val="10"/>
  </w:num>
  <w:num w:numId="4" w16cid:durableId="470946670">
    <w:abstractNumId w:val="13"/>
  </w:num>
  <w:num w:numId="5" w16cid:durableId="216092613">
    <w:abstractNumId w:val="12"/>
  </w:num>
  <w:num w:numId="6" w16cid:durableId="214779398">
    <w:abstractNumId w:val="9"/>
  </w:num>
  <w:num w:numId="7" w16cid:durableId="365452248">
    <w:abstractNumId w:val="1"/>
  </w:num>
  <w:num w:numId="8" w16cid:durableId="789203647">
    <w:abstractNumId w:val="6"/>
  </w:num>
  <w:num w:numId="9" w16cid:durableId="1130588124">
    <w:abstractNumId w:val="4"/>
  </w:num>
  <w:num w:numId="10" w16cid:durableId="1111977128">
    <w:abstractNumId w:val="7"/>
  </w:num>
  <w:num w:numId="11" w16cid:durableId="1212420900">
    <w:abstractNumId w:val="5"/>
  </w:num>
  <w:num w:numId="12" w16cid:durableId="195889815">
    <w:abstractNumId w:val="8"/>
  </w:num>
  <w:num w:numId="13" w16cid:durableId="1678118812">
    <w:abstractNumId w:val="3"/>
  </w:num>
  <w:num w:numId="14" w16cid:durableId="32317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75"/>
    <w:rsid w:val="00023477"/>
    <w:rsid w:val="000247FF"/>
    <w:rsid w:val="00025C8D"/>
    <w:rsid w:val="00026C85"/>
    <w:rsid w:val="000303EE"/>
    <w:rsid w:val="00036E75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B5736"/>
    <w:rsid w:val="001C6945"/>
    <w:rsid w:val="001F027E"/>
    <w:rsid w:val="001F322B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C75"/>
    <w:rsid w:val="00833FCD"/>
    <w:rsid w:val="00842991"/>
    <w:rsid w:val="00847232"/>
    <w:rsid w:val="008605DD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83049"/>
    <w:rsid w:val="00992BD8"/>
    <w:rsid w:val="00997D0F"/>
    <w:rsid w:val="009C7756"/>
    <w:rsid w:val="009F7126"/>
    <w:rsid w:val="00A15F7E"/>
    <w:rsid w:val="00A166B0"/>
    <w:rsid w:val="00A22DCF"/>
    <w:rsid w:val="00A24C2D"/>
    <w:rsid w:val="00A259B7"/>
    <w:rsid w:val="00A261A3"/>
    <w:rsid w:val="00A276E4"/>
    <w:rsid w:val="00A3062E"/>
    <w:rsid w:val="00A347DE"/>
    <w:rsid w:val="00A357F0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C2A67"/>
    <w:rsid w:val="00DD146A"/>
    <w:rsid w:val="00DD3E9D"/>
    <w:rsid w:val="00E022A1"/>
    <w:rsid w:val="00E03FA4"/>
    <w:rsid w:val="00E21B42"/>
    <w:rsid w:val="00E21BB4"/>
    <w:rsid w:val="00E24546"/>
    <w:rsid w:val="00E309E9"/>
    <w:rsid w:val="00E31C06"/>
    <w:rsid w:val="00E33351"/>
    <w:rsid w:val="00E426EB"/>
    <w:rsid w:val="00E45B6D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C5A03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2B50B"/>
  <w15:docId w15:val="{BB215C4C-722E-4152-AB8F-42557D9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6</cp:revision>
  <cp:lastPrinted>2016-07-26T10:32:00Z</cp:lastPrinted>
  <dcterms:created xsi:type="dcterms:W3CDTF">2024-10-23T08:33:00Z</dcterms:created>
  <dcterms:modified xsi:type="dcterms:W3CDTF">2024-11-03T21:23:00Z</dcterms:modified>
</cp:coreProperties>
</file>