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1157888" w:displacedByCustomXml="next"/>
    <w:sdt>
      <w:sdtPr>
        <w:rPr>
          <w:rFonts w:ascii="Calibri" w:eastAsia="Tahoma" w:hAnsi="Calibri" w:cs="Calibri"/>
          <w:bCs/>
        </w:rPr>
        <w:id w:val="1360858744"/>
        <w:placeholder>
          <w:docPart w:val="DefaultPlaceholder_-1854013440"/>
        </w:placeholder>
      </w:sdtPr>
      <w:sdtEndPr>
        <w:rPr>
          <w:rFonts w:eastAsia="Segoe UI"/>
          <w:bCs w:val="0"/>
        </w:rPr>
      </w:sdtEndPr>
      <w:sdtContent>
        <w:p w14:paraId="6762D38B" w14:textId="7417F2FF" w:rsidR="00EB234A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Cs/>
            </w:rPr>
            <w:t xml:space="preserve">Załącznik Nr 1 do umowy nr </w:t>
          </w:r>
          <w:bookmarkEnd w:id="0"/>
        </w:p>
        <w:p w14:paraId="555A77F3" w14:textId="095465BA" w:rsidR="00EB234A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/>
            </w:rPr>
            <w:t>FORMULARZ OFERTOWY</w:t>
          </w:r>
          <w:r>
            <w:rPr>
              <w:rFonts w:ascii="Calibri" w:eastAsia="Tahoma" w:hAnsi="Calibri" w:cs="Calibri"/>
              <w:b/>
            </w:rPr>
            <w:br/>
            <w:t>A. DANE WYKONAWCY:</w:t>
          </w:r>
          <w:r>
            <w:rPr>
              <w:rFonts w:ascii="Calibri" w:eastAsia="Tahoma" w:hAnsi="Calibri" w:cs="Calibri"/>
              <w:b/>
            </w:rPr>
            <w:br/>
          </w:r>
          <w:sdt>
            <w:sdtPr>
              <w:rPr>
                <w:rFonts w:ascii="Calibri" w:eastAsia="Tahoma" w:hAnsi="Calibri" w:cs="Calibri"/>
                <w:b/>
              </w:rPr>
              <w:id w:val="2126030893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</w:rPr>
                <w:t>Nazwa (firma) Wykonawcy</w:t>
              </w:r>
              <w:r w:rsidR="000B5E47">
                <w:rPr>
                  <w:rFonts w:ascii="Calibri" w:eastAsia="Tahoma" w:hAnsi="Calibri" w:cs="Calibri"/>
                  <w:b/>
                </w:rPr>
                <w:t xml:space="preserve">                     </w:t>
              </w:r>
            </w:sdtContent>
          </w:sdt>
          <w:r>
            <w:rPr>
              <w:rFonts w:ascii="Calibri" w:eastAsia="Tahoma" w:hAnsi="Calibri" w:cs="Calibri"/>
              <w:b/>
            </w:rPr>
            <w:t xml:space="preserve"> </w:t>
          </w:r>
          <w:r>
            <w:rPr>
              <w:rFonts w:ascii="Calibri" w:eastAsia="Tahoma" w:hAnsi="Calibri" w:cs="Calibri"/>
              <w:b/>
            </w:rPr>
            <w:br/>
          </w:r>
          <w:sdt>
            <w:sdtPr>
              <w:rPr>
                <w:rFonts w:ascii="Calibri" w:eastAsia="Tahoma" w:hAnsi="Calibri" w:cs="Calibri"/>
                <w:b/>
              </w:rPr>
              <w:id w:val="1957208385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</w:rPr>
                <w:t>Adres (ulica i nr, miejscowość, kod pocztowy, województwo)</w:t>
              </w:r>
            </w:sdtContent>
          </w:sdt>
          <w:r w:rsidR="000B5E47">
            <w:rPr>
              <w:rFonts w:ascii="Calibri" w:eastAsia="Tahoma" w:hAnsi="Calibri" w:cs="Calibri"/>
              <w:b/>
            </w:rPr>
            <w:t xml:space="preserve">                                                    </w:t>
          </w:r>
          <w:r>
            <w:rPr>
              <w:rFonts w:ascii="Calibri" w:eastAsia="Tahoma" w:hAnsi="Calibri" w:cs="Calibri"/>
              <w:b/>
            </w:rP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2063443660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NIP/REGON:</w:t>
              </w:r>
              <w:r w:rsidR="000B5E47">
                <w:rPr>
                  <w:rFonts w:ascii="Calibri" w:eastAsia="Tahoma" w:hAnsi="Calibri" w:cs="Calibri"/>
                  <w:b/>
                  <w:lang w:val="en-US"/>
                </w:rPr>
                <w:t xml:space="preserve">                                    </w:t>
              </w:r>
            </w:sdtContent>
          </w:sdt>
          <w:r w:rsidR="000B5E47">
            <w:rPr>
              <w:rFonts w:ascii="Calibri" w:eastAsia="Tahoma" w:hAnsi="Calibri" w:cs="Calibri"/>
              <w:b/>
              <w:lang w:val="en-US"/>
            </w:rPr>
            <w:t xml:space="preserve">                               </w:t>
          </w:r>
          <w:r>
            <w:rPr>
              <w:rFonts w:ascii="Calibri" w:eastAsia="Tahoma" w:hAnsi="Calibri" w:cs="Calibri"/>
              <w:b/>
            </w:rP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-1062485351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Tel:</w:t>
              </w:r>
              <w:r w:rsidR="000B5E47">
                <w:rPr>
                  <w:rFonts w:ascii="Calibri" w:eastAsia="Tahoma" w:hAnsi="Calibri" w:cs="Calibri"/>
                  <w:b/>
                  <w:lang w:val="en-US"/>
                </w:rPr>
                <w:t xml:space="preserve">                                       </w:t>
              </w:r>
            </w:sdtContent>
          </w:sdt>
          <w:r>
            <w:rPr>
              <w:rFonts w:ascii="Calibri" w:eastAsia="Tahoma" w:hAnsi="Calibri" w:cs="Calibri"/>
              <w:b/>
            </w:rP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1797095667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E-mail:</w:t>
              </w:r>
              <w:r w:rsidR="000B5E47">
                <w:rPr>
                  <w:rFonts w:ascii="Calibri" w:eastAsia="Tahoma" w:hAnsi="Calibri" w:cs="Calibri"/>
                  <w:b/>
                  <w:lang w:val="en-US"/>
                </w:rPr>
                <w:t xml:space="preserve">                                      </w:t>
              </w:r>
            </w:sdtContent>
          </w:sdt>
          <w:r>
            <w:rPr>
              <w:rFonts w:ascii="Calibri" w:eastAsia="Tahoma" w:hAnsi="Calibri" w:cs="Calibri"/>
              <w:b/>
            </w:rPr>
            <w:br/>
          </w:r>
          <w:sdt>
            <w:sdtPr>
              <w:rPr>
                <w:rFonts w:ascii="Calibri" w:eastAsia="Tahoma" w:hAnsi="Calibri" w:cs="Calibri"/>
                <w:bCs/>
              </w:rPr>
              <w:id w:val="-307477002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Cs/>
                </w:rPr>
                <w:t>Adres do korespondencji (jeżeli inny niż adres siedziby):</w:t>
              </w:r>
              <w:r w:rsidR="000B5E47">
                <w:rPr>
                  <w:rFonts w:ascii="Calibri" w:eastAsia="Tahoma" w:hAnsi="Calibri" w:cs="Calibri"/>
                  <w:bCs/>
                </w:rPr>
                <w:t xml:space="preserve">                           </w:t>
              </w:r>
            </w:sdtContent>
          </w:sdt>
          <w:r>
            <w:rPr>
              <w:rFonts w:ascii="Calibri" w:eastAsia="Tahoma" w:hAnsi="Calibri" w:cs="Calibri"/>
              <w:b/>
            </w:rPr>
            <w:br/>
            <w:t>Forma składania oferty: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  <w:bCs/>
            </w:rPr>
            <w:t>Ofertę składam samodzielnie*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  <w:bCs/>
            </w:rPr>
            <w:t xml:space="preserve">Ofertę składam wspólnie* z: </w:t>
          </w:r>
          <w:r>
            <w:rPr>
              <w:rFonts w:ascii="Calibri" w:eastAsia="Tahoma" w:hAnsi="Calibri" w:cs="Calibri"/>
              <w:bCs/>
              <w:iCs/>
            </w:rPr>
            <w:t>(wpisać nazwy i dane wszystkich Wykonawców)</w:t>
          </w:r>
        </w:p>
        <w:tbl>
          <w:tblPr>
            <w:tblW w:w="9212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34"/>
            <w:gridCol w:w="2692"/>
            <w:gridCol w:w="5986"/>
          </w:tblGrid>
          <w:tr w:rsidR="00EB234A" w14:paraId="036E4064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B89A2B" w14:textId="77777777" w:rsidR="00EB234A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FF24E2" w14:textId="77777777" w:rsidR="00EB234A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36D3F5" w14:textId="77777777" w:rsidR="00EB234A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Adres, NIP/REGON, dane kontaktowe</w:t>
                </w:r>
              </w:p>
            </w:tc>
          </w:tr>
          <w:tr w:rsidR="00EB234A" w14:paraId="6067B61B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A8DC66" w14:textId="77777777" w:rsidR="00EB234A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1C0500" w14:textId="77777777" w:rsidR="00EB234A" w:rsidRDefault="00EB234A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F8C9F0" w14:textId="77777777" w:rsidR="00EB234A" w:rsidRDefault="00EB234A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</w:tr>
          <w:tr w:rsidR="00EB234A" w14:paraId="00F0783A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C21350" w14:textId="77777777" w:rsidR="00EB234A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6B8DF4" w14:textId="77777777" w:rsidR="00EB234A" w:rsidRDefault="00EB234A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316B5C" w14:textId="77777777" w:rsidR="00EB234A" w:rsidRDefault="00EB234A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</w:tr>
        </w:tbl>
        <w:p w14:paraId="2440F2D8" w14:textId="77777777" w:rsidR="00EB234A" w:rsidRDefault="00000000">
          <w:pPr>
            <w:pStyle w:val="Standard"/>
          </w:pPr>
          <w:r>
            <w:rPr>
              <w:rFonts w:ascii="Calibri" w:eastAsia="Tahoma" w:hAnsi="Calibri" w:cs="Calibri"/>
              <w:b/>
            </w:rPr>
            <w:t>UWAGA!</w:t>
          </w:r>
          <w:r>
            <w:rPr>
              <w:rFonts w:ascii="Calibri" w:eastAsia="Tahoma" w:hAnsi="Calibri" w:cs="Calibri"/>
              <w:bCs/>
            </w:rPr>
            <w:t xml:space="preserve"> Jeśli oferta jest składana wspólnie, należy dołączyć pełnomocnictwo do reprezentacji podpisane przez wszystkich Wykonawców.</w:t>
          </w:r>
        </w:p>
        <w:p w14:paraId="6AB11947" w14:textId="77777777" w:rsidR="00EB234A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/>
            </w:rPr>
            <w:t>B. OFEROWANY PRZEDMIOT ZAMÓWIENIA: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 xml:space="preserve">Przystępując do postępowania o udzielenie zamówienia publicznego prowadzonego w </w:t>
          </w:r>
          <w:r>
            <w:rPr>
              <w:rFonts w:ascii="Calibri" w:eastAsia="Calibri" w:hAnsi="Calibri" w:cs="Calibri"/>
            </w:rPr>
            <w:t>trybie podstawowym bez negocjacji o wartości zamówienia nieprzekraczającego progów unijnych o jakich stanowi art. 3 ustawy z 11 września 2019 r. - Prawo zamówień publicznych</w:t>
          </w:r>
          <w:r>
            <w:rPr>
              <w:rFonts w:ascii="Calibri" w:eastAsia="Tahoma" w:hAnsi="Calibri" w:cs="Calibri"/>
            </w:rPr>
            <w:t xml:space="preserve"> p.n.:</w:t>
          </w:r>
          <w:r>
            <w:rPr>
              <w:rFonts w:ascii="Calibri" w:hAnsi="Calibri" w:cs="Calibri"/>
            </w:rPr>
            <w:t xml:space="preserve"> 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  <w:b/>
              <w:bCs/>
            </w:rPr>
            <w:t>Zakup i dostawa artykułów spożywczych do Przedszkola Samorządowego Nr 4 w Bełchatowie, os. 1 Maja 8 w roku 2025.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hAnsi="Calibri" w:cs="Calibri"/>
              <w:b/>
              <w:bCs/>
              <w:color w:val="auto"/>
            </w:rPr>
            <w:t>CZĘŚĆ 1:</w:t>
          </w:r>
          <w:r>
            <w:rPr>
              <w:rFonts w:ascii="Calibri" w:hAnsi="Calibri" w:cs="Calibri"/>
              <w:color w:val="auto"/>
            </w:rPr>
            <w:t xml:space="preserve"> PIECZYWO I WYROBY PIEKARNICZE</w:t>
          </w:r>
          <w:r>
            <w:rPr>
              <w:rFonts w:ascii="Calibri" w:hAnsi="Calibri" w:cs="Calibri"/>
              <w:color w:val="auto"/>
            </w:rPr>
            <w:br/>
          </w:r>
          <w:r>
            <w:rPr>
              <w:rFonts w:ascii="Calibri" w:hAnsi="Calibri" w:cs="Calibri"/>
            </w:rPr>
            <w:t>Oferuję wykonanie dostawy, będącej przedmiotem zamówienia ZA CENĘ:</w:t>
          </w:r>
        </w:p>
        <w:tbl>
          <w:tblPr>
            <w:tblW w:w="10309" w:type="dxa"/>
            <w:jc w:val="center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77"/>
            <w:gridCol w:w="2495"/>
            <w:gridCol w:w="709"/>
            <w:gridCol w:w="708"/>
            <w:gridCol w:w="1192"/>
            <w:gridCol w:w="1274"/>
            <w:gridCol w:w="994"/>
            <w:gridCol w:w="1275"/>
            <w:gridCol w:w="1185"/>
          </w:tblGrid>
          <w:tr w:rsidR="00EB234A" w14:paraId="7150378B" w14:textId="77777777">
            <w:tblPrEx>
              <w:tblCellMar>
                <w:top w:w="0" w:type="dxa"/>
                <w:bottom w:w="0" w:type="dxa"/>
              </w:tblCellMar>
            </w:tblPrEx>
            <w:trPr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23AD75" w14:textId="77777777" w:rsidR="00EB234A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  <w:b/>
                    <w:bCs/>
                  </w:rPr>
                </w:pPr>
                <w:proofErr w:type="spellStart"/>
                <w:r>
                  <w:rPr>
                    <w:rFonts w:ascii="Calibri" w:hAnsi="Calibri" w:cs="Calibri"/>
                    <w:b/>
                    <w:bCs/>
                  </w:rPr>
                  <w:t>Lp</w:t>
                </w:r>
                <w:proofErr w:type="spellEnd"/>
              </w:p>
            </w:tc>
            <w:tc>
              <w:tcPr>
                <w:tcW w:w="249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C2343A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nazwa asortymentu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5A5CEE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j.m.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ABD15A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ilość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8B610D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netto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173D90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NETTO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A1914F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stawka podatku VAT %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504EEE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brutto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F0C206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BRUTTO</w:t>
                </w:r>
              </w:p>
            </w:tc>
          </w:tr>
          <w:tr w:rsidR="00EB234A" w14:paraId="0E54427D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135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6FC7C2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1.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4F257C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2.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5DCEE0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3.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D6567F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4.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C107ED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5.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59D502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6. (4x5)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4D7342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7.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4B9A66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8.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6EF259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9. (4x8)</w:t>
                </w:r>
              </w:p>
            </w:tc>
          </w:tr>
          <w:tr w:rsidR="00EB234A" w14:paraId="62CD4936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268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87648A" w14:textId="77777777" w:rsidR="00EB234A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228E5A3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Chleb zwykły 1,10 kg (mąka pszenna, mąka żytnia oraz inne składniki określone recepturą wypieku)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FE8073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927447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8379A0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DD9A9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802D7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5CB2F4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49FF20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29581FA2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7E8D9B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A0B7037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Chleb razowy 500 g (receptura wypieku)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DCC008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BFA26A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380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C67621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AE9D9D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E170C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AFFC27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691BB1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0D68D456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C24485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BCB84C6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Angielka – wg receptury wypieku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B16D54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BC21B5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65EFB4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A982CB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0B5447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ACF9EA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FC62D9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5694ED67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70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A68EE2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5C42AF3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Chałka 400 g wg receptury wypieku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B0849E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DC8128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53BA9D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2B0621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970BD0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ACECA7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FF7E17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79A42FC0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647956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B8FA7D0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Bułka kajzerka mała 50 g wg receptury wypieku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25D306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1D356B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900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97121B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9E58AE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BCFC9E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33FCAE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71A3C2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7A9CCF71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C8D6A2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lastRenderedPageBreak/>
                  <w:t>6.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5DEBE52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Bułka graham mała 50 g – wg receptury wypieku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3835D7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76623A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900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A34548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A5988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D91D74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4BBDC9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BCAF4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41719E81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CF191C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7.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0033923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Rogal maślany -wg receptury wypieku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B3D831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79BFE4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C383D8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A5AC3F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CD97E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491013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FA6140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117335FF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DA94ED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8.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2902EAC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Chleb tostowy wg receptury wypieku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5B6FE0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DFB3B9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FEA7C2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76985E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C00E4A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F0F2F2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A4DB06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51EA52D6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EB2FB0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9.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8912151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Bułka tarta 0,5 kg (z pieczywa mieszanego, torba papierowa)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B80AF9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89D788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1E7DE2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D01C26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D49780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C4DE17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891B5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3F4ECA91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78B61C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2EF05E6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Pączek z nadzieniem różanym</w:t>
                </w:r>
              </w:p>
              <w:p w14:paraId="46C20519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4A60EF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7563EC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360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87504A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2014F4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D0A809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CB417B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9BC7DA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70C67F51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BDE462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BEF56EC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Rogalik z nadzieniem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E674FA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225B1B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0E152A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4EDDED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A495A0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0D14BC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E142A5" w14:textId="77777777" w:rsidR="00EB234A" w:rsidRDefault="00EB234A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EB234A" w14:paraId="296FF66C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942"/>
              <w:jc w:val="center"/>
            </w:trPr>
            <w:tc>
              <w:tcPr>
                <w:tcW w:w="5581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A0F3C4B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NETTO: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 xml:space="preserve">(tj. suma wszystkich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wierszy z kolumny 6.)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588B216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             zł</w:t>
                </w:r>
              </w:p>
            </w:tc>
            <w:tc>
              <w:tcPr>
                <w:tcW w:w="22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824A93E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BRUTTO: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(tj. suma wszystkich wierszy z kolumny 9.)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17D92A7" w14:textId="77777777" w:rsidR="00EB234A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            zł</w:t>
                </w:r>
              </w:p>
            </w:tc>
          </w:tr>
        </w:tbl>
        <w:p w14:paraId="474D5A56" w14:textId="77777777" w:rsidR="00EB234A" w:rsidRDefault="00000000">
          <w:pPr>
            <w:spacing w:line="360" w:lineRule="auto"/>
            <w:textAlignment w:val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Zgodnie z opisem przedmiotu zamówienia stanowiącym załącznik do SWZ i do umowy.</w:t>
          </w:r>
        </w:p>
        <w:sdt>
          <w:sdtPr>
            <w:rPr>
              <w:rFonts w:ascii="Calibri" w:eastAsia="Tahoma" w:hAnsi="Calibri" w:cs="Calibri"/>
              <w:b/>
            </w:rPr>
            <w:id w:val="-1211191947"/>
            <w:placeholder>
              <w:docPart w:val="DefaultPlaceholder_-1854013440"/>
            </w:placeholder>
          </w:sdtPr>
          <w:sdtContent>
            <w:p w14:paraId="7D8F6B8E" w14:textId="538978AD" w:rsidR="00EB234A" w:rsidRDefault="00000000">
              <w:pPr>
                <w:tabs>
                  <w:tab w:val="left" w:pos="1004"/>
                </w:tabs>
              </w:pPr>
              <w:r>
                <w:rPr>
                  <w:rFonts w:ascii="Calibri" w:eastAsia="Tahoma" w:hAnsi="Calibri" w:cs="Calibri"/>
                  <w:b/>
                </w:rPr>
                <w:t xml:space="preserve">CZAS KONIECZNY NA WYMIANĘ LUB UZUPEŁNIENIE TOWARU:                 </w:t>
              </w:r>
            </w:p>
          </w:sdtContent>
        </w:sdt>
        <w:p w14:paraId="021E3062" w14:textId="77777777" w:rsidR="00EB234A" w:rsidRPr="000B5E47" w:rsidRDefault="00000000" w:rsidP="000B5E47">
          <w:pPr>
            <w:tabs>
              <w:tab w:val="left" w:pos="1004"/>
            </w:tabs>
            <w:rPr>
              <w:rFonts w:ascii="Calibri" w:eastAsia="Tahoma" w:hAnsi="Calibri" w:cs="Calibri"/>
            </w:rPr>
          </w:pPr>
          <w:r w:rsidRPr="000B5E47">
            <w:rPr>
              <w:rFonts w:ascii="Calibri" w:eastAsia="Tahoma" w:hAnsi="Calibri" w:cs="Calibri"/>
            </w:rPr>
            <w:t>(Należy podać konkretną ilość godzin z uwzględnieniem zasad oceny ofert podanych w rozdziale XX. SWZ).</w:t>
          </w:r>
        </w:p>
        <w:p w14:paraId="4811F55A" w14:textId="403ABBF0" w:rsidR="00EB234A" w:rsidRDefault="00000000" w:rsidP="00D7433F">
          <w:pPr>
            <w:pStyle w:val="Standarduser"/>
          </w:pPr>
          <w:r>
            <w:rPr>
              <w:rFonts w:ascii="Calibri" w:hAnsi="Calibri" w:cs="Calibri"/>
              <w:color w:val="000000"/>
            </w:rPr>
            <w:t>UWAGA: W PRZYPADKU, GDY WYKONAWCA NIE WPISZE ŻADNEJ CYFRY OTRZYMA W PRZEDMIOTOWYM KRYTERIUM „0 PKT”</w:t>
          </w:r>
          <w:r w:rsidR="00D7433F">
            <w:rPr>
              <w:rFonts w:ascii="Calibri" w:hAnsi="Calibri" w:cs="Calibri"/>
              <w:color w:val="000000"/>
            </w:rPr>
            <w:br/>
          </w:r>
          <w:r>
            <w:rPr>
              <w:rFonts w:ascii="Calibri" w:eastAsia="Tahoma" w:hAnsi="Calibri" w:cs="Calibri"/>
              <w:b/>
            </w:rPr>
            <w:t>Jednocześnie informuję, że: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 xml:space="preserve">przewiduję/ nie przewiduję* udział/u w realizacji zamówienia następujących podwykonawców </w:t>
          </w:r>
          <w:r>
            <w:rPr>
              <w:rFonts w:ascii="Calibri" w:eastAsia="Tahoma" w:hAnsi="Calibri" w:cs="Calibri"/>
              <w:iCs/>
            </w:rPr>
            <w:t>(podać firmy oraz części zamówienia, dla których podwykonawcy będą realizować zamówienie):</w:t>
          </w:r>
        </w:p>
        <w:tbl>
          <w:tblPr>
            <w:tblW w:w="9185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3"/>
            <w:gridCol w:w="3963"/>
            <w:gridCol w:w="4659"/>
          </w:tblGrid>
          <w:tr w:rsidR="00EB234A" w14:paraId="468856C5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FE6864" w14:textId="77777777" w:rsidR="00EB234A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F7B759" w14:textId="77777777" w:rsidR="00EB234A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</w:pPr>
                <w:r>
                  <w:rPr>
                    <w:rFonts w:ascii="Calibri" w:hAnsi="Calibri" w:cs="Calibri"/>
                    <w:b/>
                    <w:spacing w:val="-1"/>
                  </w:rPr>
                  <w:t xml:space="preserve">Firma (nazwa) podwykonawcy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/>
                    <w:spacing w:val="-1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417DEB" w14:textId="77777777" w:rsidR="00EB234A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Część (zakres) zamówienia</w:t>
                </w:r>
              </w:p>
            </w:tc>
          </w:tr>
          <w:tr w:rsidR="00EB234A" w14:paraId="4604EF72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75AF76" w14:textId="77777777" w:rsidR="00EB234A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D93148" w14:textId="77777777" w:rsidR="00EB234A" w:rsidRDefault="00EB234A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49B41" w14:textId="77777777" w:rsidR="00EB234A" w:rsidRDefault="00EB234A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  <w:tr w:rsidR="00EB234A" w14:paraId="46F213AE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62B24B" w14:textId="77777777" w:rsidR="00EB234A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5EC4D5" w14:textId="77777777" w:rsidR="00EB234A" w:rsidRDefault="00EB234A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B1F432" w14:textId="77777777" w:rsidR="00EB234A" w:rsidRDefault="00EB234A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</w:tbl>
        <w:p w14:paraId="4FE9DB3E" w14:textId="77777777" w:rsidR="00EB234A" w:rsidRDefault="00000000">
          <w:pPr>
            <w:shd w:val="clear" w:color="auto" w:fill="FFFFFF"/>
            <w:tabs>
              <w:tab w:val="left" w:pos="1146"/>
            </w:tabs>
            <w:rPr>
              <w:rFonts w:ascii="Calibri" w:hAnsi="Calibri" w:cs="Calibri"/>
              <w:spacing w:val="-1"/>
            </w:rPr>
          </w:pPr>
          <w:r>
            <w:rPr>
              <w:rFonts w:ascii="Calibri" w:hAnsi="Calibri" w:cs="Calibri"/>
              <w:spacing w:val="-1"/>
            </w:rPr>
            <w:t>należy wypełnić, jeżeli Wykonawca przewiduje udział podwykonawców</w:t>
          </w:r>
        </w:p>
        <w:p w14:paraId="598CBBFA" w14:textId="77777777" w:rsidR="00EB234A" w:rsidRDefault="00000000">
          <w:pPr>
            <w:spacing w:after="1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-Oświadczamy, że wykonawca, którego reprezentuję jest:</w:t>
          </w:r>
        </w:p>
        <w:p w14:paraId="07145997" w14:textId="77777777" w:rsidR="00EB234A" w:rsidRDefault="00000000">
          <w:pPr>
            <w:pStyle w:val="Standard"/>
            <w:numPr>
              <w:ilvl w:val="0"/>
              <w:numId w:val="5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micro przedsiębiorcą</w:t>
          </w:r>
          <w:r>
            <w:rPr>
              <w:rFonts w:ascii="Calibri" w:hAnsi="Calibri" w:cs="Calibri"/>
            </w:rPr>
            <w:t xml:space="preserve"> </w:t>
          </w:r>
        </w:p>
        <w:p w14:paraId="32BD9B52" w14:textId="77777777" w:rsidR="00EB234A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małym przedsiębiorcą</w:t>
          </w:r>
        </w:p>
        <w:p w14:paraId="2EFC6BBC" w14:textId="77777777" w:rsidR="00EB234A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średnim przedsiębiorcą</w:t>
          </w:r>
          <w:r>
            <w:rPr>
              <w:rFonts w:ascii="Calibri" w:hAnsi="Calibri" w:cs="Calibri"/>
            </w:rPr>
            <w:t xml:space="preserve"> </w:t>
          </w:r>
        </w:p>
        <w:p w14:paraId="24BDE80F" w14:textId="77777777" w:rsidR="00EB234A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20" w:line="276" w:lineRule="auto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jednoosobowa działalność gospodarcza,</w:t>
          </w:r>
        </w:p>
        <w:p w14:paraId="247C5C58" w14:textId="77777777" w:rsidR="00EB234A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osoba fizyczna nieprowadząca działalności gospodarczej,</w:t>
          </w:r>
        </w:p>
        <w:p w14:paraId="51EF6E17" w14:textId="77777777" w:rsidR="00EB234A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inny rodzaj</w:t>
          </w:r>
        </w:p>
        <w:p w14:paraId="695F4530" w14:textId="77777777" w:rsidR="00EB234A" w:rsidRDefault="00000000">
          <w:pPr>
            <w:pStyle w:val="Standard"/>
            <w:shd w:val="clear" w:color="auto" w:fill="FFFFFF"/>
            <w:tabs>
              <w:tab w:val="left" w:pos="852"/>
            </w:tabs>
            <w:spacing w:after="160"/>
            <w:rPr>
              <w:rFonts w:ascii="Calibri" w:hAnsi="Calibri" w:cs="Calibri"/>
              <w:bCs/>
            </w:rPr>
          </w:pPr>
          <w:bookmarkStart w:id="1" w:name="_Hlk121158131"/>
          <w:bookmarkStart w:id="2" w:name="_Hlk121157962"/>
          <w:r>
            <w:rPr>
              <w:rFonts w:ascii="Calibri" w:hAnsi="Calibri" w:cs="Calibri"/>
              <w:bCs/>
            </w:rPr>
            <w:t>Składając niniejszą ofertę, zgodnie z art. 225 ust.1 ustawy PZP informuję/my, że wybór oferty:</w:t>
          </w:r>
          <w:r>
            <w:rPr>
              <w:rFonts w:ascii="Calibri" w:hAnsi="Calibri" w:cs="Calibri"/>
              <w:bCs/>
            </w:rPr>
            <w:br/>
            <w:t xml:space="preserve">-będzie prowadzić do powstania obowiązku podatkowego po stronie zamawiającego, zgodnie z </w:t>
          </w:r>
          <w:r>
            <w:rPr>
              <w:rFonts w:ascii="Calibri" w:hAnsi="Calibri" w:cs="Calibri"/>
              <w:bCs/>
            </w:rPr>
            <w:lastRenderedPageBreak/>
            <w:t>przepisami o podatku od towarów i usług, który miałby obowiązek rozliczyć – w następującym zakresie:</w:t>
          </w:r>
        </w:p>
        <w:p w14:paraId="06EE44AB" w14:textId="77777777" w:rsidR="00EB234A" w:rsidRDefault="00000000">
          <w:pPr>
            <w:pStyle w:val="Standard"/>
            <w:shd w:val="clear" w:color="auto" w:fill="FFFFFF"/>
            <w:tabs>
              <w:tab w:val="left" w:pos="852"/>
            </w:tabs>
            <w:spacing w:after="160"/>
          </w:pPr>
          <w:r>
            <w:rPr>
              <w:rFonts w:ascii="Calibri" w:hAnsi="Calibri" w:cs="Calibri"/>
              <w:bCs/>
            </w:rPr>
            <w:t>(należy podać rodzaj każdego towaru/usługi oraz wartość bez podatku VAT/stawki VAT)</w:t>
          </w:r>
          <w:r>
            <w:rPr>
              <w:rFonts w:ascii="Calibri" w:hAnsi="Calibri" w:cs="Calibri"/>
              <w:bCs/>
            </w:rPr>
            <w:br/>
            <w:t>-</w:t>
          </w:r>
          <w:r>
            <w:rPr>
              <w:rFonts w:ascii="Calibri" w:hAnsi="Calibri" w:cs="Calibri"/>
              <w:b/>
            </w:rPr>
            <w:t>nie będzie prowadzić do powstania obowiązku podatkowego po stronie zamawiającego, zgodnie z przepisami o podatku od towarów i usług, który miałby obowiązek rozliczyć *</w:t>
          </w:r>
        </w:p>
        <w:bookmarkEnd w:id="1"/>
        <w:bookmarkEnd w:id="2"/>
        <w:p w14:paraId="7DCCFBC1" w14:textId="77777777" w:rsidR="00EB234A" w:rsidRDefault="00000000">
          <w:pPr>
            <w:pStyle w:val="Standard"/>
            <w:spacing w:line="276" w:lineRule="auto"/>
            <w:rPr>
              <w:rFonts w:ascii="Calibri" w:eastAsia="Tahoma" w:hAnsi="Calibri" w:cs="Calibri"/>
              <w:bCs/>
            </w:rPr>
          </w:pPr>
          <w:r>
            <w:rPr>
              <w:rFonts w:ascii="Calibri" w:eastAsia="Tahoma" w:hAnsi="Calibri" w:cs="Calibri"/>
              <w:bCs/>
            </w:rPr>
            <w:t>C. OŚWIADCZENIA:</w:t>
          </w:r>
        </w:p>
        <w:p w14:paraId="3BE31EB0" w14:textId="77777777" w:rsidR="00EB234A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bCs/>
            </w:rPr>
            <w:t>-</w:t>
          </w:r>
          <w:r>
            <w:rPr>
              <w:rFonts w:ascii="Calibri" w:eastAsia="Tahoma" w:hAnsi="Calibri" w:cs="Calibri"/>
            </w:rPr>
            <w:t>Oświadczam, że zamówienie zostanie zrealizowane w terminie i na zasadach określonych w SWZ oraz we wzorze umowy.</w:t>
          </w:r>
        </w:p>
        <w:p w14:paraId="131D1E48" w14:textId="77777777" w:rsidR="00EB234A" w:rsidRDefault="00000000">
          <w:pPr>
            <w:spacing w:line="276" w:lineRule="auto"/>
          </w:pPr>
          <w:r>
            <w:rPr>
              <w:rFonts w:ascii="Calibri" w:eastAsia="Tahoma" w:hAnsi="Calibri" w:cs="Calibri"/>
            </w:rPr>
            <w:t xml:space="preserve">-Oświadczam, że zapoznałem się ze Specyfikacją Warunków Zamówienia i nie wnoszę do niej zastrzeżeń oraz że zdobyłem konieczne informacje do przygotowania oferty, a także podpiszę umowę zgodnie </w:t>
          </w:r>
          <w:r>
            <w:rPr>
              <w:rFonts w:ascii="Calibri" w:hAnsi="Calibri" w:cs="Calibri"/>
            </w:rPr>
            <w:br/>
          </w:r>
          <w:r>
            <w:rPr>
              <w:rFonts w:ascii="Calibri" w:eastAsia="Tahoma" w:hAnsi="Calibri" w:cs="Calibri"/>
            </w:rPr>
            <w:t>ze wzorem stanowiącym załącznik do niniejszej specyfikacji oraz akceptuję zasady korzystania z platformy zakupowej.</w:t>
          </w:r>
        </w:p>
        <w:p w14:paraId="5F1F698D" w14:textId="77777777" w:rsidR="00EB234A" w:rsidRDefault="00000000">
          <w:pPr>
            <w:spacing w:line="276" w:lineRule="auto"/>
            <w:rPr>
              <w:rFonts w:ascii="Calibri" w:eastAsia="Tahoma" w:hAnsi="Calibri" w:cs="Calibri"/>
            </w:rPr>
          </w:pPr>
          <w:r>
            <w:rPr>
              <w:rFonts w:ascii="Calibri" w:eastAsia="Tahoma" w:hAnsi="Calibri" w:cs="Calibri"/>
            </w:rPr>
            <w:t>-Uważam się za związanym niniejszą ofertą na czas wskazany w Specyfikacji Warunków Zamówienia.</w:t>
          </w:r>
        </w:p>
        <w:p w14:paraId="5321254E" w14:textId="77777777" w:rsidR="00EB234A" w:rsidRDefault="00000000">
          <w:pPr>
            <w:spacing w:after="60" w:line="276" w:lineRule="auto"/>
          </w:pPr>
          <w:r>
            <w:rPr>
              <w:rFonts w:ascii="Calibri" w:eastAsia="Tahoma" w:hAnsi="Calibri" w:cs="Calibri"/>
            </w:rPr>
            <w:t>-Oświadczam, że wypełniłem obowiązki informacyjne przewidziane w art. 13 lub art. 14 RODO</w:t>
          </w:r>
          <w:r>
            <w:rPr>
              <w:rFonts w:ascii="Calibri" w:eastAsia="Tahoma" w:hAnsi="Calibri" w:cs="Calibri"/>
              <w:vertAlign w:val="superscript"/>
            </w:rPr>
            <w:t>1)</w:t>
          </w:r>
          <w:r>
            <w:rPr>
              <w:rFonts w:ascii="Calibri" w:eastAsia="Tahoma" w:hAnsi="Calibri" w:cs="Calibri"/>
            </w:rPr>
            <w:t xml:space="preserve"> wobec osób fizycznych, od których dane osobowe bezpośrednio lub pośrednio pozyskałem w celu ubiegania się o udzielenie zamówienia publicznego w niniejszym postępowaniu.</w:t>
          </w:r>
          <w:r>
            <w:rPr>
              <w:rFonts w:ascii="Calibri" w:eastAsia="Tahoma" w:hAnsi="Calibri" w:cs="Calibri"/>
              <w:vertAlign w:val="superscript"/>
            </w:rPr>
            <w:t>2)</w:t>
          </w:r>
        </w:p>
        <w:p w14:paraId="39A10E6F" w14:textId="77777777" w:rsidR="00EB234A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 xml:space="preserve">1) </w:t>
          </w:r>
          <w:r>
            <w:rPr>
              <w:rFonts w:ascii="Calibri" w:eastAsia="Tahoma" w:hAnsi="Calibri" w:cs="Calibri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</w:r>
        </w:p>
        <w:p w14:paraId="72B37DC8" w14:textId="77777777" w:rsidR="00EB234A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>2)</w:t>
          </w:r>
          <w:r>
            <w:rPr>
              <w:rFonts w:ascii="Calibri" w:eastAsia="Tahoma" w:hAnsi="Calibri" w:cs="Calibri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  <w:b/>
            </w:rPr>
            <w:t xml:space="preserve">UWAGA! </w:t>
          </w:r>
          <w:r>
            <w:rPr>
              <w:rFonts w:ascii="Calibri" w:hAnsi="Calibri" w:cs="Calibri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6AED4A1B" w14:textId="77777777" w:rsidR="00EB234A" w:rsidRDefault="00000000">
          <w:pPr>
            <w:pStyle w:val="Standard"/>
            <w:spacing w:before="240" w:after="200"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*niepotrzebne skreślić</w:t>
          </w:r>
        </w:p>
        <w:p w14:paraId="2C40CFBE" w14:textId="00C3D6E6" w:rsidR="00EB234A" w:rsidRDefault="000B5E47">
          <w:pPr>
            <w:pStyle w:val="Standard"/>
            <w:rPr>
              <w:rFonts w:ascii="Calibri" w:hAnsi="Calibri" w:cs="Calibri"/>
            </w:rPr>
          </w:pPr>
        </w:p>
      </w:sdtContent>
    </w:sdt>
    <w:sectPr w:rsidR="00EB23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B6AD0" w14:textId="77777777" w:rsidR="001A06E0" w:rsidRDefault="001A06E0">
      <w:r>
        <w:separator/>
      </w:r>
    </w:p>
  </w:endnote>
  <w:endnote w:type="continuationSeparator" w:id="0">
    <w:p w14:paraId="6236524C" w14:textId="77777777" w:rsidR="001A06E0" w:rsidRDefault="001A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C8245" w14:textId="77777777" w:rsidR="001A06E0" w:rsidRDefault="001A06E0">
      <w:r>
        <w:separator/>
      </w:r>
    </w:p>
  </w:footnote>
  <w:footnote w:type="continuationSeparator" w:id="0">
    <w:p w14:paraId="5DE85844" w14:textId="77777777" w:rsidR="001A06E0" w:rsidRDefault="001A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32272"/>
    <w:multiLevelType w:val="multilevel"/>
    <w:tmpl w:val="3A18300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50C141FE"/>
    <w:multiLevelType w:val="multilevel"/>
    <w:tmpl w:val="D55E0D7A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6C4F5C7A"/>
    <w:multiLevelType w:val="multilevel"/>
    <w:tmpl w:val="F56CD43A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79574114"/>
    <w:multiLevelType w:val="multilevel"/>
    <w:tmpl w:val="C89C8928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365837792">
    <w:abstractNumId w:val="3"/>
  </w:num>
  <w:num w:numId="2" w16cid:durableId="612136224">
    <w:abstractNumId w:val="2"/>
  </w:num>
  <w:num w:numId="3" w16cid:durableId="732309991">
    <w:abstractNumId w:val="0"/>
  </w:num>
  <w:num w:numId="4" w16cid:durableId="605429153">
    <w:abstractNumId w:val="1"/>
  </w:num>
  <w:num w:numId="5" w16cid:durableId="292949989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234A"/>
    <w:rsid w:val="000B5E47"/>
    <w:rsid w:val="001A06E0"/>
    <w:rsid w:val="00C02622"/>
    <w:rsid w:val="00D7433F"/>
    <w:rsid w:val="00E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F2FF"/>
  <w15:docId w15:val="{A1420989-F048-4B73-AF6C-A2B3E79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2B2FC-FE89-4467-BA57-C8251DB65C48}"/>
      </w:docPartPr>
      <w:docPartBody>
        <w:p w:rsidR="00000000" w:rsidRDefault="00C221D2">
          <w:r w:rsidRPr="00E0119B">
            <w:rPr>
              <w:rStyle w:val="Tekstzastpczy"/>
            </w:rPr>
            <w:t>Kliknij lub naci</w:t>
          </w:r>
          <w:r w:rsidRPr="00E0119B">
            <w:rPr>
              <w:rStyle w:val="Tekstzastpczy"/>
              <w:rFonts w:hint="eastAsia"/>
            </w:rPr>
            <w:t>ś</w:t>
          </w:r>
          <w:r w:rsidRPr="00E0119B">
            <w:rPr>
              <w:rStyle w:val="Tekstzastpczy"/>
            </w:rPr>
            <w:t>nij tutaj, aby wprowadzi</w:t>
          </w:r>
          <w:r w:rsidRPr="00E0119B">
            <w:rPr>
              <w:rStyle w:val="Tekstzastpczy"/>
              <w:rFonts w:hint="eastAsia"/>
            </w:rPr>
            <w:t>ć</w:t>
          </w:r>
          <w:r w:rsidRPr="00E0119B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D2"/>
    <w:rsid w:val="00C02622"/>
    <w:rsid w:val="00C221D2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C221D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Elżbieta Ceglarek</cp:lastModifiedBy>
  <cp:revision>2</cp:revision>
  <cp:lastPrinted>2022-11-25T08:53:00Z</cp:lastPrinted>
  <dcterms:created xsi:type="dcterms:W3CDTF">2024-11-15T08:33:00Z</dcterms:created>
  <dcterms:modified xsi:type="dcterms:W3CDTF">2024-11-15T08:33:00Z</dcterms:modified>
</cp:coreProperties>
</file>