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1897AB1B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C1FB2">
        <w:rPr>
          <w:rFonts w:ascii="Times New Roman" w:hAnsi="Times New Roman" w:cs="Times New Roman"/>
          <w:sz w:val="24"/>
          <w:szCs w:val="24"/>
        </w:rPr>
        <w:t>Z</w:t>
      </w:r>
      <w:r w:rsidR="003A7E1C">
        <w:rPr>
          <w:rFonts w:ascii="Times New Roman" w:hAnsi="Times New Roman" w:cs="Times New Roman"/>
          <w:sz w:val="24"/>
          <w:szCs w:val="24"/>
        </w:rPr>
        <w:t>ap</w:t>
      </w:r>
      <w:r w:rsidR="00B93DA8">
        <w:rPr>
          <w:rFonts w:ascii="Times New Roman" w:hAnsi="Times New Roman" w:cs="Times New Roman"/>
          <w:sz w:val="24"/>
          <w:szCs w:val="24"/>
        </w:rPr>
        <w:t xml:space="preserve">roszenie </w:t>
      </w:r>
    </w:p>
    <w:p w14:paraId="79CA9C5F" w14:textId="14E64456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1FB2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B93DA8">
        <w:rPr>
          <w:rFonts w:ascii="Times New Roman" w:hAnsi="Times New Roman" w:cs="Times New Roman"/>
          <w:sz w:val="24"/>
          <w:szCs w:val="24"/>
        </w:rPr>
        <w:t>.2.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B93DA8">
        <w:rPr>
          <w:rFonts w:ascii="Times New Roman" w:hAnsi="Times New Roman" w:cs="Times New Roman"/>
          <w:sz w:val="24"/>
          <w:szCs w:val="24"/>
        </w:rPr>
        <w:t>4</w:t>
      </w:r>
    </w:p>
    <w:p w14:paraId="455A5A1F" w14:textId="42CD850A" w:rsidR="001E68F3" w:rsidRPr="0076276A" w:rsidRDefault="00DC1FB2" w:rsidP="001E68F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1E68F3" w:rsidRPr="0076276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86F1A" w:rsidRPr="00243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Wymiana kotła g</w:t>
      </w:r>
      <w:r w:rsidR="00E32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azowego  wraz z montażem </w:t>
      </w:r>
      <w:r w:rsidR="00E32F32" w:rsidRPr="00497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wkładu kominowego koncentrycznego</w:t>
      </w:r>
      <w:r w:rsidR="00E32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86F1A" w:rsidRPr="00243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dla lokalu mieszkalnego przy ul. </w:t>
      </w:r>
      <w:r w:rsidR="00733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Matejki 14/4</w:t>
      </w:r>
      <w:r w:rsidR="00586F1A" w:rsidRPr="00243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86F1A" w:rsidRPr="002438AB">
        <w:rPr>
          <w:rFonts w:ascii="Times New Roman" w:hAnsi="Times New Roman" w:cs="Times New Roman"/>
          <w:b/>
          <w:bCs/>
          <w:sz w:val="24"/>
          <w:szCs w:val="24"/>
        </w:rPr>
        <w:t xml:space="preserve"> w Świnoujściu</w:t>
      </w:r>
      <w:r w:rsidR="001E68F3" w:rsidRPr="007627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AC4B2BA" w14:textId="77777777" w:rsidR="00313D8E" w:rsidRPr="00D96912" w:rsidRDefault="00313D8E" w:rsidP="00D9691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B6D66" w14:textId="07095879" w:rsidR="00DC1FB2" w:rsidRPr="00313D8E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 w:rsidP="00DC1FB2">
      <w:pPr>
        <w:pStyle w:val="Akapitzlist"/>
        <w:widowControl w:val="0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DC1FB2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03FCE99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6BF6738C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DC1FB2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79EBFED5" w14:textId="7D5314D3" w:rsidR="00222316" w:rsidRDefault="00222316" w:rsidP="00222316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40" w:line="240" w:lineRule="auto"/>
        <w:ind w:left="426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222316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Całość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Przedmiotu Z</w:t>
      </w:r>
      <w:r w:rsidRPr="00222316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amówienia zobowiązuje się wykonać w łącznej ryczałtowej kwocie:</w:t>
      </w:r>
    </w:p>
    <w:p w14:paraId="7752D72A" w14:textId="4658DEA4" w:rsidR="00222316" w:rsidRDefault="00222316" w:rsidP="00222316">
      <w:pPr>
        <w:pStyle w:val="Akapitzlist"/>
        <w:suppressAutoHyphens w:val="0"/>
        <w:autoSpaceDE w:val="0"/>
        <w:autoSpaceDN w:val="0"/>
        <w:adjustRightInd w:val="0"/>
        <w:spacing w:after="240" w:line="240" w:lineRule="auto"/>
        <w:ind w:left="0"/>
        <w:rPr>
          <w:rFonts w:ascii="Times New Roman" w:eastAsia="Times New Roman" w:hAnsi="Times New Roman" w:cs="Arial Narrow"/>
          <w:color w:val="FF0000"/>
          <w:sz w:val="21"/>
          <w:szCs w:val="21"/>
          <w:lang w:eastAsia="pl-PL"/>
        </w:rPr>
      </w:pPr>
      <w:r w:rsidRPr="00222316">
        <w:rPr>
          <w:rFonts w:ascii="Times New Roman" w:eastAsia="Times New Roman" w:hAnsi="Times New Roman" w:cs="Arial Narrow"/>
          <w:color w:val="FF0000"/>
          <w:sz w:val="21"/>
          <w:szCs w:val="21"/>
          <w:lang w:eastAsia="pl-PL"/>
        </w:rPr>
        <w:t>*w przypadku wystąpienia różnych stawek podatku VAT, należy podać wartość osobno dla każdej stawki</w:t>
      </w:r>
    </w:p>
    <w:p w14:paraId="0CE3EB6E" w14:textId="77777777" w:rsidR="00222316" w:rsidRPr="00222316" w:rsidRDefault="00222316" w:rsidP="00222316">
      <w:pPr>
        <w:pStyle w:val="Akapitzlist"/>
        <w:suppressAutoHyphens w:val="0"/>
        <w:autoSpaceDE w:val="0"/>
        <w:autoSpaceDN w:val="0"/>
        <w:adjustRightInd w:val="0"/>
        <w:spacing w:after="240" w:line="240" w:lineRule="auto"/>
        <w:ind w:left="0"/>
        <w:rPr>
          <w:rFonts w:ascii="Times New Roman" w:eastAsia="Times New Roman" w:hAnsi="Times New Roman" w:cs="Arial Narrow"/>
          <w:color w:val="FF0000"/>
          <w:sz w:val="21"/>
          <w:szCs w:val="21"/>
          <w:lang w:eastAsia="pl-PL"/>
        </w:rPr>
      </w:pPr>
    </w:p>
    <w:p w14:paraId="6D9C3241" w14:textId="77777777" w:rsidR="00222316" w:rsidRPr="00222316" w:rsidRDefault="00222316" w:rsidP="009134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222316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………. zł</w:t>
      </w:r>
      <w:r w:rsidRPr="00222316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netto, </w:t>
      </w:r>
    </w:p>
    <w:p w14:paraId="1C40D1A4" w14:textId="77777777" w:rsidR="00222316" w:rsidRPr="00222316" w:rsidRDefault="00222316" w:rsidP="00913434">
      <w:pPr>
        <w:pStyle w:val="Akapitzlist"/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7DB734F3" w14:textId="77777777" w:rsidR="00222316" w:rsidRPr="00222316" w:rsidRDefault="00222316" w:rsidP="009134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EC672F">
        <w:rPr>
          <w:rFonts w:ascii="Times New Roman" w:eastAsia="Times New Roman" w:hAnsi="Times New Roman" w:cs="Arial Narrow"/>
          <w:bCs/>
          <w:color w:val="000000"/>
          <w:sz w:val="24"/>
          <w:szCs w:val="24"/>
          <w:lang w:eastAsia="pl-PL"/>
        </w:rPr>
        <w:t>………. zł</w:t>
      </w:r>
      <w:r w:rsidRPr="00222316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….% podatku VAT,</w:t>
      </w:r>
    </w:p>
    <w:p w14:paraId="78774D34" w14:textId="77777777" w:rsidR="00222316" w:rsidRPr="00222316" w:rsidRDefault="00222316" w:rsidP="00913434">
      <w:pPr>
        <w:pStyle w:val="Akapitzlist"/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3D9B8B5" w14:textId="4BCC90E3" w:rsidR="00222316" w:rsidRPr="00222316" w:rsidRDefault="00222316" w:rsidP="009134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240" w:lineRule="auto"/>
        <w:ind w:left="851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222316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 xml:space="preserve">…….… zł </w:t>
      </w:r>
      <w:r w:rsidR="00586F1A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brutto.</w:t>
      </w:r>
    </w:p>
    <w:p w14:paraId="1356380F" w14:textId="77777777" w:rsidR="00913434" w:rsidRPr="003C018A" w:rsidRDefault="00913434" w:rsidP="00586F1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3F864" w14:textId="496479D5" w:rsidR="00630A03" w:rsidRPr="0024551C" w:rsidRDefault="00630A03" w:rsidP="00DC1FB2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Dodatkowe o</w:t>
      </w:r>
      <w:r w:rsidR="00A96AAF"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świadczenia Wykonawcy: </w:t>
      </w:r>
    </w:p>
    <w:p w14:paraId="6825EDE4" w14:textId="77777777" w:rsidR="00B52330" w:rsidRPr="00B52330" w:rsidRDefault="00B52330" w:rsidP="00B52330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8278138" w14:textId="6885BAAC" w:rsidR="00C551CA" w:rsidRPr="00C551CA" w:rsidRDefault="00C551CA" w:rsidP="00C551CA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</w:t>
      </w:r>
      <w:r w:rsidR="00B93DA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roszenie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65FB341" w14:textId="77777777" w:rsidR="00C551CA" w:rsidRPr="00C551CA" w:rsidRDefault="00C551CA" w:rsidP="00C551CA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A2CBAE8" w14:textId="78480A94" w:rsidR="00586F1A" w:rsidRDefault="007F132D" w:rsidP="00586F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5089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Przedmiot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amówienia wykonam/y w terminie </w:t>
      </w:r>
      <w:r w:rsidR="00733B67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30</w:t>
      </w:r>
      <w:r w:rsidRPr="00B9531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kalendarzowych od dnia zawarcia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238270DD" w14:textId="77777777" w:rsidR="00586F1A" w:rsidRPr="00586F1A" w:rsidRDefault="00586F1A" w:rsidP="00586F1A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3D8AB11C" w:rsidR="00F16239" w:rsidRPr="00586F1A" w:rsidRDefault="00F16239" w:rsidP="00586F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86F1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586F1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586F1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586F1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586F1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F16239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6F44E799" w14:textId="77777777" w:rsidR="0024551C" w:rsidRPr="0024551C" w:rsidRDefault="0024551C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14:paraId="32DCDC0C" w14:textId="487CA5EE" w:rsidR="00E05E36" w:rsidRDefault="00E05E36" w:rsidP="00E05E36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B93DA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DF285C2" w14:textId="77777777" w:rsidR="00E05E36" w:rsidRPr="0085062C" w:rsidRDefault="00E05E36" w:rsidP="00E05E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4A2B6E9" w14:textId="698840F2" w:rsidR="00486D59" w:rsidRDefault="00E05E36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 w:rsidR="00F1623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0812D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16 lutego</w:t>
      </w:r>
      <w:bookmarkStart w:id="0" w:name="_GoBack"/>
      <w:bookmarkEnd w:id="0"/>
      <w:r w:rsidR="00883A0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B122F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5C746AC5" w14:textId="77777777" w:rsidR="00486D59" w:rsidRPr="00486D59" w:rsidRDefault="00486D59" w:rsidP="00486D5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3ADBE448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załącznik nr </w:t>
      </w:r>
      <w:r w:rsidR="00B93DA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1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B93DA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roszenia</w:t>
      </w:r>
      <w:r w:rsidR="005439B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B93DA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roszeniu</w:t>
      </w:r>
      <w:r w:rsidR="005439B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w</w:t>
      </w:r>
      <w:r w:rsidR="00B93DA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3516D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3516D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3516D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3516D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38B7F25D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D717A2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D717A2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1587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23B8B" w14:textId="24319FD5" w:rsidR="00F15127" w:rsidRDefault="00F15127" w:rsidP="00F1512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360BC4DF" w14:textId="77777777" w:rsidR="00AA6590" w:rsidRDefault="00AA6590" w:rsidP="00AA6590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11A3133D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254C39CE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411076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2E67F9A7" w14:textId="1CBEFCCA" w:rsidR="00ED03EC" w:rsidRDefault="00ED03EC" w:rsidP="0013516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B93DA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6F6A016F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3E547B65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sectPr w:rsidR="00484C2F" w:rsidRPr="00A20F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3516D" w:rsidRDefault="0013516D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3516D" w:rsidRDefault="0013516D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3516D" w:rsidRDefault="0013516D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3516D" w:rsidRDefault="0013516D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6F1849E4" w:rsidR="0013516D" w:rsidRPr="00486D59" w:rsidRDefault="0013516D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B93DA8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>do Zap</w:t>
    </w:r>
    <w:r w:rsidR="00B93DA8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>
      <w:rPr>
        <w:rFonts w:ascii="Times New Roman" w:hAnsi="Times New Roman" w:cs="Times New Roman"/>
        <w:sz w:val="24"/>
        <w:szCs w:val="24"/>
      </w:rPr>
      <w:t>P</w:t>
    </w:r>
    <w:r w:rsidRPr="00486D59">
      <w:rPr>
        <w:rFonts w:ascii="Times New Roman" w:hAnsi="Times New Roman" w:cs="Times New Roman"/>
        <w:sz w:val="24"/>
        <w:szCs w:val="24"/>
      </w:rPr>
      <w:t>ZP.242</w:t>
    </w:r>
    <w:r w:rsidR="00B93DA8">
      <w:rPr>
        <w:rFonts w:ascii="Times New Roman" w:hAnsi="Times New Roman" w:cs="Times New Roman"/>
        <w:sz w:val="24"/>
        <w:szCs w:val="24"/>
      </w:rPr>
      <w:t>.2.</w:t>
    </w:r>
    <w:r>
      <w:rPr>
        <w:rFonts w:ascii="Times New Roman" w:hAnsi="Times New Roman" w:cs="Times New Roman"/>
        <w:sz w:val="24"/>
        <w:szCs w:val="24"/>
      </w:rPr>
      <w:t>NB.202</w:t>
    </w:r>
    <w:r w:rsidR="00B93DA8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z dnia </w:t>
    </w:r>
    <w:r w:rsidR="00B93DA8">
      <w:rPr>
        <w:rFonts w:ascii="Times New Roman" w:hAnsi="Times New Roman" w:cs="Times New Roman"/>
        <w:sz w:val="24"/>
        <w:szCs w:val="24"/>
      </w:rPr>
      <w:t>8 stycznia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>202</w:t>
    </w:r>
    <w:r w:rsidR="00B93DA8">
      <w:rPr>
        <w:rFonts w:ascii="Times New Roman" w:hAnsi="Times New Roman" w:cs="Times New Roman"/>
        <w:sz w:val="24"/>
        <w:szCs w:val="24"/>
      </w:rPr>
      <w:t>4</w:t>
    </w:r>
    <w:r w:rsidRPr="00486D59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D3F04"/>
    <w:multiLevelType w:val="hybridMultilevel"/>
    <w:tmpl w:val="2704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57F2638E"/>
    <w:lvl w:ilvl="0">
      <w:start w:val="3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FF67F8"/>
    <w:multiLevelType w:val="hybridMultilevel"/>
    <w:tmpl w:val="7BA04A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4248A"/>
    <w:multiLevelType w:val="hybridMultilevel"/>
    <w:tmpl w:val="1564130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0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4"/>
  </w:num>
  <w:num w:numId="12">
    <w:abstractNumId w:val="25"/>
  </w:num>
  <w:num w:numId="13">
    <w:abstractNumId w:val="11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31"/>
  </w:num>
  <w:num w:numId="22">
    <w:abstractNumId w:val="32"/>
  </w:num>
  <w:num w:numId="23">
    <w:abstractNumId w:val="27"/>
  </w:num>
  <w:num w:numId="24">
    <w:abstractNumId w:val="13"/>
  </w:num>
  <w:num w:numId="25">
    <w:abstractNumId w:val="23"/>
  </w:num>
  <w:num w:numId="26">
    <w:abstractNumId w:val="28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33"/>
  </w:num>
  <w:num w:numId="32">
    <w:abstractNumId w:val="26"/>
  </w:num>
  <w:num w:numId="33">
    <w:abstractNumId w:val="12"/>
  </w:num>
  <w:num w:numId="34">
    <w:abstractNumId w:val="15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5089F"/>
    <w:rsid w:val="00052D3A"/>
    <w:rsid w:val="00072680"/>
    <w:rsid w:val="000812D2"/>
    <w:rsid w:val="000873DD"/>
    <w:rsid w:val="000A77AD"/>
    <w:rsid w:val="000C1853"/>
    <w:rsid w:val="00123D57"/>
    <w:rsid w:val="0013516D"/>
    <w:rsid w:val="00136CFD"/>
    <w:rsid w:val="00161971"/>
    <w:rsid w:val="00162048"/>
    <w:rsid w:val="001675D8"/>
    <w:rsid w:val="00196B3E"/>
    <w:rsid w:val="001A1C50"/>
    <w:rsid w:val="001E1D0D"/>
    <w:rsid w:val="001E68F3"/>
    <w:rsid w:val="00221783"/>
    <w:rsid w:val="00222316"/>
    <w:rsid w:val="0024551C"/>
    <w:rsid w:val="00247881"/>
    <w:rsid w:val="00262A10"/>
    <w:rsid w:val="00264D52"/>
    <w:rsid w:val="00290B63"/>
    <w:rsid w:val="00313D8E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05430"/>
    <w:rsid w:val="00411076"/>
    <w:rsid w:val="00422137"/>
    <w:rsid w:val="0044753B"/>
    <w:rsid w:val="00467847"/>
    <w:rsid w:val="00476281"/>
    <w:rsid w:val="004835E5"/>
    <w:rsid w:val="00484C2F"/>
    <w:rsid w:val="00486D59"/>
    <w:rsid w:val="00497F8A"/>
    <w:rsid w:val="004D65BE"/>
    <w:rsid w:val="004D6929"/>
    <w:rsid w:val="00536C22"/>
    <w:rsid w:val="005439B3"/>
    <w:rsid w:val="005754F2"/>
    <w:rsid w:val="00584D72"/>
    <w:rsid w:val="00586F1A"/>
    <w:rsid w:val="00587633"/>
    <w:rsid w:val="005A145C"/>
    <w:rsid w:val="005D0CCA"/>
    <w:rsid w:val="005E096B"/>
    <w:rsid w:val="00630A03"/>
    <w:rsid w:val="00631824"/>
    <w:rsid w:val="00642BC8"/>
    <w:rsid w:val="00674A4C"/>
    <w:rsid w:val="006B2A74"/>
    <w:rsid w:val="006E1DE1"/>
    <w:rsid w:val="006E2AF4"/>
    <w:rsid w:val="00707EB0"/>
    <w:rsid w:val="007223D4"/>
    <w:rsid w:val="00733B67"/>
    <w:rsid w:val="00786C7E"/>
    <w:rsid w:val="00793A0A"/>
    <w:rsid w:val="007D0991"/>
    <w:rsid w:val="007F132D"/>
    <w:rsid w:val="007F159F"/>
    <w:rsid w:val="008131C9"/>
    <w:rsid w:val="00821A03"/>
    <w:rsid w:val="00833634"/>
    <w:rsid w:val="008617C8"/>
    <w:rsid w:val="00883A05"/>
    <w:rsid w:val="008E1E73"/>
    <w:rsid w:val="008F380C"/>
    <w:rsid w:val="00913434"/>
    <w:rsid w:val="00921C37"/>
    <w:rsid w:val="00925B7B"/>
    <w:rsid w:val="00946F96"/>
    <w:rsid w:val="009535DA"/>
    <w:rsid w:val="009A2188"/>
    <w:rsid w:val="009A487B"/>
    <w:rsid w:val="009C78FF"/>
    <w:rsid w:val="009D337B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122F2"/>
    <w:rsid w:val="00B43F29"/>
    <w:rsid w:val="00B51A1F"/>
    <w:rsid w:val="00B52330"/>
    <w:rsid w:val="00B800C7"/>
    <w:rsid w:val="00B93DA8"/>
    <w:rsid w:val="00B95314"/>
    <w:rsid w:val="00BC0917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717A2"/>
    <w:rsid w:val="00D8157B"/>
    <w:rsid w:val="00D92E68"/>
    <w:rsid w:val="00D96912"/>
    <w:rsid w:val="00DC1FB2"/>
    <w:rsid w:val="00DD21FE"/>
    <w:rsid w:val="00DF08BA"/>
    <w:rsid w:val="00E05E36"/>
    <w:rsid w:val="00E128D5"/>
    <w:rsid w:val="00E274B4"/>
    <w:rsid w:val="00E32F32"/>
    <w:rsid w:val="00E510A0"/>
    <w:rsid w:val="00E554DF"/>
    <w:rsid w:val="00E63901"/>
    <w:rsid w:val="00E871F1"/>
    <w:rsid w:val="00EC672F"/>
    <w:rsid w:val="00ED03EC"/>
    <w:rsid w:val="00ED4CBC"/>
    <w:rsid w:val="00EF7F83"/>
    <w:rsid w:val="00F15127"/>
    <w:rsid w:val="00F16239"/>
    <w:rsid w:val="00F34677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58EA-24C9-4E3D-B43B-1C28EC9B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7C6A4C67</Template>
  <TotalTime>7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8</cp:revision>
  <cp:lastPrinted>2023-07-07T08:44:00Z</cp:lastPrinted>
  <dcterms:created xsi:type="dcterms:W3CDTF">2023-12-18T11:52:00Z</dcterms:created>
  <dcterms:modified xsi:type="dcterms:W3CDTF">2024-01-08T09:35:00Z</dcterms:modified>
</cp:coreProperties>
</file>