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3C" w:rsidRPr="000D7249" w:rsidRDefault="005A7D3C" w:rsidP="005A7D3C">
      <w:pPr>
        <w:spacing w:line="360" w:lineRule="auto"/>
        <w:ind w:firstLine="708"/>
        <w:jc w:val="right"/>
        <w:rPr>
          <w:rFonts w:ascii="Calibri Light" w:hAnsi="Calibri Light"/>
          <w:b/>
          <w:i/>
          <w:iCs/>
        </w:rPr>
      </w:pPr>
      <w:bookmarkStart w:id="0" w:name="_GoBack"/>
      <w:bookmarkEnd w:id="0"/>
      <w:r w:rsidRPr="000D7249">
        <w:rPr>
          <w:rFonts w:ascii="Calibri Light" w:hAnsi="Calibri Light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B29CB8" wp14:editId="493335C1">
                <wp:simplePos x="0" y="0"/>
                <wp:positionH relativeFrom="column">
                  <wp:posOffset>-333647</wp:posOffset>
                </wp:positionH>
                <wp:positionV relativeFrom="paragraph">
                  <wp:posOffset>-236130</wp:posOffset>
                </wp:positionV>
                <wp:extent cx="1828800" cy="8001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42D" w:rsidRDefault="0067542D" w:rsidP="005A7D3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7542D" w:rsidRDefault="0067542D" w:rsidP="005A7D3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:rsidR="0067542D" w:rsidRDefault="00861C43" w:rsidP="005A7D3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Oferenta</w:t>
                            </w:r>
                            <w:r w:rsidR="0067542D">
                              <w:rPr>
                                <w:rFonts w:ascii="Arial Narrow" w:hAnsi="Arial Narrow"/>
                                <w:sz w:val="1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6.25pt;margin-top:-18.6pt;width:2in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">
                <v:textbox>
                  <w:txbxContent>
                    <w:p w:rsidR="0067542D" w:rsidRDefault="0067542D" w:rsidP="005A7D3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7542D" w:rsidRDefault="0067542D" w:rsidP="005A7D3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:rsidR="0067542D" w:rsidRDefault="00861C43" w:rsidP="005A7D3C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Oferenta</w:t>
                      </w:r>
                      <w:r w:rsidR="0067542D">
                        <w:rPr>
                          <w:rFonts w:ascii="Arial Narrow" w:hAnsi="Arial Narrow"/>
                          <w:sz w:val="1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Pr="000D7249">
        <w:rPr>
          <w:rFonts w:ascii="Calibri Light" w:hAnsi="Calibri Light"/>
          <w:b/>
          <w:iCs/>
        </w:rPr>
        <w:t xml:space="preserve">Załącznik nr </w:t>
      </w:r>
      <w:r>
        <w:rPr>
          <w:rFonts w:ascii="Calibri Light" w:hAnsi="Calibri Light"/>
          <w:b/>
          <w:iCs/>
        </w:rPr>
        <w:t>3</w:t>
      </w:r>
      <w:r w:rsidRPr="000D7249">
        <w:rPr>
          <w:rFonts w:ascii="Calibri Light" w:hAnsi="Calibri Light"/>
          <w:b/>
          <w:iCs/>
        </w:rPr>
        <w:t xml:space="preserve">  </w:t>
      </w: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  <w:r w:rsidRPr="000D7249">
        <w:rPr>
          <w:rFonts w:ascii="Calibri Light" w:hAnsi="Calibri Light"/>
          <w:b/>
          <w:sz w:val="23"/>
          <w:szCs w:val="23"/>
        </w:rPr>
        <w:t xml:space="preserve">WYKAZ ZREALIZOWANYCH UMÓW  </w:t>
      </w: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  <w:r w:rsidRPr="000D7249">
        <w:rPr>
          <w:rFonts w:ascii="Calibri Light" w:hAnsi="Calibri Light"/>
          <w:b/>
          <w:sz w:val="23"/>
          <w:szCs w:val="23"/>
        </w:rPr>
        <w:t xml:space="preserve">NA POTWIERDZENIE WARUNKU UDZIAŁU </w:t>
      </w: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bCs/>
          <w:iCs/>
        </w:rPr>
      </w:pPr>
      <w:r w:rsidRPr="000D7249">
        <w:rPr>
          <w:rFonts w:ascii="Calibri Light" w:hAnsi="Calibri Light"/>
          <w:b/>
        </w:rPr>
        <w:t xml:space="preserve">ZNAK SPRAWY </w:t>
      </w:r>
      <w:r w:rsidRPr="000D7249">
        <w:rPr>
          <w:rFonts w:ascii="Calibri Light" w:hAnsi="Calibri Light"/>
          <w:b/>
          <w:bCs/>
          <w:iCs/>
          <w:shd w:val="clear" w:color="auto" w:fill="FFFFFF" w:themeFill="background1"/>
        </w:rPr>
        <w:t>WSA</w:t>
      </w:r>
      <w:r w:rsidR="001C3548">
        <w:rPr>
          <w:rFonts w:ascii="Calibri Light" w:hAnsi="Calibri Light"/>
          <w:b/>
          <w:bCs/>
          <w:iCs/>
          <w:shd w:val="clear" w:color="auto" w:fill="FFFFFF" w:themeFill="background1"/>
        </w:rPr>
        <w:t>-</w:t>
      </w:r>
      <w:r w:rsidRPr="000D7249">
        <w:rPr>
          <w:rFonts w:ascii="Calibri Light" w:hAnsi="Calibri Light"/>
          <w:b/>
          <w:bCs/>
          <w:iCs/>
          <w:shd w:val="clear" w:color="auto" w:fill="FFFFFF" w:themeFill="background1"/>
        </w:rPr>
        <w:t>ZP</w:t>
      </w:r>
      <w:r w:rsidR="001C3548">
        <w:rPr>
          <w:rFonts w:ascii="Calibri Light" w:hAnsi="Calibri Light"/>
          <w:b/>
          <w:bCs/>
          <w:iCs/>
          <w:shd w:val="clear" w:color="auto" w:fill="FFFFFF" w:themeFill="background1"/>
        </w:rPr>
        <w:t>-</w:t>
      </w:r>
      <w:r w:rsidR="001A6617">
        <w:rPr>
          <w:rFonts w:ascii="Calibri Light" w:hAnsi="Calibri Light"/>
          <w:b/>
          <w:bCs/>
          <w:iCs/>
          <w:shd w:val="clear" w:color="auto" w:fill="FFFFFF" w:themeFill="background1"/>
        </w:rPr>
        <w:t>PP-05</w:t>
      </w:r>
      <w:r w:rsidR="00063194">
        <w:rPr>
          <w:rFonts w:ascii="Calibri Light" w:hAnsi="Calibri Light"/>
          <w:b/>
          <w:bCs/>
          <w:iCs/>
          <w:shd w:val="clear" w:color="auto" w:fill="FFFFFF" w:themeFill="background1"/>
        </w:rPr>
        <w:t>-</w:t>
      </w:r>
      <w:r w:rsidRPr="000D7249">
        <w:rPr>
          <w:rFonts w:ascii="Calibri Light" w:hAnsi="Calibri Light"/>
          <w:b/>
          <w:bCs/>
          <w:iCs/>
          <w:shd w:val="clear" w:color="auto" w:fill="FFFFFF" w:themeFill="background1"/>
        </w:rPr>
        <w:t>20</w:t>
      </w:r>
      <w:r w:rsidR="001A6617">
        <w:rPr>
          <w:rFonts w:ascii="Calibri Light" w:hAnsi="Calibri Light"/>
          <w:b/>
          <w:bCs/>
          <w:iCs/>
          <w:shd w:val="clear" w:color="auto" w:fill="FFFFFF" w:themeFill="background1"/>
        </w:rPr>
        <w:t>22</w:t>
      </w:r>
      <w:r w:rsidRPr="000D7249">
        <w:rPr>
          <w:rFonts w:ascii="Calibri Light" w:hAnsi="Calibri Light"/>
          <w:b/>
          <w:bCs/>
          <w:iCs/>
        </w:rPr>
        <w:t xml:space="preserve">        </w:t>
      </w:r>
    </w:p>
    <w:p w:rsidR="005A7D3C" w:rsidRPr="000D7249" w:rsidRDefault="005A7D3C" w:rsidP="005A7D3C">
      <w:pPr>
        <w:pStyle w:val="Nagwek"/>
        <w:tabs>
          <w:tab w:val="clear" w:pos="4536"/>
          <w:tab w:val="clear" w:pos="9072"/>
        </w:tabs>
        <w:jc w:val="center"/>
        <w:rPr>
          <w:rFonts w:ascii="Calibri Light" w:hAnsi="Calibri Light"/>
          <w:b/>
          <w:sz w:val="23"/>
          <w:szCs w:val="23"/>
        </w:rPr>
      </w:pPr>
    </w:p>
    <w:tbl>
      <w:tblPr>
        <w:tblW w:w="9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680"/>
        <w:gridCol w:w="3279"/>
        <w:gridCol w:w="1197"/>
        <w:gridCol w:w="1453"/>
        <w:gridCol w:w="1453"/>
      </w:tblGrid>
      <w:tr w:rsidR="005A7D3C" w:rsidRPr="000D7249" w:rsidTr="002E4A7A">
        <w:trPr>
          <w:cantSplit/>
          <w:jc w:val="center"/>
        </w:trPr>
        <w:tc>
          <w:tcPr>
            <w:tcW w:w="51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l.p.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Nazwa Zamawiającego</w:t>
            </w:r>
            <w:r w:rsidRPr="000D7249">
              <w:rPr>
                <w:rFonts w:ascii="Calibri Light" w:hAnsi="Calibri Light"/>
                <w:b/>
                <w:sz w:val="18"/>
                <w:szCs w:val="18"/>
              </w:rPr>
              <w:br/>
              <w:t xml:space="preserve"> i ew. adres</w:t>
            </w:r>
          </w:p>
        </w:tc>
        <w:tc>
          <w:tcPr>
            <w:tcW w:w="327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Opis i miejsce wykonywania zadania</w:t>
            </w:r>
          </w:p>
        </w:tc>
        <w:tc>
          <w:tcPr>
            <w:tcW w:w="11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  <w:vertAlign w:val="superscript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Wartość zamówienia</w:t>
            </w:r>
          </w:p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  <w:vertAlign w:val="superscript"/>
              </w:rPr>
              <w:t>(brutto)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Czas realizacji (data rozpoczęcia-data zakończenia)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0D7249">
              <w:rPr>
                <w:rFonts w:ascii="Calibri Light" w:hAnsi="Calibri Light"/>
                <w:b/>
                <w:sz w:val="18"/>
                <w:szCs w:val="18"/>
              </w:rPr>
              <w:t>Nazwa Firmy która zrealizowała zadanie</w:t>
            </w:r>
          </w:p>
        </w:tc>
      </w:tr>
      <w:tr w:rsidR="005A7D3C" w:rsidRPr="000D7249" w:rsidTr="002E4A7A">
        <w:trPr>
          <w:cantSplit/>
          <w:jc w:val="center"/>
        </w:trPr>
        <w:tc>
          <w:tcPr>
            <w:tcW w:w="513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</w:tcBorders>
          </w:tcPr>
          <w:p w:rsidR="005A7D3C" w:rsidRPr="000D7249" w:rsidRDefault="005A7D3C" w:rsidP="002E4A7A">
            <w:pPr>
              <w:jc w:val="center"/>
              <w:rPr>
                <w:rFonts w:ascii="Calibri Light" w:hAnsi="Calibri Light"/>
                <w:iCs/>
                <w:sz w:val="18"/>
                <w:szCs w:val="18"/>
              </w:rPr>
            </w:pPr>
            <w:r w:rsidRPr="000D7249">
              <w:rPr>
                <w:rFonts w:ascii="Calibri Light" w:hAnsi="Calibri Light"/>
                <w:iCs/>
                <w:sz w:val="18"/>
                <w:szCs w:val="18"/>
              </w:rPr>
              <w:t>6</w:t>
            </w:r>
          </w:p>
        </w:tc>
      </w:tr>
      <w:tr w:rsidR="005A7D3C" w:rsidRPr="000D7249" w:rsidTr="002E4A7A">
        <w:trPr>
          <w:cantSplit/>
          <w:trHeight w:val="6145"/>
          <w:jc w:val="center"/>
        </w:trPr>
        <w:tc>
          <w:tcPr>
            <w:tcW w:w="513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680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79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97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53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53" w:type="dxa"/>
          </w:tcPr>
          <w:p w:rsidR="005A7D3C" w:rsidRPr="000D7249" w:rsidRDefault="005A7D3C" w:rsidP="002E4A7A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5A7D3C" w:rsidRDefault="005A7D3C" w:rsidP="005A7D3C">
      <w:pPr>
        <w:pStyle w:val="Tekstpodstawowy21"/>
        <w:tabs>
          <w:tab w:val="clear" w:pos="567"/>
          <w:tab w:val="left" w:pos="720"/>
        </w:tabs>
        <w:spacing w:line="360" w:lineRule="auto"/>
        <w:ind w:left="720" w:hanging="720"/>
        <w:rPr>
          <w:rStyle w:val="postbody"/>
          <w:rFonts w:ascii="Calibri Light" w:hAnsi="Calibri Light"/>
          <w:i/>
          <w:szCs w:val="24"/>
          <w:u w:val="single"/>
        </w:rPr>
      </w:pPr>
    </w:p>
    <w:p w:rsidR="005A7D3C" w:rsidRDefault="005A7D3C" w:rsidP="005A7D3C">
      <w:pPr>
        <w:spacing w:after="0" w:line="360" w:lineRule="auto"/>
        <w:jc w:val="both"/>
        <w:rPr>
          <w:rFonts w:ascii="Calibri Light" w:hAnsi="Calibri Light"/>
        </w:rPr>
      </w:pPr>
      <w:r w:rsidRPr="00B03A30">
        <w:rPr>
          <w:rFonts w:ascii="Calibri Light" w:hAnsi="Calibri Light"/>
        </w:rPr>
        <w:t xml:space="preserve">Pod groźbą odpowiedzialności karnej oświadczam, że </w:t>
      </w:r>
      <w:r>
        <w:rPr>
          <w:rFonts w:ascii="Calibri Light" w:hAnsi="Calibri Light"/>
        </w:rPr>
        <w:t xml:space="preserve">podane informację są zgodne ze stanem faktycznym i są </w:t>
      </w:r>
      <w:r w:rsidRPr="00B03A30">
        <w:rPr>
          <w:rFonts w:ascii="Calibri Light" w:hAnsi="Calibri Light"/>
        </w:rPr>
        <w:t>aktualn</w:t>
      </w:r>
      <w:r>
        <w:rPr>
          <w:rFonts w:ascii="Calibri Light" w:hAnsi="Calibri Light"/>
        </w:rPr>
        <w:t>e</w:t>
      </w:r>
      <w:r w:rsidRPr="00B03A30">
        <w:rPr>
          <w:rFonts w:ascii="Calibri Light" w:hAnsi="Calibri Light"/>
        </w:rPr>
        <w:t xml:space="preserve"> na dzień otwarcia ofert (art.297 k.k.).</w:t>
      </w:r>
    </w:p>
    <w:p w:rsidR="005A7D3C" w:rsidRPr="000D7249" w:rsidRDefault="005A7D3C" w:rsidP="005A7D3C">
      <w:pPr>
        <w:rPr>
          <w:rFonts w:ascii="Calibri Light" w:hAnsi="Calibri Light"/>
        </w:rPr>
      </w:pPr>
    </w:p>
    <w:p w:rsidR="005A7D3C" w:rsidRPr="000D7249" w:rsidRDefault="005A7D3C" w:rsidP="005A7D3C">
      <w:pPr>
        <w:rPr>
          <w:rFonts w:ascii="Calibri Light" w:hAnsi="Calibri Light"/>
        </w:rPr>
      </w:pPr>
    </w:p>
    <w:p w:rsidR="005A7D3C" w:rsidRPr="000D7249" w:rsidRDefault="005A7D3C" w:rsidP="005A7D3C">
      <w:pPr>
        <w:pStyle w:val="Tekstpodstawowywcity3"/>
        <w:spacing w:line="360" w:lineRule="auto"/>
        <w:rPr>
          <w:rFonts w:ascii="Calibri Light" w:hAnsi="Calibri Light"/>
          <w:vertAlign w:val="superscript"/>
        </w:rPr>
      </w:pPr>
      <w:r w:rsidRPr="000D7249">
        <w:rPr>
          <w:rFonts w:ascii="Calibri Light" w:hAnsi="Calibri Light"/>
        </w:rPr>
        <w:t>...................................., ......................... 20</w:t>
      </w:r>
      <w:r w:rsidR="001A6617">
        <w:rPr>
          <w:rFonts w:ascii="Calibri Light" w:hAnsi="Calibri Light"/>
        </w:rPr>
        <w:t>22</w:t>
      </w:r>
      <w:r w:rsidRPr="000D7249">
        <w:rPr>
          <w:rFonts w:ascii="Calibri Light" w:hAnsi="Calibri Light"/>
        </w:rPr>
        <w:t xml:space="preserve"> r.  </w:t>
      </w:r>
      <w:r w:rsidRPr="000D7249">
        <w:rPr>
          <w:rFonts w:ascii="Calibri Light" w:hAnsi="Calibri Light"/>
        </w:rPr>
        <w:tab/>
      </w:r>
      <w:r w:rsidRPr="000D7249">
        <w:rPr>
          <w:rFonts w:ascii="Calibri Light" w:hAnsi="Calibri Light"/>
        </w:rPr>
        <w:tab/>
      </w:r>
      <w:r w:rsidRPr="000D7249">
        <w:rPr>
          <w:rFonts w:ascii="Calibri Light" w:hAnsi="Calibri Light"/>
        </w:rPr>
        <w:tab/>
      </w:r>
      <w:r w:rsidRPr="000D7249">
        <w:rPr>
          <w:rFonts w:ascii="Calibri Light" w:hAnsi="Calibri Light"/>
        </w:rPr>
        <w:tab/>
        <w:t>..................................................................................</w:t>
      </w:r>
    </w:p>
    <w:p w:rsidR="005A7D3C" w:rsidRPr="000D7249" w:rsidRDefault="005A7D3C" w:rsidP="005A7D3C">
      <w:pPr>
        <w:pStyle w:val="Tekstpodstawowywcity3"/>
        <w:spacing w:line="360" w:lineRule="auto"/>
        <w:ind w:right="72" w:firstLine="426"/>
        <w:jc w:val="both"/>
        <w:rPr>
          <w:rFonts w:ascii="Calibri Light" w:hAnsi="Calibri Light"/>
          <w:vertAlign w:val="superscript"/>
        </w:rPr>
      </w:pPr>
      <w:r w:rsidRPr="000D7249">
        <w:rPr>
          <w:rFonts w:ascii="Calibri Light" w:hAnsi="Calibri Light"/>
          <w:vertAlign w:val="superscript"/>
        </w:rPr>
        <w:t xml:space="preserve"> (miejscowość)                                       ( data)                                                                                   </w:t>
      </w:r>
      <w:r w:rsidRPr="000D7249">
        <w:rPr>
          <w:rFonts w:ascii="Calibri Light" w:hAnsi="Calibri Light"/>
          <w:vertAlign w:val="superscript"/>
        </w:rPr>
        <w:tab/>
      </w:r>
      <w:r w:rsidRPr="000D7249">
        <w:rPr>
          <w:rFonts w:ascii="Calibri Light" w:hAnsi="Calibri Light"/>
          <w:vertAlign w:val="superscript"/>
        </w:rPr>
        <w:tab/>
        <w:t xml:space="preserve"> (podpis i pieczątka imienna uprawnionego(-</w:t>
      </w:r>
      <w:proofErr w:type="spellStart"/>
      <w:r w:rsidRPr="000D7249">
        <w:rPr>
          <w:rFonts w:ascii="Calibri Light" w:hAnsi="Calibri Light"/>
          <w:vertAlign w:val="superscript"/>
        </w:rPr>
        <w:t>ych</w:t>
      </w:r>
      <w:proofErr w:type="spellEnd"/>
      <w:r w:rsidRPr="000D7249">
        <w:rPr>
          <w:rFonts w:ascii="Calibri Light" w:hAnsi="Calibri Light"/>
          <w:vertAlign w:val="superscript"/>
        </w:rPr>
        <w:t>) przedstawiciela(-li) wykonawcy)</w:t>
      </w:r>
    </w:p>
    <w:p w:rsidR="005A7D3C" w:rsidRPr="000D7249" w:rsidRDefault="005A7D3C" w:rsidP="005A7D3C">
      <w:pPr>
        <w:pStyle w:val="Stopka"/>
        <w:spacing w:line="360" w:lineRule="auto"/>
        <w:jc w:val="right"/>
        <w:rPr>
          <w:rFonts w:ascii="Calibri Light" w:hAnsi="Calibri Light"/>
          <w:b/>
          <w:sz w:val="18"/>
          <w:szCs w:val="18"/>
        </w:rPr>
      </w:pPr>
    </w:p>
    <w:p w:rsidR="005A7D3C" w:rsidRDefault="005A7D3C" w:rsidP="005A7D3C">
      <w:pPr>
        <w:spacing w:after="0" w:line="380" w:lineRule="exact"/>
        <w:rPr>
          <w:rFonts w:ascii="Calibri Light" w:hAnsi="Calibri Light"/>
          <w:b/>
          <w:noProof/>
        </w:rPr>
      </w:pPr>
    </w:p>
    <w:p w:rsidR="00750DD7" w:rsidRPr="000D7249" w:rsidRDefault="00750DD7" w:rsidP="001C3548">
      <w:pPr>
        <w:keepNext/>
        <w:spacing w:after="0" w:line="360" w:lineRule="auto"/>
        <w:rPr>
          <w:rFonts w:ascii="Calibri Light" w:hAnsi="Calibri Light" w:cs="Arial"/>
          <w:b/>
        </w:rPr>
      </w:pPr>
    </w:p>
    <w:sectPr w:rsidR="00750DD7" w:rsidRPr="000D7249" w:rsidSect="009C081B">
      <w:headerReference w:type="default" r:id="rId9"/>
      <w:footerReference w:type="default" r:id="rId10"/>
      <w:pgSz w:w="11906" w:h="16838"/>
      <w:pgMar w:top="1135" w:right="1417" w:bottom="1134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2D" w:rsidRDefault="0067542D" w:rsidP="00A1241D">
      <w:pPr>
        <w:spacing w:after="0" w:line="240" w:lineRule="auto"/>
      </w:pPr>
      <w:r>
        <w:separator/>
      </w:r>
    </w:p>
  </w:endnote>
  <w:endnote w:type="continuationSeparator" w:id="0">
    <w:p w:rsidR="0067542D" w:rsidRDefault="0067542D" w:rsidP="00A1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16"/>
        <w:szCs w:val="16"/>
      </w:rPr>
      <w:id w:val="-41901868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1778293335"/>
          <w:docPartObj>
            <w:docPartGallery w:val="Page Numbers (Top of Page)"/>
            <w:docPartUnique/>
          </w:docPartObj>
        </w:sdtPr>
        <w:sdtEndPr/>
        <w:sdtContent>
          <w:p w:rsidR="0067542D" w:rsidRPr="00181955" w:rsidRDefault="0067542D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45D74" wp14:editId="17D1F3C0">
                      <wp:simplePos x="0" y="0"/>
                      <wp:positionH relativeFrom="column">
                        <wp:posOffset>1006278</wp:posOffset>
                      </wp:positionH>
                      <wp:positionV relativeFrom="paragraph">
                        <wp:posOffset>85984</wp:posOffset>
                      </wp:positionV>
                      <wp:extent cx="3825026" cy="6440"/>
                      <wp:effectExtent l="0" t="0" r="23495" b="317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5026" cy="6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5pt,6.75pt" to="38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" strokecolor="black [3040]"/>
                  </w:pict>
                </mc:Fallback>
              </mc:AlternateContent>
            </w:r>
            <w:r w:rsidRPr="00181955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861C43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181955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861C43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7542D" w:rsidRPr="00193335" w:rsidRDefault="0067542D" w:rsidP="00193335">
    <w:pPr>
      <w:pStyle w:val="Nagwek"/>
      <w:spacing w:line="360" w:lineRule="auto"/>
      <w:jc w:val="center"/>
      <w:rPr>
        <w:rFonts w:ascii="Corbel" w:hAnsi="Corbel"/>
        <w:sz w:val="12"/>
        <w:szCs w:val="12"/>
      </w:rPr>
    </w:pPr>
    <w:r w:rsidRPr="00193335">
      <w:rPr>
        <w:rFonts w:ascii="Corbel" w:hAnsi="Corbel"/>
        <w:sz w:val="12"/>
        <w:szCs w:val="12"/>
      </w:rPr>
      <w:t>WOJEWÓDZKI SĄD ADMINISTRACYJNY W WARSZAWIE</w:t>
    </w:r>
  </w:p>
  <w:p w:rsidR="0067542D" w:rsidRPr="00AF6C39" w:rsidRDefault="0067542D" w:rsidP="00AF6C39">
    <w:pPr>
      <w:pStyle w:val="Nagwek"/>
      <w:spacing w:line="360" w:lineRule="auto"/>
      <w:jc w:val="center"/>
      <w:rPr>
        <w:rFonts w:ascii="Calibri Light" w:hAnsi="Calibri Light"/>
        <w:b/>
        <w:sz w:val="12"/>
        <w:szCs w:val="12"/>
      </w:rPr>
    </w:pPr>
    <w:r w:rsidRPr="008313A2">
      <w:rPr>
        <w:rFonts w:ascii="Calibri Light" w:hAnsi="Calibri Light"/>
        <w:b/>
        <w:sz w:val="12"/>
        <w:szCs w:val="12"/>
      </w:rPr>
      <w:t>ZAPYTANIE OFERTOWE</w:t>
    </w:r>
    <w:r w:rsidRPr="008313A2">
      <w:rPr>
        <w:rFonts w:ascii="Calibri Light" w:hAnsi="Calibri Light"/>
        <w:sz w:val="12"/>
        <w:szCs w:val="12"/>
      </w:rPr>
      <w:t xml:space="preserve"> </w:t>
    </w:r>
    <w:r w:rsidRPr="008313A2">
      <w:rPr>
        <w:rFonts w:ascii="Calibri Light" w:hAnsi="Calibri Light"/>
        <w:b/>
        <w:sz w:val="12"/>
        <w:szCs w:val="12"/>
      </w:rPr>
      <w:t>WSA</w:t>
    </w:r>
    <w:r>
      <w:rPr>
        <w:rFonts w:ascii="Calibri Light" w:hAnsi="Calibri Light"/>
        <w:b/>
        <w:sz w:val="12"/>
        <w:szCs w:val="12"/>
      </w:rPr>
      <w:t>-</w:t>
    </w:r>
    <w:r w:rsidRPr="008313A2">
      <w:rPr>
        <w:rFonts w:ascii="Calibri Light" w:hAnsi="Calibri Light"/>
        <w:b/>
        <w:sz w:val="12"/>
        <w:szCs w:val="12"/>
      </w:rPr>
      <w:t>ZP</w:t>
    </w:r>
    <w:r>
      <w:rPr>
        <w:rFonts w:ascii="Calibri Light" w:hAnsi="Calibri Light"/>
        <w:b/>
        <w:sz w:val="12"/>
        <w:szCs w:val="12"/>
      </w:rPr>
      <w:t>-</w:t>
    </w:r>
    <w:r w:rsidR="001A6617">
      <w:rPr>
        <w:rFonts w:ascii="Calibri Light" w:hAnsi="Calibri Light"/>
        <w:b/>
        <w:sz w:val="12"/>
        <w:szCs w:val="12"/>
      </w:rPr>
      <w:t>PP-05</w:t>
    </w:r>
    <w:r>
      <w:rPr>
        <w:rFonts w:ascii="Calibri Light" w:hAnsi="Calibri Light"/>
        <w:b/>
        <w:sz w:val="12"/>
        <w:szCs w:val="12"/>
      </w:rPr>
      <w:t>-</w:t>
    </w:r>
    <w:r w:rsidRPr="008313A2">
      <w:rPr>
        <w:rFonts w:ascii="Calibri Light" w:hAnsi="Calibri Light"/>
        <w:b/>
        <w:sz w:val="12"/>
        <w:szCs w:val="12"/>
      </w:rPr>
      <w:t>20</w:t>
    </w:r>
    <w:r w:rsidR="001A6617">
      <w:rPr>
        <w:rFonts w:ascii="Calibri Light" w:hAnsi="Calibri Light"/>
        <w:b/>
        <w:sz w:val="12"/>
        <w:szCs w:val="12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2D" w:rsidRDefault="0067542D" w:rsidP="00A1241D">
      <w:pPr>
        <w:spacing w:after="0" w:line="240" w:lineRule="auto"/>
      </w:pPr>
      <w:r>
        <w:separator/>
      </w:r>
    </w:p>
  </w:footnote>
  <w:footnote w:type="continuationSeparator" w:id="0">
    <w:p w:rsidR="0067542D" w:rsidRDefault="0067542D" w:rsidP="00A1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2D" w:rsidRPr="00193335" w:rsidRDefault="0067542D" w:rsidP="00193335">
    <w:pPr>
      <w:pStyle w:val="Nagwek"/>
      <w:spacing w:line="360" w:lineRule="auto"/>
      <w:jc w:val="center"/>
      <w:rPr>
        <w:rFonts w:ascii="Corbel" w:hAnsi="Corbe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A6"/>
    <w:multiLevelType w:val="hybridMultilevel"/>
    <w:tmpl w:val="487E5898"/>
    <w:lvl w:ilvl="0" w:tplc="537A01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065"/>
    <w:multiLevelType w:val="hybridMultilevel"/>
    <w:tmpl w:val="12E8D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1549F8"/>
    <w:multiLevelType w:val="hybridMultilevel"/>
    <w:tmpl w:val="12E8D0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DFC3D7D"/>
    <w:multiLevelType w:val="hybridMultilevel"/>
    <w:tmpl w:val="AFACF5E4"/>
    <w:lvl w:ilvl="0" w:tplc="CD84C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002E16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2" w:tplc="ABE4F73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10008"/>
    <w:multiLevelType w:val="hybridMultilevel"/>
    <w:tmpl w:val="204A1BA8"/>
    <w:lvl w:ilvl="0" w:tplc="64FA247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235405"/>
    <w:multiLevelType w:val="hybridMultilevel"/>
    <w:tmpl w:val="204A1BA8"/>
    <w:lvl w:ilvl="0" w:tplc="64FA247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931E8D"/>
    <w:multiLevelType w:val="hybridMultilevel"/>
    <w:tmpl w:val="A680283E"/>
    <w:lvl w:ilvl="0" w:tplc="7AF2216E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2F40CE"/>
    <w:multiLevelType w:val="hybridMultilevel"/>
    <w:tmpl w:val="37E6FCB2"/>
    <w:lvl w:ilvl="0" w:tplc="D33430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309C3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9">
    <w:nsid w:val="25810739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10">
    <w:nsid w:val="2F4F1B27"/>
    <w:multiLevelType w:val="hybridMultilevel"/>
    <w:tmpl w:val="03565B16"/>
    <w:lvl w:ilvl="0" w:tplc="BA4C83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411526"/>
    <w:multiLevelType w:val="hybridMultilevel"/>
    <w:tmpl w:val="9864B6B8"/>
    <w:lvl w:ilvl="0" w:tplc="26002E1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8B2D82"/>
    <w:multiLevelType w:val="multilevel"/>
    <w:tmpl w:val="03A059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C96F9E"/>
    <w:multiLevelType w:val="hybridMultilevel"/>
    <w:tmpl w:val="03565B16"/>
    <w:lvl w:ilvl="0" w:tplc="BA4C83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C738EF"/>
    <w:multiLevelType w:val="hybridMultilevel"/>
    <w:tmpl w:val="487E5898"/>
    <w:lvl w:ilvl="0" w:tplc="537A01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7FDB"/>
    <w:multiLevelType w:val="multilevel"/>
    <w:tmpl w:val="6934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16">
    <w:nsid w:val="4DEF055C"/>
    <w:multiLevelType w:val="hybridMultilevel"/>
    <w:tmpl w:val="03565B16"/>
    <w:lvl w:ilvl="0" w:tplc="BA4C83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E3D4A"/>
    <w:multiLevelType w:val="hybridMultilevel"/>
    <w:tmpl w:val="3094268C"/>
    <w:lvl w:ilvl="0" w:tplc="CAF25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AF250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E63F84"/>
    <w:multiLevelType w:val="hybridMultilevel"/>
    <w:tmpl w:val="DAC4556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72E1574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20">
    <w:nsid w:val="6A3E26FD"/>
    <w:multiLevelType w:val="hybridMultilevel"/>
    <w:tmpl w:val="8C8C7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834B37"/>
    <w:multiLevelType w:val="hybridMultilevel"/>
    <w:tmpl w:val="9864B6B8"/>
    <w:lvl w:ilvl="0" w:tplc="26002E1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8131FE"/>
    <w:multiLevelType w:val="hybridMultilevel"/>
    <w:tmpl w:val="0ACA4804"/>
    <w:lvl w:ilvl="0" w:tplc="3314F48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C02A94"/>
    <w:multiLevelType w:val="hybridMultilevel"/>
    <w:tmpl w:val="03565B16"/>
    <w:lvl w:ilvl="0" w:tplc="BA4C83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421A3D"/>
    <w:multiLevelType w:val="hybridMultilevel"/>
    <w:tmpl w:val="6B806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6431B2"/>
    <w:multiLevelType w:val="hybridMultilevel"/>
    <w:tmpl w:val="03565B16"/>
    <w:lvl w:ilvl="0" w:tplc="BA4C83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AA7700"/>
    <w:multiLevelType w:val="hybridMultilevel"/>
    <w:tmpl w:val="8C0AD896"/>
    <w:lvl w:ilvl="0" w:tplc="926240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DA2E32A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12"/>
  </w:num>
  <w:num w:numId="5">
    <w:abstractNumId w:val="19"/>
  </w:num>
  <w:num w:numId="6">
    <w:abstractNumId w:val="17"/>
  </w:num>
  <w:num w:numId="7">
    <w:abstractNumId w:val="14"/>
  </w:num>
  <w:num w:numId="8">
    <w:abstractNumId w:val="0"/>
  </w:num>
  <w:num w:numId="9">
    <w:abstractNumId w:val="20"/>
  </w:num>
  <w:num w:numId="10">
    <w:abstractNumId w:val="7"/>
  </w:num>
  <w:num w:numId="11">
    <w:abstractNumId w:val="18"/>
  </w:num>
  <w:num w:numId="12">
    <w:abstractNumId w:val="24"/>
  </w:num>
  <w:num w:numId="13">
    <w:abstractNumId w:val="22"/>
  </w:num>
  <w:num w:numId="14">
    <w:abstractNumId w:val="16"/>
  </w:num>
  <w:num w:numId="15">
    <w:abstractNumId w:val="5"/>
  </w:num>
  <w:num w:numId="16">
    <w:abstractNumId w:val="3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10"/>
  </w:num>
  <w:num w:numId="22">
    <w:abstractNumId w:val="23"/>
  </w:num>
  <w:num w:numId="23">
    <w:abstractNumId w:val="6"/>
  </w:num>
  <w:num w:numId="24">
    <w:abstractNumId w:val="25"/>
  </w:num>
  <w:num w:numId="25">
    <w:abstractNumId w:val="21"/>
  </w:num>
  <w:num w:numId="26">
    <w:abstractNumId w:val="11"/>
  </w:num>
  <w:num w:numId="2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15"/>
    <w:rsid w:val="0000086D"/>
    <w:rsid w:val="00000968"/>
    <w:rsid w:val="00003A78"/>
    <w:rsid w:val="00004454"/>
    <w:rsid w:val="00004522"/>
    <w:rsid w:val="00005AE8"/>
    <w:rsid w:val="00006F75"/>
    <w:rsid w:val="00010509"/>
    <w:rsid w:val="00010A3D"/>
    <w:rsid w:val="00010DF9"/>
    <w:rsid w:val="000118D8"/>
    <w:rsid w:val="00016960"/>
    <w:rsid w:val="00016D4C"/>
    <w:rsid w:val="0001722E"/>
    <w:rsid w:val="000240BF"/>
    <w:rsid w:val="0002537E"/>
    <w:rsid w:val="0002598F"/>
    <w:rsid w:val="000274E6"/>
    <w:rsid w:val="00030D43"/>
    <w:rsid w:val="00031ADA"/>
    <w:rsid w:val="00037E88"/>
    <w:rsid w:val="000402E1"/>
    <w:rsid w:val="00040ABB"/>
    <w:rsid w:val="0004296D"/>
    <w:rsid w:val="00044316"/>
    <w:rsid w:val="000447C7"/>
    <w:rsid w:val="00044BCE"/>
    <w:rsid w:val="00056379"/>
    <w:rsid w:val="00056EF3"/>
    <w:rsid w:val="00063194"/>
    <w:rsid w:val="0006414C"/>
    <w:rsid w:val="00067BE1"/>
    <w:rsid w:val="000707AE"/>
    <w:rsid w:val="000732F5"/>
    <w:rsid w:val="00075A33"/>
    <w:rsid w:val="00082835"/>
    <w:rsid w:val="000832E6"/>
    <w:rsid w:val="00083938"/>
    <w:rsid w:val="000847A0"/>
    <w:rsid w:val="000850C4"/>
    <w:rsid w:val="0008604B"/>
    <w:rsid w:val="00096AF9"/>
    <w:rsid w:val="00096FE5"/>
    <w:rsid w:val="00097522"/>
    <w:rsid w:val="000A075F"/>
    <w:rsid w:val="000A0AB9"/>
    <w:rsid w:val="000A1251"/>
    <w:rsid w:val="000A3CE1"/>
    <w:rsid w:val="000A5043"/>
    <w:rsid w:val="000A75DF"/>
    <w:rsid w:val="000B58FB"/>
    <w:rsid w:val="000C233C"/>
    <w:rsid w:val="000D023B"/>
    <w:rsid w:val="000D1F9F"/>
    <w:rsid w:val="000D2148"/>
    <w:rsid w:val="000D2A1F"/>
    <w:rsid w:val="000D2A23"/>
    <w:rsid w:val="000D4E68"/>
    <w:rsid w:val="000D7249"/>
    <w:rsid w:val="000D728C"/>
    <w:rsid w:val="000E7116"/>
    <w:rsid w:val="000E723D"/>
    <w:rsid w:val="000F2280"/>
    <w:rsid w:val="000F30B4"/>
    <w:rsid w:val="000F760E"/>
    <w:rsid w:val="00101A64"/>
    <w:rsid w:val="00104C0D"/>
    <w:rsid w:val="00110896"/>
    <w:rsid w:val="00112FB7"/>
    <w:rsid w:val="00114E08"/>
    <w:rsid w:val="0012337E"/>
    <w:rsid w:val="001268DB"/>
    <w:rsid w:val="0013039B"/>
    <w:rsid w:val="00130B0A"/>
    <w:rsid w:val="00130C5F"/>
    <w:rsid w:val="00134F6B"/>
    <w:rsid w:val="00142663"/>
    <w:rsid w:val="00142A4F"/>
    <w:rsid w:val="00142F99"/>
    <w:rsid w:val="0014308B"/>
    <w:rsid w:val="00143863"/>
    <w:rsid w:val="001448EC"/>
    <w:rsid w:val="0015012C"/>
    <w:rsid w:val="00157314"/>
    <w:rsid w:val="001606F8"/>
    <w:rsid w:val="00165E37"/>
    <w:rsid w:val="00166F80"/>
    <w:rsid w:val="001711F0"/>
    <w:rsid w:val="0017155B"/>
    <w:rsid w:val="00171CC6"/>
    <w:rsid w:val="00173688"/>
    <w:rsid w:val="0017555F"/>
    <w:rsid w:val="00177E9C"/>
    <w:rsid w:val="001805FD"/>
    <w:rsid w:val="00181955"/>
    <w:rsid w:val="00183798"/>
    <w:rsid w:val="0018527F"/>
    <w:rsid w:val="00185F30"/>
    <w:rsid w:val="0018665A"/>
    <w:rsid w:val="00187163"/>
    <w:rsid w:val="00187DA0"/>
    <w:rsid w:val="001923F2"/>
    <w:rsid w:val="00193335"/>
    <w:rsid w:val="0019482B"/>
    <w:rsid w:val="001963F2"/>
    <w:rsid w:val="00197250"/>
    <w:rsid w:val="001A0291"/>
    <w:rsid w:val="001A0732"/>
    <w:rsid w:val="001A15A7"/>
    <w:rsid w:val="001A1F7D"/>
    <w:rsid w:val="001A2D3D"/>
    <w:rsid w:val="001A43AC"/>
    <w:rsid w:val="001A6617"/>
    <w:rsid w:val="001A666B"/>
    <w:rsid w:val="001B1C42"/>
    <w:rsid w:val="001B4584"/>
    <w:rsid w:val="001B4DE3"/>
    <w:rsid w:val="001C1AF2"/>
    <w:rsid w:val="001C3548"/>
    <w:rsid w:val="001C5ED8"/>
    <w:rsid w:val="001D1329"/>
    <w:rsid w:val="001D132D"/>
    <w:rsid w:val="001D21FD"/>
    <w:rsid w:val="001D302E"/>
    <w:rsid w:val="001D3D86"/>
    <w:rsid w:val="001D6BEC"/>
    <w:rsid w:val="001E1CE4"/>
    <w:rsid w:val="001E5434"/>
    <w:rsid w:val="001E54EB"/>
    <w:rsid w:val="001E5996"/>
    <w:rsid w:val="001E63FB"/>
    <w:rsid w:val="001F175C"/>
    <w:rsid w:val="001F4F2F"/>
    <w:rsid w:val="00201B63"/>
    <w:rsid w:val="002024FA"/>
    <w:rsid w:val="00204CCA"/>
    <w:rsid w:val="00205014"/>
    <w:rsid w:val="002055AE"/>
    <w:rsid w:val="00206AE4"/>
    <w:rsid w:val="00207E82"/>
    <w:rsid w:val="002118EC"/>
    <w:rsid w:val="002135C6"/>
    <w:rsid w:val="00213A44"/>
    <w:rsid w:val="00216640"/>
    <w:rsid w:val="00216C90"/>
    <w:rsid w:val="00221E23"/>
    <w:rsid w:val="0022205A"/>
    <w:rsid w:val="00223F0F"/>
    <w:rsid w:val="00224BF5"/>
    <w:rsid w:val="0022550A"/>
    <w:rsid w:val="002305A5"/>
    <w:rsid w:val="00233239"/>
    <w:rsid w:val="00233C95"/>
    <w:rsid w:val="00240087"/>
    <w:rsid w:val="00242B54"/>
    <w:rsid w:val="00242E06"/>
    <w:rsid w:val="00245E40"/>
    <w:rsid w:val="002541CF"/>
    <w:rsid w:val="0025634A"/>
    <w:rsid w:val="002609AD"/>
    <w:rsid w:val="00264533"/>
    <w:rsid w:val="002668BD"/>
    <w:rsid w:val="00266958"/>
    <w:rsid w:val="00270F27"/>
    <w:rsid w:val="00271B20"/>
    <w:rsid w:val="00273074"/>
    <w:rsid w:val="00275400"/>
    <w:rsid w:val="00275570"/>
    <w:rsid w:val="002765DF"/>
    <w:rsid w:val="00282E94"/>
    <w:rsid w:val="0028471C"/>
    <w:rsid w:val="0028703A"/>
    <w:rsid w:val="002914A4"/>
    <w:rsid w:val="00291E44"/>
    <w:rsid w:val="0029554A"/>
    <w:rsid w:val="00296C09"/>
    <w:rsid w:val="00297CE9"/>
    <w:rsid w:val="002A4866"/>
    <w:rsid w:val="002A6CAF"/>
    <w:rsid w:val="002B196D"/>
    <w:rsid w:val="002B32F2"/>
    <w:rsid w:val="002B3CFE"/>
    <w:rsid w:val="002B3F04"/>
    <w:rsid w:val="002B6590"/>
    <w:rsid w:val="002C1126"/>
    <w:rsid w:val="002C2AD0"/>
    <w:rsid w:val="002C32E3"/>
    <w:rsid w:val="002C33D1"/>
    <w:rsid w:val="002C568F"/>
    <w:rsid w:val="002D2FD0"/>
    <w:rsid w:val="002D52A9"/>
    <w:rsid w:val="002E0094"/>
    <w:rsid w:val="002E1317"/>
    <w:rsid w:val="002E1C3F"/>
    <w:rsid w:val="002E41BA"/>
    <w:rsid w:val="002E4A7A"/>
    <w:rsid w:val="002F1038"/>
    <w:rsid w:val="002F108C"/>
    <w:rsid w:val="002F21D5"/>
    <w:rsid w:val="002F7083"/>
    <w:rsid w:val="00301817"/>
    <w:rsid w:val="00302B9F"/>
    <w:rsid w:val="003041D6"/>
    <w:rsid w:val="00305BAF"/>
    <w:rsid w:val="00307DE7"/>
    <w:rsid w:val="00310796"/>
    <w:rsid w:val="00312433"/>
    <w:rsid w:val="00312DAA"/>
    <w:rsid w:val="00312EB7"/>
    <w:rsid w:val="0031429E"/>
    <w:rsid w:val="00316679"/>
    <w:rsid w:val="00320C8D"/>
    <w:rsid w:val="0032184E"/>
    <w:rsid w:val="00322D54"/>
    <w:rsid w:val="0032353A"/>
    <w:rsid w:val="00325CCE"/>
    <w:rsid w:val="0032609B"/>
    <w:rsid w:val="00334FAB"/>
    <w:rsid w:val="003351DA"/>
    <w:rsid w:val="0033788E"/>
    <w:rsid w:val="003403E0"/>
    <w:rsid w:val="003447D9"/>
    <w:rsid w:val="00346E5D"/>
    <w:rsid w:val="00352039"/>
    <w:rsid w:val="00353737"/>
    <w:rsid w:val="00354118"/>
    <w:rsid w:val="00354682"/>
    <w:rsid w:val="0036077C"/>
    <w:rsid w:val="00362BC1"/>
    <w:rsid w:val="0036672D"/>
    <w:rsid w:val="0037221C"/>
    <w:rsid w:val="003766F1"/>
    <w:rsid w:val="00380AF7"/>
    <w:rsid w:val="00381E9C"/>
    <w:rsid w:val="0038330D"/>
    <w:rsid w:val="003864B5"/>
    <w:rsid w:val="003927CC"/>
    <w:rsid w:val="00394790"/>
    <w:rsid w:val="00394D84"/>
    <w:rsid w:val="00395439"/>
    <w:rsid w:val="003974C1"/>
    <w:rsid w:val="003A211D"/>
    <w:rsid w:val="003A3D2B"/>
    <w:rsid w:val="003B541F"/>
    <w:rsid w:val="003B6625"/>
    <w:rsid w:val="003C3C2E"/>
    <w:rsid w:val="003C6A68"/>
    <w:rsid w:val="003C7C8A"/>
    <w:rsid w:val="003D0468"/>
    <w:rsid w:val="003D666F"/>
    <w:rsid w:val="003E11A7"/>
    <w:rsid w:val="003E34B0"/>
    <w:rsid w:val="003E394D"/>
    <w:rsid w:val="003E4948"/>
    <w:rsid w:val="003E7FDB"/>
    <w:rsid w:val="003F178C"/>
    <w:rsid w:val="003F30DE"/>
    <w:rsid w:val="003F325A"/>
    <w:rsid w:val="003F65D0"/>
    <w:rsid w:val="00401A33"/>
    <w:rsid w:val="0040284A"/>
    <w:rsid w:val="00406D54"/>
    <w:rsid w:val="00412E2D"/>
    <w:rsid w:val="004229D0"/>
    <w:rsid w:val="00423147"/>
    <w:rsid w:val="00423776"/>
    <w:rsid w:val="00423D58"/>
    <w:rsid w:val="00424CCB"/>
    <w:rsid w:val="00431234"/>
    <w:rsid w:val="004313D4"/>
    <w:rsid w:val="00431E19"/>
    <w:rsid w:val="0043474C"/>
    <w:rsid w:val="00450A9F"/>
    <w:rsid w:val="0045188E"/>
    <w:rsid w:val="0045345A"/>
    <w:rsid w:val="00456245"/>
    <w:rsid w:val="00457518"/>
    <w:rsid w:val="0046214E"/>
    <w:rsid w:val="00463803"/>
    <w:rsid w:val="00463A85"/>
    <w:rsid w:val="00466BF4"/>
    <w:rsid w:val="00470764"/>
    <w:rsid w:val="00473A0A"/>
    <w:rsid w:val="00480C33"/>
    <w:rsid w:val="00482AD8"/>
    <w:rsid w:val="00490414"/>
    <w:rsid w:val="004913E5"/>
    <w:rsid w:val="00494251"/>
    <w:rsid w:val="00496217"/>
    <w:rsid w:val="004A1F7A"/>
    <w:rsid w:val="004A2910"/>
    <w:rsid w:val="004A4442"/>
    <w:rsid w:val="004A575F"/>
    <w:rsid w:val="004A5A56"/>
    <w:rsid w:val="004B0E8A"/>
    <w:rsid w:val="004B2185"/>
    <w:rsid w:val="004B38D8"/>
    <w:rsid w:val="004C3725"/>
    <w:rsid w:val="004C3C1E"/>
    <w:rsid w:val="004C79AB"/>
    <w:rsid w:val="004D239F"/>
    <w:rsid w:val="004D4DAB"/>
    <w:rsid w:val="004E257D"/>
    <w:rsid w:val="004E4961"/>
    <w:rsid w:val="004E6FAF"/>
    <w:rsid w:val="004E767F"/>
    <w:rsid w:val="004E7FF5"/>
    <w:rsid w:val="004F21CA"/>
    <w:rsid w:val="004F6643"/>
    <w:rsid w:val="004F7C88"/>
    <w:rsid w:val="004F7F91"/>
    <w:rsid w:val="0050307E"/>
    <w:rsid w:val="005073E7"/>
    <w:rsid w:val="005153A9"/>
    <w:rsid w:val="00515CC7"/>
    <w:rsid w:val="00520A0D"/>
    <w:rsid w:val="005215A1"/>
    <w:rsid w:val="00522E88"/>
    <w:rsid w:val="00522E95"/>
    <w:rsid w:val="00523C5A"/>
    <w:rsid w:val="005246BF"/>
    <w:rsid w:val="00530F7D"/>
    <w:rsid w:val="0053274E"/>
    <w:rsid w:val="00532E98"/>
    <w:rsid w:val="00536714"/>
    <w:rsid w:val="00543C38"/>
    <w:rsid w:val="00544161"/>
    <w:rsid w:val="005471AC"/>
    <w:rsid w:val="00553368"/>
    <w:rsid w:val="0055671B"/>
    <w:rsid w:val="005622C0"/>
    <w:rsid w:val="00562D32"/>
    <w:rsid w:val="005662D5"/>
    <w:rsid w:val="005710CE"/>
    <w:rsid w:val="00572941"/>
    <w:rsid w:val="00576066"/>
    <w:rsid w:val="00576CA9"/>
    <w:rsid w:val="005808BE"/>
    <w:rsid w:val="0058224B"/>
    <w:rsid w:val="00582CA9"/>
    <w:rsid w:val="00582E48"/>
    <w:rsid w:val="0058488D"/>
    <w:rsid w:val="0058577D"/>
    <w:rsid w:val="00593E37"/>
    <w:rsid w:val="00594665"/>
    <w:rsid w:val="00596799"/>
    <w:rsid w:val="00596A4D"/>
    <w:rsid w:val="00596FDA"/>
    <w:rsid w:val="005A1EFE"/>
    <w:rsid w:val="005A4D2F"/>
    <w:rsid w:val="005A7166"/>
    <w:rsid w:val="005A7D3C"/>
    <w:rsid w:val="005B0716"/>
    <w:rsid w:val="005B16C8"/>
    <w:rsid w:val="005B1D49"/>
    <w:rsid w:val="005B513B"/>
    <w:rsid w:val="005B5D0D"/>
    <w:rsid w:val="005B7092"/>
    <w:rsid w:val="005B766E"/>
    <w:rsid w:val="005C1B62"/>
    <w:rsid w:val="005C69BE"/>
    <w:rsid w:val="005C6FF2"/>
    <w:rsid w:val="005D1E41"/>
    <w:rsid w:val="005D3D70"/>
    <w:rsid w:val="005D5C67"/>
    <w:rsid w:val="005D7061"/>
    <w:rsid w:val="005D70BF"/>
    <w:rsid w:val="005D74B4"/>
    <w:rsid w:val="005D78CA"/>
    <w:rsid w:val="005E0207"/>
    <w:rsid w:val="005E1498"/>
    <w:rsid w:val="005E1D64"/>
    <w:rsid w:val="005E319A"/>
    <w:rsid w:val="005E50CC"/>
    <w:rsid w:val="005E56D1"/>
    <w:rsid w:val="005E7BAB"/>
    <w:rsid w:val="005F052B"/>
    <w:rsid w:val="005F28D6"/>
    <w:rsid w:val="005F3FCA"/>
    <w:rsid w:val="005F46A8"/>
    <w:rsid w:val="005F4BF6"/>
    <w:rsid w:val="005F5398"/>
    <w:rsid w:val="005F757F"/>
    <w:rsid w:val="006003BB"/>
    <w:rsid w:val="006019B1"/>
    <w:rsid w:val="00601CC9"/>
    <w:rsid w:val="006119E6"/>
    <w:rsid w:val="0061313C"/>
    <w:rsid w:val="006147B5"/>
    <w:rsid w:val="0061535F"/>
    <w:rsid w:val="00615EBB"/>
    <w:rsid w:val="00623832"/>
    <w:rsid w:val="00625780"/>
    <w:rsid w:val="00626958"/>
    <w:rsid w:val="00626D7B"/>
    <w:rsid w:val="00632295"/>
    <w:rsid w:val="006359DD"/>
    <w:rsid w:val="00640666"/>
    <w:rsid w:val="00640735"/>
    <w:rsid w:val="00640DFF"/>
    <w:rsid w:val="00640F26"/>
    <w:rsid w:val="00643019"/>
    <w:rsid w:val="00643406"/>
    <w:rsid w:val="00643625"/>
    <w:rsid w:val="006438E2"/>
    <w:rsid w:val="00643F24"/>
    <w:rsid w:val="0064540B"/>
    <w:rsid w:val="0064681A"/>
    <w:rsid w:val="00647210"/>
    <w:rsid w:val="0064741E"/>
    <w:rsid w:val="0065025D"/>
    <w:rsid w:val="00652B41"/>
    <w:rsid w:val="00660EE2"/>
    <w:rsid w:val="00662BBC"/>
    <w:rsid w:val="00662FB9"/>
    <w:rsid w:val="00662FF9"/>
    <w:rsid w:val="00663582"/>
    <w:rsid w:val="00665982"/>
    <w:rsid w:val="006670D0"/>
    <w:rsid w:val="00670E8C"/>
    <w:rsid w:val="00672525"/>
    <w:rsid w:val="0067542D"/>
    <w:rsid w:val="006757AE"/>
    <w:rsid w:val="006814C8"/>
    <w:rsid w:val="006816EC"/>
    <w:rsid w:val="00681AA5"/>
    <w:rsid w:val="00693B79"/>
    <w:rsid w:val="00695A43"/>
    <w:rsid w:val="006A1949"/>
    <w:rsid w:val="006A1FDD"/>
    <w:rsid w:val="006A2E81"/>
    <w:rsid w:val="006A5988"/>
    <w:rsid w:val="006A657E"/>
    <w:rsid w:val="006B21DE"/>
    <w:rsid w:val="006B2447"/>
    <w:rsid w:val="006B3C66"/>
    <w:rsid w:val="006B5145"/>
    <w:rsid w:val="006C3100"/>
    <w:rsid w:val="006C402F"/>
    <w:rsid w:val="006C44E9"/>
    <w:rsid w:val="006C4F77"/>
    <w:rsid w:val="006D0FBD"/>
    <w:rsid w:val="006D6F2B"/>
    <w:rsid w:val="006D7AC7"/>
    <w:rsid w:val="006D7C72"/>
    <w:rsid w:val="006E1B25"/>
    <w:rsid w:val="006E4A98"/>
    <w:rsid w:val="006E7A59"/>
    <w:rsid w:val="006F2039"/>
    <w:rsid w:val="006F395C"/>
    <w:rsid w:val="006F546A"/>
    <w:rsid w:val="00700382"/>
    <w:rsid w:val="007014EE"/>
    <w:rsid w:val="00706B36"/>
    <w:rsid w:val="007136A1"/>
    <w:rsid w:val="00714A0C"/>
    <w:rsid w:val="007154E4"/>
    <w:rsid w:val="00716202"/>
    <w:rsid w:val="00716D7C"/>
    <w:rsid w:val="00717B83"/>
    <w:rsid w:val="00722081"/>
    <w:rsid w:val="00724743"/>
    <w:rsid w:val="00726021"/>
    <w:rsid w:val="00726C25"/>
    <w:rsid w:val="00726E30"/>
    <w:rsid w:val="00731D6A"/>
    <w:rsid w:val="0073643C"/>
    <w:rsid w:val="007375AE"/>
    <w:rsid w:val="00737EF1"/>
    <w:rsid w:val="00740C8A"/>
    <w:rsid w:val="007433D7"/>
    <w:rsid w:val="00744A33"/>
    <w:rsid w:val="0074556E"/>
    <w:rsid w:val="00750D5E"/>
    <w:rsid w:val="00750DD7"/>
    <w:rsid w:val="007557DB"/>
    <w:rsid w:val="00760BC6"/>
    <w:rsid w:val="0076256A"/>
    <w:rsid w:val="007712D7"/>
    <w:rsid w:val="0077745E"/>
    <w:rsid w:val="00777DA8"/>
    <w:rsid w:val="00780776"/>
    <w:rsid w:val="00784C09"/>
    <w:rsid w:val="00790F9C"/>
    <w:rsid w:val="00791806"/>
    <w:rsid w:val="00792EA1"/>
    <w:rsid w:val="007955E3"/>
    <w:rsid w:val="007A1EC4"/>
    <w:rsid w:val="007A43BB"/>
    <w:rsid w:val="007A712D"/>
    <w:rsid w:val="007A72BE"/>
    <w:rsid w:val="007B4713"/>
    <w:rsid w:val="007C1438"/>
    <w:rsid w:val="007C1E80"/>
    <w:rsid w:val="007C225A"/>
    <w:rsid w:val="007C255C"/>
    <w:rsid w:val="007D0412"/>
    <w:rsid w:val="007D0891"/>
    <w:rsid w:val="007D150C"/>
    <w:rsid w:val="007D2085"/>
    <w:rsid w:val="007D255F"/>
    <w:rsid w:val="007D4155"/>
    <w:rsid w:val="007D6A52"/>
    <w:rsid w:val="007D7C01"/>
    <w:rsid w:val="007E0704"/>
    <w:rsid w:val="007E15EB"/>
    <w:rsid w:val="007E2B82"/>
    <w:rsid w:val="007F1B50"/>
    <w:rsid w:val="007F23FA"/>
    <w:rsid w:val="007F5A65"/>
    <w:rsid w:val="008019AB"/>
    <w:rsid w:val="008026CB"/>
    <w:rsid w:val="00804FDE"/>
    <w:rsid w:val="00806A37"/>
    <w:rsid w:val="00810C10"/>
    <w:rsid w:val="0081104A"/>
    <w:rsid w:val="0081173A"/>
    <w:rsid w:val="008141FA"/>
    <w:rsid w:val="00815E8E"/>
    <w:rsid w:val="00816AC9"/>
    <w:rsid w:val="008229ED"/>
    <w:rsid w:val="00822D31"/>
    <w:rsid w:val="008230D5"/>
    <w:rsid w:val="00824F53"/>
    <w:rsid w:val="008272BA"/>
    <w:rsid w:val="008313A2"/>
    <w:rsid w:val="00836231"/>
    <w:rsid w:val="00836F00"/>
    <w:rsid w:val="0083750B"/>
    <w:rsid w:val="00841B9B"/>
    <w:rsid w:val="00843BCC"/>
    <w:rsid w:val="008468D3"/>
    <w:rsid w:val="00854337"/>
    <w:rsid w:val="00861C43"/>
    <w:rsid w:val="00867E20"/>
    <w:rsid w:val="0087063C"/>
    <w:rsid w:val="00871E52"/>
    <w:rsid w:val="00874912"/>
    <w:rsid w:val="008800FB"/>
    <w:rsid w:val="00882721"/>
    <w:rsid w:val="00882FF9"/>
    <w:rsid w:val="00895BD1"/>
    <w:rsid w:val="0089758B"/>
    <w:rsid w:val="008A27F7"/>
    <w:rsid w:val="008A3011"/>
    <w:rsid w:val="008A72B1"/>
    <w:rsid w:val="008A7A1E"/>
    <w:rsid w:val="008A7ED6"/>
    <w:rsid w:val="008B0A16"/>
    <w:rsid w:val="008B1E41"/>
    <w:rsid w:val="008C236A"/>
    <w:rsid w:val="008C45C6"/>
    <w:rsid w:val="008C5281"/>
    <w:rsid w:val="008C65C5"/>
    <w:rsid w:val="008D024D"/>
    <w:rsid w:val="008D03F7"/>
    <w:rsid w:val="008D3CD0"/>
    <w:rsid w:val="008D5523"/>
    <w:rsid w:val="008D5E51"/>
    <w:rsid w:val="008E1433"/>
    <w:rsid w:val="008E2493"/>
    <w:rsid w:val="008E2D9C"/>
    <w:rsid w:val="008E309C"/>
    <w:rsid w:val="008E49A6"/>
    <w:rsid w:val="008E4E66"/>
    <w:rsid w:val="008F1C2A"/>
    <w:rsid w:val="008F209E"/>
    <w:rsid w:val="008F2918"/>
    <w:rsid w:val="008F5C82"/>
    <w:rsid w:val="00902D4C"/>
    <w:rsid w:val="00903886"/>
    <w:rsid w:val="009039AC"/>
    <w:rsid w:val="00905217"/>
    <w:rsid w:val="00906E0F"/>
    <w:rsid w:val="009071D2"/>
    <w:rsid w:val="00910B6F"/>
    <w:rsid w:val="009115B0"/>
    <w:rsid w:val="00921ECC"/>
    <w:rsid w:val="00922508"/>
    <w:rsid w:val="00922636"/>
    <w:rsid w:val="00922962"/>
    <w:rsid w:val="00924C0A"/>
    <w:rsid w:val="00925451"/>
    <w:rsid w:val="00926300"/>
    <w:rsid w:val="00931EEA"/>
    <w:rsid w:val="00933B66"/>
    <w:rsid w:val="00936220"/>
    <w:rsid w:val="009375ED"/>
    <w:rsid w:val="00941518"/>
    <w:rsid w:val="00944974"/>
    <w:rsid w:val="00946773"/>
    <w:rsid w:val="00946A42"/>
    <w:rsid w:val="00947014"/>
    <w:rsid w:val="009502F0"/>
    <w:rsid w:val="0095573A"/>
    <w:rsid w:val="00955DCA"/>
    <w:rsid w:val="009576B9"/>
    <w:rsid w:val="00961BA8"/>
    <w:rsid w:val="00962DF4"/>
    <w:rsid w:val="00963F6A"/>
    <w:rsid w:val="00964FFB"/>
    <w:rsid w:val="00967C28"/>
    <w:rsid w:val="00970C72"/>
    <w:rsid w:val="009815F5"/>
    <w:rsid w:val="009820FB"/>
    <w:rsid w:val="00987DD7"/>
    <w:rsid w:val="009903B9"/>
    <w:rsid w:val="00991955"/>
    <w:rsid w:val="009A0DE7"/>
    <w:rsid w:val="009A4BE5"/>
    <w:rsid w:val="009B0ACF"/>
    <w:rsid w:val="009B1069"/>
    <w:rsid w:val="009B1AA1"/>
    <w:rsid w:val="009B1AFC"/>
    <w:rsid w:val="009B4BBB"/>
    <w:rsid w:val="009C081B"/>
    <w:rsid w:val="009C1C0F"/>
    <w:rsid w:val="009C2A90"/>
    <w:rsid w:val="009C37AF"/>
    <w:rsid w:val="009C57AB"/>
    <w:rsid w:val="009C68FB"/>
    <w:rsid w:val="009D1FC7"/>
    <w:rsid w:val="009D225C"/>
    <w:rsid w:val="009D3659"/>
    <w:rsid w:val="009D3714"/>
    <w:rsid w:val="009D72F6"/>
    <w:rsid w:val="009E1BDB"/>
    <w:rsid w:val="009E60EF"/>
    <w:rsid w:val="009E7B80"/>
    <w:rsid w:val="009F1C38"/>
    <w:rsid w:val="009F2B88"/>
    <w:rsid w:val="009F522D"/>
    <w:rsid w:val="009F57EE"/>
    <w:rsid w:val="009F5AEE"/>
    <w:rsid w:val="009F73CB"/>
    <w:rsid w:val="00A079CE"/>
    <w:rsid w:val="00A100AC"/>
    <w:rsid w:val="00A10A84"/>
    <w:rsid w:val="00A11850"/>
    <w:rsid w:val="00A1241D"/>
    <w:rsid w:val="00A12E5D"/>
    <w:rsid w:val="00A130AE"/>
    <w:rsid w:val="00A14BB7"/>
    <w:rsid w:val="00A20899"/>
    <w:rsid w:val="00A21007"/>
    <w:rsid w:val="00A22321"/>
    <w:rsid w:val="00A25228"/>
    <w:rsid w:val="00A26509"/>
    <w:rsid w:val="00A36F6D"/>
    <w:rsid w:val="00A37E14"/>
    <w:rsid w:val="00A50FCF"/>
    <w:rsid w:val="00A5376F"/>
    <w:rsid w:val="00A56F85"/>
    <w:rsid w:val="00A57943"/>
    <w:rsid w:val="00A57CB0"/>
    <w:rsid w:val="00A60B16"/>
    <w:rsid w:val="00A62B7F"/>
    <w:rsid w:val="00A65848"/>
    <w:rsid w:val="00A70C87"/>
    <w:rsid w:val="00A71295"/>
    <w:rsid w:val="00A80896"/>
    <w:rsid w:val="00A845E4"/>
    <w:rsid w:val="00A863E5"/>
    <w:rsid w:val="00A93130"/>
    <w:rsid w:val="00A94450"/>
    <w:rsid w:val="00A94760"/>
    <w:rsid w:val="00A951BB"/>
    <w:rsid w:val="00AA0F3B"/>
    <w:rsid w:val="00AA0F69"/>
    <w:rsid w:val="00AA3074"/>
    <w:rsid w:val="00AC3283"/>
    <w:rsid w:val="00AC371E"/>
    <w:rsid w:val="00AC4EA6"/>
    <w:rsid w:val="00AD13E5"/>
    <w:rsid w:val="00AD5249"/>
    <w:rsid w:val="00AD7020"/>
    <w:rsid w:val="00AE16DC"/>
    <w:rsid w:val="00AE3967"/>
    <w:rsid w:val="00AE46FD"/>
    <w:rsid w:val="00AE66A0"/>
    <w:rsid w:val="00AF0992"/>
    <w:rsid w:val="00AF373D"/>
    <w:rsid w:val="00AF3F10"/>
    <w:rsid w:val="00AF6C39"/>
    <w:rsid w:val="00B001A1"/>
    <w:rsid w:val="00B02E3B"/>
    <w:rsid w:val="00B03A30"/>
    <w:rsid w:val="00B07C1C"/>
    <w:rsid w:val="00B10CBF"/>
    <w:rsid w:val="00B2388D"/>
    <w:rsid w:val="00B258A6"/>
    <w:rsid w:val="00B267F2"/>
    <w:rsid w:val="00B26FA2"/>
    <w:rsid w:val="00B312D1"/>
    <w:rsid w:val="00B32A3D"/>
    <w:rsid w:val="00B343B5"/>
    <w:rsid w:val="00B354D1"/>
    <w:rsid w:val="00B3623E"/>
    <w:rsid w:val="00B40898"/>
    <w:rsid w:val="00B46303"/>
    <w:rsid w:val="00B46BB8"/>
    <w:rsid w:val="00B5542D"/>
    <w:rsid w:val="00B55881"/>
    <w:rsid w:val="00B575D0"/>
    <w:rsid w:val="00B60C4E"/>
    <w:rsid w:val="00B626CA"/>
    <w:rsid w:val="00B71221"/>
    <w:rsid w:val="00B736AC"/>
    <w:rsid w:val="00B73D9A"/>
    <w:rsid w:val="00B73F16"/>
    <w:rsid w:val="00B74641"/>
    <w:rsid w:val="00B75097"/>
    <w:rsid w:val="00B750D2"/>
    <w:rsid w:val="00B77F61"/>
    <w:rsid w:val="00B81FD5"/>
    <w:rsid w:val="00B84924"/>
    <w:rsid w:val="00B90906"/>
    <w:rsid w:val="00B90BFB"/>
    <w:rsid w:val="00B95897"/>
    <w:rsid w:val="00B958AA"/>
    <w:rsid w:val="00B96EC4"/>
    <w:rsid w:val="00B97731"/>
    <w:rsid w:val="00B9784A"/>
    <w:rsid w:val="00BA0748"/>
    <w:rsid w:val="00BA3AAB"/>
    <w:rsid w:val="00BA5138"/>
    <w:rsid w:val="00BA657D"/>
    <w:rsid w:val="00BA6B20"/>
    <w:rsid w:val="00BB5A02"/>
    <w:rsid w:val="00BB6FB5"/>
    <w:rsid w:val="00BB77E3"/>
    <w:rsid w:val="00BC4566"/>
    <w:rsid w:val="00BC72DF"/>
    <w:rsid w:val="00BC7983"/>
    <w:rsid w:val="00BD5746"/>
    <w:rsid w:val="00BD65F1"/>
    <w:rsid w:val="00BE2540"/>
    <w:rsid w:val="00BE26E7"/>
    <w:rsid w:val="00BE3421"/>
    <w:rsid w:val="00BE43F8"/>
    <w:rsid w:val="00BE4947"/>
    <w:rsid w:val="00BE6387"/>
    <w:rsid w:val="00BF1603"/>
    <w:rsid w:val="00BF287F"/>
    <w:rsid w:val="00BF325C"/>
    <w:rsid w:val="00BF3E7D"/>
    <w:rsid w:val="00C010FE"/>
    <w:rsid w:val="00C01804"/>
    <w:rsid w:val="00C02F89"/>
    <w:rsid w:val="00C04AC4"/>
    <w:rsid w:val="00C065A0"/>
    <w:rsid w:val="00C12049"/>
    <w:rsid w:val="00C14BCD"/>
    <w:rsid w:val="00C14D17"/>
    <w:rsid w:val="00C166FC"/>
    <w:rsid w:val="00C1736F"/>
    <w:rsid w:val="00C177A1"/>
    <w:rsid w:val="00C210D1"/>
    <w:rsid w:val="00C23B5F"/>
    <w:rsid w:val="00C36927"/>
    <w:rsid w:val="00C370E1"/>
    <w:rsid w:val="00C37C81"/>
    <w:rsid w:val="00C37DBD"/>
    <w:rsid w:val="00C42EAB"/>
    <w:rsid w:val="00C4533B"/>
    <w:rsid w:val="00C46230"/>
    <w:rsid w:val="00C4717F"/>
    <w:rsid w:val="00C52BE7"/>
    <w:rsid w:val="00C647FF"/>
    <w:rsid w:val="00C6492C"/>
    <w:rsid w:val="00C65811"/>
    <w:rsid w:val="00C71510"/>
    <w:rsid w:val="00C72375"/>
    <w:rsid w:val="00C72F63"/>
    <w:rsid w:val="00C75A3D"/>
    <w:rsid w:val="00C75B27"/>
    <w:rsid w:val="00C83B0F"/>
    <w:rsid w:val="00C84C04"/>
    <w:rsid w:val="00C90785"/>
    <w:rsid w:val="00C91B05"/>
    <w:rsid w:val="00C951AA"/>
    <w:rsid w:val="00C96D9E"/>
    <w:rsid w:val="00C9783D"/>
    <w:rsid w:val="00CA1DCD"/>
    <w:rsid w:val="00CA6740"/>
    <w:rsid w:val="00CB1042"/>
    <w:rsid w:val="00CB648F"/>
    <w:rsid w:val="00CC1667"/>
    <w:rsid w:val="00CC22B7"/>
    <w:rsid w:val="00CC484C"/>
    <w:rsid w:val="00CC6DBC"/>
    <w:rsid w:val="00CD084E"/>
    <w:rsid w:val="00CD22E8"/>
    <w:rsid w:val="00CD3950"/>
    <w:rsid w:val="00CD40A7"/>
    <w:rsid w:val="00CD710D"/>
    <w:rsid w:val="00CD7D76"/>
    <w:rsid w:val="00CE0914"/>
    <w:rsid w:val="00CE4EB0"/>
    <w:rsid w:val="00CE5BA3"/>
    <w:rsid w:val="00CE7D2F"/>
    <w:rsid w:val="00CF624C"/>
    <w:rsid w:val="00CF6B20"/>
    <w:rsid w:val="00D03C83"/>
    <w:rsid w:val="00D05703"/>
    <w:rsid w:val="00D11F0A"/>
    <w:rsid w:val="00D14A11"/>
    <w:rsid w:val="00D15273"/>
    <w:rsid w:val="00D17F1A"/>
    <w:rsid w:val="00D27006"/>
    <w:rsid w:val="00D272EC"/>
    <w:rsid w:val="00D3386A"/>
    <w:rsid w:val="00D33D26"/>
    <w:rsid w:val="00D35DC7"/>
    <w:rsid w:val="00D35F28"/>
    <w:rsid w:val="00D43B8A"/>
    <w:rsid w:val="00D45DD1"/>
    <w:rsid w:val="00D46900"/>
    <w:rsid w:val="00D5105F"/>
    <w:rsid w:val="00D52180"/>
    <w:rsid w:val="00D55860"/>
    <w:rsid w:val="00D63BF4"/>
    <w:rsid w:val="00D63ED2"/>
    <w:rsid w:val="00D65077"/>
    <w:rsid w:val="00D705EF"/>
    <w:rsid w:val="00D732D5"/>
    <w:rsid w:val="00D743CE"/>
    <w:rsid w:val="00D762E7"/>
    <w:rsid w:val="00D817AA"/>
    <w:rsid w:val="00D83211"/>
    <w:rsid w:val="00D9115E"/>
    <w:rsid w:val="00D91E9A"/>
    <w:rsid w:val="00D93D2C"/>
    <w:rsid w:val="00D94F77"/>
    <w:rsid w:val="00D96B45"/>
    <w:rsid w:val="00D97CDD"/>
    <w:rsid w:val="00DA090B"/>
    <w:rsid w:val="00DA6EF4"/>
    <w:rsid w:val="00DA6F10"/>
    <w:rsid w:val="00DB1820"/>
    <w:rsid w:val="00DB1B0B"/>
    <w:rsid w:val="00DB2558"/>
    <w:rsid w:val="00DC2D6C"/>
    <w:rsid w:val="00DC35DF"/>
    <w:rsid w:val="00DC5221"/>
    <w:rsid w:val="00DD3CA0"/>
    <w:rsid w:val="00DD456E"/>
    <w:rsid w:val="00DD6750"/>
    <w:rsid w:val="00DD7240"/>
    <w:rsid w:val="00DE38E8"/>
    <w:rsid w:val="00DE6D39"/>
    <w:rsid w:val="00DE7025"/>
    <w:rsid w:val="00DE7BFC"/>
    <w:rsid w:val="00DF2191"/>
    <w:rsid w:val="00DF2D8E"/>
    <w:rsid w:val="00DF59F1"/>
    <w:rsid w:val="00DF72F1"/>
    <w:rsid w:val="00E0032B"/>
    <w:rsid w:val="00E00354"/>
    <w:rsid w:val="00E061E0"/>
    <w:rsid w:val="00E0784B"/>
    <w:rsid w:val="00E101A8"/>
    <w:rsid w:val="00E1067C"/>
    <w:rsid w:val="00E10929"/>
    <w:rsid w:val="00E10D06"/>
    <w:rsid w:val="00E13BDC"/>
    <w:rsid w:val="00E148C7"/>
    <w:rsid w:val="00E14A53"/>
    <w:rsid w:val="00E16C60"/>
    <w:rsid w:val="00E20037"/>
    <w:rsid w:val="00E2006C"/>
    <w:rsid w:val="00E23397"/>
    <w:rsid w:val="00E27548"/>
    <w:rsid w:val="00E31D92"/>
    <w:rsid w:val="00E3217C"/>
    <w:rsid w:val="00E32E7A"/>
    <w:rsid w:val="00E36D0A"/>
    <w:rsid w:val="00E41C5F"/>
    <w:rsid w:val="00E47D48"/>
    <w:rsid w:val="00E47F7A"/>
    <w:rsid w:val="00E558DE"/>
    <w:rsid w:val="00E55D1A"/>
    <w:rsid w:val="00E672AB"/>
    <w:rsid w:val="00E70639"/>
    <w:rsid w:val="00E73203"/>
    <w:rsid w:val="00E73B46"/>
    <w:rsid w:val="00E80C5F"/>
    <w:rsid w:val="00E8105D"/>
    <w:rsid w:val="00E818F2"/>
    <w:rsid w:val="00E84594"/>
    <w:rsid w:val="00E85410"/>
    <w:rsid w:val="00E871AD"/>
    <w:rsid w:val="00E923C5"/>
    <w:rsid w:val="00E94914"/>
    <w:rsid w:val="00EA2A23"/>
    <w:rsid w:val="00EB47D9"/>
    <w:rsid w:val="00EC078D"/>
    <w:rsid w:val="00EC5A96"/>
    <w:rsid w:val="00ED19AA"/>
    <w:rsid w:val="00ED2931"/>
    <w:rsid w:val="00ED3776"/>
    <w:rsid w:val="00ED5688"/>
    <w:rsid w:val="00EE4621"/>
    <w:rsid w:val="00EE49F4"/>
    <w:rsid w:val="00EE4D15"/>
    <w:rsid w:val="00EE5C7B"/>
    <w:rsid w:val="00EF1467"/>
    <w:rsid w:val="00EF15D2"/>
    <w:rsid w:val="00EF1D3A"/>
    <w:rsid w:val="00F018A9"/>
    <w:rsid w:val="00F049DC"/>
    <w:rsid w:val="00F04B38"/>
    <w:rsid w:val="00F04C6E"/>
    <w:rsid w:val="00F1378E"/>
    <w:rsid w:val="00F219FD"/>
    <w:rsid w:val="00F32960"/>
    <w:rsid w:val="00F33049"/>
    <w:rsid w:val="00F343A8"/>
    <w:rsid w:val="00F364C0"/>
    <w:rsid w:val="00F43728"/>
    <w:rsid w:val="00F44451"/>
    <w:rsid w:val="00F44583"/>
    <w:rsid w:val="00F462CA"/>
    <w:rsid w:val="00F46945"/>
    <w:rsid w:val="00F507A9"/>
    <w:rsid w:val="00F5280A"/>
    <w:rsid w:val="00F630FD"/>
    <w:rsid w:val="00F63483"/>
    <w:rsid w:val="00F66680"/>
    <w:rsid w:val="00F67E0B"/>
    <w:rsid w:val="00F67F5F"/>
    <w:rsid w:val="00F70CF3"/>
    <w:rsid w:val="00F71B72"/>
    <w:rsid w:val="00F754EA"/>
    <w:rsid w:val="00F77D11"/>
    <w:rsid w:val="00F77DB4"/>
    <w:rsid w:val="00F8014E"/>
    <w:rsid w:val="00F82044"/>
    <w:rsid w:val="00F826D1"/>
    <w:rsid w:val="00F82844"/>
    <w:rsid w:val="00F83C7B"/>
    <w:rsid w:val="00F867A6"/>
    <w:rsid w:val="00F86D56"/>
    <w:rsid w:val="00F908C6"/>
    <w:rsid w:val="00F93D7B"/>
    <w:rsid w:val="00F95BB8"/>
    <w:rsid w:val="00FA3E12"/>
    <w:rsid w:val="00FA6C19"/>
    <w:rsid w:val="00FB4196"/>
    <w:rsid w:val="00FB7FBA"/>
    <w:rsid w:val="00FC266C"/>
    <w:rsid w:val="00FC406B"/>
    <w:rsid w:val="00FC4371"/>
    <w:rsid w:val="00FD2B63"/>
    <w:rsid w:val="00FD553D"/>
    <w:rsid w:val="00FF007E"/>
    <w:rsid w:val="00FF4B1A"/>
    <w:rsid w:val="00FF4F73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15"/>
  </w:style>
  <w:style w:type="paragraph" w:styleId="Nagwek1">
    <w:name w:val="heading 1"/>
    <w:basedOn w:val="Normalny"/>
    <w:next w:val="Normalny"/>
    <w:link w:val="Nagwek1Znak"/>
    <w:uiPriority w:val="9"/>
    <w:qFormat/>
    <w:rsid w:val="003A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D2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241D"/>
  </w:style>
  <w:style w:type="paragraph" w:styleId="Stopka">
    <w:name w:val="footer"/>
    <w:basedOn w:val="Normalny"/>
    <w:link w:val="Stopka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1241D"/>
    <w:pPr>
      <w:ind w:left="720"/>
      <w:contextualSpacing/>
    </w:pPr>
  </w:style>
  <w:style w:type="paragraph" w:customStyle="1" w:styleId="Akapitzlist1">
    <w:name w:val="Akapit z listą1"/>
    <w:basedOn w:val="Normalny"/>
    <w:rsid w:val="00406D5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8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867E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E2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81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19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195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3625"/>
  </w:style>
  <w:style w:type="paragraph" w:styleId="Tekstpodstawowywcity">
    <w:name w:val="Body Text Indent"/>
    <w:basedOn w:val="Normalny"/>
    <w:link w:val="TekstpodstawowywcityZnak"/>
    <w:rsid w:val="00CD7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D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CD7D76"/>
  </w:style>
  <w:style w:type="paragraph" w:customStyle="1" w:styleId="Default">
    <w:name w:val="Default"/>
    <w:rsid w:val="00EC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5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A96"/>
  </w:style>
  <w:style w:type="character" w:styleId="Pogrubienie">
    <w:name w:val="Strong"/>
    <w:uiPriority w:val="22"/>
    <w:qFormat/>
    <w:rsid w:val="00030D43"/>
    <w:rPr>
      <w:b/>
      <w:bCs/>
    </w:rPr>
  </w:style>
  <w:style w:type="character" w:customStyle="1" w:styleId="apple-tab-span">
    <w:name w:val="apple-tab-span"/>
    <w:basedOn w:val="Domylnaczcionkaakapitu"/>
    <w:rsid w:val="008B0A16"/>
  </w:style>
  <w:style w:type="character" w:customStyle="1" w:styleId="Nagwek2Znak">
    <w:name w:val="Nagłówek 2 Znak"/>
    <w:basedOn w:val="Domylnaczcionkaakapitu"/>
    <w:link w:val="Nagwek2"/>
    <w:rsid w:val="007D2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C12049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049"/>
    <w:pPr>
      <w:shd w:val="clear" w:color="auto" w:fill="FFFFFF"/>
      <w:spacing w:before="600" w:after="0" w:line="266" w:lineRule="exact"/>
      <w:ind w:hanging="400"/>
    </w:pPr>
    <w:rPr>
      <w:rFonts w:ascii="Calibri" w:hAnsi="Calibri"/>
      <w:sz w:val="21"/>
    </w:rPr>
  </w:style>
  <w:style w:type="character" w:customStyle="1" w:styleId="TeksttreciOdstpy1pt1">
    <w:name w:val="Tekst treści + Odstępy 1 pt1"/>
    <w:uiPriority w:val="99"/>
    <w:rsid w:val="00C12049"/>
    <w:rPr>
      <w:rFonts w:ascii="Calibri" w:hAnsi="Calibri"/>
      <w:spacing w:val="30"/>
      <w:sz w:val="21"/>
    </w:rPr>
  </w:style>
  <w:style w:type="character" w:customStyle="1" w:styleId="object-hover">
    <w:name w:val="object-hover"/>
    <w:basedOn w:val="Domylnaczcionkaakapitu"/>
    <w:rsid w:val="00C12049"/>
  </w:style>
  <w:style w:type="paragraph" w:styleId="Tekstprzypisudolnego">
    <w:name w:val="footnote text"/>
    <w:basedOn w:val="Normalny"/>
    <w:link w:val="TekstprzypisudolnegoZnak"/>
    <w:uiPriority w:val="99"/>
    <w:rsid w:val="00CE5B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5B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5BA3"/>
    <w:rPr>
      <w:vertAlign w:val="superscript"/>
    </w:rPr>
  </w:style>
  <w:style w:type="paragraph" w:customStyle="1" w:styleId="Teksttreci1">
    <w:name w:val="Tekst treści1"/>
    <w:basedOn w:val="Normalny"/>
    <w:rsid w:val="00CE5BA3"/>
    <w:pPr>
      <w:shd w:val="clear" w:color="auto" w:fill="FFFFFF"/>
      <w:spacing w:after="0" w:line="248" w:lineRule="exact"/>
      <w:ind w:hanging="1720"/>
      <w:jc w:val="both"/>
    </w:pPr>
    <w:rPr>
      <w:rFonts w:ascii="Arial Unicode MS" w:eastAsia="Arial Unicode MS" w:hAnsi="Arial Unicode MS"/>
    </w:rPr>
  </w:style>
  <w:style w:type="character" w:customStyle="1" w:styleId="object3">
    <w:name w:val="object3"/>
    <w:basedOn w:val="Domylnaczcionkaakapitu"/>
    <w:rsid w:val="00CE5BA3"/>
    <w:rPr>
      <w:strike w:val="0"/>
      <w:dstrike w:val="0"/>
      <w:color w:val="00008B"/>
      <w:u w:val="none"/>
      <w:effect w:val="none"/>
    </w:rPr>
  </w:style>
  <w:style w:type="character" w:customStyle="1" w:styleId="Nagwek12">
    <w:name w:val="Nagłówek #1 (2)_"/>
    <w:link w:val="Nagwek12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10pt">
    <w:name w:val="Tekst treści + 10 pt"/>
    <w:uiPriority w:val="99"/>
    <w:rsid w:val="002118EC"/>
    <w:rPr>
      <w:rFonts w:ascii="Calibri" w:hAnsi="Calibri"/>
      <w:spacing w:val="0"/>
      <w:sz w:val="20"/>
    </w:rPr>
  </w:style>
  <w:style w:type="paragraph" w:customStyle="1" w:styleId="Nagwek120">
    <w:name w:val="Nagłówek #1 (2)"/>
    <w:basedOn w:val="Normalny"/>
    <w:link w:val="Nagwek12"/>
    <w:uiPriority w:val="99"/>
    <w:rsid w:val="002118EC"/>
    <w:pPr>
      <w:shd w:val="clear" w:color="auto" w:fill="FFFFFF"/>
      <w:spacing w:before="240" w:after="0" w:line="266" w:lineRule="exact"/>
      <w:jc w:val="center"/>
      <w:outlineLvl w:val="0"/>
    </w:pPr>
    <w:rPr>
      <w:rFonts w:ascii="Calibri" w:hAnsi="Calibri"/>
      <w:spacing w:val="60"/>
      <w:sz w:val="20"/>
    </w:rPr>
  </w:style>
  <w:style w:type="character" w:customStyle="1" w:styleId="Nagwek13">
    <w:name w:val="Nagłówek #1 (3)_"/>
    <w:link w:val="Nagwek13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118EC"/>
    <w:rPr>
      <w:rFonts w:ascii="Calibri" w:hAnsi="Calibri"/>
      <w:sz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2118EC"/>
    <w:rPr>
      <w:rFonts w:ascii="Calibri" w:hAnsi="Calibri"/>
      <w:spacing w:val="30"/>
      <w:sz w:val="21"/>
    </w:rPr>
  </w:style>
  <w:style w:type="paragraph" w:customStyle="1" w:styleId="Nagwek130">
    <w:name w:val="Nagłówek #1 (3)"/>
    <w:basedOn w:val="Normalny"/>
    <w:link w:val="Nagwek13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Nagwek140">
    <w:name w:val="Nagłówek #1 (4)"/>
    <w:basedOn w:val="Normalny"/>
    <w:link w:val="Nagwek14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118EC"/>
    <w:pPr>
      <w:shd w:val="clear" w:color="auto" w:fill="FFFFFF"/>
      <w:spacing w:after="0" w:line="266" w:lineRule="exact"/>
    </w:pPr>
    <w:rPr>
      <w:rFonts w:ascii="Calibri" w:hAnsi="Calibri"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C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9">
    <w:name w:val="Font Style19"/>
    <w:rsid w:val="00275400"/>
    <w:rPr>
      <w:rFonts w:ascii="Times New Roman" w:hAnsi="Times New Roman" w:cs="Times New Roman"/>
      <w:sz w:val="18"/>
      <w:szCs w:val="18"/>
    </w:rPr>
  </w:style>
  <w:style w:type="character" w:customStyle="1" w:styleId="StopkaZnak1">
    <w:name w:val="Stopka Znak1"/>
    <w:uiPriority w:val="99"/>
    <w:locked/>
    <w:rsid w:val="0001722E"/>
    <w:rPr>
      <w:rFonts w:ascii="Calibri" w:hAnsi="Calibri" w:cs="Calibri"/>
      <w:spacing w:val="0"/>
      <w:sz w:val="17"/>
      <w:szCs w:val="17"/>
    </w:rPr>
  </w:style>
  <w:style w:type="character" w:customStyle="1" w:styleId="Teksttreci2">
    <w:name w:val="Tekst treści (2)_"/>
    <w:link w:val="Teksttreci21"/>
    <w:uiPriority w:val="99"/>
    <w:locked/>
    <w:rsid w:val="0001722E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Kursywa">
    <w:name w:val="Tekst treści (2) + Kursywa"/>
    <w:uiPriority w:val="99"/>
    <w:rsid w:val="0001722E"/>
    <w:rPr>
      <w:rFonts w:ascii="Calibri" w:hAnsi="Calibri" w:cs="Calibri"/>
      <w:i/>
      <w:iCs/>
      <w:spacing w:val="0"/>
      <w:sz w:val="21"/>
      <w:szCs w:val="21"/>
    </w:rPr>
  </w:style>
  <w:style w:type="character" w:customStyle="1" w:styleId="Teksttreci20">
    <w:name w:val="Tekst treści (2)"/>
    <w:uiPriority w:val="99"/>
    <w:rsid w:val="0001722E"/>
  </w:style>
  <w:style w:type="character" w:customStyle="1" w:styleId="Teksttreci6">
    <w:name w:val="Tekst treści6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5">
    <w:name w:val="Tekst treści5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4">
    <w:name w:val="Tekst treści4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31">
    <w:name w:val="Tekst treści3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22">
    <w:name w:val="Tekst treści (2)2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23">
    <w:name w:val="Tekst treści2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paragraph" w:customStyle="1" w:styleId="Teksttreci21">
    <w:name w:val="Tekst treści (2)1"/>
    <w:basedOn w:val="Normalny"/>
    <w:link w:val="Teksttreci2"/>
    <w:uiPriority w:val="99"/>
    <w:rsid w:val="0001722E"/>
    <w:pPr>
      <w:shd w:val="clear" w:color="auto" w:fill="FFFFFF"/>
      <w:spacing w:after="0" w:line="398" w:lineRule="exact"/>
      <w:ind w:hanging="540"/>
      <w:jc w:val="both"/>
    </w:pPr>
    <w:rPr>
      <w:rFonts w:ascii="Calibri" w:hAnsi="Calibri" w:cs="Calibri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A57C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7CB0"/>
    <w:rPr>
      <w:sz w:val="16"/>
      <w:szCs w:val="16"/>
    </w:rPr>
  </w:style>
  <w:style w:type="character" w:customStyle="1" w:styleId="postbody">
    <w:name w:val="postbody"/>
    <w:basedOn w:val="Domylnaczcionkaakapitu"/>
    <w:rsid w:val="00BA657D"/>
  </w:style>
  <w:style w:type="paragraph" w:styleId="Spistreci4">
    <w:name w:val="toc 4"/>
    <w:basedOn w:val="Normalny"/>
    <w:next w:val="Normalny"/>
    <w:autoRedefine/>
    <w:semiHidden/>
    <w:rsid w:val="0049041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904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A43BB"/>
    <w:pPr>
      <w:widowControl w:val="0"/>
      <w:tabs>
        <w:tab w:val="left" w:pos="567"/>
        <w:tab w:val="left" w:pos="850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A6C19"/>
  </w:style>
  <w:style w:type="paragraph" w:styleId="Tekstpodstawowywcity2">
    <w:name w:val="Body Text Indent 2"/>
    <w:basedOn w:val="Normalny"/>
    <w:link w:val="Tekstpodstawowywcity2Znak"/>
    <w:uiPriority w:val="99"/>
    <w:rsid w:val="00777D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D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77DA8"/>
    <w:rPr>
      <w:sz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77DA8"/>
    <w:pPr>
      <w:widowControl w:val="0"/>
      <w:shd w:val="clear" w:color="auto" w:fill="FFFFFF"/>
      <w:spacing w:before="180" w:after="60" w:line="240" w:lineRule="exact"/>
      <w:ind w:hanging="460"/>
    </w:pPr>
    <w:rPr>
      <w:sz w:val="18"/>
    </w:rPr>
  </w:style>
  <w:style w:type="character" w:customStyle="1" w:styleId="Teksttreci60">
    <w:name w:val="Tekst treści (6)_"/>
    <w:link w:val="Teksttreci61"/>
    <w:rsid w:val="00777DA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0"/>
    <w:rsid w:val="00777DA8"/>
    <w:pPr>
      <w:widowControl w:val="0"/>
      <w:shd w:val="clear" w:color="auto" w:fill="FFFFFF"/>
      <w:spacing w:after="0" w:line="256" w:lineRule="exact"/>
      <w:ind w:hanging="360"/>
      <w:jc w:val="center"/>
    </w:pPr>
    <w:rPr>
      <w:rFonts w:ascii="Arial" w:hAnsi="Arial"/>
      <w:b/>
      <w:bCs/>
      <w:sz w:val="21"/>
      <w:szCs w:val="21"/>
    </w:rPr>
  </w:style>
  <w:style w:type="character" w:customStyle="1" w:styleId="Teksttreci6Bezpogrubienia">
    <w:name w:val="Tekst treści (6) + Bez pogrubienia"/>
    <w:basedOn w:val="Teksttreci60"/>
    <w:rsid w:val="00777DA8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st">
    <w:name w:val="st"/>
    <w:basedOn w:val="Domylnaczcionkaakapitu"/>
    <w:rsid w:val="001E1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D15"/>
  </w:style>
  <w:style w:type="paragraph" w:styleId="Nagwek1">
    <w:name w:val="heading 1"/>
    <w:basedOn w:val="Normalny"/>
    <w:next w:val="Normalny"/>
    <w:link w:val="Nagwek1Znak"/>
    <w:uiPriority w:val="9"/>
    <w:qFormat/>
    <w:rsid w:val="003A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D2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241D"/>
  </w:style>
  <w:style w:type="paragraph" w:styleId="Stopka">
    <w:name w:val="footer"/>
    <w:basedOn w:val="Normalny"/>
    <w:link w:val="Stopka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1241D"/>
    <w:pPr>
      <w:ind w:left="720"/>
      <w:contextualSpacing/>
    </w:pPr>
  </w:style>
  <w:style w:type="paragraph" w:customStyle="1" w:styleId="Akapitzlist1">
    <w:name w:val="Akapit z listą1"/>
    <w:basedOn w:val="Normalny"/>
    <w:rsid w:val="00406D5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8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867E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E2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81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19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195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3625"/>
  </w:style>
  <w:style w:type="paragraph" w:styleId="Tekstpodstawowywcity">
    <w:name w:val="Body Text Indent"/>
    <w:basedOn w:val="Normalny"/>
    <w:link w:val="TekstpodstawowywcityZnak"/>
    <w:rsid w:val="00CD7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D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CD7D76"/>
  </w:style>
  <w:style w:type="paragraph" w:customStyle="1" w:styleId="Default">
    <w:name w:val="Default"/>
    <w:rsid w:val="00EC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5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A96"/>
  </w:style>
  <w:style w:type="character" w:styleId="Pogrubienie">
    <w:name w:val="Strong"/>
    <w:uiPriority w:val="22"/>
    <w:qFormat/>
    <w:rsid w:val="00030D43"/>
    <w:rPr>
      <w:b/>
      <w:bCs/>
    </w:rPr>
  </w:style>
  <w:style w:type="character" w:customStyle="1" w:styleId="apple-tab-span">
    <w:name w:val="apple-tab-span"/>
    <w:basedOn w:val="Domylnaczcionkaakapitu"/>
    <w:rsid w:val="008B0A16"/>
  </w:style>
  <w:style w:type="character" w:customStyle="1" w:styleId="Nagwek2Znak">
    <w:name w:val="Nagłówek 2 Znak"/>
    <w:basedOn w:val="Domylnaczcionkaakapitu"/>
    <w:link w:val="Nagwek2"/>
    <w:rsid w:val="007D2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C12049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049"/>
    <w:pPr>
      <w:shd w:val="clear" w:color="auto" w:fill="FFFFFF"/>
      <w:spacing w:before="600" w:after="0" w:line="266" w:lineRule="exact"/>
      <w:ind w:hanging="400"/>
    </w:pPr>
    <w:rPr>
      <w:rFonts w:ascii="Calibri" w:hAnsi="Calibri"/>
      <w:sz w:val="21"/>
    </w:rPr>
  </w:style>
  <w:style w:type="character" w:customStyle="1" w:styleId="TeksttreciOdstpy1pt1">
    <w:name w:val="Tekst treści + Odstępy 1 pt1"/>
    <w:uiPriority w:val="99"/>
    <w:rsid w:val="00C12049"/>
    <w:rPr>
      <w:rFonts w:ascii="Calibri" w:hAnsi="Calibri"/>
      <w:spacing w:val="30"/>
      <w:sz w:val="21"/>
    </w:rPr>
  </w:style>
  <w:style w:type="character" w:customStyle="1" w:styleId="object-hover">
    <w:name w:val="object-hover"/>
    <w:basedOn w:val="Domylnaczcionkaakapitu"/>
    <w:rsid w:val="00C12049"/>
  </w:style>
  <w:style w:type="paragraph" w:styleId="Tekstprzypisudolnego">
    <w:name w:val="footnote text"/>
    <w:basedOn w:val="Normalny"/>
    <w:link w:val="TekstprzypisudolnegoZnak"/>
    <w:uiPriority w:val="99"/>
    <w:rsid w:val="00CE5B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5B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5BA3"/>
    <w:rPr>
      <w:vertAlign w:val="superscript"/>
    </w:rPr>
  </w:style>
  <w:style w:type="paragraph" w:customStyle="1" w:styleId="Teksttreci1">
    <w:name w:val="Tekst treści1"/>
    <w:basedOn w:val="Normalny"/>
    <w:rsid w:val="00CE5BA3"/>
    <w:pPr>
      <w:shd w:val="clear" w:color="auto" w:fill="FFFFFF"/>
      <w:spacing w:after="0" w:line="248" w:lineRule="exact"/>
      <w:ind w:hanging="1720"/>
      <w:jc w:val="both"/>
    </w:pPr>
    <w:rPr>
      <w:rFonts w:ascii="Arial Unicode MS" w:eastAsia="Arial Unicode MS" w:hAnsi="Arial Unicode MS"/>
    </w:rPr>
  </w:style>
  <w:style w:type="character" w:customStyle="1" w:styleId="object3">
    <w:name w:val="object3"/>
    <w:basedOn w:val="Domylnaczcionkaakapitu"/>
    <w:rsid w:val="00CE5BA3"/>
    <w:rPr>
      <w:strike w:val="0"/>
      <w:dstrike w:val="0"/>
      <w:color w:val="00008B"/>
      <w:u w:val="none"/>
      <w:effect w:val="none"/>
    </w:rPr>
  </w:style>
  <w:style w:type="character" w:customStyle="1" w:styleId="Nagwek12">
    <w:name w:val="Nagłówek #1 (2)_"/>
    <w:link w:val="Nagwek12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10pt">
    <w:name w:val="Tekst treści + 10 pt"/>
    <w:uiPriority w:val="99"/>
    <w:rsid w:val="002118EC"/>
    <w:rPr>
      <w:rFonts w:ascii="Calibri" w:hAnsi="Calibri"/>
      <w:spacing w:val="0"/>
      <w:sz w:val="20"/>
    </w:rPr>
  </w:style>
  <w:style w:type="paragraph" w:customStyle="1" w:styleId="Nagwek120">
    <w:name w:val="Nagłówek #1 (2)"/>
    <w:basedOn w:val="Normalny"/>
    <w:link w:val="Nagwek12"/>
    <w:uiPriority w:val="99"/>
    <w:rsid w:val="002118EC"/>
    <w:pPr>
      <w:shd w:val="clear" w:color="auto" w:fill="FFFFFF"/>
      <w:spacing w:before="240" w:after="0" w:line="266" w:lineRule="exact"/>
      <w:jc w:val="center"/>
      <w:outlineLvl w:val="0"/>
    </w:pPr>
    <w:rPr>
      <w:rFonts w:ascii="Calibri" w:hAnsi="Calibri"/>
      <w:spacing w:val="60"/>
      <w:sz w:val="20"/>
    </w:rPr>
  </w:style>
  <w:style w:type="character" w:customStyle="1" w:styleId="Nagwek13">
    <w:name w:val="Nagłówek #1 (3)_"/>
    <w:link w:val="Nagwek13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118EC"/>
    <w:rPr>
      <w:rFonts w:ascii="Calibri" w:hAnsi="Calibri"/>
      <w:sz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2118EC"/>
    <w:rPr>
      <w:rFonts w:ascii="Calibri" w:hAnsi="Calibri"/>
      <w:spacing w:val="30"/>
      <w:sz w:val="21"/>
    </w:rPr>
  </w:style>
  <w:style w:type="paragraph" w:customStyle="1" w:styleId="Nagwek130">
    <w:name w:val="Nagłówek #1 (3)"/>
    <w:basedOn w:val="Normalny"/>
    <w:link w:val="Nagwek13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Nagwek140">
    <w:name w:val="Nagłówek #1 (4)"/>
    <w:basedOn w:val="Normalny"/>
    <w:link w:val="Nagwek14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118EC"/>
    <w:pPr>
      <w:shd w:val="clear" w:color="auto" w:fill="FFFFFF"/>
      <w:spacing w:after="0" w:line="266" w:lineRule="exact"/>
    </w:pPr>
    <w:rPr>
      <w:rFonts w:ascii="Calibri" w:hAnsi="Calibri"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C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9">
    <w:name w:val="Font Style19"/>
    <w:rsid w:val="00275400"/>
    <w:rPr>
      <w:rFonts w:ascii="Times New Roman" w:hAnsi="Times New Roman" w:cs="Times New Roman"/>
      <w:sz w:val="18"/>
      <w:szCs w:val="18"/>
    </w:rPr>
  </w:style>
  <w:style w:type="character" w:customStyle="1" w:styleId="StopkaZnak1">
    <w:name w:val="Stopka Znak1"/>
    <w:uiPriority w:val="99"/>
    <w:locked/>
    <w:rsid w:val="0001722E"/>
    <w:rPr>
      <w:rFonts w:ascii="Calibri" w:hAnsi="Calibri" w:cs="Calibri"/>
      <w:spacing w:val="0"/>
      <w:sz w:val="17"/>
      <w:szCs w:val="17"/>
    </w:rPr>
  </w:style>
  <w:style w:type="character" w:customStyle="1" w:styleId="Teksttreci2">
    <w:name w:val="Tekst treści (2)_"/>
    <w:link w:val="Teksttreci21"/>
    <w:uiPriority w:val="99"/>
    <w:locked/>
    <w:rsid w:val="0001722E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2Kursywa">
    <w:name w:val="Tekst treści (2) + Kursywa"/>
    <w:uiPriority w:val="99"/>
    <w:rsid w:val="0001722E"/>
    <w:rPr>
      <w:rFonts w:ascii="Calibri" w:hAnsi="Calibri" w:cs="Calibri"/>
      <w:i/>
      <w:iCs/>
      <w:spacing w:val="0"/>
      <w:sz w:val="21"/>
      <w:szCs w:val="21"/>
    </w:rPr>
  </w:style>
  <w:style w:type="character" w:customStyle="1" w:styleId="Teksttreci20">
    <w:name w:val="Tekst treści (2)"/>
    <w:uiPriority w:val="99"/>
    <w:rsid w:val="0001722E"/>
  </w:style>
  <w:style w:type="character" w:customStyle="1" w:styleId="Teksttreci6">
    <w:name w:val="Tekst treści6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5">
    <w:name w:val="Tekst treści5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4">
    <w:name w:val="Tekst treści4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31">
    <w:name w:val="Tekst treści3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22">
    <w:name w:val="Tekst treści (2)2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character" w:customStyle="1" w:styleId="Teksttreci23">
    <w:name w:val="Tekst treści2"/>
    <w:uiPriority w:val="99"/>
    <w:rsid w:val="0001722E"/>
    <w:rPr>
      <w:rFonts w:ascii="Calibri" w:hAnsi="Calibri" w:cs="Calibri"/>
      <w:spacing w:val="0"/>
      <w:sz w:val="21"/>
      <w:szCs w:val="21"/>
      <w:u w:val="single"/>
    </w:rPr>
  </w:style>
  <w:style w:type="paragraph" w:customStyle="1" w:styleId="Teksttreci21">
    <w:name w:val="Tekst treści (2)1"/>
    <w:basedOn w:val="Normalny"/>
    <w:link w:val="Teksttreci2"/>
    <w:uiPriority w:val="99"/>
    <w:rsid w:val="0001722E"/>
    <w:pPr>
      <w:shd w:val="clear" w:color="auto" w:fill="FFFFFF"/>
      <w:spacing w:after="0" w:line="398" w:lineRule="exact"/>
      <w:ind w:hanging="540"/>
      <w:jc w:val="both"/>
    </w:pPr>
    <w:rPr>
      <w:rFonts w:ascii="Calibri" w:hAnsi="Calibri" w:cs="Calibri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5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A57C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7CB0"/>
    <w:rPr>
      <w:sz w:val="16"/>
      <w:szCs w:val="16"/>
    </w:rPr>
  </w:style>
  <w:style w:type="character" w:customStyle="1" w:styleId="postbody">
    <w:name w:val="postbody"/>
    <w:basedOn w:val="Domylnaczcionkaakapitu"/>
    <w:rsid w:val="00BA657D"/>
  </w:style>
  <w:style w:type="paragraph" w:styleId="Spistreci4">
    <w:name w:val="toc 4"/>
    <w:basedOn w:val="Normalny"/>
    <w:next w:val="Normalny"/>
    <w:autoRedefine/>
    <w:semiHidden/>
    <w:rsid w:val="0049041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4904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A43BB"/>
    <w:pPr>
      <w:widowControl w:val="0"/>
      <w:tabs>
        <w:tab w:val="left" w:pos="567"/>
        <w:tab w:val="left" w:pos="850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FA6C19"/>
  </w:style>
  <w:style w:type="paragraph" w:styleId="Tekstpodstawowywcity2">
    <w:name w:val="Body Text Indent 2"/>
    <w:basedOn w:val="Normalny"/>
    <w:link w:val="Tekstpodstawowywcity2Znak"/>
    <w:uiPriority w:val="99"/>
    <w:rsid w:val="00777D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D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77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77DA8"/>
    <w:rPr>
      <w:sz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77DA8"/>
    <w:pPr>
      <w:widowControl w:val="0"/>
      <w:shd w:val="clear" w:color="auto" w:fill="FFFFFF"/>
      <w:spacing w:before="180" w:after="60" w:line="240" w:lineRule="exact"/>
      <w:ind w:hanging="460"/>
    </w:pPr>
    <w:rPr>
      <w:sz w:val="18"/>
    </w:rPr>
  </w:style>
  <w:style w:type="character" w:customStyle="1" w:styleId="Teksttreci60">
    <w:name w:val="Tekst treści (6)_"/>
    <w:link w:val="Teksttreci61"/>
    <w:rsid w:val="00777DA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0"/>
    <w:rsid w:val="00777DA8"/>
    <w:pPr>
      <w:widowControl w:val="0"/>
      <w:shd w:val="clear" w:color="auto" w:fill="FFFFFF"/>
      <w:spacing w:after="0" w:line="256" w:lineRule="exact"/>
      <w:ind w:hanging="360"/>
      <w:jc w:val="center"/>
    </w:pPr>
    <w:rPr>
      <w:rFonts w:ascii="Arial" w:hAnsi="Arial"/>
      <w:b/>
      <w:bCs/>
      <w:sz w:val="21"/>
      <w:szCs w:val="21"/>
    </w:rPr>
  </w:style>
  <w:style w:type="character" w:customStyle="1" w:styleId="Teksttreci6Bezpogrubienia">
    <w:name w:val="Tekst treści (6) + Bez pogrubienia"/>
    <w:basedOn w:val="Teksttreci60"/>
    <w:rsid w:val="00777DA8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st">
    <w:name w:val="st"/>
    <w:basedOn w:val="Domylnaczcionkaakapitu"/>
    <w:rsid w:val="001E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C364-4B63-4E79-8929-3B4FDB63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D9296B9B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WSA-ZP-BA-21-2017</dc:subject>
  <dc:creator>Piotr Kosicki</dc:creator>
  <cp:lastModifiedBy>Magdalena Jańczuk</cp:lastModifiedBy>
  <cp:revision>4</cp:revision>
  <cp:lastPrinted>2019-06-26T11:54:00Z</cp:lastPrinted>
  <dcterms:created xsi:type="dcterms:W3CDTF">2021-06-18T07:42:00Z</dcterms:created>
  <dcterms:modified xsi:type="dcterms:W3CDTF">2022-03-03T11:27:00Z</dcterms:modified>
</cp:coreProperties>
</file>