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ADE2" w14:textId="77777777" w:rsidR="00B01929" w:rsidRPr="00567B28" w:rsidRDefault="00B01929" w:rsidP="00FF0542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Hlk82779371"/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7D17AE9C" w14:textId="77777777" w:rsidR="00B01929" w:rsidRPr="00567B28" w:rsidRDefault="00B01929" w:rsidP="00B01929">
      <w:pPr>
        <w:jc w:val="both"/>
        <w:rPr>
          <w:color w:val="000000"/>
        </w:rPr>
      </w:pPr>
    </w:p>
    <w:p w14:paraId="10928C16" w14:textId="77777777" w:rsidR="00B01929" w:rsidRPr="00567B28" w:rsidRDefault="00B01929" w:rsidP="00B01929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114F3BE" w14:textId="77777777" w:rsidR="00B01929" w:rsidRPr="00567B28" w:rsidRDefault="00B01929" w:rsidP="00B01929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7BD7B25C" w14:textId="77777777" w:rsidR="00B01929" w:rsidRPr="00F8275C" w:rsidRDefault="00B01929" w:rsidP="00B01929">
      <w:pPr>
        <w:jc w:val="both"/>
        <w:rPr>
          <w:i/>
          <w:color w:val="000000"/>
          <w:sz w:val="22"/>
          <w:szCs w:val="22"/>
          <w:vertAlign w:val="subscript"/>
        </w:rPr>
      </w:pPr>
    </w:p>
    <w:p w14:paraId="1CE27AAB" w14:textId="5DFF2289" w:rsidR="00B01929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>nr</w:t>
      </w:r>
      <w:r w:rsidR="00266013">
        <w:rPr>
          <w:rFonts w:ascii="Arial" w:hAnsi="Arial" w:cs="Arial"/>
          <w:b/>
          <w:color w:val="000000"/>
        </w:rPr>
        <w:t xml:space="preserve"> </w:t>
      </w:r>
      <w:r w:rsidR="005F298E"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630E2A">
        <w:rPr>
          <w:rFonts w:ascii="Arial" w:hAnsi="Arial" w:cs="Arial"/>
          <w:b/>
          <w:color w:val="000000"/>
        </w:rPr>
        <w:t>15</w:t>
      </w:r>
      <w:r w:rsidR="00A93D52"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 w:rsidR="00A93D52">
        <w:rPr>
          <w:rFonts w:ascii="Arial" w:hAnsi="Arial" w:cs="Arial"/>
          <w:b/>
          <w:color w:val="000000"/>
        </w:rPr>
        <w:t>4</w:t>
      </w:r>
    </w:p>
    <w:p w14:paraId="0C2E7E14" w14:textId="0D122160" w:rsidR="00EA5F8A" w:rsidRDefault="00B01929" w:rsidP="00630E2A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="00630E2A">
        <w:rPr>
          <w:rFonts w:ascii="Arial" w:hAnsi="Arial" w:cs="Arial"/>
          <w:b/>
          <w:color w:val="000000"/>
        </w:rPr>
        <w:t>„</w:t>
      </w:r>
      <w:r w:rsidR="00630E2A" w:rsidRPr="00630E2A">
        <w:rPr>
          <w:rFonts w:ascii="Arial" w:hAnsi="Arial" w:cs="Arial"/>
          <w:b/>
          <w:bCs/>
          <w:color w:val="2F5496" w:themeColor="accent1" w:themeShade="BF"/>
          <w:u w:val="single"/>
        </w:rPr>
        <w:t>Wymiana utwardzenia na terenie wieży ciśnień</w:t>
      </w:r>
      <w:r w:rsidR="005F298E" w:rsidRPr="005F298E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153C3718" w14:textId="3320CB92" w:rsidR="00B01929" w:rsidRPr="00D3657A" w:rsidRDefault="00B01929" w:rsidP="00B01929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Oświadczenie </w:t>
      </w: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W</w:t>
      </w:r>
      <w:r w:rsidRPr="008042A6">
        <w:rPr>
          <w:rStyle w:val="Wyrnienieintensywne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ykonawcy o spełnianiu warunków udziału w postępowaniu oraz o braku podstaw do wykluczenia z postępowania </w:t>
      </w:r>
    </w:p>
    <w:p w14:paraId="421A5AAD" w14:textId="77777777" w:rsidR="00B01929" w:rsidRPr="00F8275C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F8275C">
        <w:rPr>
          <w:rFonts w:ascii="Arial" w:hAnsi="Arial" w:cs="Arial"/>
          <w:b/>
          <w:sz w:val="20"/>
          <w:szCs w:val="20"/>
        </w:rPr>
        <w:t>Zamawiający:</w:t>
      </w:r>
    </w:p>
    <w:p w14:paraId="3C686201" w14:textId="77777777" w:rsidR="00EA5F8A" w:rsidRDefault="00EA5F8A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A5F8A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3AD7E8B4" w14:textId="4FC46520" w:rsidR="00B01929" w:rsidRPr="00567B28" w:rsidRDefault="00B01929" w:rsidP="00B01929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ul. Lipowa 76 A</w:t>
      </w:r>
      <w:r w:rsidRPr="00567B2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567B28">
        <w:rPr>
          <w:rFonts w:ascii="Arial" w:hAnsi="Arial" w:cs="Arial"/>
          <w:color w:val="000000"/>
          <w:sz w:val="20"/>
          <w:szCs w:val="20"/>
        </w:rPr>
        <w:t>64-100 Leszno</w:t>
      </w:r>
    </w:p>
    <w:p w14:paraId="0807244D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5084876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79D089F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049C449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FC1297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3961FE2D" w14:textId="446CCFD9" w:rsidR="00B01929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D6E932C" w14:textId="77777777" w:rsidR="00B01929" w:rsidRPr="00567B28" w:rsidRDefault="00B01929" w:rsidP="00B01929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7F60DD95" w14:textId="77777777" w:rsidR="00B01929" w:rsidRPr="00567B28" w:rsidRDefault="00B01929" w:rsidP="00B01929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221AA25" w14:textId="40075BC3" w:rsidR="00B01929" w:rsidRPr="00630E2A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5313B" w:rsidRPr="00630E2A">
        <w:rPr>
          <w:rFonts w:ascii="Arial" w:hAnsi="Arial" w:cs="Arial"/>
          <w:color w:val="000000"/>
          <w:sz w:val="20"/>
          <w:szCs w:val="20"/>
        </w:rPr>
        <w:t>„</w:t>
      </w:r>
      <w:r w:rsidR="00630E2A" w:rsidRPr="00630E2A">
        <w:rPr>
          <w:rFonts w:ascii="Arial" w:hAnsi="Arial" w:cs="Arial"/>
          <w:color w:val="000000"/>
          <w:sz w:val="20"/>
          <w:szCs w:val="20"/>
        </w:rPr>
        <w:t>Wymiana utwardzenia na terenie wieży ciśnień</w:t>
      </w:r>
      <w:r w:rsidR="009C2E54" w:rsidRPr="00630E2A">
        <w:rPr>
          <w:rFonts w:ascii="Arial" w:hAnsi="Arial" w:cs="Arial"/>
          <w:color w:val="000000"/>
          <w:sz w:val="20"/>
          <w:szCs w:val="20"/>
        </w:rPr>
        <w:t>”.</w:t>
      </w:r>
    </w:p>
    <w:p w14:paraId="20892197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47DA50A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 lub przedstawię pisemne zobowiązanie innych podmiotów do udostępnienia potencjału technicznego i osób zdolnych do wykonania zamówienia.</w:t>
      </w:r>
    </w:p>
    <w:p w14:paraId="1D551CB8" w14:textId="77777777" w:rsidR="00B01929" w:rsidRPr="00567B28" w:rsidRDefault="00B01929" w:rsidP="009C2E54">
      <w:pPr>
        <w:numPr>
          <w:ilvl w:val="0"/>
          <w:numId w:val="2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53B7098" w14:textId="77777777" w:rsidR="00B01929" w:rsidRDefault="00B01929" w:rsidP="009C2E54">
      <w:pPr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5B6870" w14:textId="77777777" w:rsidR="00B01929" w:rsidRPr="005F3DE9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lastRenderedPageBreak/>
        <w:t xml:space="preserve">przesłanek </w:t>
      </w:r>
      <w:r w:rsidRPr="005F3DE9">
        <w:rPr>
          <w:rFonts w:ascii="Arial" w:hAnsi="Arial" w:cs="Arial"/>
          <w:sz w:val="20"/>
          <w:szCs w:val="20"/>
        </w:rPr>
        <w:t xml:space="preserve">zawartych w §9 oraz §10 </w:t>
      </w:r>
      <w:r>
        <w:rPr>
          <w:rFonts w:ascii="Arial" w:hAnsi="Arial" w:cs="Arial"/>
          <w:sz w:val="20"/>
          <w:szCs w:val="20"/>
        </w:rPr>
        <w:t xml:space="preserve">lit. </w:t>
      </w:r>
      <w:r w:rsidRPr="005F3DE9">
        <w:rPr>
          <w:rFonts w:ascii="Arial" w:hAnsi="Arial" w:cs="Arial"/>
          <w:sz w:val="20"/>
          <w:szCs w:val="20"/>
        </w:rPr>
        <w:t xml:space="preserve">a) „Regulaminu udzielania zamówień sektorowych MPWiK Sp.  z o. o.” </w:t>
      </w:r>
    </w:p>
    <w:p w14:paraId="2D05FDB6" w14:textId="77777777" w:rsidR="00EA5F8A" w:rsidRDefault="00B01929" w:rsidP="00B01929">
      <w:pPr>
        <w:pStyle w:val="Akapitzlist"/>
        <w:numPr>
          <w:ilvl w:val="0"/>
          <w:numId w:val="3"/>
        </w:numPr>
        <w:suppressAutoHyphens/>
        <w:spacing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EA5F8A" w:rsidRPr="00EA5F8A">
        <w:rPr>
          <w:rFonts w:ascii="Arial" w:hAnsi="Arial" w:cs="Arial"/>
          <w:color w:val="000000"/>
          <w:sz w:val="20"/>
          <w:szCs w:val="20"/>
        </w:rPr>
        <w:t>Dz. U. z 2024 r., poz. 507 ze zm</w:t>
      </w:r>
      <w:r w:rsidRPr="005F3DE9">
        <w:rPr>
          <w:rFonts w:ascii="Arial" w:hAnsi="Arial" w:cs="Arial"/>
          <w:color w:val="000000"/>
          <w:sz w:val="20"/>
          <w:szCs w:val="20"/>
        </w:rPr>
        <w:t>).</w:t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</w:r>
    </w:p>
    <w:p w14:paraId="31C255C6" w14:textId="6EA78E2B" w:rsidR="00B01929" w:rsidRPr="005F3DE9" w:rsidRDefault="00B01929" w:rsidP="00EA5F8A">
      <w:pPr>
        <w:pStyle w:val="Akapitzlist"/>
        <w:suppressAutoHyphens/>
        <w:spacing w:line="360" w:lineRule="auto"/>
        <w:ind w:left="993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F3DE9">
        <w:rPr>
          <w:rFonts w:ascii="Arial" w:hAnsi="Arial" w:cs="Arial"/>
          <w:color w:val="000000"/>
          <w:sz w:val="20"/>
          <w:szCs w:val="20"/>
        </w:rPr>
        <w:tab/>
      </w:r>
      <w:r w:rsidRPr="005F3DE9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761528B" w14:textId="2BE48FCF" w:rsidR="00B01929" w:rsidRDefault="00B01929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7B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7B2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7A6DB02B" w14:textId="77777777" w:rsidR="00A93D52" w:rsidRPr="007A7F5F" w:rsidRDefault="00A93D52" w:rsidP="00B01929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A84828" w14:textId="77777777" w:rsidR="00B01929" w:rsidRPr="00567B28" w:rsidRDefault="00B01929" w:rsidP="00B01929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41E50012" w14:textId="77777777" w:rsidR="00B01929" w:rsidRPr="007A7F5F" w:rsidRDefault="00B01929" w:rsidP="00B01929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567B2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p w14:paraId="126B0E8E" w14:textId="77777777" w:rsidR="007F53DC" w:rsidRDefault="007F53DC" w:rsidP="007F53DC">
      <w:pPr>
        <w:rPr>
          <w:szCs w:val="20"/>
        </w:rPr>
      </w:pPr>
    </w:p>
    <w:p w14:paraId="301A2BBD" w14:textId="77777777" w:rsidR="007F53DC" w:rsidRDefault="007F53DC" w:rsidP="007F53DC">
      <w:pPr>
        <w:rPr>
          <w:szCs w:val="20"/>
        </w:rPr>
      </w:pPr>
    </w:p>
    <w:p w14:paraId="770CB671" w14:textId="77777777" w:rsidR="007F53DC" w:rsidRDefault="007F53DC" w:rsidP="007F53DC">
      <w:pPr>
        <w:rPr>
          <w:szCs w:val="20"/>
        </w:rPr>
      </w:pPr>
    </w:p>
    <w:p w14:paraId="3DC00383" w14:textId="77777777" w:rsidR="007F53DC" w:rsidRDefault="007F53DC" w:rsidP="007F53DC">
      <w:pPr>
        <w:rPr>
          <w:szCs w:val="20"/>
        </w:rPr>
      </w:pPr>
    </w:p>
    <w:p w14:paraId="0A53992D" w14:textId="77777777" w:rsidR="007F53DC" w:rsidRDefault="007F53DC" w:rsidP="007F53DC">
      <w:pPr>
        <w:rPr>
          <w:szCs w:val="20"/>
        </w:rPr>
      </w:pPr>
    </w:p>
    <w:p w14:paraId="44280BFE" w14:textId="77777777" w:rsidR="007F53DC" w:rsidRDefault="007F53DC" w:rsidP="007F53DC">
      <w:pPr>
        <w:rPr>
          <w:szCs w:val="20"/>
        </w:rPr>
      </w:pPr>
    </w:p>
    <w:p w14:paraId="4F60F566" w14:textId="77777777" w:rsidR="007F53DC" w:rsidRDefault="007F53DC" w:rsidP="007F53DC">
      <w:pPr>
        <w:rPr>
          <w:szCs w:val="20"/>
        </w:rPr>
      </w:pPr>
    </w:p>
    <w:p w14:paraId="55B339FF" w14:textId="77777777" w:rsidR="007F53DC" w:rsidRDefault="007F53DC" w:rsidP="007F53DC">
      <w:pPr>
        <w:rPr>
          <w:szCs w:val="20"/>
        </w:rPr>
      </w:pPr>
    </w:p>
    <w:p w14:paraId="57C4D3B6" w14:textId="77777777" w:rsidR="007F53DC" w:rsidRDefault="007F53DC" w:rsidP="007F53DC">
      <w:pPr>
        <w:rPr>
          <w:szCs w:val="20"/>
        </w:rPr>
      </w:pPr>
    </w:p>
    <w:p w14:paraId="34FAD26C" w14:textId="77777777" w:rsidR="007F53DC" w:rsidRDefault="007F53DC" w:rsidP="007F53DC">
      <w:pPr>
        <w:rPr>
          <w:szCs w:val="20"/>
        </w:rPr>
      </w:pPr>
    </w:p>
    <w:p w14:paraId="156742E4" w14:textId="77777777" w:rsidR="007F53DC" w:rsidRDefault="007F53DC" w:rsidP="007F53DC">
      <w:pPr>
        <w:rPr>
          <w:szCs w:val="20"/>
        </w:rPr>
      </w:pPr>
    </w:p>
    <w:p w14:paraId="357DED82" w14:textId="77777777" w:rsidR="007F53DC" w:rsidRDefault="007F53DC" w:rsidP="007F53DC">
      <w:pPr>
        <w:rPr>
          <w:szCs w:val="20"/>
        </w:rPr>
      </w:pPr>
    </w:p>
    <w:p w14:paraId="3B0D7569" w14:textId="77777777" w:rsidR="007F53DC" w:rsidRDefault="007F53DC" w:rsidP="007F53DC">
      <w:pPr>
        <w:rPr>
          <w:szCs w:val="20"/>
        </w:rPr>
      </w:pPr>
    </w:p>
    <w:p w14:paraId="0E5E072D" w14:textId="77777777" w:rsidR="007F53DC" w:rsidRDefault="007F53DC" w:rsidP="007F53DC">
      <w:pPr>
        <w:rPr>
          <w:szCs w:val="20"/>
        </w:rPr>
      </w:pPr>
    </w:p>
    <w:p w14:paraId="48460E82" w14:textId="77777777" w:rsidR="007F53DC" w:rsidRDefault="007F53DC" w:rsidP="007F53DC">
      <w:pPr>
        <w:rPr>
          <w:szCs w:val="20"/>
        </w:rPr>
      </w:pPr>
    </w:p>
    <w:p w14:paraId="42A75DCE" w14:textId="77777777" w:rsidR="007F53DC" w:rsidRDefault="007F53DC" w:rsidP="007F53DC">
      <w:pPr>
        <w:rPr>
          <w:szCs w:val="20"/>
        </w:rPr>
      </w:pPr>
    </w:p>
    <w:p w14:paraId="29C673BD" w14:textId="77777777" w:rsidR="007F53DC" w:rsidRDefault="007F53DC" w:rsidP="007F53DC">
      <w:pPr>
        <w:rPr>
          <w:szCs w:val="20"/>
        </w:rPr>
      </w:pPr>
    </w:p>
    <w:p w14:paraId="3D52F393" w14:textId="77777777" w:rsidR="007F53DC" w:rsidRDefault="007F53DC" w:rsidP="007F53DC">
      <w:pPr>
        <w:rPr>
          <w:szCs w:val="20"/>
        </w:rPr>
      </w:pPr>
    </w:p>
    <w:p w14:paraId="3257270B" w14:textId="77777777" w:rsidR="007F53DC" w:rsidRDefault="007F53DC" w:rsidP="007F53DC">
      <w:pPr>
        <w:rPr>
          <w:szCs w:val="20"/>
        </w:rPr>
      </w:pPr>
    </w:p>
    <w:p w14:paraId="5481A643" w14:textId="77777777" w:rsidR="007F53DC" w:rsidRDefault="007F53DC" w:rsidP="007F53DC">
      <w:pPr>
        <w:rPr>
          <w:szCs w:val="20"/>
        </w:rPr>
      </w:pPr>
    </w:p>
    <w:p w14:paraId="0CD44D4E" w14:textId="77777777" w:rsidR="007F53DC" w:rsidRDefault="007F53DC" w:rsidP="007F53DC">
      <w:pPr>
        <w:rPr>
          <w:szCs w:val="20"/>
        </w:rPr>
      </w:pPr>
    </w:p>
    <w:p w14:paraId="47A67191" w14:textId="77777777" w:rsidR="007F53DC" w:rsidRDefault="007F53DC" w:rsidP="007F53DC">
      <w:pPr>
        <w:rPr>
          <w:szCs w:val="20"/>
        </w:rPr>
      </w:pPr>
    </w:p>
    <w:p w14:paraId="575FA569" w14:textId="77777777" w:rsidR="007F53DC" w:rsidRDefault="007F53DC" w:rsidP="007F53DC">
      <w:pPr>
        <w:rPr>
          <w:szCs w:val="20"/>
        </w:rPr>
      </w:pPr>
    </w:p>
    <w:p w14:paraId="0B598FE7" w14:textId="77777777" w:rsidR="007F53DC" w:rsidRDefault="007F53DC" w:rsidP="007F53DC">
      <w:pPr>
        <w:rPr>
          <w:szCs w:val="20"/>
        </w:rPr>
      </w:pPr>
    </w:p>
    <w:p w14:paraId="05F253D5" w14:textId="77777777" w:rsidR="00303BDE" w:rsidRDefault="00303BDE" w:rsidP="007F53DC">
      <w:pPr>
        <w:rPr>
          <w:szCs w:val="20"/>
        </w:rPr>
      </w:pPr>
    </w:p>
    <w:p w14:paraId="3C86CDB9" w14:textId="77777777" w:rsidR="00303BDE" w:rsidRDefault="00303BDE" w:rsidP="007F53DC">
      <w:pPr>
        <w:rPr>
          <w:szCs w:val="20"/>
        </w:rPr>
      </w:pPr>
    </w:p>
    <w:p w14:paraId="1A8F06A7" w14:textId="77777777" w:rsidR="00303BDE" w:rsidRDefault="00303BDE" w:rsidP="007F53DC">
      <w:pPr>
        <w:rPr>
          <w:szCs w:val="20"/>
        </w:rPr>
      </w:pPr>
    </w:p>
    <w:p w14:paraId="4911236E" w14:textId="77777777" w:rsidR="001C11E6" w:rsidRPr="007F53DC" w:rsidRDefault="001C11E6" w:rsidP="007F53DC">
      <w:pPr>
        <w:rPr>
          <w:szCs w:val="20"/>
        </w:rPr>
      </w:pPr>
    </w:p>
    <w:sectPr w:rsidR="001C11E6" w:rsidRPr="007F53DC" w:rsidSect="00385A0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02" w:left="907" w:header="620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0837" w14:textId="77777777" w:rsidR="00B01929" w:rsidRDefault="00B01929">
      <w:r>
        <w:separator/>
      </w:r>
    </w:p>
  </w:endnote>
  <w:endnote w:type="continuationSeparator" w:id="0">
    <w:p w14:paraId="77BAD73B" w14:textId="77777777" w:rsidR="00B01929" w:rsidRDefault="00B0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5498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01C" w14:textId="7A541026" w:rsidR="00250094" w:rsidRPr="00250094" w:rsidRDefault="00FF0542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3360" behindDoc="1" locked="1" layoutInCell="1" allowOverlap="1" wp14:anchorId="05FC79FE" wp14:editId="796A8C9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0C6D" w14:textId="77777777" w:rsidR="00B01929" w:rsidRDefault="00B01929">
      <w:r>
        <w:separator/>
      </w:r>
    </w:p>
  </w:footnote>
  <w:footnote w:type="continuationSeparator" w:id="0">
    <w:p w14:paraId="4F75E160" w14:textId="77777777" w:rsidR="00B01929" w:rsidRDefault="00B0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ECD8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4A16" w14:textId="130C2281" w:rsidR="00250094" w:rsidRDefault="00FF0542" w:rsidP="0025009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394596C" wp14:editId="083ED909">
          <wp:simplePos x="0" y="0"/>
          <wp:positionH relativeFrom="margin">
            <wp:posOffset>-1116965</wp:posOffset>
          </wp:positionH>
          <wp:positionV relativeFrom="paragraph">
            <wp:posOffset>-386715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CE87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2495">
    <w:abstractNumId w:val="0"/>
  </w:num>
  <w:num w:numId="2" w16cid:durableId="1024137292">
    <w:abstractNumId w:val="2"/>
  </w:num>
  <w:num w:numId="3" w16cid:durableId="121812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9"/>
    <w:rsid w:val="0005313B"/>
    <w:rsid w:val="00094E56"/>
    <w:rsid w:val="000C5D44"/>
    <w:rsid w:val="001131C0"/>
    <w:rsid w:val="001178AA"/>
    <w:rsid w:val="00124627"/>
    <w:rsid w:val="00141110"/>
    <w:rsid w:val="001A24A7"/>
    <w:rsid w:val="001C11E6"/>
    <w:rsid w:val="001F0B3E"/>
    <w:rsid w:val="001F4B3E"/>
    <w:rsid w:val="00250094"/>
    <w:rsid w:val="00266013"/>
    <w:rsid w:val="00280010"/>
    <w:rsid w:val="002C65FC"/>
    <w:rsid w:val="00303BDE"/>
    <w:rsid w:val="00385A00"/>
    <w:rsid w:val="00386001"/>
    <w:rsid w:val="003E509E"/>
    <w:rsid w:val="00450748"/>
    <w:rsid w:val="004D6013"/>
    <w:rsid w:val="00554F13"/>
    <w:rsid w:val="005D551A"/>
    <w:rsid w:val="005F1E31"/>
    <w:rsid w:val="005F298E"/>
    <w:rsid w:val="006262F7"/>
    <w:rsid w:val="00630E2A"/>
    <w:rsid w:val="006C6B76"/>
    <w:rsid w:val="006D033D"/>
    <w:rsid w:val="006E343F"/>
    <w:rsid w:val="00737ECE"/>
    <w:rsid w:val="00762097"/>
    <w:rsid w:val="007C2026"/>
    <w:rsid w:val="007F53DC"/>
    <w:rsid w:val="00841953"/>
    <w:rsid w:val="00881283"/>
    <w:rsid w:val="008E4C2A"/>
    <w:rsid w:val="0093225A"/>
    <w:rsid w:val="00983EC2"/>
    <w:rsid w:val="009B61A2"/>
    <w:rsid w:val="009B6F94"/>
    <w:rsid w:val="009C2E54"/>
    <w:rsid w:val="009D1CB7"/>
    <w:rsid w:val="00A42484"/>
    <w:rsid w:val="00A46F33"/>
    <w:rsid w:val="00A722E2"/>
    <w:rsid w:val="00A728BF"/>
    <w:rsid w:val="00A90464"/>
    <w:rsid w:val="00A93D52"/>
    <w:rsid w:val="00AB14EC"/>
    <w:rsid w:val="00AD31BE"/>
    <w:rsid w:val="00B01929"/>
    <w:rsid w:val="00B164F5"/>
    <w:rsid w:val="00B23AAB"/>
    <w:rsid w:val="00B353FC"/>
    <w:rsid w:val="00B71401"/>
    <w:rsid w:val="00B71B9E"/>
    <w:rsid w:val="00B849D3"/>
    <w:rsid w:val="00BE736F"/>
    <w:rsid w:val="00BE758B"/>
    <w:rsid w:val="00BF3B76"/>
    <w:rsid w:val="00C253A4"/>
    <w:rsid w:val="00C31083"/>
    <w:rsid w:val="00C61676"/>
    <w:rsid w:val="00C924D7"/>
    <w:rsid w:val="00C957E9"/>
    <w:rsid w:val="00C958C7"/>
    <w:rsid w:val="00CD1B61"/>
    <w:rsid w:val="00CD3AC0"/>
    <w:rsid w:val="00DD7A72"/>
    <w:rsid w:val="00E06316"/>
    <w:rsid w:val="00E235B4"/>
    <w:rsid w:val="00E251B4"/>
    <w:rsid w:val="00E55733"/>
    <w:rsid w:val="00EA5F8A"/>
    <w:rsid w:val="00EE2A96"/>
    <w:rsid w:val="00F04408"/>
    <w:rsid w:val="00F36507"/>
    <w:rsid w:val="00FE1EA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85650A7"/>
  <w15:chartTrackingRefBased/>
  <w15:docId w15:val="{8BCE6DE7-ACED-42EB-BA1B-A6E4852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1929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B01929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B0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AppData\Local\Microsoft\Windows\INetCache\Content.Outlook\IAK6A97X\Papier%20firmowy%20MPWiK%20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 Leszno</Template>
  <TotalTime>21</TotalTime>
  <Pages>2</Pages>
  <Words>209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18</cp:revision>
  <cp:lastPrinted>2024-10-29T07:15:00Z</cp:lastPrinted>
  <dcterms:created xsi:type="dcterms:W3CDTF">2023-01-30T11:27:00Z</dcterms:created>
  <dcterms:modified xsi:type="dcterms:W3CDTF">2024-12-03T12:53:00Z</dcterms:modified>
</cp:coreProperties>
</file>