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5AB19EA5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862A9F">
        <w:rPr>
          <w:rFonts w:eastAsia="Calibri" w:cs="Arial"/>
          <w:sz w:val="20"/>
          <w:szCs w:val="20"/>
          <w:lang w:eastAsia="en-US"/>
        </w:rPr>
        <w:t>2024-08-</w:t>
      </w:r>
      <w:r w:rsidR="00E522F6">
        <w:rPr>
          <w:rFonts w:eastAsia="Calibri" w:cs="Arial"/>
          <w:sz w:val="20"/>
          <w:szCs w:val="20"/>
          <w:lang w:eastAsia="en-US"/>
        </w:rPr>
        <w:t>20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68824CC7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862A9F">
        <w:rPr>
          <w:rFonts w:eastAsia="Calibri" w:cs="Arial"/>
          <w:sz w:val="20"/>
          <w:szCs w:val="20"/>
          <w:lang w:eastAsia="en-US"/>
        </w:rPr>
        <w:t>25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72859990" w14:textId="77777777" w:rsidR="006B33F3" w:rsidRDefault="006B33F3" w:rsidP="00D06A0B">
      <w:pPr>
        <w:spacing w:line="276" w:lineRule="auto"/>
        <w:rPr>
          <w:rFonts w:cs="Arial"/>
          <w:b/>
        </w:rPr>
      </w:pPr>
    </w:p>
    <w:p w14:paraId="19E532A9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7536B2E3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3B9875A4" w14:textId="08D52D47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7866EB88" w14:textId="40ED1514" w:rsidR="006B33F3" w:rsidRPr="00862A9F" w:rsidRDefault="00A57675" w:rsidP="00862A9F">
      <w:pPr>
        <w:keepNext/>
        <w:spacing w:line="360" w:lineRule="auto"/>
        <w:jc w:val="both"/>
        <w:outlineLvl w:val="3"/>
        <w:rPr>
          <w:rFonts w:ascii="Calibri" w:eastAsia="Calibri" w:hAnsi="Calibri"/>
          <w:sz w:val="22"/>
          <w:szCs w:val="20"/>
          <w:lang w:eastAsia="en-US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85706825"/>
      <w:r w:rsidR="00862A9F" w:rsidRPr="00862A9F">
        <w:rPr>
          <w:rFonts w:cs="Arial"/>
          <w:b/>
          <w:bCs/>
          <w:sz w:val="20"/>
          <w:szCs w:val="20"/>
          <w:lang w:eastAsia="en-US"/>
        </w:rPr>
        <w:t>„</w:t>
      </w:r>
      <w:bookmarkStart w:id="1" w:name="_Hlk74212259"/>
      <w:bookmarkStart w:id="2" w:name="_Hlk90541950"/>
      <w:r w:rsidR="00862A9F" w:rsidRPr="00862A9F">
        <w:rPr>
          <w:rFonts w:cs="Arial"/>
          <w:b/>
          <w:bCs/>
          <w:sz w:val="20"/>
          <w:szCs w:val="20"/>
          <w:lang w:eastAsia="en-US"/>
        </w:rPr>
        <w:t xml:space="preserve">Pełnienie nadzoru inwestorskiego nad realizacją robót budowlanych w ramach zadania pn. Przebudowa ulic w Czersku i Rytlu </w:t>
      </w:r>
      <w:r w:rsidR="00862A9F" w:rsidRPr="00862A9F">
        <w:rPr>
          <w:rFonts w:cs="Arial"/>
          <w:b/>
          <w:bCs/>
          <w:sz w:val="20"/>
          <w:szCs w:val="20"/>
          <w:lang w:eastAsia="en-US"/>
        </w:rPr>
        <w:br/>
        <w:t>- etap I”</w:t>
      </w:r>
      <w:bookmarkEnd w:id="1"/>
      <w:r w:rsidR="00862A9F" w:rsidRPr="00862A9F">
        <w:rPr>
          <w:rFonts w:cs="Arial"/>
          <w:b/>
          <w:bCs/>
          <w:sz w:val="20"/>
          <w:szCs w:val="20"/>
          <w:lang w:eastAsia="en-US"/>
        </w:rPr>
        <w:t>,</w:t>
      </w:r>
      <w:r w:rsidR="00862A9F" w:rsidRPr="00862A9F">
        <w:rPr>
          <w:rFonts w:cs="Arial"/>
          <w:sz w:val="20"/>
          <w:szCs w:val="20"/>
          <w:lang w:eastAsia="en-US"/>
        </w:rPr>
        <w:t xml:space="preserve"> (ogłoszenie nr 2024/BZP 00424769 z dnia 23.07.2024 r.). </w:t>
      </w:r>
      <w:bookmarkEnd w:id="0"/>
      <w:bookmarkEnd w:id="2"/>
    </w:p>
    <w:p w14:paraId="2E035E4D" w14:textId="77777777" w:rsidR="00D77240" w:rsidRDefault="00D77240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4E79B436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755E9390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Pzp, ogłoszonego w dniu </w:t>
      </w:r>
      <w:r w:rsidR="00862A9F">
        <w:rPr>
          <w:rFonts w:cs="Arial"/>
          <w:sz w:val="20"/>
          <w:szCs w:val="20"/>
        </w:rPr>
        <w:t>23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862A9F">
        <w:rPr>
          <w:rFonts w:cs="Arial"/>
          <w:sz w:val="20"/>
          <w:szCs w:val="20"/>
        </w:rPr>
        <w:t>7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862A9F" w:rsidRPr="00862A9F">
        <w:rPr>
          <w:rFonts w:cs="Arial"/>
          <w:sz w:val="20"/>
          <w:szCs w:val="20"/>
          <w:lang w:eastAsia="en-US"/>
        </w:rPr>
        <w:t xml:space="preserve">2024/BZP 00424769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3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635F1D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635F1D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3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919BCB7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7133A8C4" w14:textId="77777777" w:rsidR="00862A9F" w:rsidRPr="00862A9F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 xml:space="preserve">NADZORY – GL Grzegorz Leszman </w:t>
      </w:r>
    </w:p>
    <w:p w14:paraId="65DE4B61" w14:textId="77777777" w:rsidR="00862A9F" w:rsidRPr="00862A9F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>ul. Reymonta 3, 83-200 Starogard Gdański</w:t>
      </w:r>
    </w:p>
    <w:p w14:paraId="7926C8A6" w14:textId="4BCFBEB0" w:rsidR="00635F1D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 xml:space="preserve">województwo: pomorskie 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32356A73" w:rsidR="00590220" w:rsidRDefault="00862A9F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33.210</w:t>
      </w:r>
      <w:r w:rsidR="00D77240" w:rsidRPr="00D77240">
        <w:rPr>
          <w:rFonts w:cs="Arial"/>
          <w:b/>
          <w:sz w:val="20"/>
          <w:szCs w:val="20"/>
        </w:rPr>
        <w:t>,00</w:t>
      </w:r>
      <w:r w:rsidR="00D77240">
        <w:rPr>
          <w:rFonts w:cs="Arial"/>
          <w:b/>
          <w:sz w:val="20"/>
          <w:szCs w:val="20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trzydzieści trzy tysiące dwieście dziesięć</w:t>
      </w:r>
      <w:r w:rsidR="00D77240">
        <w:rPr>
          <w:rFonts w:cs="Arial"/>
          <w:bCs/>
          <w:sz w:val="20"/>
          <w:szCs w:val="20"/>
        </w:rPr>
        <w:t xml:space="preserve">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5DFA9633" w:rsidR="00D200F3" w:rsidRDefault="00862A9F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862A9F">
        <w:rPr>
          <w:rFonts w:cs="Arial"/>
          <w:b/>
          <w:bCs/>
          <w:sz w:val="20"/>
          <w:szCs w:val="20"/>
          <w:u w:val="single"/>
        </w:rPr>
        <w:t xml:space="preserve">Doświadczenie </w:t>
      </w:r>
      <w:bookmarkStart w:id="4" w:name="_Hlk170203600"/>
      <w:r w:rsidRPr="00862A9F">
        <w:rPr>
          <w:rFonts w:cs="Arial"/>
          <w:b/>
          <w:bCs/>
          <w:sz w:val="20"/>
          <w:szCs w:val="20"/>
          <w:u w:val="single"/>
        </w:rPr>
        <w:t xml:space="preserve">osoby, która będzie pełnić funkcję </w:t>
      </w:r>
      <w:bookmarkEnd w:id="4"/>
      <w:r w:rsidRPr="00862A9F">
        <w:rPr>
          <w:rFonts w:cs="Arial"/>
          <w:b/>
          <w:bCs/>
          <w:sz w:val="20"/>
          <w:szCs w:val="20"/>
          <w:u w:val="single"/>
        </w:rPr>
        <w:t>Inspektora nadzoru branży drogowej -  koordynatora zespołu inspektorów nadzoru inwestorskiego, posiadającą uprawnienia budowlane do kierowania robotami budowlanymi w specjalności inżynieryjnej drogowej bez ograniczeń, nad budową, rozbudową lub przebudową drogi o nawierzchni z kostki brukowej betonowej</w:t>
      </w:r>
      <w:r w:rsidR="00590220" w:rsidRPr="00862A9F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>
        <w:rPr>
          <w:rFonts w:cs="Arial"/>
          <w:sz w:val="20"/>
          <w:szCs w:val="20"/>
        </w:rPr>
        <w:t>drogowej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>
        <w:rPr>
          <w:rFonts w:cs="Arial"/>
          <w:sz w:val="20"/>
          <w:szCs w:val="20"/>
        </w:rPr>
        <w:t>drogowej</w:t>
      </w:r>
      <w:r w:rsidR="00801AA3" w:rsidRPr="00CE48A8">
        <w:rPr>
          <w:rFonts w:cs="Arial"/>
          <w:sz w:val="20"/>
          <w:szCs w:val="20"/>
        </w:rPr>
        <w:t xml:space="preserve"> nad:</w:t>
      </w:r>
      <w:r w:rsidR="00801A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dwóch zadaniach</w:t>
      </w:r>
      <w:r w:rsidR="00712CC8" w:rsidRPr="00712CC8">
        <w:rPr>
          <w:rFonts w:cs="Arial"/>
          <w:sz w:val="20"/>
          <w:szCs w:val="20"/>
        </w:rPr>
        <w:t xml:space="preserve"> w zakresie </w:t>
      </w:r>
      <w:r>
        <w:rPr>
          <w:rFonts w:cs="Arial"/>
          <w:sz w:val="20"/>
          <w:szCs w:val="20"/>
        </w:rPr>
        <w:t>budowy, rozbudowy lub przebudowy drogi o nawierzchni z kostki brukowej betonowej.</w:t>
      </w:r>
    </w:p>
    <w:p w14:paraId="1AE89397" w14:textId="77777777" w:rsidR="00092D90" w:rsidRPr="00862A9F" w:rsidRDefault="00092D90" w:rsidP="00712CC8">
      <w:pPr>
        <w:spacing w:line="276" w:lineRule="auto"/>
        <w:rPr>
          <w:rFonts w:cs="Arial"/>
          <w:sz w:val="20"/>
          <w:szCs w:val="20"/>
        </w:rPr>
      </w:pPr>
    </w:p>
    <w:p w14:paraId="05C97C9C" w14:textId="0547C4A1" w:rsidR="00590220" w:rsidRPr="00862A9F" w:rsidRDefault="00590220" w:rsidP="00712CC8">
      <w:pPr>
        <w:spacing w:line="276" w:lineRule="auto"/>
        <w:rPr>
          <w:rFonts w:cs="Arial"/>
          <w:sz w:val="20"/>
          <w:szCs w:val="20"/>
        </w:rPr>
      </w:pPr>
      <w:r w:rsidRPr="00862A9F">
        <w:rPr>
          <w:rFonts w:cs="Arial"/>
          <w:sz w:val="20"/>
          <w:szCs w:val="20"/>
        </w:rPr>
        <w:t>Uzasadnienie:</w:t>
      </w:r>
    </w:p>
    <w:p w14:paraId="1DBE28C4" w14:textId="4F511629" w:rsidR="00590220" w:rsidRPr="00862A9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62A9F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</w:t>
      </w:r>
      <w:r w:rsidR="00862A9F">
        <w:rPr>
          <w:rFonts w:eastAsiaTheme="minorHAnsi" w:cs="Arial"/>
          <w:sz w:val="20"/>
          <w:szCs w:val="20"/>
          <w:lang w:eastAsia="en-US"/>
        </w:rPr>
        <w:t xml:space="preserve"> </w:t>
      </w:r>
      <w:r w:rsidR="00862A9F">
        <w:rPr>
          <w:rFonts w:cs="Arial"/>
          <w:sz w:val="20"/>
          <w:szCs w:val="20"/>
        </w:rPr>
        <w:t>d</w:t>
      </w:r>
      <w:r w:rsidR="00862A9F" w:rsidRPr="00862A9F">
        <w:rPr>
          <w:rFonts w:cs="Arial"/>
          <w:sz w:val="20"/>
          <w:szCs w:val="20"/>
        </w:rPr>
        <w:t>oświadczeni</w:t>
      </w:r>
      <w:r w:rsidR="00862A9F">
        <w:rPr>
          <w:rFonts w:cs="Arial"/>
          <w:sz w:val="20"/>
          <w:szCs w:val="20"/>
        </w:rPr>
        <w:t xml:space="preserve">a </w:t>
      </w:r>
      <w:r w:rsidR="00862A9F" w:rsidRPr="00862A9F">
        <w:rPr>
          <w:rFonts w:cs="Arial"/>
          <w:sz w:val="20"/>
          <w:szCs w:val="20"/>
        </w:rPr>
        <w:t>osoby, która będzie pełnić funkcję Inspektora nadzoru branży drogowej -  koordynatora zespołu inspektorów nadzoru inwestorskiego, posiadającą uprawnienia budowlane do kierowania robotami budowlanymi w specjalności inżynieryjnej drogowej bez ograniczeń, nad budową, rozbudową lub przebudową drogi o nawierzchni z kostki brukowej betonowej,</w:t>
      </w:r>
      <w:r w:rsidR="00862A9F" w:rsidRPr="00862A9F">
        <w:rPr>
          <w:rFonts w:cs="Arial"/>
          <w:b/>
          <w:bCs/>
          <w:sz w:val="20"/>
          <w:szCs w:val="20"/>
        </w:rPr>
        <w:t xml:space="preserve"> </w:t>
      </w:r>
      <w:r w:rsidRPr="00862A9F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7F0BABBF" w14:textId="77777777" w:rsidR="00635F1D" w:rsidRPr="00712CC8" w:rsidRDefault="00635F1D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11E31D7E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t xml:space="preserve">Tabela 1: Zestawienie ofert – ceny brutto oraz liczba pkt w kryterium cena – 60%, </w:t>
      </w:r>
      <w:r w:rsidR="00862A9F">
        <w:rPr>
          <w:rFonts w:cs="Arial"/>
          <w:sz w:val="16"/>
          <w:szCs w:val="16"/>
        </w:rPr>
        <w:t>d</w:t>
      </w:r>
      <w:r w:rsidR="00862A9F" w:rsidRPr="00862A9F">
        <w:rPr>
          <w:rFonts w:cs="Arial"/>
          <w:sz w:val="16"/>
          <w:szCs w:val="16"/>
        </w:rPr>
        <w:t xml:space="preserve">oświadczenie osoby, która będzie pełnić funkcję Inspektora nadzoru branży drogowej -  koordynatora zespołu inspektorów nadzoru inwestorskiego, posiadającą uprawnienia </w:t>
      </w:r>
      <w:r w:rsidR="00862A9F" w:rsidRPr="00862A9F">
        <w:rPr>
          <w:rFonts w:cs="Arial"/>
          <w:sz w:val="16"/>
          <w:szCs w:val="16"/>
        </w:rPr>
        <w:lastRenderedPageBreak/>
        <w:t>budowlane do kierowania robotami budowlanymi w specjalności inżynieryjnej drogowej bez ograniczeń, nad budową, rozbudową lub przebudową drogi o nawierzchni z kostki brukowej betonowej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01A480B3" w:rsidR="00590220" w:rsidRPr="00590220" w:rsidRDefault="00862A9F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62A9F">
              <w:rPr>
                <w:rFonts w:cs="Arial"/>
                <w:b/>
                <w:sz w:val="16"/>
                <w:szCs w:val="16"/>
              </w:rPr>
              <w:t>Doświadczenie osoby, która będzie pełnić funkcję Inspektora nadzoru branży drogowej -  koordynatora zespołu inspektorów nadzoru inwestorskiego, posiadającą uprawnienia budowlane do kierowania robotami budowlanymi w specjalności inżynieryjnej drogowej bez ograniczeń, nad budową, rozbudową lub przebudową drogi o nawierzchni z kostki brukowej betonowej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2E2C9FB9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862A9F" w:rsidRPr="00862A9F">
              <w:rPr>
                <w:rFonts w:cs="Arial"/>
                <w:b/>
                <w:sz w:val="16"/>
                <w:szCs w:val="16"/>
              </w:rPr>
              <w:t>Doświadczenie osoby, która będzie pełnić funkcję Inspektora nadzoru branży drogowej -  koordynatora zespołu inspektorów nadzoru inwestorskiego, posiadającą uprawnienia budowlane do kierowania robotami budowlanymi w specjalności inżynieryjnej drogowej bez ograniczeń, nad budową, rozbudową lub przebudową drogi o nawierzchni z kostki brukowej betonowej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862A9F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DC41CEF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30F0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Rejonowy Zarząd Inwestycji Spółka z o. o.</w:t>
            </w:r>
          </w:p>
          <w:p w14:paraId="2DFAAADF" w14:textId="77777777" w:rsidR="00862A9F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ul. Średnia 12</w:t>
            </w:r>
          </w:p>
          <w:p w14:paraId="0ADA1173" w14:textId="6EA7948C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77-300 Człuchów</w:t>
            </w:r>
          </w:p>
          <w:p w14:paraId="787EF560" w14:textId="6ADC2D56" w:rsidR="00862A9F" w:rsidRPr="00635F1D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4DB80821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91.573,50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71D22AAD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5598BDB3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21,76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089B1693" w:rsidR="00862A9F" w:rsidRPr="00D60171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69A3931C" w:rsidR="00862A9F" w:rsidRPr="00590220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61,76</w:t>
            </w:r>
          </w:p>
        </w:tc>
      </w:tr>
      <w:tr w:rsidR="00862A9F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7C86C8D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B85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NADZORY – GL Grzegorz Leszman </w:t>
            </w:r>
          </w:p>
          <w:p w14:paraId="72CB2EBA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ul. Reymonta 3, 83-200 Starogard Gdański</w:t>
            </w:r>
          </w:p>
          <w:p w14:paraId="62418A6A" w14:textId="77CC855C" w:rsidR="00862A9F" w:rsidRPr="00635F1D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3686BD5B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33.210,00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2D0E4B4D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20FCB023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61BB225D" w:rsidR="00862A9F" w:rsidRPr="00D60171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45130E2A" w:rsidR="00862A9F" w:rsidRPr="00590220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862A9F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6F894E53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35C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PROFIT Sp. z o.o.</w:t>
            </w:r>
          </w:p>
          <w:p w14:paraId="59D43D36" w14:textId="77777777" w:rsidR="00862A9F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 ul. Jana Matejki 23</w:t>
            </w:r>
          </w:p>
          <w:p w14:paraId="19126731" w14:textId="549456D6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 89-606 Charzykowy</w:t>
            </w:r>
          </w:p>
          <w:p w14:paraId="6801C9AD" w14:textId="720D8EC6" w:rsidR="00862A9F" w:rsidRPr="00635F1D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50A317F1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44.600,00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2201F338" w:rsidR="00862A9F" w:rsidRPr="00635F1D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2A631DA0" w:rsidR="00862A9F" w:rsidRPr="00D60171" w:rsidRDefault="0001219D" w:rsidP="00862A9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4B7E297C" w:rsidR="00862A9F" w:rsidRPr="00D60171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256BF4A0" w:rsidR="00862A9F" w:rsidRPr="00590220" w:rsidRDefault="0001219D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84,68</w:t>
            </w:r>
          </w:p>
        </w:tc>
      </w:tr>
      <w:tr w:rsidR="00862A9F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04428F0F" w:rsidR="00862A9F" w:rsidRPr="00D60171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71F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Usługi Projektowe, Nadzór Budowlany Daniel Folehr </w:t>
            </w:r>
          </w:p>
          <w:p w14:paraId="0F0A19BB" w14:textId="3E3D28EB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ul. Plac Piastowski 25a 89-600 Chojnice</w:t>
            </w:r>
          </w:p>
          <w:p w14:paraId="605DDD89" w14:textId="1189C9C4" w:rsidR="00862A9F" w:rsidRPr="00635F1D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30B47D18" w:rsidR="00862A9F" w:rsidRPr="00635F1D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33.800,00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2290C86A" w:rsidR="00862A9F" w:rsidRPr="00635F1D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dwie i więcej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126C620D" w:rsidR="00862A9F" w:rsidRDefault="0001219D" w:rsidP="00862A9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58,95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21EA9582" w:rsidR="00862A9F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4CBFAF01" w:rsidR="00862A9F" w:rsidRDefault="0001219D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98,95</w:t>
            </w:r>
          </w:p>
        </w:tc>
      </w:tr>
      <w:tr w:rsidR="00862A9F" w:rsidRPr="00590220" w14:paraId="7B0F9AC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8A9" w14:textId="27655DE8" w:rsidR="00862A9F" w:rsidRDefault="00862A9F" w:rsidP="00862A9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71F" w14:textId="77777777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ATR Sławomir Rytlewski </w:t>
            </w:r>
          </w:p>
          <w:p w14:paraId="11019F06" w14:textId="77777777" w:rsidR="00862A9F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ul. Mikołaja Reja 16</w:t>
            </w:r>
          </w:p>
          <w:p w14:paraId="2F457928" w14:textId="79B788A2" w:rsidR="00862A9F" w:rsidRPr="008B3AAE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 83-110 Tczew</w:t>
            </w:r>
          </w:p>
          <w:p w14:paraId="3D2D035C" w14:textId="1745C7FA" w:rsidR="00862A9F" w:rsidRPr="00635F1D" w:rsidRDefault="00862A9F" w:rsidP="00862A9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3B5" w14:textId="6B15907E" w:rsidR="00862A9F" w:rsidRPr="00635F1D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129.150,00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DB7" w14:textId="35552756" w:rsidR="00862A9F" w:rsidRPr="00635F1D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B6" w14:textId="5E1B0228" w:rsidR="00862A9F" w:rsidRDefault="0001219D" w:rsidP="00862A9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15,43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775" w14:textId="3C99B2FF" w:rsidR="00862A9F" w:rsidRDefault="00862A9F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D30" w14:textId="5CF2F78C" w:rsidR="00862A9F" w:rsidRDefault="0001219D" w:rsidP="00862A9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55,43</w:t>
            </w:r>
          </w:p>
        </w:tc>
      </w:tr>
    </w:tbl>
    <w:p w14:paraId="337E3E3B" w14:textId="77777777" w:rsidR="00D06A0B" w:rsidRPr="00D06A0B" w:rsidRDefault="00D06A0B" w:rsidP="00317ECF">
      <w:pPr>
        <w:pStyle w:val="Akapitzlist"/>
        <w:spacing w:after="0" w:line="240" w:lineRule="auto"/>
        <w:ind w:left="0"/>
        <w:rPr>
          <w:rFonts w:ascii="Arial" w:eastAsia="SimSun" w:hAnsi="Arial" w:cs="Arial"/>
          <w:bCs/>
          <w:sz w:val="20"/>
          <w:szCs w:val="20"/>
        </w:rPr>
      </w:pPr>
    </w:p>
    <w:p w14:paraId="5FBD5FAD" w14:textId="3FE8E7EE" w:rsidR="00A57675" w:rsidRPr="00A57675" w:rsidRDefault="00A57675" w:rsidP="00317EC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Pr="00A57675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89D6613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42F4195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A9B18FE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BAF777B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6390F1B" w14:textId="77777777" w:rsidR="007707DD" w:rsidRPr="00E030BF" w:rsidRDefault="007707DD" w:rsidP="007707DD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030BF">
        <w:rPr>
          <w:rFonts w:eastAsia="Calibri"/>
          <w:b/>
          <w:sz w:val="18"/>
          <w:szCs w:val="18"/>
          <w:lang w:eastAsia="en-US"/>
        </w:rPr>
        <w:t>Otrzymują:</w:t>
      </w:r>
    </w:p>
    <w:p w14:paraId="060577F9" w14:textId="77777777" w:rsidR="007707DD" w:rsidRPr="00E030BF" w:rsidRDefault="007707DD" w:rsidP="007707DD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1) strona prowadzonego postępowania: https://platformazakupowa.pl/pn/czersk</w:t>
      </w:r>
    </w:p>
    <w:p w14:paraId="1AD833FF" w14:textId="77777777" w:rsidR="007707DD" w:rsidRPr="00E030BF" w:rsidRDefault="007707DD" w:rsidP="007707DD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2) a/a</w:t>
      </w:r>
    </w:p>
    <w:p w14:paraId="06EBCEB9" w14:textId="71AB9AEB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6F2E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1BE4B" w14:textId="77777777" w:rsidR="00507711" w:rsidRDefault="00507711">
      <w:r>
        <w:separator/>
      </w:r>
    </w:p>
  </w:endnote>
  <w:endnote w:type="continuationSeparator" w:id="0">
    <w:p w14:paraId="7FFFC087" w14:textId="77777777" w:rsidR="00507711" w:rsidRDefault="005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491906322" name="Obraz 149190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880495403" name="Obraz 18804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DB38" w14:textId="77777777" w:rsidR="00507711" w:rsidRDefault="00507711">
      <w:r>
        <w:separator/>
      </w:r>
    </w:p>
  </w:footnote>
  <w:footnote w:type="continuationSeparator" w:id="0">
    <w:p w14:paraId="32A921CA" w14:textId="77777777" w:rsidR="00507711" w:rsidRDefault="005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5" w:name="_Hlk130821579"/>
                <w:bookmarkStart w:id="6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1451687292" name="Obraz 1451687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5"/>
          <w:bookmarkEnd w:id="6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3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8"/>
  </w:num>
  <w:num w:numId="2" w16cid:durableId="1249458778">
    <w:abstractNumId w:val="1"/>
  </w:num>
  <w:num w:numId="3" w16cid:durableId="462773441">
    <w:abstractNumId w:val="12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10"/>
  </w:num>
  <w:num w:numId="8" w16cid:durableId="654338934">
    <w:abstractNumId w:val="5"/>
  </w:num>
  <w:num w:numId="9" w16cid:durableId="1573153473">
    <w:abstractNumId w:val="11"/>
  </w:num>
  <w:num w:numId="10" w16cid:durableId="2068802136">
    <w:abstractNumId w:val="4"/>
  </w:num>
  <w:num w:numId="11" w16cid:durableId="2137025792">
    <w:abstractNumId w:val="9"/>
  </w:num>
  <w:num w:numId="12" w16cid:durableId="243272237">
    <w:abstractNumId w:val="0"/>
  </w:num>
  <w:num w:numId="13" w16cid:durableId="636838249">
    <w:abstractNumId w:val="7"/>
  </w:num>
  <w:num w:numId="14" w16cid:durableId="205615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219D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3E2"/>
    <w:rsid w:val="00280917"/>
    <w:rsid w:val="0028325A"/>
    <w:rsid w:val="002A1095"/>
    <w:rsid w:val="002B5E50"/>
    <w:rsid w:val="002C3F62"/>
    <w:rsid w:val="002C6347"/>
    <w:rsid w:val="002D3629"/>
    <w:rsid w:val="002E017A"/>
    <w:rsid w:val="002E39E1"/>
    <w:rsid w:val="002E7D18"/>
    <w:rsid w:val="002F65AF"/>
    <w:rsid w:val="00317ECF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3F6D7E"/>
    <w:rsid w:val="0040149C"/>
    <w:rsid w:val="00402937"/>
    <w:rsid w:val="00414478"/>
    <w:rsid w:val="004170BB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0319C"/>
    <w:rsid w:val="00507711"/>
    <w:rsid w:val="0052111D"/>
    <w:rsid w:val="00527E62"/>
    <w:rsid w:val="00537F26"/>
    <w:rsid w:val="005417E9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6F2E35"/>
    <w:rsid w:val="007012AB"/>
    <w:rsid w:val="007065C9"/>
    <w:rsid w:val="00712CC8"/>
    <w:rsid w:val="00727F94"/>
    <w:rsid w:val="007337EB"/>
    <w:rsid w:val="00745D18"/>
    <w:rsid w:val="007506C7"/>
    <w:rsid w:val="00751CFD"/>
    <w:rsid w:val="007707DD"/>
    <w:rsid w:val="00774BB9"/>
    <w:rsid w:val="00776530"/>
    <w:rsid w:val="00791E8E"/>
    <w:rsid w:val="00792EEC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62A9F"/>
    <w:rsid w:val="00873692"/>
    <w:rsid w:val="00883365"/>
    <w:rsid w:val="008945D9"/>
    <w:rsid w:val="008B6EB0"/>
    <w:rsid w:val="008F3BF4"/>
    <w:rsid w:val="008F6839"/>
    <w:rsid w:val="00922523"/>
    <w:rsid w:val="00924D3B"/>
    <w:rsid w:val="009357D7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43659"/>
    <w:rsid w:val="00A449A1"/>
    <w:rsid w:val="00A53657"/>
    <w:rsid w:val="00A57675"/>
    <w:rsid w:val="00A603A3"/>
    <w:rsid w:val="00A73DBB"/>
    <w:rsid w:val="00A77748"/>
    <w:rsid w:val="00A8311B"/>
    <w:rsid w:val="00AC6360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CF200D"/>
    <w:rsid w:val="00CF6F4A"/>
    <w:rsid w:val="00D0361A"/>
    <w:rsid w:val="00D06A0B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22F6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33EF7"/>
    <w:rsid w:val="00F45F3E"/>
    <w:rsid w:val="00F545A3"/>
    <w:rsid w:val="00F5546C"/>
    <w:rsid w:val="00FA3F62"/>
    <w:rsid w:val="00FA5855"/>
    <w:rsid w:val="00FA618D"/>
    <w:rsid w:val="00FA7CEF"/>
    <w:rsid w:val="00FB5706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550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54</cp:revision>
  <cp:lastPrinted>2023-03-01T08:47:00Z</cp:lastPrinted>
  <dcterms:created xsi:type="dcterms:W3CDTF">2022-07-19T07:21:00Z</dcterms:created>
  <dcterms:modified xsi:type="dcterms:W3CDTF">2024-08-20T07:20:00Z</dcterms:modified>
</cp:coreProperties>
</file>