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20DE9CC9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>nr</w:t>
      </w:r>
      <w:r w:rsidR="00266013">
        <w:rPr>
          <w:rFonts w:ascii="Arial" w:hAnsi="Arial" w:cs="Arial"/>
          <w:b/>
          <w:color w:val="000000"/>
        </w:rPr>
        <w:t xml:space="preserve"> </w:t>
      </w:r>
      <w:r w:rsidR="005F298E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630E2A">
        <w:rPr>
          <w:rFonts w:ascii="Arial" w:hAnsi="Arial" w:cs="Arial"/>
          <w:b/>
          <w:color w:val="000000"/>
        </w:rPr>
        <w:t>1</w:t>
      </w:r>
      <w:r w:rsidR="00B00D60">
        <w:rPr>
          <w:rFonts w:ascii="Arial" w:hAnsi="Arial" w:cs="Arial"/>
          <w:b/>
          <w:color w:val="000000"/>
        </w:rPr>
        <w:t>7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F0DDA88" w14:textId="118D5930" w:rsidR="00BF38B5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BF38B5" w:rsidRPr="00BF38B5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B00D60" w:rsidRPr="00B00D60">
        <w:rPr>
          <w:rFonts w:ascii="Arial" w:hAnsi="Arial" w:cs="Arial"/>
          <w:b/>
          <w:bCs/>
          <w:color w:val="2F5496" w:themeColor="accent1" w:themeShade="BF"/>
          <w:u w:val="single"/>
        </w:rPr>
        <w:t>Nowe ogrodzenie murowane z cegły z ażurowymi przęsłami stalowymi od ul. Poniatowskiego wraz z montażem bramy z napędem</w:t>
      </w:r>
      <w:r w:rsidR="00BF38B5" w:rsidRPr="00BF38B5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34E3A4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2C88B732" w:rsidR="00B01929" w:rsidRPr="00630E2A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313B" w:rsidRPr="00630E2A">
        <w:rPr>
          <w:rFonts w:ascii="Arial" w:hAnsi="Arial" w:cs="Arial"/>
          <w:color w:val="000000"/>
          <w:sz w:val="20"/>
          <w:szCs w:val="20"/>
        </w:rPr>
        <w:t>„</w:t>
      </w:r>
      <w:r w:rsidR="00B00D60" w:rsidRPr="00B00D60">
        <w:rPr>
          <w:rFonts w:ascii="Arial" w:hAnsi="Arial" w:cs="Arial"/>
          <w:color w:val="000000"/>
          <w:sz w:val="20"/>
          <w:szCs w:val="20"/>
        </w:rPr>
        <w:t>Nowe ogrodzenie murowane z cegły z ażurowymi przęsłami stalowymi od ul. Poniatowskiego wraz z montażem bramy z napędem</w:t>
      </w:r>
      <w:r w:rsidR="009C2E54" w:rsidRPr="00630E2A">
        <w:rPr>
          <w:rFonts w:ascii="Arial" w:hAnsi="Arial" w:cs="Arial"/>
          <w:color w:val="000000"/>
          <w:sz w:val="20"/>
          <w:szCs w:val="20"/>
        </w:rPr>
        <w:t>”.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lastRenderedPageBreak/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66013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5F298E"/>
    <w:rsid w:val="006262F7"/>
    <w:rsid w:val="00630E2A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0D60"/>
    <w:rsid w:val="00B01929"/>
    <w:rsid w:val="00B164F5"/>
    <w:rsid w:val="00B23AAB"/>
    <w:rsid w:val="00B353FC"/>
    <w:rsid w:val="00B71401"/>
    <w:rsid w:val="00B71B9E"/>
    <w:rsid w:val="00B849D3"/>
    <w:rsid w:val="00BE736F"/>
    <w:rsid w:val="00BE758B"/>
    <w:rsid w:val="00BF38B5"/>
    <w:rsid w:val="00BF3B76"/>
    <w:rsid w:val="00C253A4"/>
    <w:rsid w:val="00C31083"/>
    <w:rsid w:val="00C61676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21</TotalTime>
  <Pages>2</Pages>
  <Words>233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2024-10-29T07:15:00Z</cp:lastPrinted>
  <dcterms:created xsi:type="dcterms:W3CDTF">2023-01-30T11:27:00Z</dcterms:created>
  <dcterms:modified xsi:type="dcterms:W3CDTF">2024-12-05T11:34:00Z</dcterms:modified>
</cp:coreProperties>
</file>