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489B" w14:textId="77777777" w:rsidR="008E1B58" w:rsidRPr="006B6571" w:rsidRDefault="006B6571" w:rsidP="006B6571">
      <w:pPr>
        <w:pStyle w:val="Tekstpodstawowy"/>
        <w:spacing w:before="40" w:after="40" w:line="276" w:lineRule="auto"/>
        <w:ind w:firstLine="720"/>
        <w:jc w:val="left"/>
        <w:rPr>
          <w:rFonts w:cs="Arial"/>
          <w:b/>
          <w:sz w:val="22"/>
          <w:szCs w:val="28"/>
        </w:rPr>
      </w:pPr>
      <w:r w:rsidRPr="006B6571">
        <w:rPr>
          <w:rFonts w:cs="Arial"/>
          <w:b/>
          <w:sz w:val="22"/>
          <w:szCs w:val="28"/>
        </w:rPr>
        <w:t>Załącznik nr 1 do Ogłoszenia</w:t>
      </w:r>
    </w:p>
    <w:p w14:paraId="0FBA43F2" w14:textId="77777777" w:rsidR="008E1B58" w:rsidRDefault="008E1B58" w:rsidP="007E7A4C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14:paraId="77CD4206" w14:textId="77777777" w:rsidR="008E1B58" w:rsidRDefault="008E1B58" w:rsidP="007E7A4C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14:paraId="186AD957" w14:textId="77777777" w:rsidR="00EB5002" w:rsidRDefault="00172924" w:rsidP="007E7A4C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WNIOSEK O DOPUSZCZENE DO UDZIAŁU W POSTĘPOWANIU</w:t>
      </w:r>
    </w:p>
    <w:p w14:paraId="5620AD81" w14:textId="77777777" w:rsidR="008E1B58" w:rsidRDefault="008E1B58" w:rsidP="007E7A4C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14:paraId="3EAD11F8" w14:textId="77777777" w:rsidR="008E1B58" w:rsidRDefault="008E1B58" w:rsidP="008E1B58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 xml:space="preserve">Nawiązując do ogłoszenia o przetargu </w:t>
      </w:r>
      <w:r w:rsidR="00172924">
        <w:rPr>
          <w:rFonts w:cs="Arial"/>
          <w:color w:val="000000"/>
          <w:sz w:val="20"/>
        </w:rPr>
        <w:t>w dziedzinie obronności i bezpieczeństwa na:</w:t>
      </w:r>
    </w:p>
    <w:p w14:paraId="10972459" w14:textId="77777777" w:rsidR="008E1B58" w:rsidRPr="004B63DC" w:rsidRDefault="008E1B58" w:rsidP="008E1B58">
      <w:pPr>
        <w:spacing w:before="0" w:line="360" w:lineRule="auto"/>
        <w:jc w:val="center"/>
        <w:rPr>
          <w:rFonts w:cs="Arial"/>
          <w:color w:val="000000"/>
          <w:sz w:val="20"/>
        </w:rPr>
      </w:pPr>
    </w:p>
    <w:p w14:paraId="115A283A" w14:textId="5D0061DD" w:rsidR="00172924" w:rsidRPr="00172924" w:rsidRDefault="00E945F7" w:rsidP="00186C42">
      <w:pPr>
        <w:shd w:val="clear" w:color="auto" w:fill="DEEAF6"/>
        <w:overflowPunct w:val="0"/>
        <w:autoSpaceDE w:val="0"/>
        <w:autoSpaceDN w:val="0"/>
        <w:adjustRightInd w:val="0"/>
        <w:spacing w:before="0" w:line="240" w:lineRule="auto"/>
        <w:ind w:left="567" w:hanging="851"/>
        <w:jc w:val="center"/>
        <w:textAlignment w:val="baseline"/>
        <w:rPr>
          <w:rFonts w:cs="Arial"/>
          <w:sz w:val="20"/>
        </w:rPr>
      </w:pPr>
      <w:r w:rsidRPr="00E945F7">
        <w:rPr>
          <w:rFonts w:cs="Arial"/>
          <w:b/>
          <w:bCs/>
          <w:iCs/>
          <w:sz w:val="32"/>
          <w:szCs w:val="32"/>
        </w:rPr>
        <w:t xml:space="preserve">Dostawa </w:t>
      </w:r>
      <w:r w:rsidR="00A5649F">
        <w:rPr>
          <w:rFonts w:cs="Arial"/>
          <w:b/>
          <w:bCs/>
          <w:iCs/>
          <w:sz w:val="32"/>
          <w:szCs w:val="32"/>
        </w:rPr>
        <w:t>bezprzewodowego systemu celów snajperskich</w:t>
      </w:r>
      <w:r>
        <w:rPr>
          <w:rFonts w:cs="Arial"/>
          <w:b/>
          <w:bCs/>
          <w:iCs/>
          <w:sz w:val="32"/>
          <w:szCs w:val="32"/>
        </w:rPr>
        <w:br/>
      </w:r>
      <w:r w:rsidR="00172924" w:rsidRPr="00172924">
        <w:rPr>
          <w:rFonts w:cs="Arial"/>
          <w:b/>
          <w:bCs/>
          <w:iCs/>
          <w:sz w:val="32"/>
          <w:szCs w:val="32"/>
        </w:rPr>
        <w:t>nr referencyjny W</w:t>
      </w:r>
      <w:r w:rsidR="00A5649F">
        <w:rPr>
          <w:rFonts w:cs="Arial"/>
          <w:b/>
          <w:bCs/>
          <w:iCs/>
          <w:sz w:val="32"/>
          <w:szCs w:val="32"/>
        </w:rPr>
        <w:t>R/0</w:t>
      </w:r>
      <w:r w:rsidR="00F276D2">
        <w:rPr>
          <w:rFonts w:cs="Arial"/>
          <w:b/>
          <w:bCs/>
          <w:iCs/>
          <w:sz w:val="32"/>
          <w:szCs w:val="32"/>
        </w:rPr>
        <w:t>4</w:t>
      </w:r>
      <w:r w:rsidR="00172924" w:rsidRPr="00172924">
        <w:rPr>
          <w:rFonts w:cs="Arial"/>
          <w:b/>
          <w:bCs/>
          <w:iCs/>
          <w:sz w:val="32"/>
          <w:szCs w:val="32"/>
        </w:rPr>
        <w:t>/12WOG/202</w:t>
      </w:r>
      <w:r>
        <w:rPr>
          <w:rFonts w:cs="Arial"/>
          <w:b/>
          <w:bCs/>
          <w:iCs/>
          <w:sz w:val="32"/>
          <w:szCs w:val="32"/>
        </w:rPr>
        <w:t>4</w:t>
      </w:r>
    </w:p>
    <w:p w14:paraId="4AC5EDE5" w14:textId="77777777" w:rsidR="008E1B58" w:rsidRPr="008766EA" w:rsidRDefault="008E1B58" w:rsidP="00172924">
      <w:pPr>
        <w:pStyle w:val="Tekstpodstawowy"/>
        <w:spacing w:before="40" w:after="40" w:line="276" w:lineRule="auto"/>
        <w:rPr>
          <w:rFonts w:cs="Arial"/>
          <w:b/>
          <w:sz w:val="28"/>
          <w:szCs w:val="28"/>
        </w:rPr>
      </w:pPr>
    </w:p>
    <w:p w14:paraId="26444635" w14:textId="77777777" w:rsidR="00172924" w:rsidRDefault="00172924" w:rsidP="007E7A4C">
      <w:pPr>
        <w:spacing w:before="40" w:after="40" w:line="276" w:lineRule="auto"/>
        <w:rPr>
          <w:rFonts w:cs="Arial"/>
          <w:bCs/>
          <w:sz w:val="20"/>
        </w:rPr>
      </w:pPr>
    </w:p>
    <w:p w14:paraId="244614D4" w14:textId="77777777" w:rsidR="00172924" w:rsidRDefault="00172924" w:rsidP="007E7A4C">
      <w:pPr>
        <w:spacing w:before="40" w:after="40" w:line="276" w:lineRule="auto"/>
        <w:rPr>
          <w:rFonts w:cs="Arial"/>
          <w:bCs/>
          <w:sz w:val="20"/>
        </w:rPr>
      </w:pPr>
    </w:p>
    <w:p w14:paraId="2F99DDFC" w14:textId="77777777" w:rsidR="00BD730E" w:rsidRPr="00BD730E" w:rsidRDefault="00BD730E" w:rsidP="007E7A4C">
      <w:pPr>
        <w:spacing w:before="40" w:after="40" w:line="276" w:lineRule="auto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</w:p>
    <w:p w14:paraId="3CE5E5A3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Działając w imieniu i na rzecz (dane Wykonawcy)</w:t>
      </w:r>
    </w:p>
    <w:p w14:paraId="5AA776EE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</w:p>
    <w:p w14:paraId="658A64B2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……..…………………….</w:t>
      </w:r>
    </w:p>
    <w:p w14:paraId="0945F182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  <w:t>REGON ………………………………………………</w:t>
      </w:r>
    </w:p>
    <w:p w14:paraId="5B4ED0D5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</w:p>
    <w:p w14:paraId="79AE5597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14:paraId="3016765F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14:paraId="68C7DF5E" w14:textId="77777777"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14:paraId="56D11694" w14:textId="77777777" w:rsidR="00B15677" w:rsidRPr="0039551D" w:rsidRDefault="00B15677" w:rsidP="00B15677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14:paraId="2E5C0827" w14:textId="77777777" w:rsidR="008E1B58" w:rsidRDefault="008E1B58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</w:p>
    <w:p w14:paraId="1BB19896" w14:textId="77777777" w:rsidR="00B15677" w:rsidRPr="0039551D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14:paraId="073772DC" w14:textId="77777777" w:rsidR="00B15677" w:rsidRPr="0039551D" w:rsidRDefault="00B15677" w:rsidP="00B15677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sz w:val="20"/>
        </w:rPr>
        <w:t xml:space="preserve">(pełna nazwa, adres siedziby: </w:t>
      </w:r>
      <w:r w:rsidRPr="0039551D">
        <w:rPr>
          <w:rFonts w:cs="Arial"/>
          <w:i/>
          <w:sz w:val="20"/>
          <w:lang w:val="de-DE"/>
        </w:rPr>
        <w:t>kod pocztowy</w:t>
      </w:r>
      <w:r w:rsidRPr="0039551D">
        <w:rPr>
          <w:rFonts w:cs="Arial"/>
          <w:sz w:val="20"/>
        </w:rPr>
        <w:t xml:space="preserve"> </w:t>
      </w:r>
      <w:r w:rsidRPr="0039551D">
        <w:rPr>
          <w:rFonts w:cs="Arial"/>
          <w:i/>
          <w:sz w:val="20"/>
          <w:lang w:val="de-DE"/>
        </w:rPr>
        <w:t>miejscowość, ulica, województwo</w:t>
      </w:r>
      <w:r w:rsidRPr="0039551D">
        <w:rPr>
          <w:rFonts w:cs="Arial"/>
          <w:sz w:val="20"/>
        </w:rPr>
        <w:t>)</w:t>
      </w:r>
    </w:p>
    <w:p w14:paraId="753E1685" w14:textId="77777777" w:rsidR="00172924" w:rsidRDefault="00172924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14:paraId="69F2D9C9" w14:textId="77777777" w:rsidR="000C7D7C" w:rsidRPr="002A7C7E" w:rsidRDefault="00172924" w:rsidP="008E1B58">
      <w:pPr>
        <w:pStyle w:val="Tekstpodstawowy"/>
        <w:spacing w:before="40" w:after="40" w:line="360" w:lineRule="auto"/>
        <w:rPr>
          <w:rFonts w:cs="Arial"/>
          <w:b/>
          <w:color w:val="000000"/>
          <w:sz w:val="20"/>
        </w:rPr>
      </w:pPr>
      <w:r w:rsidRPr="002A7C7E">
        <w:rPr>
          <w:rFonts w:cs="Arial"/>
          <w:b/>
          <w:sz w:val="20"/>
        </w:rPr>
        <w:t xml:space="preserve">Składamy wniosek o dopuszczenie do udziału w </w:t>
      </w:r>
      <w:r w:rsidR="002A7C7E" w:rsidRPr="002A7C7E">
        <w:rPr>
          <w:rFonts w:cs="Arial"/>
          <w:b/>
          <w:sz w:val="20"/>
        </w:rPr>
        <w:t>niniejszym postę</w:t>
      </w:r>
      <w:r w:rsidRPr="002A7C7E">
        <w:rPr>
          <w:rFonts w:cs="Arial"/>
          <w:b/>
          <w:sz w:val="20"/>
        </w:rPr>
        <w:t>powaniu</w:t>
      </w:r>
      <w:r w:rsidR="002A7C7E" w:rsidRPr="002A7C7E">
        <w:rPr>
          <w:rFonts w:cs="Arial"/>
          <w:b/>
          <w:sz w:val="20"/>
        </w:rPr>
        <w:t>.</w:t>
      </w:r>
    </w:p>
    <w:p w14:paraId="2499DC66" w14:textId="77777777" w:rsidR="00EB5002" w:rsidRPr="008E1B58" w:rsidRDefault="00EB5002" w:rsidP="008E1B58">
      <w:pPr>
        <w:pStyle w:val="Tekstpodstawowy"/>
        <w:spacing w:before="40" w:after="40" w:line="360" w:lineRule="auto"/>
        <w:rPr>
          <w:rFonts w:cs="Arial"/>
          <w:color w:val="000000"/>
          <w:sz w:val="20"/>
        </w:rPr>
      </w:pPr>
      <w:r w:rsidRPr="004F5B1A">
        <w:rPr>
          <w:rFonts w:cs="Arial"/>
          <w:b/>
          <w:szCs w:val="18"/>
        </w:rPr>
        <w:t>Oświadczamy, że:</w:t>
      </w:r>
    </w:p>
    <w:p w14:paraId="3DA8E981" w14:textId="77777777" w:rsidR="00880D4B" w:rsidRPr="008E1B58" w:rsidRDefault="00880D4B" w:rsidP="00D93991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14:paraId="1412D966" w14:textId="77777777" w:rsidR="00EB5002" w:rsidRDefault="00B15677" w:rsidP="00172924">
      <w:pPr>
        <w:widowControl/>
        <w:spacing w:before="0" w:line="240" w:lineRule="auto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 xml:space="preserve">                                                 </w:t>
      </w:r>
      <w:r w:rsidR="00880D4B"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="00880D4B" w:rsidRPr="008E1B58">
        <w:rPr>
          <w:rFonts w:cs="Arial"/>
          <w:i/>
          <w:szCs w:val="18"/>
        </w:rPr>
        <w:t>)</w:t>
      </w:r>
    </w:p>
    <w:p w14:paraId="322AE83C" w14:textId="77777777" w:rsidR="00172924" w:rsidRPr="00172924" w:rsidRDefault="00172924" w:rsidP="00172924">
      <w:pPr>
        <w:widowControl/>
        <w:spacing w:before="0" w:line="240" w:lineRule="auto"/>
        <w:rPr>
          <w:rFonts w:cs="Arial"/>
          <w:i/>
          <w:szCs w:val="18"/>
        </w:rPr>
      </w:pPr>
    </w:p>
    <w:p w14:paraId="331C18E5" w14:textId="77777777" w:rsidR="00EB5002" w:rsidRDefault="00EB5002" w:rsidP="00EB5002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 w:rsidRPr="008E1B58">
        <w:rPr>
          <w:rFonts w:cs="Arial"/>
          <w:sz w:val="20"/>
        </w:rPr>
        <w:t>Zapo</w:t>
      </w:r>
      <w:r w:rsidR="00172924">
        <w:rPr>
          <w:rFonts w:cs="Arial"/>
          <w:sz w:val="20"/>
        </w:rPr>
        <w:t xml:space="preserve">znaliśmy się z treścią ogłoszenia </w:t>
      </w:r>
      <w:r w:rsidRPr="008E1B58">
        <w:rPr>
          <w:rFonts w:cs="Arial"/>
          <w:sz w:val="20"/>
        </w:rPr>
        <w:t xml:space="preserve">i nie wnosimy do niej zastrzeżeń. </w:t>
      </w:r>
    </w:p>
    <w:p w14:paraId="57F3CD86" w14:textId="77777777" w:rsidR="008B00CA" w:rsidRPr="002A7C7E" w:rsidRDefault="00FE6A25" w:rsidP="002A7C7E">
      <w:pPr>
        <w:pStyle w:val="Tekstpodstawowy"/>
        <w:widowControl/>
        <w:numPr>
          <w:ilvl w:val="0"/>
          <w:numId w:val="14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cs="Arial"/>
          <w:b/>
          <w:sz w:val="20"/>
        </w:rPr>
      </w:pPr>
      <w:r w:rsidRPr="00FE6A25">
        <w:rPr>
          <w:rFonts w:cs="Arial"/>
          <w:sz w:val="20"/>
        </w:rPr>
        <w:t>Oświadczam, że spełniam warunki udziału w postępowaniu określone przez Zamawiającego w Ogłoszeniu o zamówieniu.</w:t>
      </w:r>
    </w:p>
    <w:p w14:paraId="3F2080B2" w14:textId="77777777" w:rsidR="00FE6A25" w:rsidRPr="002A7C7E" w:rsidRDefault="00D93991" w:rsidP="002A7C7E">
      <w:pPr>
        <w:numPr>
          <w:ilvl w:val="0"/>
          <w:numId w:val="14"/>
        </w:numPr>
        <w:tabs>
          <w:tab w:val="clear" w:pos="720"/>
          <w:tab w:val="num" w:pos="284"/>
        </w:tabs>
        <w:spacing w:before="0" w:after="120" w:line="360" w:lineRule="auto"/>
        <w:ind w:left="284" w:hanging="284"/>
        <w:rPr>
          <w:rFonts w:cs="Arial"/>
          <w:snapToGrid w:val="0"/>
          <w:sz w:val="20"/>
        </w:rPr>
      </w:pPr>
      <w:r w:rsidRPr="00D93991">
        <w:rPr>
          <w:rFonts w:cs="Arial"/>
          <w:snapToGrid w:val="0"/>
          <w:sz w:val="20"/>
        </w:rPr>
        <w:lastRenderedPageBreak/>
        <w:t>Oświadczamy, że pod groźbą odpowiedzialno</w:t>
      </w:r>
      <w:r w:rsidR="00942327">
        <w:rPr>
          <w:rFonts w:cs="Arial"/>
          <w:snapToGrid w:val="0"/>
          <w:sz w:val="20"/>
        </w:rPr>
        <w:t>ści karnej i wykluczenia z postę</w:t>
      </w:r>
      <w:r w:rsidRPr="00D93991">
        <w:rPr>
          <w:rFonts w:cs="Arial"/>
          <w:snapToGrid w:val="0"/>
          <w:sz w:val="20"/>
        </w:rPr>
        <w:t xml:space="preserve">powania </w:t>
      </w:r>
      <w:r w:rsidRPr="00D93991">
        <w:rPr>
          <w:rFonts w:cs="Arial"/>
          <w:snapToGrid w:val="0"/>
          <w:sz w:val="20"/>
        </w:rPr>
        <w:br/>
        <w:t>o zamówienia publiczne za złożenie nieprawdziwych informacji, mających wpływ na wynik prowadzonego postepowania załączone do Wniosku dokumenty są prawdziwe i opisują stan faktyczny i prawny, aktualny na dzień złożenia wniosków o dopuszczenie do udziału.</w:t>
      </w:r>
    </w:p>
    <w:p w14:paraId="5CF5FF89" w14:textId="77777777" w:rsidR="00FE6A25" w:rsidRPr="00D93991" w:rsidRDefault="00D02701" w:rsidP="00FE6A25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line="360" w:lineRule="auto"/>
        <w:ind w:left="426" w:hanging="349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>Dostawę</w:t>
      </w:r>
      <w:r w:rsidR="00FE6A25" w:rsidRPr="00D93991">
        <w:rPr>
          <w:rFonts w:cs="Arial"/>
          <w:snapToGrid w:val="0"/>
          <w:sz w:val="20"/>
        </w:rPr>
        <w:t xml:space="preserve"> zamierzamy wykonać</w:t>
      </w:r>
      <w:r w:rsidR="002A7C7E">
        <w:rPr>
          <w:rFonts w:cs="Arial"/>
          <w:snapToGrid w:val="0"/>
          <w:sz w:val="20"/>
        </w:rPr>
        <w:t>:</w:t>
      </w:r>
      <w:r w:rsidR="00FE6A25" w:rsidRPr="00D93991">
        <w:rPr>
          <w:rFonts w:cs="Arial"/>
          <w:snapToGrid w:val="0"/>
          <w:sz w:val="20"/>
        </w:rPr>
        <w:t xml:space="preserve"> samodzielnie bez udziału podwykonawców / z udziałem podwykonawców (niepotrzebne skreślić). </w:t>
      </w:r>
    </w:p>
    <w:p w14:paraId="6459008F" w14:textId="77777777" w:rsidR="00FE6A25" w:rsidRPr="00D93991" w:rsidRDefault="00FE6A25" w:rsidP="00FE6A25">
      <w:pPr>
        <w:autoSpaceDE w:val="0"/>
        <w:autoSpaceDN w:val="0"/>
        <w:adjustRightInd w:val="0"/>
        <w:spacing w:before="0" w:line="360" w:lineRule="auto"/>
        <w:ind w:left="284"/>
        <w:rPr>
          <w:rFonts w:cs="Arial"/>
          <w:i/>
          <w:snapToGrid w:val="0"/>
          <w:sz w:val="20"/>
        </w:rPr>
      </w:pPr>
      <w:r w:rsidRPr="00D93991">
        <w:rPr>
          <w:rFonts w:cs="Arial"/>
          <w:snapToGrid w:val="0"/>
          <w:sz w:val="20"/>
        </w:rPr>
        <w:t>(</w:t>
      </w:r>
      <w:r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podmioty, którym zamierza powierzyć wykonanie części umowy - jeśli są znani na etapie składania </w:t>
      </w:r>
      <w:r>
        <w:rPr>
          <w:rFonts w:cs="Arial"/>
          <w:i/>
          <w:snapToGrid w:val="0"/>
          <w:sz w:val="20"/>
        </w:rPr>
        <w:t>ofert</w:t>
      </w:r>
      <w:r w:rsidR="002A7C7E">
        <w:rPr>
          <w:rFonts w:cs="Arial"/>
          <w:i/>
          <w:snapToGrid w:val="0"/>
          <w:sz w:val="20"/>
        </w:rPr>
        <w:t>.</w:t>
      </w:r>
      <w:r w:rsidRPr="00D93991">
        <w:rPr>
          <w:rFonts w:cs="Arial"/>
          <w:i/>
          <w:snapToGrid w:val="0"/>
          <w:sz w:val="20"/>
        </w:rPr>
        <w:t>)</w:t>
      </w:r>
    </w:p>
    <w:p w14:paraId="45776D54" w14:textId="77777777" w:rsidR="008B00CA" w:rsidRPr="00B534D4" w:rsidRDefault="00FE6A25" w:rsidP="000902B1">
      <w:pPr>
        <w:autoSpaceDE w:val="0"/>
        <w:autoSpaceDN w:val="0"/>
        <w:adjustRightInd w:val="0"/>
        <w:spacing w:before="0" w:after="120" w:line="360" w:lineRule="auto"/>
        <w:rPr>
          <w:rFonts w:cs="Arial"/>
          <w:i/>
          <w:snapToGrid w:val="0"/>
          <w:sz w:val="20"/>
        </w:rPr>
      </w:pPr>
      <w:r>
        <w:rPr>
          <w:rFonts w:cs="Arial"/>
          <w:i/>
          <w:snapToGrid w:val="0"/>
          <w:sz w:val="20"/>
        </w:rPr>
        <w:t xml:space="preserve">     </w:t>
      </w:r>
      <w:r w:rsidRPr="00D93991">
        <w:rPr>
          <w:rFonts w:cs="Arial"/>
          <w:i/>
          <w:snapToGrid w:val="0"/>
          <w:sz w:val="20"/>
        </w:rPr>
        <w:t xml:space="preserve"> ………………………………………………………………………………………………………………</w:t>
      </w:r>
      <w:r w:rsidR="008B00CA">
        <w:rPr>
          <w:rFonts w:cs="Arial"/>
          <w:i/>
          <w:snapToGrid w:val="0"/>
          <w:sz w:val="20"/>
        </w:rPr>
        <w:t>………..</w:t>
      </w:r>
    </w:p>
    <w:p w14:paraId="11AA0144" w14:textId="77777777" w:rsidR="00FE6A25" w:rsidRPr="002B3DD1" w:rsidRDefault="00FE6A25" w:rsidP="00FE6A25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360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>
        <w:rPr>
          <w:rFonts w:cs="Arial"/>
          <w:snapToGrid w:val="0"/>
          <w:sz w:val="20"/>
        </w:rPr>
        <w:t xml:space="preserve"> </w:t>
      </w:r>
      <w:r>
        <w:rPr>
          <w:rFonts w:cs="Arial"/>
          <w:snapToGrid w:val="0"/>
          <w:sz w:val="20"/>
        </w:rPr>
        <w:br/>
        <w:t xml:space="preserve"> </w:t>
      </w:r>
      <w:r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14:paraId="41FF47B3" w14:textId="77777777" w:rsidR="00FE6A25" w:rsidRDefault="00FE6A25" w:rsidP="006A018B">
      <w:pPr>
        <w:autoSpaceDE w:val="0"/>
        <w:autoSpaceDN w:val="0"/>
        <w:adjustRightInd w:val="0"/>
        <w:spacing w:before="0" w:line="360" w:lineRule="auto"/>
        <w:ind w:left="360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………………………………………………………………………………………..………………………………</w:t>
      </w:r>
    </w:p>
    <w:p w14:paraId="796E6821" w14:textId="77777777" w:rsidR="008B00CA" w:rsidRPr="000902B1" w:rsidRDefault="000902B1" w:rsidP="000902B1">
      <w:pPr>
        <w:autoSpaceDE w:val="0"/>
        <w:autoSpaceDN w:val="0"/>
        <w:adjustRightInd w:val="0"/>
        <w:spacing w:before="0" w:after="120" w:line="360" w:lineRule="auto"/>
        <w:ind w:left="360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………………………………………………………………………………………..………………………………</w:t>
      </w:r>
    </w:p>
    <w:p w14:paraId="1B9DAC7B" w14:textId="77777777" w:rsidR="00A45A40" w:rsidRPr="000A7688" w:rsidRDefault="008B00CA" w:rsidP="006A018B">
      <w:pPr>
        <w:autoSpaceDE w:val="0"/>
        <w:autoSpaceDN w:val="0"/>
        <w:adjustRightInd w:val="0"/>
        <w:spacing w:before="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6A018B">
        <w:rPr>
          <w:rFonts w:cs="Arial"/>
          <w:sz w:val="20"/>
        </w:rPr>
        <w:t xml:space="preserve">.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AEEB325" w14:textId="77777777" w:rsidR="00A45A40" w:rsidRPr="000A7688" w:rsidRDefault="00A45A40" w:rsidP="00A45A40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/>
        <w:ind w:left="459" w:firstLine="0"/>
        <w:textAlignment w:val="auto"/>
        <w:rPr>
          <w:rFonts w:ascii="Arial" w:hAnsi="Arial" w:cs="Arial"/>
          <w:sz w:val="20"/>
        </w:rPr>
      </w:pPr>
    </w:p>
    <w:p w14:paraId="025B385C" w14:textId="77777777" w:rsidR="00A45A40" w:rsidRPr="000A7688" w:rsidRDefault="00A45A40" w:rsidP="00A45A4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20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8DD175" w14:textId="77777777" w:rsidR="000A7688" w:rsidRDefault="000A7688" w:rsidP="00FE6A25">
      <w:pPr>
        <w:widowControl/>
        <w:spacing w:before="0" w:line="360" w:lineRule="auto"/>
        <w:rPr>
          <w:rFonts w:cs="Arial"/>
          <w:sz w:val="20"/>
        </w:rPr>
      </w:pPr>
    </w:p>
    <w:p w14:paraId="5BA9132D" w14:textId="77777777" w:rsidR="002B3DD1" w:rsidRPr="002B3DD1" w:rsidRDefault="008B00CA" w:rsidP="00FE6A25">
      <w:pPr>
        <w:widowControl/>
        <w:spacing w:before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>8</w:t>
      </w:r>
      <w:r w:rsidR="006A018B">
        <w:rPr>
          <w:rFonts w:cs="Arial"/>
          <w:color w:val="000000"/>
          <w:sz w:val="20"/>
        </w:rPr>
        <w:t xml:space="preserve">. </w:t>
      </w:r>
      <w:r w:rsidR="002B3DD1" w:rsidRPr="002B3DD1">
        <w:rPr>
          <w:rFonts w:cs="Arial"/>
          <w:color w:val="000000"/>
          <w:sz w:val="20"/>
        </w:rPr>
        <w:t>Oświadczam, że przedsiębiorstwo które reprezentuję jest (właściwe zaznaczyć)::</w:t>
      </w:r>
    </w:p>
    <w:p w14:paraId="0051937E" w14:textId="77777777" w:rsidR="002B3DD1" w:rsidRPr="007F0907" w:rsidRDefault="002B3DD1" w:rsidP="002B3DD1">
      <w:pPr>
        <w:widowControl/>
        <w:numPr>
          <w:ilvl w:val="0"/>
          <w:numId w:val="5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mikroprzedsiębiorstwem</w:t>
      </w:r>
    </w:p>
    <w:p w14:paraId="5493E997" w14:textId="77777777" w:rsidR="002B3DD1" w:rsidRPr="007F0907" w:rsidRDefault="002B3DD1" w:rsidP="002B3DD1">
      <w:pPr>
        <w:widowControl/>
        <w:numPr>
          <w:ilvl w:val="0"/>
          <w:numId w:val="5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małym przedsiębiorstwem</w:t>
      </w:r>
    </w:p>
    <w:p w14:paraId="49753520" w14:textId="77777777" w:rsidR="002B3DD1" w:rsidRPr="007F0907" w:rsidRDefault="002B3DD1" w:rsidP="002B3DD1">
      <w:pPr>
        <w:widowControl/>
        <w:numPr>
          <w:ilvl w:val="0"/>
          <w:numId w:val="5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średnim przedsiębiorstwem</w:t>
      </w:r>
    </w:p>
    <w:p w14:paraId="3083EABC" w14:textId="77777777" w:rsidR="002B3DD1" w:rsidRPr="007F0907" w:rsidRDefault="002B3DD1" w:rsidP="002B3DD1">
      <w:pPr>
        <w:widowControl/>
        <w:numPr>
          <w:ilvl w:val="0"/>
          <w:numId w:val="5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jednoosobowa działalność gospodarcza</w:t>
      </w:r>
    </w:p>
    <w:p w14:paraId="4FD10D88" w14:textId="77777777" w:rsidR="002B3DD1" w:rsidRPr="007F0907" w:rsidRDefault="002B3DD1" w:rsidP="002B3DD1">
      <w:pPr>
        <w:widowControl/>
        <w:numPr>
          <w:ilvl w:val="0"/>
          <w:numId w:val="5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 xml:space="preserve">osoba fizyczna nieprowadząca działalności gospodarczej </w:t>
      </w:r>
    </w:p>
    <w:p w14:paraId="2200EF14" w14:textId="77777777" w:rsidR="002B3DD1" w:rsidRDefault="002B3DD1" w:rsidP="002B3DD1">
      <w:pPr>
        <w:widowControl/>
        <w:numPr>
          <w:ilvl w:val="0"/>
          <w:numId w:val="5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inny rodzaj</w:t>
      </w:r>
      <w:r w:rsidR="000C7D7C">
        <w:rPr>
          <w:rFonts w:cs="Arial"/>
          <w:color w:val="000000"/>
          <w:sz w:val="20"/>
        </w:rPr>
        <w:t>.</w:t>
      </w:r>
    </w:p>
    <w:p w14:paraId="18E08F7C" w14:textId="77777777" w:rsidR="000C7D7C" w:rsidRDefault="000C7D7C" w:rsidP="000C7D7C">
      <w:pPr>
        <w:widowControl/>
        <w:spacing w:before="0" w:line="360" w:lineRule="auto"/>
        <w:jc w:val="left"/>
        <w:rPr>
          <w:rFonts w:cs="Arial"/>
          <w:color w:val="000000"/>
          <w:sz w:val="20"/>
        </w:rPr>
      </w:pPr>
    </w:p>
    <w:p w14:paraId="79ED4AE1" w14:textId="77777777" w:rsidR="002B3DD1" w:rsidRPr="00737A0F" w:rsidRDefault="008B00CA" w:rsidP="00FE6A25">
      <w:pPr>
        <w:widowControl/>
        <w:spacing w:before="0" w:after="160" w:line="360" w:lineRule="auto"/>
        <w:contextualSpacing/>
        <w:jc w:val="left"/>
        <w:rPr>
          <w:rFonts w:cs="Arial"/>
          <w:sz w:val="20"/>
        </w:rPr>
      </w:pPr>
      <w:r>
        <w:rPr>
          <w:rFonts w:cs="Arial"/>
          <w:sz w:val="20"/>
        </w:rPr>
        <w:t>9</w:t>
      </w:r>
      <w:r w:rsidR="006A018B">
        <w:rPr>
          <w:rFonts w:cs="Arial"/>
          <w:sz w:val="20"/>
        </w:rPr>
        <w:t xml:space="preserve">. </w:t>
      </w:r>
      <w:r w:rsidR="002B3DD1" w:rsidRPr="00737A0F">
        <w:rPr>
          <w:rFonts w:cs="Arial"/>
          <w:sz w:val="20"/>
        </w:rPr>
        <w:t xml:space="preserve">Załączniki do </w:t>
      </w:r>
      <w:r w:rsidR="00FE6A25">
        <w:rPr>
          <w:rFonts w:cs="Arial"/>
          <w:sz w:val="20"/>
        </w:rPr>
        <w:t>wniosku</w:t>
      </w:r>
      <w:r w:rsidR="00000F52">
        <w:rPr>
          <w:rFonts w:cs="Arial"/>
          <w:sz w:val="20"/>
        </w:rPr>
        <w:t xml:space="preserve"> </w:t>
      </w:r>
      <w:r w:rsidR="00000F52" w:rsidRPr="00000F52">
        <w:rPr>
          <w:rFonts w:cs="Arial"/>
          <w:i/>
          <w:sz w:val="20"/>
        </w:rPr>
        <w:t>(właściwe zaznaczyć)</w:t>
      </w:r>
      <w:r w:rsidR="002B3DD1" w:rsidRPr="00000F52">
        <w:rPr>
          <w:rFonts w:cs="Arial"/>
          <w:i/>
          <w:sz w:val="20"/>
        </w:rPr>
        <w:t>:</w:t>
      </w:r>
    </w:p>
    <w:p w14:paraId="1F5E9AD8" w14:textId="77777777" w:rsidR="00BE616F" w:rsidRDefault="006A018B" w:rsidP="006F0C08">
      <w:pPr>
        <w:spacing w:before="0" w:line="276" w:lineRule="auto"/>
        <w:ind w:left="502"/>
        <w:contextualSpacing/>
        <w:rPr>
          <w:rFonts w:cs="Arial"/>
          <w:sz w:val="28"/>
          <w:szCs w:val="28"/>
        </w:rPr>
      </w:pPr>
      <w:r w:rsidRPr="006A018B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</w:t>
      </w:r>
      <w:r w:rsidR="00D02701">
        <w:rPr>
          <w:rFonts w:cs="Arial"/>
          <w:sz w:val="20"/>
        </w:rPr>
        <w:t>koncesja</w:t>
      </w:r>
      <w:r w:rsidR="00D02701" w:rsidRPr="00D02701">
        <w:rPr>
          <w:rFonts w:cs="Arial"/>
          <w:sz w:val="20"/>
        </w:rPr>
        <w:t>, o której mowa w art. 7 ustawy z dnia 13 czerwca 2019 r. o wykonywaniu działalności gospodarczej w zakresie wytwarzania i obrotu materiałami wybuchowymi, bronią amunicyjną oraz wyrobami i technologią o przeznaczeniu wojskowym lub policyjnym (Dz. U. 2023 poz. 1743)</w:t>
      </w:r>
      <w:r w:rsidR="00D02701">
        <w:rPr>
          <w:rFonts w:cs="Arial"/>
          <w:sz w:val="20"/>
        </w:rPr>
        <w:t>,</w:t>
      </w:r>
    </w:p>
    <w:p w14:paraId="0B6702C0" w14:textId="77777777" w:rsidR="006A018B" w:rsidRDefault="006A018B" w:rsidP="006F0C08">
      <w:pPr>
        <w:spacing w:before="0" w:line="276" w:lineRule="auto"/>
        <w:ind w:left="502"/>
        <w:contextualSpacing/>
        <w:rPr>
          <w:rFonts w:cs="Arial"/>
          <w:sz w:val="28"/>
          <w:szCs w:val="28"/>
        </w:rPr>
      </w:pPr>
      <w:r w:rsidRPr="006A018B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</w:t>
      </w:r>
      <w:r w:rsidR="00B62753" w:rsidRPr="00B62753">
        <w:rPr>
          <w:rFonts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wniosków</w:t>
      </w:r>
      <w:r w:rsidRPr="00B62753">
        <w:rPr>
          <w:rFonts w:cs="Arial"/>
          <w:sz w:val="28"/>
          <w:szCs w:val="28"/>
        </w:rPr>
        <w:t>,</w:t>
      </w:r>
    </w:p>
    <w:p w14:paraId="09E12EA9" w14:textId="77777777" w:rsidR="00F06472" w:rsidRPr="00F06472" w:rsidRDefault="00F06472" w:rsidP="00F06472">
      <w:pPr>
        <w:spacing w:before="0" w:line="360" w:lineRule="auto"/>
        <w:ind w:left="502"/>
        <w:contextualSpacing/>
        <w:rPr>
          <w:rFonts w:cs="Arial"/>
          <w:sz w:val="20"/>
        </w:rPr>
      </w:pPr>
      <w:r w:rsidRPr="006A018B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0"/>
        </w:rPr>
        <w:t>certyfikat systemu zarządzania jakością ISO 9001,</w:t>
      </w:r>
    </w:p>
    <w:p w14:paraId="1EC7B1A2" w14:textId="77777777" w:rsidR="00B62753" w:rsidRDefault="006A018B" w:rsidP="006F0C08">
      <w:pPr>
        <w:spacing w:before="0" w:line="276" w:lineRule="auto"/>
        <w:ind w:left="502"/>
        <w:contextualSpacing/>
        <w:rPr>
          <w:rFonts w:cs="Arial"/>
          <w:sz w:val="20"/>
        </w:rPr>
      </w:pPr>
      <w:r w:rsidRPr="006A018B">
        <w:rPr>
          <w:rFonts w:cs="Arial"/>
          <w:sz w:val="28"/>
          <w:szCs w:val="28"/>
        </w:rPr>
        <w:lastRenderedPageBreak/>
        <w:sym w:font="Wingdings" w:char="F06F"/>
      </w:r>
      <w:r>
        <w:rPr>
          <w:rFonts w:cs="Arial"/>
          <w:sz w:val="28"/>
          <w:szCs w:val="28"/>
        </w:rPr>
        <w:t xml:space="preserve"> </w:t>
      </w:r>
      <w:r w:rsidR="00B62753" w:rsidRPr="00B62753">
        <w:rPr>
          <w:rFonts w:cs="Arial"/>
          <w:sz w:val="20"/>
        </w:rPr>
        <w:t>oświadczenie dotyczące braku podstaw wykluczenia - zgodnie ze wzorem stanowiącym załącznik nr 2 do Ogłoszenia</w:t>
      </w:r>
      <w:r w:rsidR="00D02701">
        <w:rPr>
          <w:rFonts w:cs="Arial"/>
          <w:sz w:val="20"/>
        </w:rPr>
        <w:t>,</w:t>
      </w:r>
    </w:p>
    <w:p w14:paraId="6DF65C14" w14:textId="77777777" w:rsidR="006A018B" w:rsidRDefault="006A018B" w:rsidP="006F0C08">
      <w:pPr>
        <w:spacing w:before="0" w:line="276" w:lineRule="auto"/>
        <w:ind w:left="502"/>
        <w:contextualSpacing/>
        <w:rPr>
          <w:rFonts w:cs="Arial"/>
          <w:sz w:val="28"/>
          <w:szCs w:val="28"/>
        </w:rPr>
      </w:pPr>
      <w:r w:rsidRPr="006A018B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</w:t>
      </w:r>
      <w:r w:rsidR="00B62753" w:rsidRPr="00B62753">
        <w:rPr>
          <w:rFonts w:cs="Arial"/>
          <w:sz w:val="20"/>
        </w:rPr>
        <w:t>oświadczenie potwierdzające spełnienie warunków</w:t>
      </w:r>
      <w:r w:rsidR="00B62753">
        <w:rPr>
          <w:rFonts w:cs="Arial"/>
          <w:sz w:val="20"/>
        </w:rPr>
        <w:t xml:space="preserve"> postępowania, </w:t>
      </w:r>
      <w:r w:rsidR="00B62753" w:rsidRPr="00B62753">
        <w:rPr>
          <w:rFonts w:cs="Arial"/>
          <w:sz w:val="20"/>
        </w:rPr>
        <w:t>zgodnie ze wzorem stanowiącym załącznik nr 3 do Ogłoszenia</w:t>
      </w:r>
      <w:r w:rsidR="00D02701">
        <w:rPr>
          <w:rFonts w:cs="Arial"/>
          <w:sz w:val="20"/>
        </w:rPr>
        <w:t>,</w:t>
      </w:r>
    </w:p>
    <w:p w14:paraId="1F376F5E" w14:textId="77777777" w:rsidR="006A018B" w:rsidRPr="00B62753" w:rsidRDefault="00B62753" w:rsidP="006A018B">
      <w:pPr>
        <w:spacing w:before="0" w:line="360" w:lineRule="auto"/>
        <w:ind w:left="502"/>
        <w:contextualSpacing/>
        <w:rPr>
          <w:rFonts w:cs="Arial"/>
          <w:sz w:val="20"/>
        </w:rPr>
      </w:pPr>
      <w:r w:rsidRPr="00B62753">
        <w:rPr>
          <w:rFonts w:cs="Arial"/>
          <w:sz w:val="28"/>
          <w:szCs w:val="28"/>
        </w:rPr>
        <w:sym w:font="Wingdings" w:char="F06F"/>
      </w:r>
      <w:r w:rsidRPr="00B62753">
        <w:rPr>
          <w:rFonts w:cs="Arial"/>
          <w:sz w:val="20"/>
        </w:rPr>
        <w:t xml:space="preserve"> inne – wymienić:</w:t>
      </w:r>
    </w:p>
    <w:p w14:paraId="2CB8259E" w14:textId="77777777" w:rsidR="00B62753" w:rsidRPr="00B62753" w:rsidRDefault="00B62753" w:rsidP="006A018B">
      <w:pPr>
        <w:spacing w:before="0" w:line="360" w:lineRule="auto"/>
        <w:ind w:left="502"/>
        <w:contextualSpacing/>
        <w:rPr>
          <w:rFonts w:cs="Arial"/>
          <w:sz w:val="20"/>
        </w:rPr>
      </w:pPr>
      <w:r w:rsidRPr="00B62753">
        <w:rPr>
          <w:rFonts w:cs="Arial"/>
          <w:sz w:val="20"/>
        </w:rPr>
        <w:t>……………………………………………………………………………………</w:t>
      </w:r>
      <w:r>
        <w:rPr>
          <w:rFonts w:cs="Arial"/>
          <w:sz w:val="20"/>
        </w:rPr>
        <w:t>…………………………………</w:t>
      </w:r>
      <w:r w:rsidRPr="00B62753">
        <w:rPr>
          <w:rFonts w:cs="Arial"/>
          <w:sz w:val="20"/>
        </w:rPr>
        <w:t>……………………………………………………………………………………</w:t>
      </w:r>
      <w:r>
        <w:rPr>
          <w:rFonts w:cs="Arial"/>
          <w:sz w:val="20"/>
        </w:rPr>
        <w:t>…………………………………</w:t>
      </w:r>
    </w:p>
    <w:sectPr w:rsidR="00B62753" w:rsidRPr="00B62753" w:rsidSect="000832E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134" w:bottom="1134" w:left="567" w:header="454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76E5E" w14:textId="77777777" w:rsidR="00B54A91" w:rsidRDefault="00B54A91">
      <w:r>
        <w:separator/>
      </w:r>
    </w:p>
  </w:endnote>
  <w:endnote w:type="continuationSeparator" w:id="0">
    <w:p w14:paraId="74C25DC3" w14:textId="77777777" w:rsidR="00B54A91" w:rsidRDefault="00B5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AFA9" w14:textId="77777777" w:rsidR="008766EA" w:rsidRPr="008E6F5B" w:rsidRDefault="008766EA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6B6571">
      <w:rPr>
        <w:noProof/>
        <w:sz w:val="16"/>
        <w:szCs w:val="16"/>
      </w:rPr>
      <w:t>3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3B86" w14:textId="77777777" w:rsidR="00AE0072" w:rsidRPr="00AE0072" w:rsidRDefault="00AE0072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14:paraId="064265B1" w14:textId="77777777" w:rsidR="008766EA" w:rsidRPr="00B97C88" w:rsidRDefault="008766EA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F0C0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F0C08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A833" w14:textId="77777777" w:rsidR="00B54A91" w:rsidRDefault="00B54A91">
      <w:r>
        <w:separator/>
      </w:r>
    </w:p>
  </w:footnote>
  <w:footnote w:type="continuationSeparator" w:id="0">
    <w:p w14:paraId="513F40ED" w14:textId="77777777" w:rsidR="00B54A91" w:rsidRDefault="00B54A91">
      <w:r>
        <w:continuationSeparator/>
      </w:r>
    </w:p>
  </w:footnote>
  <w:footnote w:id="1">
    <w:p w14:paraId="06A61D4E" w14:textId="77777777" w:rsidR="00A45A40" w:rsidRDefault="00A45A40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F167" w14:textId="77777777" w:rsidR="008766EA" w:rsidRPr="008E6F5B" w:rsidRDefault="008766EA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14:paraId="5429CBEA" w14:textId="77777777" w:rsidR="008766EA" w:rsidRPr="00781455" w:rsidRDefault="008766EA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6BC9" w14:textId="182A11D1" w:rsidR="008766EA" w:rsidRPr="00186C42" w:rsidRDefault="008766EA" w:rsidP="00B8471C">
    <w:pPr>
      <w:pStyle w:val="Nagwek"/>
      <w:jc w:val="right"/>
      <w:rPr>
        <w:rFonts w:cs="Arial"/>
        <w:i/>
        <w:sz w:val="20"/>
        <w:szCs w:val="16"/>
      </w:rPr>
    </w:pPr>
    <w:r w:rsidRPr="00186C42">
      <w:rPr>
        <w:rFonts w:cs="Arial"/>
        <w:i/>
        <w:sz w:val="20"/>
        <w:szCs w:val="16"/>
      </w:rPr>
      <w:t>Nr ref</w:t>
    </w:r>
    <w:r w:rsidR="00186C42">
      <w:rPr>
        <w:rFonts w:cs="Arial"/>
        <w:i/>
        <w:sz w:val="20"/>
        <w:szCs w:val="16"/>
      </w:rPr>
      <w:t>.</w:t>
    </w:r>
    <w:r w:rsidRPr="00186C42">
      <w:rPr>
        <w:rFonts w:cs="Arial"/>
        <w:i/>
        <w:sz w:val="20"/>
        <w:szCs w:val="16"/>
      </w:rPr>
      <w:t xml:space="preserve"> </w:t>
    </w:r>
    <w:r w:rsidR="00172924" w:rsidRPr="00186C42">
      <w:rPr>
        <w:rFonts w:cs="Arial"/>
        <w:i/>
        <w:sz w:val="20"/>
        <w:szCs w:val="16"/>
      </w:rPr>
      <w:t>W</w:t>
    </w:r>
    <w:r w:rsidR="00186C42">
      <w:rPr>
        <w:rFonts w:cs="Arial"/>
        <w:i/>
        <w:sz w:val="20"/>
        <w:szCs w:val="16"/>
      </w:rPr>
      <w:t>R</w:t>
    </w:r>
    <w:r w:rsidR="00172924" w:rsidRPr="00186C42">
      <w:rPr>
        <w:rFonts w:cs="Arial"/>
        <w:i/>
        <w:sz w:val="20"/>
        <w:szCs w:val="16"/>
      </w:rPr>
      <w:t>/</w:t>
    </w:r>
    <w:r w:rsidR="00A5649F">
      <w:rPr>
        <w:rFonts w:cs="Arial"/>
        <w:i/>
        <w:sz w:val="20"/>
        <w:szCs w:val="16"/>
      </w:rPr>
      <w:t>0</w:t>
    </w:r>
    <w:r w:rsidR="00F276D2">
      <w:rPr>
        <w:rFonts w:cs="Arial"/>
        <w:i/>
        <w:sz w:val="20"/>
        <w:szCs w:val="16"/>
      </w:rPr>
      <w:t>4</w:t>
    </w:r>
    <w:r w:rsidR="00172924" w:rsidRPr="00186C42">
      <w:rPr>
        <w:rFonts w:cs="Arial"/>
        <w:i/>
        <w:sz w:val="20"/>
        <w:szCs w:val="16"/>
      </w:rPr>
      <w:t>/</w:t>
    </w:r>
    <w:r w:rsidR="00E945F7">
      <w:rPr>
        <w:rFonts w:cs="Arial"/>
        <w:i/>
        <w:sz w:val="20"/>
        <w:szCs w:val="16"/>
      </w:rPr>
      <w:t>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1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9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E81B46"/>
    <w:multiLevelType w:val="hybridMultilevel"/>
    <w:tmpl w:val="2B945820"/>
    <w:lvl w:ilvl="0" w:tplc="02E2DB4C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79C2A8B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9249550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06D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D843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4AB3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A20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0E20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863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971F7"/>
    <w:multiLevelType w:val="hybridMultilevel"/>
    <w:tmpl w:val="65CE2CB2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722465">
    <w:abstractNumId w:val="20"/>
  </w:num>
  <w:num w:numId="2" w16cid:durableId="1022324622">
    <w:abstractNumId w:val="26"/>
  </w:num>
  <w:num w:numId="3" w16cid:durableId="709035023">
    <w:abstractNumId w:val="51"/>
  </w:num>
  <w:num w:numId="4" w16cid:durableId="1855991684">
    <w:abstractNumId w:val="8"/>
  </w:num>
  <w:num w:numId="5" w16cid:durableId="1907449431">
    <w:abstractNumId w:val="41"/>
  </w:num>
  <w:num w:numId="6" w16cid:durableId="741216190">
    <w:abstractNumId w:val="46"/>
  </w:num>
  <w:num w:numId="7" w16cid:durableId="613370015">
    <w:abstractNumId w:val="53"/>
  </w:num>
  <w:num w:numId="8" w16cid:durableId="1016535647">
    <w:abstractNumId w:val="14"/>
  </w:num>
  <w:num w:numId="9" w16cid:durableId="409160258">
    <w:abstractNumId w:val="47"/>
  </w:num>
  <w:num w:numId="10" w16cid:durableId="30108257">
    <w:abstractNumId w:val="32"/>
  </w:num>
  <w:num w:numId="11" w16cid:durableId="1919097531">
    <w:abstractNumId w:val="11"/>
  </w:num>
  <w:num w:numId="12" w16cid:durableId="1998073065">
    <w:abstractNumId w:val="50"/>
  </w:num>
  <w:num w:numId="13" w16cid:durableId="506100290">
    <w:abstractNumId w:val="22"/>
  </w:num>
  <w:num w:numId="14" w16cid:durableId="295987151">
    <w:abstractNumId w:val="44"/>
  </w:num>
  <w:num w:numId="15" w16cid:durableId="68500941">
    <w:abstractNumId w:val="30"/>
  </w:num>
  <w:num w:numId="16" w16cid:durableId="1307931653">
    <w:abstractNumId w:val="37"/>
  </w:num>
  <w:num w:numId="17" w16cid:durableId="1105078196">
    <w:abstractNumId w:val="36"/>
  </w:num>
  <w:num w:numId="18" w16cid:durableId="459349230">
    <w:abstractNumId w:val="2"/>
  </w:num>
  <w:num w:numId="19" w16cid:durableId="1823767648">
    <w:abstractNumId w:val="55"/>
  </w:num>
  <w:num w:numId="20" w16cid:durableId="640307032">
    <w:abstractNumId w:val="19"/>
  </w:num>
  <w:num w:numId="21" w16cid:durableId="1577785193">
    <w:abstractNumId w:val="40"/>
  </w:num>
  <w:num w:numId="22" w16cid:durableId="790367715">
    <w:abstractNumId w:val="21"/>
  </w:num>
  <w:num w:numId="23" w16cid:durableId="295524801">
    <w:abstractNumId w:val="4"/>
  </w:num>
  <w:num w:numId="24" w16cid:durableId="122121319">
    <w:abstractNumId w:val="1"/>
  </w:num>
  <w:num w:numId="25" w16cid:durableId="859469863">
    <w:abstractNumId w:val="45"/>
  </w:num>
  <w:num w:numId="26" w16cid:durableId="907542954">
    <w:abstractNumId w:val="38"/>
  </w:num>
  <w:num w:numId="27" w16cid:durableId="1821923323">
    <w:abstractNumId w:val="15"/>
  </w:num>
  <w:num w:numId="28" w16cid:durableId="389883260">
    <w:abstractNumId w:val="28"/>
  </w:num>
  <w:num w:numId="29" w16cid:durableId="1121026015">
    <w:abstractNumId w:val="10"/>
  </w:num>
  <w:num w:numId="30" w16cid:durableId="977564489">
    <w:abstractNumId w:val="3"/>
  </w:num>
  <w:num w:numId="31" w16cid:durableId="2067138870">
    <w:abstractNumId w:val="23"/>
  </w:num>
  <w:num w:numId="32" w16cid:durableId="17544715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68632546">
    <w:abstractNumId w:val="6"/>
  </w:num>
  <w:num w:numId="34" w16cid:durableId="1336298256">
    <w:abstractNumId w:val="27"/>
  </w:num>
  <w:num w:numId="35" w16cid:durableId="1474441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2517088">
    <w:abstractNumId w:val="12"/>
  </w:num>
  <w:num w:numId="37" w16cid:durableId="1925188213">
    <w:abstractNumId w:val="24"/>
  </w:num>
  <w:num w:numId="38" w16cid:durableId="49157923">
    <w:abstractNumId w:val="9"/>
  </w:num>
  <w:num w:numId="39" w16cid:durableId="1169717315">
    <w:abstractNumId w:val="54"/>
  </w:num>
  <w:num w:numId="40" w16cid:durableId="1455516401">
    <w:abstractNumId w:val="34"/>
  </w:num>
  <w:num w:numId="41" w16cid:durableId="147208834">
    <w:abstractNumId w:val="39"/>
  </w:num>
  <w:num w:numId="42" w16cid:durableId="1694769290">
    <w:abstractNumId w:val="33"/>
  </w:num>
  <w:num w:numId="43" w16cid:durableId="776946403">
    <w:abstractNumId w:val="56"/>
  </w:num>
  <w:num w:numId="44" w16cid:durableId="886988663">
    <w:abstractNumId w:val="42"/>
    <w:lvlOverride w:ilvl="0">
      <w:startOverride w:val="1"/>
    </w:lvlOverride>
  </w:num>
  <w:num w:numId="45" w16cid:durableId="1592926887">
    <w:abstractNumId w:val="31"/>
    <w:lvlOverride w:ilvl="0">
      <w:startOverride w:val="1"/>
    </w:lvlOverride>
  </w:num>
  <w:num w:numId="46" w16cid:durableId="1259099873">
    <w:abstractNumId w:val="42"/>
  </w:num>
  <w:num w:numId="47" w16cid:durableId="1407339855">
    <w:abstractNumId w:val="31"/>
  </w:num>
  <w:num w:numId="48" w16cid:durableId="1378437122">
    <w:abstractNumId w:val="16"/>
  </w:num>
  <w:num w:numId="49" w16cid:durableId="486744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13946714">
    <w:abstractNumId w:val="7"/>
  </w:num>
  <w:num w:numId="51" w16cid:durableId="2104569781">
    <w:abstractNumId w:val="5"/>
  </w:num>
  <w:num w:numId="52" w16cid:durableId="1695613690">
    <w:abstractNumId w:val="29"/>
  </w:num>
  <w:num w:numId="53" w16cid:durableId="356204056">
    <w:abstractNumId w:val="0"/>
  </w:num>
  <w:num w:numId="54" w16cid:durableId="1925068122">
    <w:abstractNumId w:val="43"/>
  </w:num>
  <w:num w:numId="55" w16cid:durableId="952441732">
    <w:abstractNumId w:val="13"/>
  </w:num>
  <w:num w:numId="56" w16cid:durableId="1262252352">
    <w:abstractNumId w:val="49"/>
  </w:num>
  <w:num w:numId="57" w16cid:durableId="765540601">
    <w:abstractNumId w:val="48"/>
  </w:num>
  <w:num w:numId="58" w16cid:durableId="494759328">
    <w:abstractNumId w:val="35"/>
  </w:num>
  <w:num w:numId="59" w16cid:durableId="1332871480">
    <w:abstractNumId w:val="52"/>
  </w:num>
  <w:num w:numId="60" w16cid:durableId="2024210722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029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3B"/>
    <w:rsid w:val="000008C0"/>
    <w:rsid w:val="00000CB1"/>
    <w:rsid w:val="00000F52"/>
    <w:rsid w:val="00001332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4796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4A6"/>
    <w:rsid w:val="00060519"/>
    <w:rsid w:val="000607F8"/>
    <w:rsid w:val="00060F47"/>
    <w:rsid w:val="0006139E"/>
    <w:rsid w:val="0006205C"/>
    <w:rsid w:val="00066457"/>
    <w:rsid w:val="0006690B"/>
    <w:rsid w:val="00067049"/>
    <w:rsid w:val="00067809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2B1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C7D7C"/>
    <w:rsid w:val="000D04EE"/>
    <w:rsid w:val="000D19D2"/>
    <w:rsid w:val="000D25BB"/>
    <w:rsid w:val="000D2856"/>
    <w:rsid w:val="000D2A4F"/>
    <w:rsid w:val="000D2B55"/>
    <w:rsid w:val="000D2FBD"/>
    <w:rsid w:val="000D44BE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8B3"/>
    <w:rsid w:val="000F2A18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2BE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74F0"/>
    <w:rsid w:val="0012042D"/>
    <w:rsid w:val="001204B8"/>
    <w:rsid w:val="00120D1C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C17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86D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4681"/>
    <w:rsid w:val="001655A4"/>
    <w:rsid w:val="00165AD6"/>
    <w:rsid w:val="00165D76"/>
    <w:rsid w:val="001666A4"/>
    <w:rsid w:val="00166932"/>
    <w:rsid w:val="00167F84"/>
    <w:rsid w:val="0017068E"/>
    <w:rsid w:val="00170D65"/>
    <w:rsid w:val="00172924"/>
    <w:rsid w:val="00172CA8"/>
    <w:rsid w:val="00172F41"/>
    <w:rsid w:val="00174895"/>
    <w:rsid w:val="001758E2"/>
    <w:rsid w:val="00180F85"/>
    <w:rsid w:val="001812CE"/>
    <w:rsid w:val="00183990"/>
    <w:rsid w:val="00183E2A"/>
    <w:rsid w:val="0018465C"/>
    <w:rsid w:val="0018525A"/>
    <w:rsid w:val="00185D6E"/>
    <w:rsid w:val="0018625E"/>
    <w:rsid w:val="00186C3F"/>
    <w:rsid w:val="00186C42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4EC3"/>
    <w:rsid w:val="001B78F3"/>
    <w:rsid w:val="001C0CC0"/>
    <w:rsid w:val="001C0FAA"/>
    <w:rsid w:val="001C1726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22B"/>
    <w:rsid w:val="001D44F9"/>
    <w:rsid w:val="001D4E15"/>
    <w:rsid w:val="001D5278"/>
    <w:rsid w:val="001D6192"/>
    <w:rsid w:val="001D662A"/>
    <w:rsid w:val="001D78EC"/>
    <w:rsid w:val="001E0D57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348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67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3872"/>
    <w:rsid w:val="0029396C"/>
    <w:rsid w:val="00294B12"/>
    <w:rsid w:val="00295503"/>
    <w:rsid w:val="00296DD4"/>
    <w:rsid w:val="0029783E"/>
    <w:rsid w:val="00297D90"/>
    <w:rsid w:val="002A05CC"/>
    <w:rsid w:val="002A179F"/>
    <w:rsid w:val="002A1FE6"/>
    <w:rsid w:val="002A270A"/>
    <w:rsid w:val="002A29CE"/>
    <w:rsid w:val="002A2AEC"/>
    <w:rsid w:val="002A4C76"/>
    <w:rsid w:val="002A5F18"/>
    <w:rsid w:val="002A676E"/>
    <w:rsid w:val="002A6EF8"/>
    <w:rsid w:val="002A78D9"/>
    <w:rsid w:val="002A79EB"/>
    <w:rsid w:val="002A7B6F"/>
    <w:rsid w:val="002A7C7E"/>
    <w:rsid w:val="002B0824"/>
    <w:rsid w:val="002B19D6"/>
    <w:rsid w:val="002B1E67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3285"/>
    <w:rsid w:val="002D40DD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6CCF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6045D"/>
    <w:rsid w:val="00360542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5A3C"/>
    <w:rsid w:val="003966D3"/>
    <w:rsid w:val="00397A36"/>
    <w:rsid w:val="00397B8D"/>
    <w:rsid w:val="00397FCB"/>
    <w:rsid w:val="003A015E"/>
    <w:rsid w:val="003A0B74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7899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F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66"/>
    <w:rsid w:val="004650CE"/>
    <w:rsid w:val="00465205"/>
    <w:rsid w:val="0046644B"/>
    <w:rsid w:val="00467ABA"/>
    <w:rsid w:val="0047161F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90E"/>
    <w:rsid w:val="004E39C8"/>
    <w:rsid w:val="004E39D5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6A5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5E"/>
    <w:rsid w:val="00551553"/>
    <w:rsid w:val="0055178A"/>
    <w:rsid w:val="00551D23"/>
    <w:rsid w:val="00552A8E"/>
    <w:rsid w:val="00552DF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9D1"/>
    <w:rsid w:val="0056009C"/>
    <w:rsid w:val="00561398"/>
    <w:rsid w:val="0056158F"/>
    <w:rsid w:val="005616FE"/>
    <w:rsid w:val="0056180D"/>
    <w:rsid w:val="00561B95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2204"/>
    <w:rsid w:val="005B343C"/>
    <w:rsid w:val="005B3552"/>
    <w:rsid w:val="005B4DD4"/>
    <w:rsid w:val="005B746A"/>
    <w:rsid w:val="005B759D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E7636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42E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550"/>
    <w:rsid w:val="00684C24"/>
    <w:rsid w:val="00685D47"/>
    <w:rsid w:val="00686FFF"/>
    <w:rsid w:val="00687016"/>
    <w:rsid w:val="00687302"/>
    <w:rsid w:val="0068749A"/>
    <w:rsid w:val="00687A65"/>
    <w:rsid w:val="00687AF7"/>
    <w:rsid w:val="006900C3"/>
    <w:rsid w:val="0069041E"/>
    <w:rsid w:val="00690544"/>
    <w:rsid w:val="00690A39"/>
    <w:rsid w:val="00691327"/>
    <w:rsid w:val="0069300D"/>
    <w:rsid w:val="00695B90"/>
    <w:rsid w:val="00695E68"/>
    <w:rsid w:val="00697596"/>
    <w:rsid w:val="00697A64"/>
    <w:rsid w:val="00697BFD"/>
    <w:rsid w:val="006A018B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6571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F7B"/>
    <w:rsid w:val="006C37F5"/>
    <w:rsid w:val="006C4C7E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0C0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20549"/>
    <w:rsid w:val="00720AC0"/>
    <w:rsid w:val="00720E60"/>
    <w:rsid w:val="0072133B"/>
    <w:rsid w:val="00721BDA"/>
    <w:rsid w:val="0072256F"/>
    <w:rsid w:val="007227CF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378EE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E4F"/>
    <w:rsid w:val="00786330"/>
    <w:rsid w:val="00786A2C"/>
    <w:rsid w:val="00791383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21BA"/>
    <w:rsid w:val="0084256A"/>
    <w:rsid w:val="00842983"/>
    <w:rsid w:val="00843A6B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3D9"/>
    <w:rsid w:val="00856595"/>
    <w:rsid w:val="00857A66"/>
    <w:rsid w:val="00860623"/>
    <w:rsid w:val="00861707"/>
    <w:rsid w:val="00863174"/>
    <w:rsid w:val="008633CC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C22"/>
    <w:rsid w:val="00882FF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B00CA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20167"/>
    <w:rsid w:val="00920DB4"/>
    <w:rsid w:val="00921250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327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90778"/>
    <w:rsid w:val="009916E5"/>
    <w:rsid w:val="00992887"/>
    <w:rsid w:val="00992FEE"/>
    <w:rsid w:val="00993009"/>
    <w:rsid w:val="0099310F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589"/>
    <w:rsid w:val="00A11977"/>
    <w:rsid w:val="00A1209B"/>
    <w:rsid w:val="00A1228F"/>
    <w:rsid w:val="00A12954"/>
    <w:rsid w:val="00A12A5E"/>
    <w:rsid w:val="00A1365D"/>
    <w:rsid w:val="00A146B1"/>
    <w:rsid w:val="00A14EAB"/>
    <w:rsid w:val="00A15084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B38"/>
    <w:rsid w:val="00A50E57"/>
    <w:rsid w:val="00A510B4"/>
    <w:rsid w:val="00A518C9"/>
    <w:rsid w:val="00A51FB1"/>
    <w:rsid w:val="00A524E8"/>
    <w:rsid w:val="00A525B2"/>
    <w:rsid w:val="00A52D20"/>
    <w:rsid w:val="00A5321E"/>
    <w:rsid w:val="00A5377C"/>
    <w:rsid w:val="00A53EC0"/>
    <w:rsid w:val="00A545CA"/>
    <w:rsid w:val="00A545E1"/>
    <w:rsid w:val="00A549E4"/>
    <w:rsid w:val="00A56222"/>
    <w:rsid w:val="00A5649F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40D9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4A91"/>
    <w:rsid w:val="00B567F9"/>
    <w:rsid w:val="00B57252"/>
    <w:rsid w:val="00B574C9"/>
    <w:rsid w:val="00B60885"/>
    <w:rsid w:val="00B61488"/>
    <w:rsid w:val="00B61946"/>
    <w:rsid w:val="00B62753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1ADA"/>
    <w:rsid w:val="00B92587"/>
    <w:rsid w:val="00B925D2"/>
    <w:rsid w:val="00B92A42"/>
    <w:rsid w:val="00B93F9F"/>
    <w:rsid w:val="00B95212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5448"/>
    <w:rsid w:val="00BD60A9"/>
    <w:rsid w:val="00BD7016"/>
    <w:rsid w:val="00BD730E"/>
    <w:rsid w:val="00BE0AB5"/>
    <w:rsid w:val="00BE0C69"/>
    <w:rsid w:val="00BE0EF2"/>
    <w:rsid w:val="00BE15FD"/>
    <w:rsid w:val="00BE197F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1EFF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66E6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1476"/>
    <w:rsid w:val="00C92D74"/>
    <w:rsid w:val="00C94929"/>
    <w:rsid w:val="00C94DC8"/>
    <w:rsid w:val="00C9565A"/>
    <w:rsid w:val="00C960D1"/>
    <w:rsid w:val="00CA001E"/>
    <w:rsid w:val="00CA2538"/>
    <w:rsid w:val="00CA383C"/>
    <w:rsid w:val="00CA4963"/>
    <w:rsid w:val="00CA498C"/>
    <w:rsid w:val="00CA4CF5"/>
    <w:rsid w:val="00CA51D6"/>
    <w:rsid w:val="00CA6008"/>
    <w:rsid w:val="00CA6FE3"/>
    <w:rsid w:val="00CA71EC"/>
    <w:rsid w:val="00CA79C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C68"/>
    <w:rsid w:val="00CF6CC5"/>
    <w:rsid w:val="00CF7056"/>
    <w:rsid w:val="00CF766F"/>
    <w:rsid w:val="00CF7C7E"/>
    <w:rsid w:val="00CF7EEA"/>
    <w:rsid w:val="00D0018C"/>
    <w:rsid w:val="00D025BF"/>
    <w:rsid w:val="00D02701"/>
    <w:rsid w:val="00D02942"/>
    <w:rsid w:val="00D02AF8"/>
    <w:rsid w:val="00D03D6E"/>
    <w:rsid w:val="00D04801"/>
    <w:rsid w:val="00D04C58"/>
    <w:rsid w:val="00D057F3"/>
    <w:rsid w:val="00D05E8C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D9A"/>
    <w:rsid w:val="00D16E66"/>
    <w:rsid w:val="00D200E3"/>
    <w:rsid w:val="00D20C14"/>
    <w:rsid w:val="00D2160D"/>
    <w:rsid w:val="00D21620"/>
    <w:rsid w:val="00D21B22"/>
    <w:rsid w:val="00D22199"/>
    <w:rsid w:val="00D22852"/>
    <w:rsid w:val="00D22C9F"/>
    <w:rsid w:val="00D235A5"/>
    <w:rsid w:val="00D23C5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BF"/>
    <w:rsid w:val="00DF5EE1"/>
    <w:rsid w:val="00DF62DA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7EB"/>
    <w:rsid w:val="00E93A6E"/>
    <w:rsid w:val="00E945F7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98C"/>
    <w:rsid w:val="00EA6FEB"/>
    <w:rsid w:val="00EB08E6"/>
    <w:rsid w:val="00EB149F"/>
    <w:rsid w:val="00EB151B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6472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76D2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6877"/>
    <w:rsid w:val="00F37DCB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4B15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509"/>
    <w:rsid w:val="00FB0C75"/>
    <w:rsid w:val="00FB0E4D"/>
    <w:rsid w:val="00FB13CC"/>
    <w:rsid w:val="00FB1656"/>
    <w:rsid w:val="00FB19FD"/>
    <w:rsid w:val="00FB2C4E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D9E"/>
    <w:rsid w:val="00FE5676"/>
    <w:rsid w:val="00FE5D16"/>
    <w:rsid w:val="00FE5D6C"/>
    <w:rsid w:val="00FE5EA2"/>
    <w:rsid w:val="00FE6984"/>
    <w:rsid w:val="00FE6A25"/>
    <w:rsid w:val="00FE6BFA"/>
    <w:rsid w:val="00FE7558"/>
    <w:rsid w:val="00FF01CC"/>
    <w:rsid w:val="00FF04D3"/>
    <w:rsid w:val="00FF1242"/>
    <w:rsid w:val="00FF1DF6"/>
    <w:rsid w:val="00FF2A0D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0B12"/>
  <w15:chartTrackingRefBased/>
  <w15:docId w15:val="{6E6D1B5A-327D-4CC3-B11D-B696371B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657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uiPriority w:val="99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CEB247-5F4F-42C1-98AC-35046AE0C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8DC11-2EF7-4416-BAC6-08D08D9829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36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Dane Ukryte</cp:lastModifiedBy>
  <cp:revision>18</cp:revision>
  <cp:lastPrinted>2023-06-02T10:18:00Z</cp:lastPrinted>
  <dcterms:created xsi:type="dcterms:W3CDTF">2022-11-17T10:27:00Z</dcterms:created>
  <dcterms:modified xsi:type="dcterms:W3CDTF">2024-12-18T10:12:00Z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Kazimierz Centlewski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10.60.165.138</vt:lpwstr>
  </property>
  <property fmtid="{D5CDD505-2E9C-101B-9397-08002B2CF9AE}" pid="11" name="bjPortionMark">
    <vt:lpwstr>[]</vt:lpwstr>
  </property>
</Properties>
</file>