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A795" w14:textId="6DC62A8C" w:rsidR="00473104" w:rsidRPr="006E6BFD" w:rsidRDefault="00DF325D" w:rsidP="00DF325D">
      <w:pPr>
        <w:spacing w:line="240" w:lineRule="auto"/>
        <w:jc w:val="right"/>
        <w:rPr>
          <w:rFonts w:cs="Calibri"/>
          <w:color w:val="000000"/>
          <w:sz w:val="20"/>
        </w:rPr>
      </w:pPr>
      <w:bookmarkStart w:id="0" w:name="_Hlk164427855"/>
      <w:r w:rsidRPr="006E6BFD">
        <w:rPr>
          <w:rFonts w:cs="Calibri"/>
          <w:color w:val="000000"/>
          <w:sz w:val="20"/>
        </w:rPr>
        <w:t xml:space="preserve">Załącznik nr </w:t>
      </w:r>
      <w:r w:rsidR="006E6BFD" w:rsidRPr="006E6BFD">
        <w:rPr>
          <w:rFonts w:cs="Calibri"/>
          <w:color w:val="000000"/>
          <w:sz w:val="20"/>
        </w:rPr>
        <w:t>2</w:t>
      </w:r>
      <w:r w:rsidRPr="006E6BFD">
        <w:rPr>
          <w:rFonts w:cs="Calibri"/>
          <w:color w:val="000000"/>
          <w:sz w:val="20"/>
        </w:rPr>
        <w:t xml:space="preserve"> do SWZ/</w:t>
      </w:r>
      <w:r w:rsidR="00663C12">
        <w:rPr>
          <w:rFonts w:cs="Calibri"/>
          <w:color w:val="000000"/>
          <w:sz w:val="20"/>
        </w:rPr>
        <w:t>3</w:t>
      </w:r>
      <w:r w:rsidRPr="006E6BFD">
        <w:rPr>
          <w:rFonts w:cs="Calibri"/>
          <w:color w:val="000000"/>
          <w:sz w:val="20"/>
        </w:rPr>
        <w:t>/</w:t>
      </w:r>
      <w:r w:rsidR="0088550F">
        <w:rPr>
          <w:rFonts w:cs="Calibri"/>
          <w:color w:val="000000"/>
          <w:sz w:val="20"/>
        </w:rPr>
        <w:t>ŚMS</w:t>
      </w:r>
      <w:r w:rsidRPr="006E6BFD">
        <w:rPr>
          <w:rFonts w:cs="Calibri"/>
          <w:color w:val="000000"/>
          <w:sz w:val="20"/>
        </w:rPr>
        <w:t>/2024</w:t>
      </w:r>
    </w:p>
    <w:bookmarkEnd w:id="0"/>
    <w:p w14:paraId="0FA71F83" w14:textId="77777777" w:rsidR="00E469CF" w:rsidRPr="00E469CF" w:rsidRDefault="00473104" w:rsidP="00E469CF">
      <w:pPr>
        <w:spacing w:line="240" w:lineRule="auto"/>
        <w:jc w:val="center"/>
        <w:rPr>
          <w:rFonts w:cs="Calibri"/>
          <w:b/>
          <w:bCs/>
          <w:color w:val="000000"/>
          <w:szCs w:val="24"/>
        </w:rPr>
      </w:pPr>
      <w:r w:rsidRPr="00E469CF">
        <w:rPr>
          <w:rFonts w:cs="Calibri"/>
          <w:b/>
          <w:bCs/>
          <w:color w:val="000000"/>
          <w:szCs w:val="24"/>
        </w:rPr>
        <w:t xml:space="preserve">Formularz cenowy </w:t>
      </w:r>
    </w:p>
    <w:p w14:paraId="434B88E1" w14:textId="39F8DEF8" w:rsidR="00496491" w:rsidRDefault="00473104" w:rsidP="0088550F">
      <w:pPr>
        <w:spacing w:line="240" w:lineRule="auto"/>
        <w:jc w:val="center"/>
        <w:rPr>
          <w:rFonts w:cs="Calibri"/>
          <w:color w:val="000000"/>
          <w:sz w:val="20"/>
        </w:rPr>
      </w:pPr>
      <w:r w:rsidRPr="00E469CF">
        <w:rPr>
          <w:rFonts w:cs="Calibri"/>
          <w:color w:val="000000"/>
          <w:sz w:val="20"/>
        </w:rPr>
        <w:t xml:space="preserve">na realizację </w:t>
      </w:r>
      <w:r w:rsidR="00663C12" w:rsidRPr="00663C12">
        <w:rPr>
          <w:rFonts w:cs="Calibri"/>
          <w:b/>
          <w:bCs/>
          <w:color w:val="000000"/>
          <w:sz w:val="20"/>
        </w:rPr>
        <w:t>kompleksowej usługi dotyczącej tłumaczenia symultanicznego kabinowego wraz z transmisją streamingową oraz tłumaczeniem na polski język migowy jednodniowej międzynarodowej konferencji naukowej</w:t>
      </w:r>
      <w:r w:rsidR="00663C12" w:rsidRPr="00663C12">
        <w:rPr>
          <w:rFonts w:cs="Calibri"/>
          <w:b/>
          <w:bCs/>
          <w:color w:val="000000"/>
          <w:sz w:val="20"/>
        </w:rPr>
        <w:t xml:space="preserve"> </w:t>
      </w:r>
      <w:r w:rsidR="00496491">
        <w:rPr>
          <w:rFonts w:cs="Calibri"/>
          <w:color w:val="000000"/>
          <w:sz w:val="20"/>
        </w:rPr>
        <w:t xml:space="preserve">realizowanej </w:t>
      </w:r>
      <w:r w:rsidR="00E469CF" w:rsidRPr="00E469CF">
        <w:rPr>
          <w:rFonts w:cs="Calibri"/>
          <w:color w:val="000000"/>
          <w:sz w:val="20"/>
        </w:rPr>
        <w:t xml:space="preserve">na rzecz </w:t>
      </w:r>
      <w:r w:rsidR="00564DA4">
        <w:rPr>
          <w:rFonts w:cs="Calibri"/>
          <w:color w:val="000000"/>
          <w:sz w:val="20"/>
        </w:rPr>
        <w:t>z</w:t>
      </w:r>
      <w:r w:rsidR="00E469CF" w:rsidRPr="00E469CF">
        <w:rPr>
          <w:rFonts w:cs="Calibri"/>
          <w:color w:val="000000"/>
          <w:sz w:val="20"/>
        </w:rPr>
        <w:t xml:space="preserve">adania </w:t>
      </w:r>
    </w:p>
    <w:p w14:paraId="528618C1" w14:textId="77777777" w:rsidR="00496491" w:rsidRDefault="00E469CF" w:rsidP="0088550F">
      <w:pPr>
        <w:spacing w:line="240" w:lineRule="auto"/>
        <w:jc w:val="center"/>
        <w:rPr>
          <w:rFonts w:cs="Calibri"/>
          <w:color w:val="000000"/>
          <w:sz w:val="20"/>
        </w:rPr>
      </w:pPr>
      <w:r w:rsidRPr="00E469CF">
        <w:rPr>
          <w:rFonts w:cs="Calibri"/>
          <w:color w:val="000000"/>
          <w:sz w:val="20"/>
        </w:rPr>
        <w:t>pn. „</w:t>
      </w:r>
      <w:r w:rsidR="0088550F">
        <w:rPr>
          <w:rFonts w:cs="Calibri"/>
          <w:color w:val="000000"/>
          <w:sz w:val="20"/>
        </w:rPr>
        <w:t>Świat na miarę seniora – sytuacja osób starszych w</w:t>
      </w:r>
      <w:r w:rsidR="00496491">
        <w:rPr>
          <w:rFonts w:cs="Calibri"/>
          <w:color w:val="000000"/>
          <w:sz w:val="20"/>
        </w:rPr>
        <w:t> </w:t>
      </w:r>
      <w:r w:rsidR="0088550F">
        <w:rPr>
          <w:rFonts w:cs="Calibri"/>
          <w:color w:val="000000"/>
          <w:sz w:val="20"/>
        </w:rPr>
        <w:t>Polsce</w:t>
      </w:r>
      <w:r w:rsidRPr="00E469CF">
        <w:rPr>
          <w:rFonts w:cs="Calibri"/>
          <w:color w:val="000000"/>
          <w:sz w:val="20"/>
        </w:rPr>
        <w:t>”</w:t>
      </w:r>
    </w:p>
    <w:p w14:paraId="6B09D535" w14:textId="77777777" w:rsidR="00496491" w:rsidRPr="00E469CF" w:rsidRDefault="00496491" w:rsidP="0088550F">
      <w:pPr>
        <w:spacing w:line="240" w:lineRule="auto"/>
        <w:jc w:val="center"/>
        <w:rPr>
          <w:rFonts w:cs="Calibri"/>
          <w:color w:val="0000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5931"/>
      </w:tblGrid>
      <w:tr w:rsidR="00473104" w:rsidRPr="00473104" w14:paraId="148B3AB8" w14:textId="77777777" w:rsidTr="00473104"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076601" w14:textId="77777777" w:rsidR="00473104" w:rsidRPr="00473104" w:rsidRDefault="00473104" w:rsidP="00473104">
            <w:pPr>
              <w:spacing w:line="240" w:lineRule="auto"/>
              <w:rPr>
                <w:rFonts w:cs="Calibri"/>
                <w:b/>
                <w:color w:val="000000"/>
                <w:sz w:val="20"/>
              </w:rPr>
            </w:pPr>
            <w:r w:rsidRPr="00473104">
              <w:rPr>
                <w:rFonts w:cs="Calibri"/>
                <w:b/>
                <w:bCs/>
                <w:color w:val="000000"/>
                <w:sz w:val="20"/>
              </w:rPr>
              <w:t>Nazwa Oferenta</w:t>
            </w:r>
          </w:p>
          <w:p w14:paraId="64E0EDFB" w14:textId="77777777" w:rsidR="00473104" w:rsidRPr="00473104" w:rsidRDefault="00473104" w:rsidP="00473104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473104">
              <w:rPr>
                <w:rFonts w:cs="Calibri"/>
                <w:b/>
                <w:bCs/>
                <w:color w:val="000000"/>
                <w:sz w:val="20"/>
              </w:rPr>
              <w:t>lub imię i nazwisko*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AA2D" w14:textId="77777777" w:rsidR="00473104" w:rsidRPr="00473104" w:rsidRDefault="00473104" w:rsidP="00473104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</w:p>
        </w:tc>
      </w:tr>
      <w:tr w:rsidR="00473104" w:rsidRPr="00473104" w14:paraId="47B7E960" w14:textId="77777777" w:rsidTr="00473104"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586B6D" w14:textId="77777777" w:rsidR="00473104" w:rsidRPr="00473104" w:rsidRDefault="00473104" w:rsidP="00473104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473104">
              <w:rPr>
                <w:rFonts w:cs="Calibri"/>
                <w:b/>
                <w:bCs/>
                <w:color w:val="000000"/>
                <w:sz w:val="20"/>
              </w:rPr>
              <w:t>Adres do korespondencji</w:t>
            </w:r>
            <w:r w:rsidRPr="00473104">
              <w:rPr>
                <w:rFonts w:cs="Calibri"/>
                <w:color w:val="000000"/>
                <w:sz w:val="20"/>
              </w:rPr>
              <w:t xml:space="preserve"> </w:t>
            </w:r>
            <w:r w:rsidRPr="00473104">
              <w:rPr>
                <w:rFonts w:cs="Calibri"/>
                <w:b/>
                <w:bCs/>
                <w:color w:val="000000"/>
                <w:sz w:val="20"/>
              </w:rPr>
              <w:t>lub adres zamieszkania*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127C" w14:textId="77777777" w:rsidR="00473104" w:rsidRPr="00473104" w:rsidRDefault="00473104" w:rsidP="00473104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</w:p>
        </w:tc>
      </w:tr>
      <w:tr w:rsidR="00473104" w:rsidRPr="00473104" w14:paraId="139A9637" w14:textId="77777777" w:rsidTr="00473104">
        <w:trPr>
          <w:trHeight w:val="258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80E8E7" w14:textId="77777777" w:rsidR="00473104" w:rsidRPr="00473104" w:rsidRDefault="00473104" w:rsidP="00473104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  <w:lang w:val="en-GB"/>
              </w:rPr>
            </w:pPr>
            <w:r w:rsidRPr="00473104">
              <w:rPr>
                <w:rFonts w:cs="Calibri"/>
                <w:b/>
                <w:bCs/>
                <w:color w:val="000000"/>
                <w:sz w:val="20"/>
              </w:rPr>
              <w:t>Regon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EEBC" w14:textId="77777777" w:rsidR="00473104" w:rsidRPr="00473104" w:rsidRDefault="00473104" w:rsidP="00473104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  <w:lang w:val="en-GB"/>
              </w:rPr>
            </w:pPr>
          </w:p>
        </w:tc>
      </w:tr>
      <w:tr w:rsidR="00473104" w:rsidRPr="00473104" w14:paraId="480970BD" w14:textId="77777777" w:rsidTr="00473104"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816F75" w14:textId="77777777" w:rsidR="00473104" w:rsidRPr="00473104" w:rsidRDefault="00473104" w:rsidP="00473104">
            <w:pPr>
              <w:spacing w:line="240" w:lineRule="auto"/>
              <w:rPr>
                <w:rFonts w:cs="Calibri"/>
                <w:b/>
                <w:bCs/>
                <w:color w:val="000000"/>
                <w:sz w:val="20"/>
              </w:rPr>
            </w:pPr>
            <w:r w:rsidRPr="00473104">
              <w:rPr>
                <w:rFonts w:cs="Calibri"/>
                <w:b/>
                <w:bCs/>
                <w:color w:val="000000"/>
                <w:sz w:val="20"/>
              </w:rPr>
              <w:t>NIP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AD2C" w14:textId="77777777" w:rsidR="00473104" w:rsidRPr="00473104" w:rsidRDefault="00473104" w:rsidP="00473104">
            <w:pPr>
              <w:spacing w:line="240" w:lineRule="auto"/>
              <w:rPr>
                <w:rFonts w:cs="Calibri"/>
                <w:bCs/>
                <w:color w:val="000000"/>
                <w:sz w:val="20"/>
              </w:rPr>
            </w:pPr>
          </w:p>
        </w:tc>
      </w:tr>
      <w:tr w:rsidR="00473104" w:rsidRPr="00473104" w14:paraId="03D67A37" w14:textId="77777777" w:rsidTr="00473104"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36D0F6" w14:textId="77777777" w:rsidR="00473104" w:rsidRPr="00473104" w:rsidRDefault="00473104" w:rsidP="00473104">
            <w:pPr>
              <w:spacing w:line="240" w:lineRule="auto"/>
              <w:rPr>
                <w:rFonts w:cs="Calibri"/>
                <w:b/>
                <w:color w:val="000000"/>
                <w:sz w:val="20"/>
              </w:rPr>
            </w:pPr>
            <w:r w:rsidRPr="00473104">
              <w:rPr>
                <w:rFonts w:cs="Calibri"/>
                <w:b/>
                <w:color w:val="000000"/>
                <w:sz w:val="20"/>
              </w:rPr>
              <w:t>Nr telefonu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4017" w14:textId="77777777" w:rsidR="00473104" w:rsidRPr="00473104" w:rsidRDefault="00473104" w:rsidP="00473104">
            <w:pPr>
              <w:spacing w:line="240" w:lineRule="auto"/>
              <w:rPr>
                <w:rFonts w:cs="Calibri"/>
                <w:color w:val="000000"/>
                <w:sz w:val="20"/>
              </w:rPr>
            </w:pPr>
          </w:p>
        </w:tc>
      </w:tr>
      <w:tr w:rsidR="00473104" w:rsidRPr="00473104" w14:paraId="548FD7E9" w14:textId="77777777" w:rsidTr="00473104"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1B4AE0" w14:textId="77777777" w:rsidR="00473104" w:rsidRPr="00473104" w:rsidRDefault="00473104" w:rsidP="00473104">
            <w:pPr>
              <w:spacing w:line="240" w:lineRule="auto"/>
              <w:rPr>
                <w:rFonts w:cs="Calibri"/>
                <w:b/>
                <w:color w:val="000000"/>
                <w:sz w:val="20"/>
              </w:rPr>
            </w:pPr>
            <w:r w:rsidRPr="00473104">
              <w:rPr>
                <w:rFonts w:cs="Calibri"/>
                <w:b/>
                <w:color w:val="000000"/>
                <w:sz w:val="20"/>
              </w:rPr>
              <w:t>Adres e-mail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445F" w14:textId="77777777" w:rsidR="00473104" w:rsidRPr="00473104" w:rsidRDefault="00473104" w:rsidP="00473104">
            <w:pPr>
              <w:spacing w:line="240" w:lineRule="auto"/>
              <w:rPr>
                <w:rFonts w:cs="Calibri"/>
                <w:color w:val="000000"/>
                <w:sz w:val="20"/>
              </w:rPr>
            </w:pPr>
          </w:p>
        </w:tc>
      </w:tr>
      <w:tr w:rsidR="00473104" w:rsidRPr="00473104" w14:paraId="2835340F" w14:textId="77777777" w:rsidTr="00473104"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5AF8F6" w14:textId="77777777" w:rsidR="00473104" w:rsidRPr="00473104" w:rsidRDefault="00473104" w:rsidP="00473104">
            <w:pPr>
              <w:spacing w:line="240" w:lineRule="auto"/>
              <w:rPr>
                <w:rFonts w:cs="Calibri"/>
                <w:b/>
                <w:color w:val="000000"/>
                <w:sz w:val="20"/>
              </w:rPr>
            </w:pPr>
            <w:r w:rsidRPr="00473104">
              <w:rPr>
                <w:rFonts w:cs="Calibri"/>
                <w:b/>
                <w:color w:val="000000"/>
                <w:sz w:val="20"/>
              </w:rPr>
              <w:t>Osoba do kontaktu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BDC0" w14:textId="77777777" w:rsidR="00473104" w:rsidRPr="00473104" w:rsidRDefault="00473104" w:rsidP="00473104">
            <w:pPr>
              <w:spacing w:line="240" w:lineRule="auto"/>
              <w:rPr>
                <w:rFonts w:cs="Calibri"/>
                <w:color w:val="000000"/>
                <w:sz w:val="20"/>
              </w:rPr>
            </w:pPr>
          </w:p>
        </w:tc>
      </w:tr>
    </w:tbl>
    <w:p w14:paraId="5833211A" w14:textId="68B5356C" w:rsidR="00473104" w:rsidRPr="00473104" w:rsidRDefault="00473104" w:rsidP="00473104">
      <w:pPr>
        <w:spacing w:line="240" w:lineRule="auto"/>
        <w:rPr>
          <w:rFonts w:cs="Calibri"/>
          <w:i/>
          <w:iCs/>
          <w:color w:val="000000"/>
          <w:sz w:val="16"/>
          <w:szCs w:val="16"/>
        </w:rPr>
      </w:pPr>
      <w:r w:rsidRPr="00473104">
        <w:rPr>
          <w:rFonts w:cs="Calibri"/>
          <w:color w:val="000000"/>
          <w:sz w:val="20"/>
        </w:rPr>
        <w:t>*</w:t>
      </w:r>
      <w:r w:rsidRPr="00473104">
        <w:rPr>
          <w:rFonts w:cs="Calibri"/>
          <w:i/>
          <w:iCs/>
          <w:color w:val="000000"/>
          <w:sz w:val="16"/>
          <w:szCs w:val="16"/>
        </w:rPr>
        <w:t>należy podać w przypadku osób fizycznych ni</w:t>
      </w:r>
      <w:r w:rsidR="000443D4">
        <w:rPr>
          <w:rFonts w:cs="Calibri"/>
          <w:i/>
          <w:iCs/>
          <w:color w:val="000000"/>
          <w:sz w:val="16"/>
          <w:szCs w:val="16"/>
        </w:rPr>
        <w:t>e</w:t>
      </w:r>
      <w:r w:rsidRPr="00473104">
        <w:rPr>
          <w:rFonts w:cs="Calibri"/>
          <w:i/>
          <w:iCs/>
          <w:color w:val="000000"/>
          <w:sz w:val="16"/>
          <w:szCs w:val="16"/>
        </w:rPr>
        <w:t>prowadzących działalności gospodarczej.</w:t>
      </w:r>
    </w:p>
    <w:p w14:paraId="1ACC44F6" w14:textId="77777777" w:rsidR="004D61DE" w:rsidRDefault="004D61DE" w:rsidP="00473104">
      <w:pPr>
        <w:spacing w:line="240" w:lineRule="auto"/>
        <w:rPr>
          <w:rFonts w:cs="Calibri"/>
          <w:color w:val="000000"/>
          <w:sz w:val="20"/>
        </w:rPr>
      </w:pPr>
    </w:p>
    <w:p w14:paraId="3D3EAF40" w14:textId="1529C9F8" w:rsidR="00473104" w:rsidRPr="00473104" w:rsidRDefault="00473104" w:rsidP="00473104">
      <w:pPr>
        <w:spacing w:line="240" w:lineRule="auto"/>
        <w:rPr>
          <w:rFonts w:cs="Calibri"/>
          <w:color w:val="000000"/>
          <w:sz w:val="20"/>
        </w:rPr>
      </w:pPr>
      <w:r w:rsidRPr="00473104">
        <w:rPr>
          <w:rFonts w:cs="Calibri"/>
          <w:color w:val="000000"/>
          <w:sz w:val="20"/>
        </w:rPr>
        <w:t xml:space="preserve">Zgodnie z </w:t>
      </w:r>
      <w:r w:rsidR="00663C12">
        <w:rPr>
          <w:rFonts w:cs="Calibri"/>
          <w:color w:val="000000"/>
          <w:sz w:val="20"/>
        </w:rPr>
        <w:t>O</w:t>
      </w:r>
      <w:r w:rsidRPr="00473104">
        <w:rPr>
          <w:rFonts w:cs="Calibri"/>
          <w:color w:val="000000"/>
          <w:sz w:val="20"/>
        </w:rPr>
        <w:t>pisem przedmiotu zamówienia</w:t>
      </w:r>
      <w:r w:rsidR="00496491">
        <w:rPr>
          <w:rFonts w:cs="Calibri"/>
          <w:color w:val="000000"/>
          <w:sz w:val="20"/>
        </w:rPr>
        <w:t>, stanowiącym Załącznik nr 1 do SWZ/</w:t>
      </w:r>
      <w:r w:rsidR="00663C12">
        <w:rPr>
          <w:rFonts w:cs="Calibri"/>
          <w:color w:val="000000"/>
          <w:sz w:val="20"/>
        </w:rPr>
        <w:t>3</w:t>
      </w:r>
      <w:r w:rsidR="00496491">
        <w:rPr>
          <w:rFonts w:cs="Calibri"/>
          <w:color w:val="000000"/>
          <w:sz w:val="20"/>
        </w:rPr>
        <w:t>/ŚMS/2024 -</w:t>
      </w:r>
      <w:r w:rsidRPr="00473104">
        <w:rPr>
          <w:rFonts w:cs="Calibri"/>
          <w:color w:val="000000"/>
          <w:sz w:val="20"/>
        </w:rPr>
        <w:t xml:space="preserve"> składam </w:t>
      </w:r>
      <w:r w:rsidRPr="00564DA4">
        <w:rPr>
          <w:rFonts w:cs="Calibri"/>
          <w:b/>
          <w:bCs/>
          <w:color w:val="000000"/>
          <w:sz w:val="20"/>
        </w:rPr>
        <w:t>ofertę</w:t>
      </w:r>
      <w:r w:rsidRPr="00473104">
        <w:rPr>
          <w:rFonts w:cs="Calibri"/>
          <w:color w:val="000000"/>
          <w:sz w:val="20"/>
        </w:rPr>
        <w:t xml:space="preserve"> </w:t>
      </w:r>
      <w:r w:rsidR="00663C12">
        <w:rPr>
          <w:rFonts w:cs="Calibri"/>
          <w:color w:val="000000"/>
          <w:sz w:val="20"/>
        </w:rPr>
        <w:br/>
      </w:r>
      <w:r w:rsidRPr="00473104">
        <w:rPr>
          <w:rFonts w:cs="Calibri"/>
          <w:color w:val="000000"/>
          <w:sz w:val="20"/>
        </w:rPr>
        <w:t>w ramach szacowania wartości zamówienia na</w:t>
      </w:r>
      <w:r w:rsidR="00663C12">
        <w:rPr>
          <w:rFonts w:cs="Calibri"/>
          <w:color w:val="000000"/>
          <w:sz w:val="20"/>
        </w:rPr>
        <w:t xml:space="preserve"> realizację</w:t>
      </w:r>
      <w:r w:rsidRPr="00473104">
        <w:rPr>
          <w:rFonts w:cs="Calibri"/>
          <w:color w:val="000000"/>
          <w:sz w:val="20"/>
        </w:rPr>
        <w:t xml:space="preserve"> </w:t>
      </w:r>
      <w:r w:rsidR="00663C12" w:rsidRPr="00663C12">
        <w:rPr>
          <w:rFonts w:cs="Calibri"/>
          <w:color w:val="000000"/>
          <w:sz w:val="20"/>
        </w:rPr>
        <w:t>kompleksowej usługi dotyczącej tłumaczenia symultanicznego kabinowego wraz z transmisją streamingową oraz tłumaczeniem na polski język migowy jednodniowej międzynarodowej konferencji naukowej</w:t>
      </w:r>
      <w:r>
        <w:rPr>
          <w:rFonts w:cs="Calibri"/>
          <w:color w:val="000000"/>
          <w:sz w:val="20"/>
        </w:rPr>
        <w:t xml:space="preserve"> w ramach zadania szczególnie istotnego</w:t>
      </w:r>
      <w:r w:rsidR="00E469CF">
        <w:rPr>
          <w:rFonts w:cs="Calibri"/>
          <w:color w:val="000000"/>
          <w:sz w:val="20"/>
        </w:rPr>
        <w:t xml:space="preserve"> dla polityki naukowej państwa pn. </w:t>
      </w:r>
      <w:r w:rsidRPr="00473104">
        <w:rPr>
          <w:rFonts w:cs="Calibri"/>
          <w:color w:val="000000"/>
          <w:sz w:val="20"/>
        </w:rPr>
        <w:t>„</w:t>
      </w:r>
      <w:r w:rsidR="00496491">
        <w:rPr>
          <w:rFonts w:cs="Calibri"/>
          <w:color w:val="000000"/>
          <w:sz w:val="20"/>
        </w:rPr>
        <w:t>Świat na miarę seniora – sytuacja osób starszych w Polsce</w:t>
      </w:r>
      <w:r w:rsidRPr="00473104">
        <w:rPr>
          <w:rFonts w:cs="Calibri"/>
          <w:color w:val="000000"/>
          <w:sz w:val="20"/>
        </w:rPr>
        <w:t>”</w:t>
      </w:r>
      <w:r w:rsidR="00496491">
        <w:rPr>
          <w:rFonts w:cs="Calibri"/>
          <w:color w:val="000000"/>
          <w:sz w:val="20"/>
        </w:rPr>
        <w:t>:</w:t>
      </w:r>
    </w:p>
    <w:p w14:paraId="0E072A75" w14:textId="73BAE1EE" w:rsidR="00E06B51" w:rsidRDefault="00E06B51" w:rsidP="00E06B51"/>
    <w:p w14:paraId="6720D82C" w14:textId="77777777" w:rsidR="003349E6" w:rsidRPr="0017710C" w:rsidRDefault="003349E6" w:rsidP="003349E6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17710C">
        <w:rPr>
          <w:rFonts w:asciiTheme="minorHAnsi" w:hAnsiTheme="minorHAnsi" w:cstheme="minorHAnsi"/>
          <w:b/>
          <w:bCs/>
          <w:szCs w:val="24"/>
        </w:rPr>
        <w:t>Łączna całkowita wartość oferty</w:t>
      </w:r>
      <w:r>
        <w:rPr>
          <w:rFonts w:asciiTheme="minorHAnsi" w:hAnsiTheme="minorHAnsi" w:cstheme="minorHAnsi"/>
          <w:b/>
          <w:bCs/>
          <w:szCs w:val="24"/>
        </w:rPr>
        <w:t xml:space="preserve"> wyniesie</w:t>
      </w:r>
      <w:r w:rsidRPr="0017710C">
        <w:rPr>
          <w:rFonts w:asciiTheme="minorHAnsi" w:hAnsiTheme="minorHAnsi" w:cstheme="minorHAnsi"/>
          <w:szCs w:val="24"/>
        </w:rPr>
        <w:t xml:space="preserve"> ……………….……. zł </w:t>
      </w:r>
      <w:r w:rsidRPr="0017710C">
        <w:rPr>
          <w:rFonts w:asciiTheme="minorHAnsi" w:hAnsiTheme="minorHAnsi" w:cstheme="minorHAnsi"/>
          <w:b/>
          <w:bCs/>
          <w:szCs w:val="24"/>
        </w:rPr>
        <w:t>netto</w:t>
      </w:r>
      <w:r w:rsidRPr="0017710C">
        <w:rPr>
          <w:rFonts w:asciiTheme="minorHAnsi" w:hAnsiTheme="minorHAnsi" w:cstheme="minorHAnsi"/>
          <w:szCs w:val="24"/>
        </w:rPr>
        <w:t xml:space="preserve"> + należny podatek </w:t>
      </w:r>
      <w:r w:rsidRPr="0017710C">
        <w:rPr>
          <w:rFonts w:asciiTheme="minorHAnsi" w:hAnsiTheme="minorHAnsi" w:cstheme="minorHAnsi"/>
          <w:b/>
          <w:bCs/>
          <w:szCs w:val="24"/>
        </w:rPr>
        <w:t>VAT</w:t>
      </w:r>
      <w:r w:rsidRPr="0017710C">
        <w:rPr>
          <w:rFonts w:asciiTheme="minorHAnsi" w:hAnsiTheme="minorHAnsi" w:cstheme="minorHAnsi"/>
          <w:szCs w:val="24"/>
        </w:rPr>
        <w:t xml:space="preserve"> ….... % w</w:t>
      </w:r>
      <w:r>
        <w:rPr>
          <w:rFonts w:asciiTheme="minorHAnsi" w:hAnsiTheme="minorHAnsi" w:cstheme="minorHAnsi"/>
          <w:szCs w:val="24"/>
        </w:rPr>
        <w:t> </w:t>
      </w:r>
      <w:r w:rsidRPr="0017710C">
        <w:rPr>
          <w:rFonts w:asciiTheme="minorHAnsi" w:hAnsiTheme="minorHAnsi" w:cstheme="minorHAnsi"/>
          <w:szCs w:val="24"/>
        </w:rPr>
        <w:t xml:space="preserve">kwocie …..…..….………. zł, co stanowi ……………………. zł </w:t>
      </w:r>
      <w:r w:rsidRPr="0017710C">
        <w:rPr>
          <w:rFonts w:asciiTheme="minorHAnsi" w:hAnsiTheme="minorHAnsi" w:cstheme="minorHAnsi"/>
          <w:b/>
          <w:bCs/>
          <w:szCs w:val="24"/>
        </w:rPr>
        <w:t>brutto.</w:t>
      </w:r>
    </w:p>
    <w:p w14:paraId="38A52C1B" w14:textId="77777777" w:rsidR="00663C12" w:rsidRDefault="00663C12" w:rsidP="005E209B">
      <w:pPr>
        <w:rPr>
          <w:rFonts w:asciiTheme="minorHAnsi" w:eastAsia="Times" w:hAnsiTheme="minorHAnsi" w:cstheme="minorHAnsi"/>
          <w:szCs w:val="24"/>
        </w:rPr>
      </w:pPr>
    </w:p>
    <w:p w14:paraId="3A4966D6" w14:textId="6A5E1CCE" w:rsidR="00915CD5" w:rsidRDefault="00915CD5" w:rsidP="005E209B">
      <w:pPr>
        <w:rPr>
          <w:rFonts w:eastAsia="Times" w:cstheme="minorHAnsi"/>
          <w:szCs w:val="24"/>
        </w:rPr>
      </w:pPr>
      <w:r w:rsidRPr="005E209B">
        <w:rPr>
          <w:rFonts w:eastAsia="Times" w:cstheme="minorHAnsi"/>
          <w:szCs w:val="24"/>
        </w:rPr>
        <w:t xml:space="preserve">Oświadczam, iż zapoznałem się z </w:t>
      </w:r>
      <w:r w:rsidR="006429CE">
        <w:rPr>
          <w:rFonts w:eastAsia="Times" w:cstheme="minorHAnsi"/>
          <w:szCs w:val="24"/>
        </w:rPr>
        <w:t>O</w:t>
      </w:r>
      <w:r w:rsidRPr="005E209B">
        <w:rPr>
          <w:rFonts w:eastAsia="Times" w:cstheme="minorHAnsi"/>
          <w:szCs w:val="24"/>
        </w:rPr>
        <w:t xml:space="preserve">pisem przedmiotu zamówienia (OPZ) i </w:t>
      </w:r>
      <w:r w:rsidR="00663C12">
        <w:rPr>
          <w:rFonts w:eastAsia="Times" w:cstheme="minorHAnsi"/>
          <w:szCs w:val="24"/>
        </w:rPr>
        <w:t xml:space="preserve">w przypadku wyboru mojej oferty </w:t>
      </w:r>
      <w:r w:rsidRPr="005E209B">
        <w:rPr>
          <w:rFonts w:eastAsia="Times" w:cstheme="minorHAnsi"/>
          <w:szCs w:val="24"/>
        </w:rPr>
        <w:t xml:space="preserve">zobowiązuję się do wykonania przedmiotu zamówienia zgodnie z postawionymi </w:t>
      </w:r>
      <w:r w:rsidR="009B4889">
        <w:rPr>
          <w:rFonts w:eastAsia="Times" w:cstheme="minorHAnsi"/>
          <w:szCs w:val="24"/>
        </w:rPr>
        <w:t xml:space="preserve">w nim </w:t>
      </w:r>
      <w:r w:rsidRPr="005E209B">
        <w:rPr>
          <w:rFonts w:eastAsia="Times" w:cstheme="minorHAnsi"/>
          <w:szCs w:val="24"/>
        </w:rPr>
        <w:t>wym</w:t>
      </w:r>
      <w:r w:rsidR="009B4889">
        <w:rPr>
          <w:rFonts w:eastAsia="Times" w:cstheme="minorHAnsi"/>
          <w:szCs w:val="24"/>
        </w:rPr>
        <w:t xml:space="preserve">ogami. </w:t>
      </w:r>
    </w:p>
    <w:p w14:paraId="1119A949" w14:textId="77777777" w:rsidR="00DB4621" w:rsidRDefault="00DB4621" w:rsidP="005E209B">
      <w:pPr>
        <w:rPr>
          <w:rFonts w:eastAsia="Times" w:cstheme="minorHAnsi"/>
          <w:szCs w:val="24"/>
        </w:rPr>
      </w:pPr>
    </w:p>
    <w:p w14:paraId="1963F927" w14:textId="2FAA7689" w:rsidR="005E209B" w:rsidRPr="009B4889" w:rsidRDefault="005E209B" w:rsidP="009B4889">
      <w:pPr>
        <w:widowControl w:val="0"/>
        <w:tabs>
          <w:tab w:val="left" w:pos="709"/>
        </w:tabs>
        <w:spacing w:line="480" w:lineRule="auto"/>
        <w:rPr>
          <w:rFonts w:asciiTheme="minorHAnsi" w:hAnsiTheme="minorHAnsi" w:cstheme="minorHAnsi"/>
          <w:i/>
          <w:iCs/>
          <w:sz w:val="20"/>
        </w:rPr>
      </w:pPr>
      <w:r>
        <w:rPr>
          <w:rFonts w:asciiTheme="minorHAnsi" w:hAnsiTheme="minorHAnsi" w:cstheme="minorHAnsi"/>
        </w:rPr>
        <w:br/>
      </w:r>
    </w:p>
    <w:p w14:paraId="15D514DC" w14:textId="2E088F08" w:rsidR="003349E6" w:rsidRPr="00A218B7" w:rsidRDefault="003349E6" w:rsidP="009B4889">
      <w:pPr>
        <w:widowControl w:val="0"/>
        <w:tabs>
          <w:tab w:val="left" w:pos="709"/>
        </w:tabs>
        <w:ind w:firstLine="6237"/>
        <w:rPr>
          <w:rFonts w:asciiTheme="minorHAnsi" w:hAnsiTheme="minorHAnsi" w:cstheme="minorHAnsi"/>
          <w:bCs/>
        </w:rPr>
      </w:pPr>
      <w:r w:rsidRPr="00A218B7">
        <w:rPr>
          <w:rFonts w:asciiTheme="minorHAnsi" w:hAnsiTheme="minorHAnsi" w:cstheme="minorHAnsi"/>
        </w:rPr>
        <w:t>…………………………….………</w:t>
      </w:r>
    </w:p>
    <w:p w14:paraId="15BA0BE7" w14:textId="2080064D" w:rsidR="003349E6" w:rsidRPr="00DB4621" w:rsidRDefault="003349E6" w:rsidP="009B4889">
      <w:pPr>
        <w:ind w:firstLine="6237"/>
        <w:rPr>
          <w:rFonts w:asciiTheme="minorHAnsi" w:eastAsia="Times" w:hAnsiTheme="minorHAnsi" w:cstheme="minorHAnsi"/>
          <w:i/>
          <w:iCs/>
        </w:rPr>
      </w:pPr>
      <w:r>
        <w:rPr>
          <w:rFonts w:asciiTheme="minorHAnsi" w:eastAsia="Times" w:hAnsiTheme="minorHAnsi" w:cstheme="minorHAnsi"/>
          <w:i/>
          <w:iCs/>
        </w:rPr>
        <w:t>Data i p</w:t>
      </w:r>
      <w:r w:rsidRPr="00A218B7">
        <w:rPr>
          <w:rFonts w:asciiTheme="minorHAnsi" w:eastAsia="Times" w:hAnsiTheme="minorHAnsi" w:cstheme="minorHAnsi"/>
          <w:i/>
          <w:iCs/>
        </w:rPr>
        <w:t>odpis/pieczęć</w:t>
      </w:r>
    </w:p>
    <w:sectPr w:rsidR="003349E6" w:rsidRPr="00DB4621" w:rsidSect="005B7CC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34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5830" w14:textId="77777777" w:rsidR="009A0AA4" w:rsidRDefault="009A0AA4" w:rsidP="001C34EF">
      <w:r>
        <w:separator/>
      </w:r>
    </w:p>
  </w:endnote>
  <w:endnote w:type="continuationSeparator" w:id="0">
    <w:p w14:paraId="03D0B713" w14:textId="77777777" w:rsidR="009A0AA4" w:rsidRDefault="009A0AA4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6F06" w14:textId="77777777" w:rsidR="00B2218E" w:rsidRPr="00F970E4" w:rsidRDefault="00057DB5" w:rsidP="00F970E4">
    <w:pPr>
      <w:pStyle w:val="Stopka"/>
    </w:pPr>
    <w:r>
      <w:rPr>
        <w:noProof/>
      </w:rPr>
      <w:drawing>
        <wp:anchor distT="0" distB="0" distL="114300" distR="114300" simplePos="0" relativeHeight="251679744" behindDoc="1" locked="0" layoutInCell="1" allowOverlap="1" wp14:anchorId="5B549FDB" wp14:editId="588568B4">
          <wp:simplePos x="0" y="0"/>
          <wp:positionH relativeFrom="margin">
            <wp:posOffset>-210820</wp:posOffset>
          </wp:positionH>
          <wp:positionV relativeFrom="paragraph">
            <wp:posOffset>-566239</wp:posOffset>
          </wp:positionV>
          <wp:extent cx="1180465" cy="662940"/>
          <wp:effectExtent l="0" t="0" r="0" b="0"/>
          <wp:wrapTight wrapText="bothSides">
            <wp:wrapPolygon edited="0">
              <wp:start x="3834" y="1862"/>
              <wp:lineTo x="1394" y="4966"/>
              <wp:lineTo x="1046" y="6828"/>
              <wp:lineTo x="1743" y="15517"/>
              <wp:lineTo x="3137" y="18000"/>
              <wp:lineTo x="4531" y="19241"/>
              <wp:lineTo x="20217" y="19241"/>
              <wp:lineTo x="20566" y="18000"/>
              <wp:lineTo x="19172" y="14897"/>
              <wp:lineTo x="17429" y="13034"/>
              <wp:lineTo x="20566" y="6207"/>
              <wp:lineTo x="19172" y="4966"/>
              <wp:lineTo x="6971" y="1862"/>
              <wp:lineTo x="3834" y="1862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999237" name="Obraz 19489992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046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34A"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110E9A8F" wp14:editId="784C1944">
              <wp:simplePos x="0" y="0"/>
              <wp:positionH relativeFrom="column">
                <wp:posOffset>1710732</wp:posOffset>
              </wp:positionH>
              <wp:positionV relativeFrom="paragraph">
                <wp:posOffset>-505941</wp:posOffset>
              </wp:positionV>
              <wp:extent cx="4471049" cy="846454"/>
              <wp:effectExtent l="0" t="0" r="5715" b="0"/>
              <wp:wrapNone/>
              <wp:docPr id="178201370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1049" cy="846454"/>
                        <a:chOff x="0" y="-20"/>
                        <a:chExt cx="4471049" cy="846454"/>
                      </a:xfrm>
                    </wpg:grpSpPr>
                    <wps:wsp>
                      <wps:cNvPr id="5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19" cy="707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4858C" w14:textId="77777777" w:rsidR="0088550F" w:rsidRPr="00FC6EB5" w:rsidRDefault="00AC5B8D" w:rsidP="0088550F">
                            <w:pPr>
                              <w:spacing w:line="240" w:lineRule="auto"/>
                              <w:contextualSpacing/>
                              <w:rPr>
                                <w:rFonts w:cs="Calibri"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Zadani</w:t>
                            </w:r>
                            <w:r w:rsidR="00191079">
                              <w:rPr>
                                <w:rFonts w:asciiTheme="minorHAnsi" w:hAnsiTheme="minorHAnsi" w:cstheme="minorHAnsi"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e pn.</w:t>
                            </w:r>
                            <w:r w:rsidR="000A2A59" w:rsidRPr="00152724">
                              <w:rPr>
                                <w:rFonts w:asciiTheme="minorHAnsi" w:hAnsiTheme="minorHAnsi" w:cstheme="minorHAnsi"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 „</w:t>
                            </w:r>
                            <w:r w:rsidR="0088550F">
                              <w:rPr>
                                <w:rFonts w:asciiTheme="minorHAnsi" w:hAnsiTheme="minorHAnsi" w:cstheme="minorHAnsi"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Świat na miarę seniora – sytuacja osób starszych w Polsce</w:t>
                            </w:r>
                            <w:r w:rsidR="00116C37">
                              <w:rPr>
                                <w:rFonts w:asciiTheme="minorHAnsi" w:hAnsiTheme="minorHAnsi" w:cstheme="minorHAnsi"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2A59" w:rsidRPr="00152724">
                              <w:rPr>
                                <w:rFonts w:asciiTheme="minorHAnsi" w:hAnsiTheme="minorHAnsi" w:cstheme="minorHAnsi"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finansowan</w:t>
                            </w:r>
                            <w:r w:rsidR="0007369A">
                              <w:rPr>
                                <w:rFonts w:asciiTheme="minorHAnsi" w:hAnsiTheme="minorHAnsi" w:cstheme="minorHAnsi"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="00921700">
                              <w:rPr>
                                <w:rFonts w:asciiTheme="minorHAnsi" w:hAnsiTheme="minorHAnsi" w:cstheme="minorHAnsi"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ze śr</w:t>
                            </w:r>
                            <w:r w:rsidR="000A2A59" w:rsidRPr="00152724">
                              <w:rPr>
                                <w:rFonts w:asciiTheme="minorHAnsi" w:hAnsiTheme="minorHAnsi" w:cstheme="minorHAnsi"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odków Minis</w:t>
                            </w:r>
                            <w:r w:rsidR="00A86D07">
                              <w:rPr>
                                <w:rFonts w:asciiTheme="minorHAnsi" w:hAnsiTheme="minorHAnsi" w:cstheme="minorHAnsi"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t</w:t>
                            </w:r>
                            <w:r w:rsidR="000A2A59" w:rsidRPr="00152724">
                              <w:rPr>
                                <w:rFonts w:asciiTheme="minorHAnsi" w:hAnsiTheme="minorHAnsi" w:cstheme="minorHAnsi"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ra Edukacji i Nauki na</w:t>
                            </w:r>
                            <w:r w:rsidR="006D3EBB" w:rsidRPr="00152724">
                              <w:rPr>
                                <w:rFonts w:asciiTheme="minorHAnsi" w:hAnsiTheme="minorHAnsi" w:cstheme="minorHAnsi"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 </w:t>
                            </w:r>
                            <w:r w:rsidR="000A2A59" w:rsidRPr="00152724">
                              <w:rPr>
                                <w:rFonts w:asciiTheme="minorHAnsi" w:hAnsiTheme="minorHAnsi" w:cstheme="minorHAnsi"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podstawie </w:t>
                            </w:r>
                            <w:bookmarkStart w:id="1" w:name="x_x__Hlk87015639"/>
                            <w:r w:rsidR="0088550F" w:rsidRPr="00FC6EB5">
                              <w:rPr>
                                <w:rFonts w:cs="Calibri"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Umowy Nr MEiN/2023/DPI/2077</w:t>
                            </w:r>
                            <w:bookmarkEnd w:id="1"/>
                          </w:p>
                          <w:p w14:paraId="1A72442F" w14:textId="24C3F572" w:rsidR="00F970E4" w:rsidRPr="00152724" w:rsidRDefault="00F970E4" w:rsidP="008466C6">
                            <w:pPr>
                              <w:spacing w:line="240" w:lineRule="auto"/>
                              <w:contextualSpacing/>
                              <w:rPr>
                                <w:rFonts w:asciiTheme="minorHAnsi" w:hAnsiTheme="minorHAnsi" w:cstheme="minorHAnsi"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9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541285" y="-20"/>
                          <a:ext cx="1929764" cy="846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E348C" w14:textId="77777777" w:rsidR="00671A05" w:rsidRDefault="00283F6A" w:rsidP="00BB1F1C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Centrum Badań nad Starością </w:t>
                            </w:r>
                          </w:p>
                          <w:p w14:paraId="5362A478" w14:textId="77777777" w:rsidR="00BB1F1C" w:rsidRPr="00AC03BF" w:rsidRDefault="00D7169F" w:rsidP="00BB1F1C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283F6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Starzeniem się Społeczeństwa. </w:t>
                            </w:r>
                            <w:r w:rsidR="009B3FA3" w:rsidRPr="009B3F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Referencyjny Ośrodek Badawczy</w:t>
                            </w:r>
                          </w:p>
                          <w:p w14:paraId="0A4C5F9F" w14:textId="77777777" w:rsidR="009B3FA3" w:rsidRDefault="009B3FA3" w:rsidP="009B3FA3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9B3FA3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ul. Wóycickiego 1/3, 01-938 Warszawa</w:t>
                            </w:r>
                          </w:p>
                          <w:p w14:paraId="2EFD09F0" w14:textId="77777777" w:rsidR="00BB1F1C" w:rsidRDefault="009B3FA3" w:rsidP="00BB1F1C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9B3FA3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Budynek nr 23, pok. 402 i 403</w:t>
                            </w:r>
                          </w:p>
                          <w:p w14:paraId="3C73185A" w14:textId="73E0F376" w:rsidR="00BB1F1C" w:rsidRPr="009C3925" w:rsidRDefault="009B3FA3" w:rsidP="006C5DEC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116C3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tel. +48 22 561 90 32 </w:t>
                            </w:r>
                            <w:r w:rsidR="00BB1F1C" w:rsidRPr="00116C37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| </w:t>
                            </w:r>
                            <w:r w:rsidR="008C54A6" w:rsidRPr="009C3925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rob</w:t>
                            </w:r>
                            <w:r w:rsidR="00BB1F1C" w:rsidRPr="009C3925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18"/>
                                <w:szCs w:val="18"/>
                              </w:rPr>
                              <w:t>.uksw.edu.pl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0E9A8F" id="Grupa 3" o:spid="_x0000_s1026" style="position:absolute;margin-left:134.7pt;margin-top:-39.85pt;width:352.05pt;height:66.65pt;z-index:251678720" coordorigin="" coordsize="44710,8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width:22682;height:7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<v:textbox style="mso-fit-shape-to-text:t" inset="0,0,0,0">
                  <w:txbxContent>
                    <w:p w14:paraId="0944858C" w14:textId="77777777" w:rsidR="0088550F" w:rsidRPr="00FC6EB5" w:rsidRDefault="00AC5B8D" w:rsidP="0088550F">
                      <w:pPr>
                        <w:spacing w:line="240" w:lineRule="auto"/>
                        <w:contextualSpacing/>
                        <w:rPr>
                          <w:rFonts w:cs="Calibri"/>
                          <w:color w:val="auto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pacing w:val="-4"/>
                          <w:sz w:val="18"/>
                          <w:szCs w:val="18"/>
                        </w:rPr>
                        <w:t>Zadani</w:t>
                      </w:r>
                      <w:r w:rsidR="00191079">
                        <w:rPr>
                          <w:rFonts w:asciiTheme="minorHAnsi" w:hAnsiTheme="minorHAnsi" w:cstheme="minorHAnsi"/>
                          <w:color w:val="auto"/>
                          <w:spacing w:val="-4"/>
                          <w:sz w:val="18"/>
                          <w:szCs w:val="18"/>
                        </w:rPr>
                        <w:t>e pn.</w:t>
                      </w:r>
                      <w:r w:rsidR="000A2A59" w:rsidRPr="00152724">
                        <w:rPr>
                          <w:rFonts w:asciiTheme="minorHAnsi" w:hAnsiTheme="minorHAnsi" w:cstheme="minorHAnsi"/>
                          <w:color w:val="auto"/>
                          <w:spacing w:val="-4"/>
                          <w:sz w:val="18"/>
                          <w:szCs w:val="18"/>
                        </w:rPr>
                        <w:t xml:space="preserve"> „</w:t>
                      </w:r>
                      <w:r w:rsidR="0088550F">
                        <w:rPr>
                          <w:rFonts w:asciiTheme="minorHAnsi" w:hAnsiTheme="minorHAnsi" w:cstheme="minorHAnsi"/>
                          <w:color w:val="auto"/>
                          <w:spacing w:val="-4"/>
                          <w:sz w:val="18"/>
                          <w:szCs w:val="18"/>
                        </w:rPr>
                        <w:t>Świat na miarę seniora – sytuacja osób starszych w Polsce</w:t>
                      </w:r>
                      <w:r w:rsidR="00116C37">
                        <w:rPr>
                          <w:rFonts w:asciiTheme="minorHAnsi" w:hAnsiTheme="minorHAnsi" w:cstheme="minorHAnsi"/>
                          <w:color w:val="auto"/>
                          <w:spacing w:val="-4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Theme="minorHAnsi" w:hAnsiTheme="minorHAnsi" w:cstheme="minorHAnsi"/>
                          <w:color w:val="auto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="000A2A59" w:rsidRPr="00152724">
                        <w:rPr>
                          <w:rFonts w:asciiTheme="minorHAnsi" w:hAnsiTheme="minorHAnsi" w:cstheme="minorHAnsi"/>
                          <w:color w:val="auto"/>
                          <w:spacing w:val="-4"/>
                          <w:sz w:val="18"/>
                          <w:szCs w:val="18"/>
                        </w:rPr>
                        <w:t>finansowan</w:t>
                      </w:r>
                      <w:r w:rsidR="0007369A">
                        <w:rPr>
                          <w:rFonts w:asciiTheme="minorHAnsi" w:hAnsiTheme="minorHAnsi" w:cstheme="minorHAnsi"/>
                          <w:color w:val="auto"/>
                          <w:spacing w:val="-4"/>
                          <w:sz w:val="18"/>
                          <w:szCs w:val="18"/>
                        </w:rPr>
                        <w:t xml:space="preserve">e </w:t>
                      </w:r>
                      <w:r w:rsidR="00921700">
                        <w:rPr>
                          <w:rFonts w:asciiTheme="minorHAnsi" w:hAnsiTheme="minorHAnsi" w:cstheme="minorHAnsi"/>
                          <w:color w:val="auto"/>
                          <w:spacing w:val="-4"/>
                          <w:sz w:val="18"/>
                          <w:szCs w:val="18"/>
                        </w:rPr>
                        <w:t>ze śr</w:t>
                      </w:r>
                      <w:r w:rsidR="000A2A59" w:rsidRPr="00152724">
                        <w:rPr>
                          <w:rFonts w:asciiTheme="minorHAnsi" w:hAnsiTheme="minorHAnsi" w:cstheme="minorHAnsi"/>
                          <w:color w:val="auto"/>
                          <w:spacing w:val="-4"/>
                          <w:sz w:val="18"/>
                          <w:szCs w:val="18"/>
                        </w:rPr>
                        <w:t>odków Minis</w:t>
                      </w:r>
                      <w:r w:rsidR="00A86D07">
                        <w:rPr>
                          <w:rFonts w:asciiTheme="minorHAnsi" w:hAnsiTheme="minorHAnsi" w:cstheme="minorHAnsi"/>
                          <w:color w:val="auto"/>
                          <w:spacing w:val="-4"/>
                          <w:sz w:val="18"/>
                          <w:szCs w:val="18"/>
                        </w:rPr>
                        <w:t>t</w:t>
                      </w:r>
                      <w:r w:rsidR="000A2A59" w:rsidRPr="00152724">
                        <w:rPr>
                          <w:rFonts w:asciiTheme="minorHAnsi" w:hAnsiTheme="minorHAnsi" w:cstheme="minorHAnsi"/>
                          <w:color w:val="auto"/>
                          <w:spacing w:val="-4"/>
                          <w:sz w:val="18"/>
                          <w:szCs w:val="18"/>
                        </w:rPr>
                        <w:t>ra Edukacji i Nauki na</w:t>
                      </w:r>
                      <w:r w:rsidR="006D3EBB" w:rsidRPr="00152724">
                        <w:rPr>
                          <w:rFonts w:asciiTheme="minorHAnsi" w:hAnsiTheme="minorHAnsi" w:cstheme="minorHAnsi"/>
                          <w:color w:val="auto"/>
                          <w:spacing w:val="-4"/>
                          <w:sz w:val="18"/>
                          <w:szCs w:val="18"/>
                        </w:rPr>
                        <w:t> </w:t>
                      </w:r>
                      <w:r w:rsidR="000A2A59" w:rsidRPr="00152724">
                        <w:rPr>
                          <w:rFonts w:asciiTheme="minorHAnsi" w:hAnsiTheme="minorHAnsi" w:cstheme="minorHAnsi"/>
                          <w:color w:val="auto"/>
                          <w:spacing w:val="-4"/>
                          <w:sz w:val="18"/>
                          <w:szCs w:val="18"/>
                        </w:rPr>
                        <w:t>podstawie </w:t>
                      </w:r>
                      <w:bookmarkStart w:id="4" w:name="x_x__Hlk87015639"/>
                      <w:r w:rsidR="0088550F" w:rsidRPr="00FC6EB5">
                        <w:rPr>
                          <w:rFonts w:cs="Calibri"/>
                          <w:color w:val="auto"/>
                          <w:spacing w:val="-4"/>
                          <w:sz w:val="18"/>
                          <w:szCs w:val="18"/>
                        </w:rPr>
                        <w:t>Umowy Nr MEiN/2023/DPI/2077</w:t>
                      </w:r>
                      <w:bookmarkEnd w:id="4"/>
                    </w:p>
                    <w:p w14:paraId="1A72442F" w14:textId="24C3F572" w:rsidR="00F970E4" w:rsidRPr="00152724" w:rsidRDefault="00F970E4" w:rsidP="008466C6">
                      <w:pPr>
                        <w:spacing w:line="240" w:lineRule="auto"/>
                        <w:contextualSpacing/>
                        <w:rPr>
                          <w:rFonts w:asciiTheme="minorHAnsi" w:hAnsiTheme="minorHAnsi" w:cstheme="minorHAnsi"/>
                          <w:color w:val="auto"/>
                          <w:spacing w:val="-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Pole tekstowe 2" o:spid="_x0000_s1028" type="#_x0000_t202" style="position:absolute;left:25412;width:19298;height:8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" stroked="f">
                <v:textbox style="mso-fit-shape-to-text:t" inset="0,0,0,0">
                  <w:txbxContent>
                    <w:p w14:paraId="3EEE348C" w14:textId="77777777" w:rsidR="00671A05" w:rsidRDefault="00283F6A" w:rsidP="00BB1F1C">
                      <w:pPr>
                        <w:spacing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 xml:space="preserve">Centrum Badań nad Starością </w:t>
                      </w:r>
                    </w:p>
                    <w:p w14:paraId="5362A478" w14:textId="77777777" w:rsidR="00BB1F1C" w:rsidRPr="00AC03BF" w:rsidRDefault="00D7169F" w:rsidP="00BB1F1C">
                      <w:pPr>
                        <w:spacing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 xml:space="preserve">i </w:t>
                      </w:r>
                      <w:r w:rsidR="00283F6A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 xml:space="preserve">Starzeniem się Społeczeństwa. </w:t>
                      </w:r>
                      <w:r w:rsidR="009B3FA3" w:rsidRPr="009B3FA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Referencyjny Ośrodek Badawczy</w:t>
                      </w:r>
                    </w:p>
                    <w:p w14:paraId="0A4C5F9F" w14:textId="77777777" w:rsidR="009B3FA3" w:rsidRDefault="009B3FA3" w:rsidP="009B3FA3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9B3FA3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</w:rPr>
                        <w:t>ul. Wóycickiego 1/3, 01-938 Warszawa</w:t>
                      </w:r>
                    </w:p>
                    <w:p w14:paraId="2EFD09F0" w14:textId="77777777" w:rsidR="00BB1F1C" w:rsidRDefault="009B3FA3" w:rsidP="00BB1F1C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9B3FA3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</w:rPr>
                        <w:t>Budynek nr 23, pok. 402 i 403</w:t>
                      </w:r>
                    </w:p>
                    <w:p w14:paraId="3C73185A" w14:textId="73E0F376" w:rsidR="00BB1F1C" w:rsidRPr="009C3925" w:rsidRDefault="009B3FA3" w:rsidP="006C5DEC">
                      <w:pPr>
                        <w:spacing w:line="240" w:lineRule="auto"/>
                        <w:rPr>
                          <w:rFonts w:asciiTheme="minorHAnsi" w:hAnsiTheme="minorHAnsi" w:cstheme="minorHAnsi"/>
                          <w:i/>
                          <w:iCs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116C3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</w:rPr>
                        <w:t xml:space="preserve">tel. +48 22 561 90 32 </w:t>
                      </w:r>
                      <w:r w:rsidR="00BB1F1C" w:rsidRPr="00116C37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</w:rPr>
                        <w:t xml:space="preserve">| </w:t>
                      </w:r>
                      <w:r w:rsidR="008C54A6" w:rsidRPr="009C3925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</w:rPr>
                        <w:t>rob</w:t>
                      </w:r>
                      <w:r w:rsidR="00BB1F1C" w:rsidRPr="009C3925">
                        <w:rPr>
                          <w:rFonts w:asciiTheme="minorHAnsi" w:hAnsiTheme="minorHAnsi" w:cstheme="minorHAnsi"/>
                          <w:color w:val="0D0D0D" w:themeColor="text1" w:themeTint="F2"/>
                          <w:sz w:val="18"/>
                          <w:szCs w:val="18"/>
                        </w:rPr>
                        <w:t>.uksw.edu.pl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9BB6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2415" w14:textId="77777777" w:rsidR="009A0AA4" w:rsidRDefault="009A0AA4" w:rsidP="001C34EF">
      <w:r>
        <w:separator/>
      </w:r>
    </w:p>
  </w:footnote>
  <w:footnote w:type="continuationSeparator" w:id="0">
    <w:p w14:paraId="3DBA3A12" w14:textId="77777777" w:rsidR="009A0AA4" w:rsidRDefault="009A0AA4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F3F7" w14:textId="77777777" w:rsidR="0002720A" w:rsidRPr="00074550" w:rsidRDefault="009D1610" w:rsidP="00074550">
    <w:pPr>
      <w:pStyle w:val="Nagwek"/>
      <w:jc w:val="center"/>
    </w:pPr>
    <w:r>
      <w:rPr>
        <w:noProof/>
      </w:rPr>
      <w:drawing>
        <wp:inline distT="0" distB="0" distL="0" distR="0" wp14:anchorId="3C3F0420" wp14:editId="588E04A2">
          <wp:extent cx="4756390" cy="490607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404532" name="Obraz 6424045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6390" cy="490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3C5F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29A1C415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1933"/>
    <w:multiLevelType w:val="hybridMultilevel"/>
    <w:tmpl w:val="2DA207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B34B7"/>
    <w:multiLevelType w:val="hybridMultilevel"/>
    <w:tmpl w:val="DA5C80B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D537F"/>
    <w:multiLevelType w:val="hybridMultilevel"/>
    <w:tmpl w:val="F4EA55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706A8C"/>
    <w:multiLevelType w:val="hybridMultilevel"/>
    <w:tmpl w:val="8FDC8F1C"/>
    <w:lvl w:ilvl="0" w:tplc="84567CF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98E754B"/>
    <w:multiLevelType w:val="hybridMultilevel"/>
    <w:tmpl w:val="000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E31293"/>
    <w:multiLevelType w:val="hybridMultilevel"/>
    <w:tmpl w:val="6C3EE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B3EA7"/>
    <w:multiLevelType w:val="hybridMultilevel"/>
    <w:tmpl w:val="9AF42242"/>
    <w:lvl w:ilvl="0" w:tplc="2F8C9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205F8"/>
    <w:multiLevelType w:val="hybridMultilevel"/>
    <w:tmpl w:val="540E0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10E35"/>
    <w:multiLevelType w:val="hybridMultilevel"/>
    <w:tmpl w:val="7C648B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8F0133"/>
    <w:multiLevelType w:val="hybridMultilevel"/>
    <w:tmpl w:val="B0D44808"/>
    <w:lvl w:ilvl="0" w:tplc="E87C73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24C09"/>
    <w:multiLevelType w:val="hybridMultilevel"/>
    <w:tmpl w:val="E68E5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47379"/>
    <w:multiLevelType w:val="hybridMultilevel"/>
    <w:tmpl w:val="54244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53832"/>
    <w:multiLevelType w:val="hybridMultilevel"/>
    <w:tmpl w:val="42449D80"/>
    <w:lvl w:ilvl="0" w:tplc="84567C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54503F"/>
    <w:multiLevelType w:val="hybridMultilevel"/>
    <w:tmpl w:val="D9B0CAE6"/>
    <w:lvl w:ilvl="0" w:tplc="5C56C2E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D0FFE"/>
    <w:multiLevelType w:val="hybridMultilevel"/>
    <w:tmpl w:val="95682CA0"/>
    <w:lvl w:ilvl="0" w:tplc="84567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00815"/>
    <w:multiLevelType w:val="hybridMultilevel"/>
    <w:tmpl w:val="E79E2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73397"/>
    <w:multiLevelType w:val="hybridMultilevel"/>
    <w:tmpl w:val="0CF43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00A47"/>
    <w:multiLevelType w:val="hybridMultilevel"/>
    <w:tmpl w:val="784EAB9E"/>
    <w:lvl w:ilvl="0" w:tplc="84567C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DE3098"/>
    <w:multiLevelType w:val="hybridMultilevel"/>
    <w:tmpl w:val="B816A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5D7DA5"/>
    <w:multiLevelType w:val="hybridMultilevel"/>
    <w:tmpl w:val="0C740C10"/>
    <w:lvl w:ilvl="0" w:tplc="4178E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94297B"/>
    <w:multiLevelType w:val="hybridMultilevel"/>
    <w:tmpl w:val="2026CBA0"/>
    <w:lvl w:ilvl="0" w:tplc="911C8A0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98653">
    <w:abstractNumId w:val="10"/>
  </w:num>
  <w:num w:numId="2" w16cid:durableId="1668362363">
    <w:abstractNumId w:val="15"/>
  </w:num>
  <w:num w:numId="3" w16cid:durableId="1279219577">
    <w:abstractNumId w:val="11"/>
  </w:num>
  <w:num w:numId="4" w16cid:durableId="82799102">
    <w:abstractNumId w:val="9"/>
  </w:num>
  <w:num w:numId="5" w16cid:durableId="329675216">
    <w:abstractNumId w:val="4"/>
  </w:num>
  <w:num w:numId="6" w16cid:durableId="10488041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9384407">
    <w:abstractNumId w:val="6"/>
  </w:num>
  <w:num w:numId="8" w16cid:durableId="1281911148">
    <w:abstractNumId w:val="7"/>
  </w:num>
  <w:num w:numId="9" w16cid:durableId="1727289548">
    <w:abstractNumId w:val="12"/>
  </w:num>
  <w:num w:numId="10" w16cid:durableId="494616934">
    <w:abstractNumId w:val="8"/>
  </w:num>
  <w:num w:numId="11" w16cid:durableId="2095779130">
    <w:abstractNumId w:val="3"/>
  </w:num>
  <w:num w:numId="12" w16cid:durableId="700714180">
    <w:abstractNumId w:val="14"/>
  </w:num>
  <w:num w:numId="13" w16cid:durableId="1714110920">
    <w:abstractNumId w:val="19"/>
  </w:num>
  <w:num w:numId="14" w16cid:durableId="1613589433">
    <w:abstractNumId w:val="0"/>
  </w:num>
  <w:num w:numId="15" w16cid:durableId="622689682">
    <w:abstractNumId w:val="1"/>
  </w:num>
  <w:num w:numId="16" w16cid:durableId="1977179652">
    <w:abstractNumId w:val="16"/>
  </w:num>
  <w:num w:numId="17" w16cid:durableId="2019112909">
    <w:abstractNumId w:val="17"/>
  </w:num>
  <w:num w:numId="18" w16cid:durableId="1078282687">
    <w:abstractNumId w:val="18"/>
  </w:num>
  <w:num w:numId="19" w16cid:durableId="487941285">
    <w:abstractNumId w:val="20"/>
  </w:num>
  <w:num w:numId="20" w16cid:durableId="112067390">
    <w:abstractNumId w:val="2"/>
  </w:num>
  <w:num w:numId="21" w16cid:durableId="1032801746">
    <w:abstractNumId w:val="13"/>
  </w:num>
  <w:num w:numId="22" w16cid:durableId="908425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00"/>
    <w:rsid w:val="000026E4"/>
    <w:rsid w:val="00015BAE"/>
    <w:rsid w:val="00020609"/>
    <w:rsid w:val="0002720A"/>
    <w:rsid w:val="000276B6"/>
    <w:rsid w:val="00031371"/>
    <w:rsid w:val="00032DCF"/>
    <w:rsid w:val="000442AF"/>
    <w:rsid w:val="000443D4"/>
    <w:rsid w:val="000479FE"/>
    <w:rsid w:val="00052976"/>
    <w:rsid w:val="00056054"/>
    <w:rsid w:val="00057DB5"/>
    <w:rsid w:val="0006207A"/>
    <w:rsid w:val="0007369A"/>
    <w:rsid w:val="00074550"/>
    <w:rsid w:val="00074E2B"/>
    <w:rsid w:val="0008105C"/>
    <w:rsid w:val="00084B53"/>
    <w:rsid w:val="00086312"/>
    <w:rsid w:val="00086C27"/>
    <w:rsid w:val="00087222"/>
    <w:rsid w:val="00090C9A"/>
    <w:rsid w:val="000A01E3"/>
    <w:rsid w:val="000A2A59"/>
    <w:rsid w:val="000A3250"/>
    <w:rsid w:val="000A3307"/>
    <w:rsid w:val="000B0363"/>
    <w:rsid w:val="000B3B4E"/>
    <w:rsid w:val="000C204B"/>
    <w:rsid w:val="000C6465"/>
    <w:rsid w:val="000D2170"/>
    <w:rsid w:val="000D5FF2"/>
    <w:rsid w:val="000D7921"/>
    <w:rsid w:val="000E07E4"/>
    <w:rsid w:val="000E13A6"/>
    <w:rsid w:val="000E2D48"/>
    <w:rsid w:val="000E44E5"/>
    <w:rsid w:val="000F14E7"/>
    <w:rsid w:val="000F3BD2"/>
    <w:rsid w:val="000F7864"/>
    <w:rsid w:val="00116C37"/>
    <w:rsid w:val="00117E3F"/>
    <w:rsid w:val="001213AF"/>
    <w:rsid w:val="00141B1A"/>
    <w:rsid w:val="001466ED"/>
    <w:rsid w:val="00152724"/>
    <w:rsid w:val="00153C85"/>
    <w:rsid w:val="00155744"/>
    <w:rsid w:val="00155C41"/>
    <w:rsid w:val="00160D8E"/>
    <w:rsid w:val="001635DA"/>
    <w:rsid w:val="00165190"/>
    <w:rsid w:val="00175C0B"/>
    <w:rsid w:val="001830EE"/>
    <w:rsid w:val="00187676"/>
    <w:rsid w:val="00191079"/>
    <w:rsid w:val="001958E7"/>
    <w:rsid w:val="001B145B"/>
    <w:rsid w:val="001C34EF"/>
    <w:rsid w:val="001D380D"/>
    <w:rsid w:val="001D47CD"/>
    <w:rsid w:val="001D5958"/>
    <w:rsid w:val="001E4BDF"/>
    <w:rsid w:val="001E701F"/>
    <w:rsid w:val="001F4E0A"/>
    <w:rsid w:val="001F7D9E"/>
    <w:rsid w:val="00200497"/>
    <w:rsid w:val="00201969"/>
    <w:rsid w:val="00201A06"/>
    <w:rsid w:val="00201FD5"/>
    <w:rsid w:val="002044EE"/>
    <w:rsid w:val="0021661E"/>
    <w:rsid w:val="00216BEF"/>
    <w:rsid w:val="00221759"/>
    <w:rsid w:val="0022282C"/>
    <w:rsid w:val="00223616"/>
    <w:rsid w:val="002254F5"/>
    <w:rsid w:val="002268B4"/>
    <w:rsid w:val="00231EDA"/>
    <w:rsid w:val="002332F5"/>
    <w:rsid w:val="002337B1"/>
    <w:rsid w:val="00240CF4"/>
    <w:rsid w:val="00241B0F"/>
    <w:rsid w:val="00251DD8"/>
    <w:rsid w:val="002561A7"/>
    <w:rsid w:val="0026084F"/>
    <w:rsid w:val="0026143A"/>
    <w:rsid w:val="002615A0"/>
    <w:rsid w:val="0026419B"/>
    <w:rsid w:val="00272B8B"/>
    <w:rsid w:val="00275F87"/>
    <w:rsid w:val="002775FC"/>
    <w:rsid w:val="00282183"/>
    <w:rsid w:val="0028248F"/>
    <w:rsid w:val="00283F6A"/>
    <w:rsid w:val="00285F7F"/>
    <w:rsid w:val="00286B09"/>
    <w:rsid w:val="002951F3"/>
    <w:rsid w:val="0029689E"/>
    <w:rsid w:val="0029799C"/>
    <w:rsid w:val="002B139F"/>
    <w:rsid w:val="002B336D"/>
    <w:rsid w:val="002B3BD4"/>
    <w:rsid w:val="002B5B06"/>
    <w:rsid w:val="002B5F92"/>
    <w:rsid w:val="002C4F88"/>
    <w:rsid w:val="002C7FA7"/>
    <w:rsid w:val="002D0D9B"/>
    <w:rsid w:val="002D2D28"/>
    <w:rsid w:val="002D4E13"/>
    <w:rsid w:val="002D6B1B"/>
    <w:rsid w:val="002D7C19"/>
    <w:rsid w:val="002F024E"/>
    <w:rsid w:val="002F03B0"/>
    <w:rsid w:val="00310207"/>
    <w:rsid w:val="00312B2C"/>
    <w:rsid w:val="00317888"/>
    <w:rsid w:val="0031793D"/>
    <w:rsid w:val="003225ED"/>
    <w:rsid w:val="003240B2"/>
    <w:rsid w:val="00326E12"/>
    <w:rsid w:val="00331470"/>
    <w:rsid w:val="003349E6"/>
    <w:rsid w:val="00342874"/>
    <w:rsid w:val="00344138"/>
    <w:rsid w:val="0035260D"/>
    <w:rsid w:val="00371A5C"/>
    <w:rsid w:val="003771E4"/>
    <w:rsid w:val="00377856"/>
    <w:rsid w:val="00396CE4"/>
    <w:rsid w:val="003A0E67"/>
    <w:rsid w:val="003A3D2B"/>
    <w:rsid w:val="003C596D"/>
    <w:rsid w:val="003C76EA"/>
    <w:rsid w:val="003C7701"/>
    <w:rsid w:val="003D25CC"/>
    <w:rsid w:val="003D45C5"/>
    <w:rsid w:val="003D626C"/>
    <w:rsid w:val="003F0A85"/>
    <w:rsid w:val="003F1A82"/>
    <w:rsid w:val="003F2013"/>
    <w:rsid w:val="003F55CA"/>
    <w:rsid w:val="004021AA"/>
    <w:rsid w:val="00407436"/>
    <w:rsid w:val="00415523"/>
    <w:rsid w:val="0041557A"/>
    <w:rsid w:val="00427DC2"/>
    <w:rsid w:val="004509D0"/>
    <w:rsid w:val="00464E68"/>
    <w:rsid w:val="00465137"/>
    <w:rsid w:val="00467752"/>
    <w:rsid w:val="00470044"/>
    <w:rsid w:val="004716FE"/>
    <w:rsid w:val="00472046"/>
    <w:rsid w:val="00473104"/>
    <w:rsid w:val="004737DB"/>
    <w:rsid w:val="00474C1B"/>
    <w:rsid w:val="00474D6A"/>
    <w:rsid w:val="00477E03"/>
    <w:rsid w:val="004810E2"/>
    <w:rsid w:val="004912F2"/>
    <w:rsid w:val="004940C0"/>
    <w:rsid w:val="00496491"/>
    <w:rsid w:val="004979E0"/>
    <w:rsid w:val="004A2650"/>
    <w:rsid w:val="004B1B94"/>
    <w:rsid w:val="004C4BB8"/>
    <w:rsid w:val="004C7764"/>
    <w:rsid w:val="004C7F1E"/>
    <w:rsid w:val="004D01AA"/>
    <w:rsid w:val="004D594D"/>
    <w:rsid w:val="004D61DE"/>
    <w:rsid w:val="004E2DA0"/>
    <w:rsid w:val="004E510A"/>
    <w:rsid w:val="004F358F"/>
    <w:rsid w:val="0050101B"/>
    <w:rsid w:val="00505C61"/>
    <w:rsid w:val="00511CAB"/>
    <w:rsid w:val="00513F7B"/>
    <w:rsid w:val="00515967"/>
    <w:rsid w:val="005173FD"/>
    <w:rsid w:val="005251F3"/>
    <w:rsid w:val="0052622A"/>
    <w:rsid w:val="0053217C"/>
    <w:rsid w:val="00540A4A"/>
    <w:rsid w:val="00546318"/>
    <w:rsid w:val="0054735A"/>
    <w:rsid w:val="00550EFA"/>
    <w:rsid w:val="00564090"/>
    <w:rsid w:val="00564DA4"/>
    <w:rsid w:val="0056539E"/>
    <w:rsid w:val="00565E3B"/>
    <w:rsid w:val="005750DC"/>
    <w:rsid w:val="00575A03"/>
    <w:rsid w:val="00580915"/>
    <w:rsid w:val="0058327D"/>
    <w:rsid w:val="00587A51"/>
    <w:rsid w:val="00593443"/>
    <w:rsid w:val="00594561"/>
    <w:rsid w:val="005972F2"/>
    <w:rsid w:val="005A0F70"/>
    <w:rsid w:val="005A458C"/>
    <w:rsid w:val="005B0AD0"/>
    <w:rsid w:val="005B0CE7"/>
    <w:rsid w:val="005B16F1"/>
    <w:rsid w:val="005B18BD"/>
    <w:rsid w:val="005B261F"/>
    <w:rsid w:val="005B7CC8"/>
    <w:rsid w:val="005C7C76"/>
    <w:rsid w:val="005E209B"/>
    <w:rsid w:val="005E3CE9"/>
    <w:rsid w:val="005E539A"/>
    <w:rsid w:val="005F0E25"/>
    <w:rsid w:val="005F4726"/>
    <w:rsid w:val="00605373"/>
    <w:rsid w:val="006076B2"/>
    <w:rsid w:val="006115B1"/>
    <w:rsid w:val="00614BE8"/>
    <w:rsid w:val="006162D5"/>
    <w:rsid w:val="0062308B"/>
    <w:rsid w:val="006240AE"/>
    <w:rsid w:val="0062509E"/>
    <w:rsid w:val="006313B6"/>
    <w:rsid w:val="006317C7"/>
    <w:rsid w:val="0063242A"/>
    <w:rsid w:val="006328E8"/>
    <w:rsid w:val="006363B3"/>
    <w:rsid w:val="006411F3"/>
    <w:rsid w:val="006423CE"/>
    <w:rsid w:val="006429CE"/>
    <w:rsid w:val="00644AEE"/>
    <w:rsid w:val="006457E5"/>
    <w:rsid w:val="0065132A"/>
    <w:rsid w:val="006615C6"/>
    <w:rsid w:val="00663C12"/>
    <w:rsid w:val="00664167"/>
    <w:rsid w:val="006666C4"/>
    <w:rsid w:val="00667987"/>
    <w:rsid w:val="00671A05"/>
    <w:rsid w:val="0068172F"/>
    <w:rsid w:val="00686A86"/>
    <w:rsid w:val="006969FC"/>
    <w:rsid w:val="006B0D32"/>
    <w:rsid w:val="006B6F4D"/>
    <w:rsid w:val="006C5DEC"/>
    <w:rsid w:val="006D3EBB"/>
    <w:rsid w:val="006D57CD"/>
    <w:rsid w:val="006E1431"/>
    <w:rsid w:val="006E4A46"/>
    <w:rsid w:val="006E524D"/>
    <w:rsid w:val="006E6BFD"/>
    <w:rsid w:val="006F5AA5"/>
    <w:rsid w:val="00705805"/>
    <w:rsid w:val="007108E7"/>
    <w:rsid w:val="00715E4B"/>
    <w:rsid w:val="00720AF9"/>
    <w:rsid w:val="0072153F"/>
    <w:rsid w:val="007219F9"/>
    <w:rsid w:val="00721D5A"/>
    <w:rsid w:val="00732FA9"/>
    <w:rsid w:val="0073425D"/>
    <w:rsid w:val="00740D71"/>
    <w:rsid w:val="00747EAB"/>
    <w:rsid w:val="007504A2"/>
    <w:rsid w:val="0075070B"/>
    <w:rsid w:val="007559D2"/>
    <w:rsid w:val="00762451"/>
    <w:rsid w:val="0076629E"/>
    <w:rsid w:val="007702FD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A7066"/>
    <w:rsid w:val="007B1419"/>
    <w:rsid w:val="007B289F"/>
    <w:rsid w:val="007B2BAC"/>
    <w:rsid w:val="007C1EA3"/>
    <w:rsid w:val="007C23BC"/>
    <w:rsid w:val="007C2711"/>
    <w:rsid w:val="007C63C8"/>
    <w:rsid w:val="007D07C8"/>
    <w:rsid w:val="007D17C0"/>
    <w:rsid w:val="007D5A89"/>
    <w:rsid w:val="007E1162"/>
    <w:rsid w:val="007E3DF2"/>
    <w:rsid w:val="007F5262"/>
    <w:rsid w:val="007F6017"/>
    <w:rsid w:val="00801D01"/>
    <w:rsid w:val="0080211A"/>
    <w:rsid w:val="00802B99"/>
    <w:rsid w:val="00806760"/>
    <w:rsid w:val="00811242"/>
    <w:rsid w:val="00813289"/>
    <w:rsid w:val="008249B7"/>
    <w:rsid w:val="008279D1"/>
    <w:rsid w:val="00834C1C"/>
    <w:rsid w:val="008466C6"/>
    <w:rsid w:val="00852566"/>
    <w:rsid w:val="00860D73"/>
    <w:rsid w:val="008651A4"/>
    <w:rsid w:val="00865629"/>
    <w:rsid w:val="00873F38"/>
    <w:rsid w:val="0088550F"/>
    <w:rsid w:val="008905CE"/>
    <w:rsid w:val="0089512C"/>
    <w:rsid w:val="00895DBB"/>
    <w:rsid w:val="0089687B"/>
    <w:rsid w:val="008A2249"/>
    <w:rsid w:val="008B4B01"/>
    <w:rsid w:val="008C0569"/>
    <w:rsid w:val="008C2601"/>
    <w:rsid w:val="008C4B2F"/>
    <w:rsid w:val="008C54A6"/>
    <w:rsid w:val="008D3512"/>
    <w:rsid w:val="008D5CED"/>
    <w:rsid w:val="008E2D90"/>
    <w:rsid w:val="008F0A0B"/>
    <w:rsid w:val="00901546"/>
    <w:rsid w:val="00901D39"/>
    <w:rsid w:val="009038E1"/>
    <w:rsid w:val="009067E9"/>
    <w:rsid w:val="009068FA"/>
    <w:rsid w:val="0091430B"/>
    <w:rsid w:val="00914648"/>
    <w:rsid w:val="00915CD5"/>
    <w:rsid w:val="00921700"/>
    <w:rsid w:val="009315AF"/>
    <w:rsid w:val="00933400"/>
    <w:rsid w:val="009360DF"/>
    <w:rsid w:val="009376BF"/>
    <w:rsid w:val="00940340"/>
    <w:rsid w:val="0094034A"/>
    <w:rsid w:val="009419ED"/>
    <w:rsid w:val="00941C2A"/>
    <w:rsid w:val="0094238F"/>
    <w:rsid w:val="009438B8"/>
    <w:rsid w:val="009500DB"/>
    <w:rsid w:val="00955CA5"/>
    <w:rsid w:val="0095620D"/>
    <w:rsid w:val="0096098D"/>
    <w:rsid w:val="009731F6"/>
    <w:rsid w:val="00987316"/>
    <w:rsid w:val="00994D54"/>
    <w:rsid w:val="009A0AA4"/>
    <w:rsid w:val="009B15C4"/>
    <w:rsid w:val="009B3330"/>
    <w:rsid w:val="009B3FA3"/>
    <w:rsid w:val="009B4889"/>
    <w:rsid w:val="009B4D07"/>
    <w:rsid w:val="009B68FE"/>
    <w:rsid w:val="009B722D"/>
    <w:rsid w:val="009C2F30"/>
    <w:rsid w:val="009C3925"/>
    <w:rsid w:val="009D06D9"/>
    <w:rsid w:val="009D1610"/>
    <w:rsid w:val="009D57F1"/>
    <w:rsid w:val="009E0001"/>
    <w:rsid w:val="009E624A"/>
    <w:rsid w:val="00A018CE"/>
    <w:rsid w:val="00A01A14"/>
    <w:rsid w:val="00A0463F"/>
    <w:rsid w:val="00A0506D"/>
    <w:rsid w:val="00A117DF"/>
    <w:rsid w:val="00A137D2"/>
    <w:rsid w:val="00A15450"/>
    <w:rsid w:val="00A222BD"/>
    <w:rsid w:val="00A22DE7"/>
    <w:rsid w:val="00A22F48"/>
    <w:rsid w:val="00A35563"/>
    <w:rsid w:val="00A367BB"/>
    <w:rsid w:val="00A50975"/>
    <w:rsid w:val="00A545F7"/>
    <w:rsid w:val="00A57F64"/>
    <w:rsid w:val="00A60379"/>
    <w:rsid w:val="00A61C57"/>
    <w:rsid w:val="00A64968"/>
    <w:rsid w:val="00A67C0B"/>
    <w:rsid w:val="00A773B9"/>
    <w:rsid w:val="00A86D07"/>
    <w:rsid w:val="00A876E9"/>
    <w:rsid w:val="00A9013E"/>
    <w:rsid w:val="00A92017"/>
    <w:rsid w:val="00A9770E"/>
    <w:rsid w:val="00AA62AD"/>
    <w:rsid w:val="00AA6793"/>
    <w:rsid w:val="00AA73A8"/>
    <w:rsid w:val="00AB03B1"/>
    <w:rsid w:val="00AB149A"/>
    <w:rsid w:val="00AB6B6D"/>
    <w:rsid w:val="00AC03BF"/>
    <w:rsid w:val="00AC350D"/>
    <w:rsid w:val="00AC5789"/>
    <w:rsid w:val="00AC5B8D"/>
    <w:rsid w:val="00AD2109"/>
    <w:rsid w:val="00AD3803"/>
    <w:rsid w:val="00AE1802"/>
    <w:rsid w:val="00AF22CC"/>
    <w:rsid w:val="00AF2D04"/>
    <w:rsid w:val="00B05924"/>
    <w:rsid w:val="00B079EC"/>
    <w:rsid w:val="00B14A02"/>
    <w:rsid w:val="00B15620"/>
    <w:rsid w:val="00B2218E"/>
    <w:rsid w:val="00B22910"/>
    <w:rsid w:val="00B326B0"/>
    <w:rsid w:val="00B3553F"/>
    <w:rsid w:val="00B45AD2"/>
    <w:rsid w:val="00B46723"/>
    <w:rsid w:val="00B65154"/>
    <w:rsid w:val="00B65962"/>
    <w:rsid w:val="00B70DFB"/>
    <w:rsid w:val="00B73077"/>
    <w:rsid w:val="00B87A82"/>
    <w:rsid w:val="00B916F6"/>
    <w:rsid w:val="00B925D4"/>
    <w:rsid w:val="00B925DB"/>
    <w:rsid w:val="00BA057C"/>
    <w:rsid w:val="00BA0EFD"/>
    <w:rsid w:val="00BA411D"/>
    <w:rsid w:val="00BB084D"/>
    <w:rsid w:val="00BB1F1C"/>
    <w:rsid w:val="00BC157A"/>
    <w:rsid w:val="00BC3174"/>
    <w:rsid w:val="00BD6C20"/>
    <w:rsid w:val="00BE2796"/>
    <w:rsid w:val="00BF7071"/>
    <w:rsid w:val="00C02328"/>
    <w:rsid w:val="00C0323B"/>
    <w:rsid w:val="00C26FF8"/>
    <w:rsid w:val="00C27B28"/>
    <w:rsid w:val="00C30FF2"/>
    <w:rsid w:val="00C40680"/>
    <w:rsid w:val="00C42754"/>
    <w:rsid w:val="00C4615F"/>
    <w:rsid w:val="00C4747C"/>
    <w:rsid w:val="00C47630"/>
    <w:rsid w:val="00C50130"/>
    <w:rsid w:val="00C52D07"/>
    <w:rsid w:val="00C54B2C"/>
    <w:rsid w:val="00C62029"/>
    <w:rsid w:val="00C77EFC"/>
    <w:rsid w:val="00C84F45"/>
    <w:rsid w:val="00C86712"/>
    <w:rsid w:val="00C87AE7"/>
    <w:rsid w:val="00C92B76"/>
    <w:rsid w:val="00C932F1"/>
    <w:rsid w:val="00C94ECD"/>
    <w:rsid w:val="00CA490B"/>
    <w:rsid w:val="00CA5584"/>
    <w:rsid w:val="00CB060D"/>
    <w:rsid w:val="00CB06D0"/>
    <w:rsid w:val="00CC3CC7"/>
    <w:rsid w:val="00CD25AB"/>
    <w:rsid w:val="00CD4910"/>
    <w:rsid w:val="00CD6CFF"/>
    <w:rsid w:val="00CE23C1"/>
    <w:rsid w:val="00CE6355"/>
    <w:rsid w:val="00CE79E2"/>
    <w:rsid w:val="00D00476"/>
    <w:rsid w:val="00D00A3C"/>
    <w:rsid w:val="00D02F75"/>
    <w:rsid w:val="00D03425"/>
    <w:rsid w:val="00D0369C"/>
    <w:rsid w:val="00D0712B"/>
    <w:rsid w:val="00D10066"/>
    <w:rsid w:val="00D231F1"/>
    <w:rsid w:val="00D25323"/>
    <w:rsid w:val="00D27CDB"/>
    <w:rsid w:val="00D355AD"/>
    <w:rsid w:val="00D37E13"/>
    <w:rsid w:val="00D40BE0"/>
    <w:rsid w:val="00D44945"/>
    <w:rsid w:val="00D47570"/>
    <w:rsid w:val="00D56D00"/>
    <w:rsid w:val="00D65113"/>
    <w:rsid w:val="00D66360"/>
    <w:rsid w:val="00D7079A"/>
    <w:rsid w:val="00D7169F"/>
    <w:rsid w:val="00D720B4"/>
    <w:rsid w:val="00D746B0"/>
    <w:rsid w:val="00D7544D"/>
    <w:rsid w:val="00D76CCA"/>
    <w:rsid w:val="00D76FB1"/>
    <w:rsid w:val="00D81682"/>
    <w:rsid w:val="00D81E1B"/>
    <w:rsid w:val="00D90E43"/>
    <w:rsid w:val="00D95676"/>
    <w:rsid w:val="00D97847"/>
    <w:rsid w:val="00DA2441"/>
    <w:rsid w:val="00DB134A"/>
    <w:rsid w:val="00DB4621"/>
    <w:rsid w:val="00DB5AA1"/>
    <w:rsid w:val="00DB7CA2"/>
    <w:rsid w:val="00DD1F91"/>
    <w:rsid w:val="00DD7C94"/>
    <w:rsid w:val="00DF325D"/>
    <w:rsid w:val="00DF7D8C"/>
    <w:rsid w:val="00E003EE"/>
    <w:rsid w:val="00E06B51"/>
    <w:rsid w:val="00E11C06"/>
    <w:rsid w:val="00E20895"/>
    <w:rsid w:val="00E22DDE"/>
    <w:rsid w:val="00E2518D"/>
    <w:rsid w:val="00E31C22"/>
    <w:rsid w:val="00E32833"/>
    <w:rsid w:val="00E34E81"/>
    <w:rsid w:val="00E369F0"/>
    <w:rsid w:val="00E36D81"/>
    <w:rsid w:val="00E370B5"/>
    <w:rsid w:val="00E46560"/>
    <w:rsid w:val="00E469CF"/>
    <w:rsid w:val="00E54947"/>
    <w:rsid w:val="00E65F98"/>
    <w:rsid w:val="00E7122E"/>
    <w:rsid w:val="00E72173"/>
    <w:rsid w:val="00E72B64"/>
    <w:rsid w:val="00E76AA3"/>
    <w:rsid w:val="00E803ED"/>
    <w:rsid w:val="00E807E2"/>
    <w:rsid w:val="00E81AC2"/>
    <w:rsid w:val="00E82CB6"/>
    <w:rsid w:val="00E82F04"/>
    <w:rsid w:val="00E86BD6"/>
    <w:rsid w:val="00E940C0"/>
    <w:rsid w:val="00E96EE4"/>
    <w:rsid w:val="00EA0B87"/>
    <w:rsid w:val="00EB15B4"/>
    <w:rsid w:val="00EB3FD8"/>
    <w:rsid w:val="00EB535E"/>
    <w:rsid w:val="00EC1921"/>
    <w:rsid w:val="00EC1B1D"/>
    <w:rsid w:val="00ED0763"/>
    <w:rsid w:val="00ED0FAC"/>
    <w:rsid w:val="00ED2E3B"/>
    <w:rsid w:val="00ED3256"/>
    <w:rsid w:val="00ED5DCF"/>
    <w:rsid w:val="00ED73A3"/>
    <w:rsid w:val="00EE3C29"/>
    <w:rsid w:val="00EE48A8"/>
    <w:rsid w:val="00EE5A51"/>
    <w:rsid w:val="00EE79B7"/>
    <w:rsid w:val="00EF1024"/>
    <w:rsid w:val="00F06FCF"/>
    <w:rsid w:val="00F13924"/>
    <w:rsid w:val="00F21993"/>
    <w:rsid w:val="00F21DDC"/>
    <w:rsid w:val="00F25996"/>
    <w:rsid w:val="00F26883"/>
    <w:rsid w:val="00F42904"/>
    <w:rsid w:val="00F4666B"/>
    <w:rsid w:val="00F52BA0"/>
    <w:rsid w:val="00F53EE0"/>
    <w:rsid w:val="00F54F02"/>
    <w:rsid w:val="00F5535A"/>
    <w:rsid w:val="00F56822"/>
    <w:rsid w:val="00F63AF6"/>
    <w:rsid w:val="00F667DC"/>
    <w:rsid w:val="00F713A1"/>
    <w:rsid w:val="00F7191E"/>
    <w:rsid w:val="00F7201A"/>
    <w:rsid w:val="00F760B5"/>
    <w:rsid w:val="00F7679C"/>
    <w:rsid w:val="00F777BA"/>
    <w:rsid w:val="00F817D0"/>
    <w:rsid w:val="00F8202C"/>
    <w:rsid w:val="00F833BA"/>
    <w:rsid w:val="00F87718"/>
    <w:rsid w:val="00F90EC1"/>
    <w:rsid w:val="00F931DB"/>
    <w:rsid w:val="00F970E4"/>
    <w:rsid w:val="00F97928"/>
    <w:rsid w:val="00FA3BF8"/>
    <w:rsid w:val="00FA6978"/>
    <w:rsid w:val="00FB0D38"/>
    <w:rsid w:val="00FB13FF"/>
    <w:rsid w:val="00FB33D7"/>
    <w:rsid w:val="00FB6B70"/>
    <w:rsid w:val="00FC130E"/>
    <w:rsid w:val="00FC250D"/>
    <w:rsid w:val="00FC37F6"/>
    <w:rsid w:val="00FC4121"/>
    <w:rsid w:val="00FC6450"/>
    <w:rsid w:val="00FC65D1"/>
    <w:rsid w:val="00FD1188"/>
    <w:rsid w:val="00FD6AAB"/>
    <w:rsid w:val="00FD71FC"/>
    <w:rsid w:val="00FE0D8E"/>
    <w:rsid w:val="00FF0737"/>
    <w:rsid w:val="00FF0CB8"/>
    <w:rsid w:val="00FF1745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02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9B722D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1B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B6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B64"/>
    <w:rPr>
      <w:rFonts w:ascii="Calibri" w:eastAsia="Times New Roman" w:hAnsi="Calibri"/>
      <w:color w:val="1919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B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aksamit\AppData\Local\Microsoft\Windows\INetCache\Content.Outlook\X8WOAF0X\Szablon_pism_CBSROB_nowy_v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Szablon_pism_CBSROB_nowy_v2.dotx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2024-04-19T09:19:00Z</dcterms:created>
  <dcterms:modified xsi:type="dcterms:W3CDTF">2024-09-06T10:03:00Z</dcterms:modified>
  <cp:category/>
</cp:coreProperties>
</file>