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BB8" w:rsidRDefault="00722BB8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426858" w:rsidRDefault="00460032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Kraków</w:t>
      </w:r>
      <w:r w:rsidR="00787BC4">
        <w:rPr>
          <w:rFonts w:ascii="Arial" w:hAnsi="Arial" w:cs="Arial"/>
          <w:color w:val="000000"/>
          <w:sz w:val="16"/>
          <w:szCs w:val="16"/>
        </w:rPr>
        <w:t xml:space="preserve">, </w:t>
      </w:r>
      <w:r w:rsidR="00722BB8">
        <w:rPr>
          <w:rFonts w:ascii="Arial" w:hAnsi="Arial" w:cs="Arial"/>
          <w:color w:val="000000"/>
          <w:sz w:val="16"/>
          <w:szCs w:val="16"/>
        </w:rPr>
        <w:t>25</w:t>
      </w:r>
      <w:r w:rsidR="00787BC4">
        <w:rPr>
          <w:rFonts w:ascii="Arial" w:hAnsi="Arial" w:cs="Arial"/>
          <w:color w:val="000000"/>
          <w:sz w:val="16"/>
          <w:szCs w:val="16"/>
        </w:rPr>
        <w:t>-0</w:t>
      </w:r>
      <w:r w:rsidR="00722BB8">
        <w:rPr>
          <w:rFonts w:ascii="Arial" w:hAnsi="Arial" w:cs="Arial"/>
          <w:color w:val="000000"/>
          <w:sz w:val="16"/>
          <w:szCs w:val="16"/>
        </w:rPr>
        <w:t>5</w:t>
      </w:r>
      <w:r w:rsidR="00787BC4">
        <w:rPr>
          <w:rFonts w:ascii="Arial" w:hAnsi="Arial" w:cs="Arial"/>
          <w:color w:val="000000"/>
          <w:sz w:val="16"/>
          <w:szCs w:val="16"/>
        </w:rPr>
        <w:t>-2022</w:t>
      </w:r>
    </w:p>
    <w:p w:rsidR="00722BB8" w:rsidRDefault="00722BB8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  <w:sz w:val="16"/>
          <w:szCs w:val="16"/>
        </w:rPr>
      </w:pPr>
    </w:p>
    <w:p w:rsidR="00722BB8" w:rsidRDefault="00722BB8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6858" w:rsidRDefault="00787BC4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Dotyczy: </w:t>
      </w:r>
      <w:r w:rsidR="00722BB8" w:rsidRPr="00722BB8">
        <w:rPr>
          <w:rFonts w:ascii="Arial" w:hAnsi="Arial" w:cs="Arial"/>
          <w:color w:val="000000"/>
          <w:sz w:val="16"/>
          <w:szCs w:val="16"/>
        </w:rPr>
        <w:t>Zakup i dostawa artykułów spożywczych na potrzeby jednostek organizacyjnych Uniwersytetu Rolniczego im. Hugona Kołłątaja w Krakowie.</w:t>
      </w:r>
    </w:p>
    <w:p w:rsidR="00426858" w:rsidRDefault="00787BC4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Numer postępowania: </w:t>
      </w:r>
      <w:r w:rsidR="00722BB8" w:rsidRPr="00722BB8">
        <w:rPr>
          <w:rFonts w:ascii="Arial" w:hAnsi="Arial" w:cs="Arial"/>
          <w:color w:val="000000"/>
          <w:sz w:val="16"/>
          <w:szCs w:val="16"/>
        </w:rPr>
        <w:t>DZP-291-2409/2022</w:t>
      </w:r>
    </w:p>
    <w:p w:rsidR="00426858" w:rsidRDefault="00787BC4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o kwocie na sfinansowanie zamówienia</w:t>
      </w:r>
    </w:p>
    <w:p w:rsidR="00426858" w:rsidRDefault="00787BC4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4 ustawy z dnia 11 września 2019r. Prawo zamówień publicznych, zwanej dalej „ustawą”, Zamawiający przekazuje informacje dotyczące Kwoty jaką Zamawiający zamierza przeznaczyć na sfinansowanie zamówienia:</w:t>
      </w:r>
    </w:p>
    <w:tbl>
      <w:tblPr>
        <w:tblW w:w="10727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3754"/>
      </w:tblGrid>
      <w:tr w:rsidR="00426858" w:rsidTr="00722BB8"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6858" w:rsidRDefault="00787BC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0369067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części</w:t>
            </w:r>
            <w:r w:rsidR="00722B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Pakiet 1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6858" w:rsidRDefault="00787BC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</w:t>
            </w:r>
          </w:p>
        </w:tc>
      </w:tr>
      <w:tr w:rsidR="00426858" w:rsidTr="00722BB8">
        <w:trPr>
          <w:trHeight w:val="771"/>
        </w:trPr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 xml:space="preserve">Zadanie nr 1 </w:t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2</w:t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3</w:t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42685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4</w:t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6858" w:rsidRDefault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20 444,99</w:t>
            </w:r>
          </w:p>
          <w:p w:rsidR="00722BB8" w:rsidRDefault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15 684,70</w:t>
            </w:r>
          </w:p>
          <w:p w:rsidR="00722BB8" w:rsidRDefault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3 660,00</w:t>
            </w:r>
          </w:p>
          <w:p w:rsidR="00722BB8" w:rsidRDefault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7 770,00</w:t>
            </w:r>
          </w:p>
        </w:tc>
      </w:tr>
      <w:tr w:rsidR="00722BB8" w:rsidTr="00722BB8"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TheVeryLastPage"/>
            <w:bookmarkEnd w:id="0"/>
            <w:bookmarkEnd w:id="1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części – Pakiet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</w:t>
            </w:r>
          </w:p>
        </w:tc>
      </w:tr>
      <w:tr w:rsidR="00722BB8" w:rsidTr="00722BB8">
        <w:trPr>
          <w:trHeight w:val="771"/>
        </w:trPr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 xml:space="preserve">Zadanie nr 1 </w:t>
            </w:r>
          </w:p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2</w:t>
            </w:r>
          </w:p>
          <w:p w:rsid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3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240,00</w:t>
            </w:r>
          </w:p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5 500,00</w:t>
            </w:r>
          </w:p>
          <w:p w:rsid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3 400,00</w:t>
            </w:r>
          </w:p>
        </w:tc>
      </w:tr>
      <w:tr w:rsidR="00722BB8" w:rsidTr="00812E94"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" w:name="_Hlk10369080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części – Pakiet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</w:t>
            </w:r>
          </w:p>
        </w:tc>
      </w:tr>
      <w:tr w:rsidR="00722BB8" w:rsidTr="00812E94">
        <w:trPr>
          <w:trHeight w:val="771"/>
        </w:trPr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 xml:space="preserve">Zadanie nr 1 </w:t>
            </w:r>
          </w:p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2</w:t>
            </w:r>
          </w:p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3</w:t>
            </w:r>
          </w:p>
          <w:p w:rsid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4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6 900,00</w:t>
            </w:r>
          </w:p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425,00</w:t>
            </w:r>
          </w:p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5 120,00</w:t>
            </w:r>
          </w:p>
          <w:p w:rsid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bookmarkEnd w:id="2"/>
      <w:tr w:rsidR="00722BB8" w:rsidTr="00812E94"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części – Pakiet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</w:t>
            </w:r>
          </w:p>
        </w:tc>
      </w:tr>
      <w:tr w:rsidR="00722BB8" w:rsidTr="00812E94">
        <w:trPr>
          <w:trHeight w:val="771"/>
        </w:trPr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1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22BB8" w:rsidTr="00812E94"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3" w:name="_Hlk10369088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części – Pakiet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</w:t>
            </w:r>
          </w:p>
        </w:tc>
      </w:tr>
      <w:tr w:rsidR="00722BB8" w:rsidTr="00812E94">
        <w:trPr>
          <w:trHeight w:val="771"/>
        </w:trPr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1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2 150,00</w:t>
            </w:r>
          </w:p>
        </w:tc>
        <w:bookmarkStart w:id="4" w:name="_GoBack"/>
        <w:bookmarkEnd w:id="4"/>
      </w:tr>
      <w:tr w:rsidR="00722BB8" w:rsidTr="00812E94"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5" w:name="_Hlk103690934"/>
            <w:bookmarkEnd w:id="3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części – Pakiet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</w:t>
            </w:r>
          </w:p>
        </w:tc>
      </w:tr>
      <w:tr w:rsidR="00722BB8" w:rsidTr="00812E94">
        <w:trPr>
          <w:trHeight w:val="771"/>
        </w:trPr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Zadanie nr 1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510,00</w:t>
            </w:r>
          </w:p>
        </w:tc>
      </w:tr>
      <w:tr w:rsidR="00722BB8" w:rsidTr="00812E94"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6" w:name="_Hlk103690969"/>
            <w:bookmarkEnd w:id="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części – Pakiet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</w:t>
            </w:r>
          </w:p>
        </w:tc>
      </w:tr>
      <w:tr w:rsidR="00722BB8" w:rsidTr="00812E94">
        <w:trPr>
          <w:trHeight w:val="771"/>
        </w:trPr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 xml:space="preserve">Zadanie nr 1 </w:t>
            </w:r>
          </w:p>
          <w:p w:rsid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2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P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6 000,00</w:t>
            </w:r>
          </w:p>
          <w:p w:rsidR="00722BB8" w:rsidRDefault="00722BB8" w:rsidP="00722B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6 000,00</w:t>
            </w:r>
          </w:p>
        </w:tc>
      </w:tr>
      <w:bookmarkEnd w:id="6"/>
      <w:tr w:rsidR="00722BB8" w:rsidTr="00812E94"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części – Pakiet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</w:t>
            </w:r>
          </w:p>
        </w:tc>
      </w:tr>
      <w:tr w:rsidR="00722BB8" w:rsidTr="00812E94">
        <w:trPr>
          <w:trHeight w:val="771"/>
        </w:trPr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P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 xml:space="preserve">Zadanie nr 1 </w:t>
            </w:r>
          </w:p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2BB8" w:rsidRPr="00722BB8" w:rsidRDefault="00A92C54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480,00</w:t>
            </w:r>
          </w:p>
          <w:p w:rsidR="00722BB8" w:rsidRDefault="00722BB8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2C54" w:rsidTr="00812E94"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2C54" w:rsidRDefault="00A92C54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części – Pakiet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2C54" w:rsidRDefault="00A92C54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</w:t>
            </w:r>
          </w:p>
        </w:tc>
      </w:tr>
      <w:tr w:rsidR="00A92C54" w:rsidTr="00812E94">
        <w:trPr>
          <w:trHeight w:val="771"/>
        </w:trPr>
        <w:tc>
          <w:tcPr>
            <w:tcW w:w="6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2C54" w:rsidRPr="00722BB8" w:rsidRDefault="00A92C54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 xml:space="preserve">Zadanie nr 1 </w:t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A92C54" w:rsidRPr="00722BB8" w:rsidRDefault="00A92C54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2</w:t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A92C54" w:rsidRPr="00722BB8" w:rsidRDefault="00A92C54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3</w:t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A92C54" w:rsidRDefault="00A92C54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>Zadanie nr 4</w:t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A92C54" w:rsidRDefault="00A92C54" w:rsidP="00812E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Zadanie nr 5</w:t>
            </w:r>
            <w:r w:rsidRPr="00722B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2C54" w:rsidRPr="00A92C54" w:rsidRDefault="00A92C54" w:rsidP="00A92C5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C54">
              <w:rPr>
                <w:rFonts w:ascii="Arial" w:hAnsi="Arial" w:cs="Arial"/>
                <w:color w:val="000000"/>
                <w:sz w:val="20"/>
                <w:szCs w:val="20"/>
              </w:rPr>
              <w:t>5 200,00</w:t>
            </w:r>
          </w:p>
          <w:p w:rsidR="00A92C54" w:rsidRPr="00A92C54" w:rsidRDefault="00A92C54" w:rsidP="00A92C5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C54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  <w:p w:rsidR="00A92C54" w:rsidRPr="00A92C54" w:rsidRDefault="00A92C54" w:rsidP="00A92C5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C54">
              <w:rPr>
                <w:rFonts w:ascii="Arial" w:hAnsi="Arial" w:cs="Arial"/>
                <w:color w:val="000000"/>
                <w:sz w:val="20"/>
                <w:szCs w:val="20"/>
              </w:rPr>
              <w:t>3 500,00</w:t>
            </w:r>
          </w:p>
          <w:p w:rsidR="00A92C54" w:rsidRPr="00A92C54" w:rsidRDefault="00A92C54" w:rsidP="00A92C5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C54">
              <w:rPr>
                <w:rFonts w:ascii="Arial" w:hAnsi="Arial" w:cs="Arial"/>
                <w:color w:val="000000"/>
                <w:sz w:val="20"/>
                <w:szCs w:val="20"/>
              </w:rPr>
              <w:t>5 150,00</w:t>
            </w:r>
          </w:p>
          <w:p w:rsidR="00A92C54" w:rsidRDefault="00A92C54" w:rsidP="00A92C5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C54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</w:tr>
    </w:tbl>
    <w:p w:rsidR="00426858" w:rsidRDefault="00426858"/>
    <w:sectPr w:rsidR="00426858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7D6" w:rsidRDefault="005A47D6">
      <w:pPr>
        <w:spacing w:after="0" w:line="240" w:lineRule="auto"/>
      </w:pPr>
      <w:r>
        <w:separator/>
      </w:r>
    </w:p>
  </w:endnote>
  <w:endnote w:type="continuationSeparator" w:id="0">
    <w:p w:rsidR="005A47D6" w:rsidRDefault="005A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858" w:rsidRDefault="00787BC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7D6" w:rsidRDefault="005A47D6">
      <w:pPr>
        <w:spacing w:after="0" w:line="240" w:lineRule="auto"/>
      </w:pPr>
      <w:r>
        <w:separator/>
      </w:r>
    </w:p>
  </w:footnote>
  <w:footnote w:type="continuationSeparator" w:id="0">
    <w:p w:rsidR="005A47D6" w:rsidRDefault="005A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858" w:rsidRDefault="00722BB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0CCFA779">
          <wp:extent cx="1877695" cy="506095"/>
          <wp:effectExtent l="0" t="0" r="825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BD"/>
    <w:rsid w:val="00426858"/>
    <w:rsid w:val="00460032"/>
    <w:rsid w:val="005A47D6"/>
    <w:rsid w:val="00722BB8"/>
    <w:rsid w:val="00787BC4"/>
    <w:rsid w:val="00A92C54"/>
    <w:rsid w:val="00B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166D5C"/>
  <w14:defaultImageDpi w14:val="0"/>
  <w15:docId w15:val="{62B88FD1-DB22-4001-97FC-7811E647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BB8"/>
  </w:style>
  <w:style w:type="paragraph" w:styleId="Stopka">
    <w:name w:val="footer"/>
    <w:basedOn w:val="Normalny"/>
    <w:link w:val="StopkaZnak"/>
    <w:uiPriority w:val="99"/>
    <w:unhideWhenUsed/>
    <w:rsid w:val="0072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022\system%20nagrywania%20rozm&#243;w\ocena\Kwota%20na%20sfinansowanie%20zam&#243;wi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Kwota na sfinansowanie zamówienia</Template>
  <TotalTime>1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Agnieszka</dc:creator>
  <cp:keywords/>
  <dc:description/>
  <cp:lastModifiedBy>mgr Lorenc Szymon</cp:lastModifiedBy>
  <cp:revision>2</cp:revision>
  <dcterms:created xsi:type="dcterms:W3CDTF">2022-05-17T12:46:00Z</dcterms:created>
  <dcterms:modified xsi:type="dcterms:W3CDTF">2022-05-17T12:46:00Z</dcterms:modified>
</cp:coreProperties>
</file>