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684F" w14:textId="77777777" w:rsidR="00D665F5" w:rsidRDefault="003F7210" w:rsidP="00D665F5">
      <w:pPr>
        <w:spacing w:after="240"/>
        <w:jc w:val="right"/>
        <w:rPr>
          <w:sz w:val="22"/>
          <w:szCs w:val="22"/>
        </w:rPr>
      </w:pPr>
      <w:r w:rsidRPr="003F7210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3F7210">
        <w:rPr>
          <w:sz w:val="22"/>
          <w:szCs w:val="22"/>
        </w:rPr>
        <w:t>2021-09-01</w:t>
      </w:r>
    </w:p>
    <w:p w14:paraId="1D19C1B5" w14:textId="5E53F95C" w:rsidR="00D665F5" w:rsidRPr="00D91931" w:rsidRDefault="00E42540" w:rsidP="00577BC6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Powiat Ostrowski,</w:t>
      </w:r>
      <w:r>
        <w:rPr>
          <w:b/>
          <w:bCs/>
          <w:sz w:val="22"/>
          <w:szCs w:val="22"/>
        </w:rPr>
        <w:br/>
      </w:r>
      <w:r w:rsidR="003F7210" w:rsidRPr="003F7210">
        <w:rPr>
          <w:b/>
          <w:bCs/>
          <w:sz w:val="22"/>
          <w:szCs w:val="22"/>
        </w:rPr>
        <w:t xml:space="preserve">Środowiskowy Dom Samopomocy </w:t>
      </w:r>
      <w:r>
        <w:rPr>
          <w:b/>
          <w:bCs/>
          <w:sz w:val="22"/>
          <w:szCs w:val="22"/>
        </w:rPr>
        <w:br/>
      </w:r>
      <w:r w:rsidR="003F7210" w:rsidRPr="003F7210">
        <w:rPr>
          <w:b/>
          <w:bCs/>
          <w:sz w:val="22"/>
          <w:szCs w:val="22"/>
        </w:rPr>
        <w:t>w Ostrowie Wielkopolskim</w:t>
      </w:r>
    </w:p>
    <w:p w14:paraId="00290EA8" w14:textId="77777777" w:rsidR="00D665F5" w:rsidRPr="00BD5546" w:rsidRDefault="003F7210" w:rsidP="00D665F5">
      <w:pPr>
        <w:rPr>
          <w:sz w:val="22"/>
          <w:szCs w:val="22"/>
        </w:rPr>
      </w:pPr>
      <w:r w:rsidRPr="003F7210">
        <w:rPr>
          <w:sz w:val="22"/>
          <w:szCs w:val="22"/>
        </w:rPr>
        <w:t>Al. Słowackiego</w:t>
      </w:r>
      <w:r w:rsidR="00D665F5" w:rsidRPr="00BD5546">
        <w:rPr>
          <w:sz w:val="22"/>
          <w:szCs w:val="22"/>
        </w:rPr>
        <w:t xml:space="preserve"> </w:t>
      </w:r>
      <w:r w:rsidRPr="003F7210">
        <w:rPr>
          <w:sz w:val="22"/>
          <w:szCs w:val="22"/>
        </w:rPr>
        <w:t>1C</w:t>
      </w:r>
    </w:p>
    <w:p w14:paraId="4223E499" w14:textId="77777777" w:rsidR="00D665F5" w:rsidRPr="00BD5546" w:rsidRDefault="003F7210" w:rsidP="00D665F5">
      <w:pPr>
        <w:rPr>
          <w:sz w:val="22"/>
          <w:szCs w:val="22"/>
        </w:rPr>
      </w:pPr>
      <w:r w:rsidRPr="003F7210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3F7210">
        <w:rPr>
          <w:sz w:val="22"/>
          <w:szCs w:val="22"/>
        </w:rPr>
        <w:t>Ostrów Wielkopolski</w:t>
      </w:r>
    </w:p>
    <w:p w14:paraId="5DCAF663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E5B2794" w14:textId="4F9A846E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3F7210" w:rsidRPr="003F7210">
        <w:rPr>
          <w:b/>
          <w:sz w:val="22"/>
          <w:szCs w:val="22"/>
        </w:rPr>
        <w:t>ŚDS.22.0</w:t>
      </w:r>
      <w:r w:rsidR="00E42540">
        <w:rPr>
          <w:b/>
          <w:sz w:val="22"/>
          <w:szCs w:val="22"/>
        </w:rPr>
        <w:t>3</w:t>
      </w:r>
      <w:r w:rsidR="003F7210" w:rsidRPr="003F7210">
        <w:rPr>
          <w:b/>
          <w:sz w:val="22"/>
          <w:szCs w:val="22"/>
        </w:rPr>
        <w:t>.2021</w:t>
      </w:r>
      <w:r w:rsidR="00A80738">
        <w:rPr>
          <w:sz w:val="24"/>
        </w:rPr>
        <w:tab/>
        <w:t xml:space="preserve"> </w:t>
      </w:r>
    </w:p>
    <w:p w14:paraId="1A0A3D0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813365F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419DCD1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3F38EC9B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101A8BF" w14:textId="715A2F5B" w:rsidR="00A80738" w:rsidRPr="00E42540" w:rsidRDefault="00C659E2" w:rsidP="00E42540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3F7210" w:rsidRPr="003F7210">
        <w:rPr>
          <w:sz w:val="22"/>
          <w:szCs w:val="22"/>
        </w:rPr>
        <w:t>podstawowy</w:t>
      </w:r>
      <w:r w:rsidR="00E42540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na: </w:t>
      </w:r>
      <w:r w:rsidR="003F7210" w:rsidRPr="003F7210">
        <w:rPr>
          <w:b/>
          <w:sz w:val="22"/>
          <w:szCs w:val="22"/>
        </w:rPr>
        <w:t xml:space="preserve">Przebudowa pomieszczeń Środowiskowego Domu Samopomocy w Ostrowie Wielkopolskim </w:t>
      </w:r>
      <w:r w:rsidR="000E6059">
        <w:rPr>
          <w:b/>
          <w:sz w:val="22"/>
          <w:szCs w:val="22"/>
        </w:rPr>
        <w:br/>
      </w:r>
      <w:r w:rsidR="003F7210" w:rsidRPr="003F7210">
        <w:rPr>
          <w:b/>
          <w:sz w:val="22"/>
          <w:szCs w:val="22"/>
        </w:rPr>
        <w:t>w celu zachowania bezpieczeństwa p.poż. oraz dostosowanie kuchni do przygotowywania gorących posiłków dla uczestników ŚDS.</w:t>
      </w:r>
    </w:p>
    <w:p w14:paraId="07B35DA3" w14:textId="2F3201CD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3F7210" w:rsidRPr="003F7210">
        <w:rPr>
          <w:sz w:val="22"/>
          <w:szCs w:val="22"/>
        </w:rPr>
        <w:t xml:space="preserve">(Dz.U. </w:t>
      </w:r>
      <w:r w:rsidR="00E42540">
        <w:rPr>
          <w:sz w:val="22"/>
          <w:szCs w:val="22"/>
        </w:rPr>
        <w:t>z 2021 r. poz. 1129</w:t>
      </w:r>
      <w:r w:rsidR="003F7210" w:rsidRPr="003F7210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071BFD2D" w14:textId="77777777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3F7210" w:rsidRPr="003F7210">
        <w:rPr>
          <w:sz w:val="22"/>
          <w:szCs w:val="22"/>
        </w:rPr>
        <w:t>01/09/2021</w:t>
      </w:r>
      <w:r w:rsidR="00FF4AB1" w:rsidRPr="00577BC6">
        <w:rPr>
          <w:sz w:val="22"/>
          <w:szCs w:val="22"/>
        </w:rPr>
        <w:t xml:space="preserve"> o godz. </w:t>
      </w:r>
      <w:r w:rsidR="003F7210" w:rsidRPr="003F7210">
        <w:rPr>
          <w:sz w:val="22"/>
          <w:szCs w:val="22"/>
        </w:rPr>
        <w:t>13:35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0B1F0B25" w14:textId="77777777" w:rsidTr="003F57CD">
        <w:tc>
          <w:tcPr>
            <w:tcW w:w="993" w:type="dxa"/>
            <w:shd w:val="clear" w:color="auto" w:fill="auto"/>
            <w:vAlign w:val="center"/>
          </w:tcPr>
          <w:p w14:paraId="57CC5B59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5D9416B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AF88C8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3F7210" w:rsidRPr="00493F8C" w14:paraId="5FE518FC" w14:textId="77777777" w:rsidTr="00811C3B">
        <w:tc>
          <w:tcPr>
            <w:tcW w:w="993" w:type="dxa"/>
            <w:shd w:val="clear" w:color="auto" w:fill="auto"/>
            <w:vAlign w:val="center"/>
          </w:tcPr>
          <w:p w14:paraId="40FB3D8B" w14:textId="77777777" w:rsidR="003F7210" w:rsidRPr="00490DC0" w:rsidRDefault="003F7210" w:rsidP="00811C3B">
            <w:pPr>
              <w:spacing w:before="120" w:after="120"/>
              <w:jc w:val="center"/>
            </w:pPr>
            <w:r w:rsidRPr="003F7210">
              <w:t>1</w:t>
            </w:r>
          </w:p>
        </w:tc>
        <w:tc>
          <w:tcPr>
            <w:tcW w:w="5244" w:type="dxa"/>
            <w:shd w:val="clear" w:color="auto" w:fill="auto"/>
          </w:tcPr>
          <w:p w14:paraId="0174D2B2" w14:textId="4B054A93" w:rsidR="003F7210" w:rsidRPr="00490DC0" w:rsidRDefault="003F7210" w:rsidP="00811C3B">
            <w:pPr>
              <w:spacing w:before="40"/>
            </w:pPr>
            <w:r w:rsidRPr="003F7210">
              <w:t xml:space="preserve">Aneta Wróbel </w:t>
            </w:r>
            <w:r w:rsidR="00E42540">
              <w:br/>
            </w:r>
            <w:r w:rsidRPr="003F7210">
              <w:t xml:space="preserve">Przedsiębiorstwo Handlowo-Usługowe </w:t>
            </w:r>
            <w:r w:rsidR="00E42540">
              <w:br/>
            </w:r>
            <w:proofErr w:type="spellStart"/>
            <w:r w:rsidRPr="003F7210">
              <w:t>Malmax</w:t>
            </w:r>
            <w:proofErr w:type="spellEnd"/>
            <w:r w:rsidRPr="003F7210">
              <w:t>-Okna</w:t>
            </w:r>
          </w:p>
          <w:p w14:paraId="79C397EE" w14:textId="77777777" w:rsidR="003F7210" w:rsidRPr="00490DC0" w:rsidRDefault="003F7210" w:rsidP="00811C3B">
            <w:r w:rsidRPr="003F7210">
              <w:t>Piwna</w:t>
            </w:r>
            <w:r w:rsidRPr="00490DC0">
              <w:t xml:space="preserve"> </w:t>
            </w:r>
            <w:r w:rsidRPr="003F7210">
              <w:t>1</w:t>
            </w:r>
            <w:r w:rsidRPr="00490DC0">
              <w:t xml:space="preserve"> </w:t>
            </w:r>
          </w:p>
          <w:p w14:paraId="5FA8782D" w14:textId="77777777" w:rsidR="003F7210" w:rsidRPr="00490DC0" w:rsidRDefault="003F7210" w:rsidP="00811C3B">
            <w:pPr>
              <w:spacing w:after="40"/>
              <w:jc w:val="both"/>
            </w:pPr>
            <w:r w:rsidRPr="003F7210">
              <w:t>63-421</w:t>
            </w:r>
            <w:r w:rsidRPr="00490DC0">
              <w:t xml:space="preserve"> </w:t>
            </w:r>
            <w:r w:rsidRPr="003F7210">
              <w:t>Przygodzice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173F52" w14:textId="77777777" w:rsidR="003F7210" w:rsidRPr="00490DC0" w:rsidRDefault="003F7210" w:rsidP="00E42540">
            <w:pPr>
              <w:spacing w:before="120" w:after="120"/>
              <w:jc w:val="center"/>
            </w:pPr>
            <w:r w:rsidRPr="003F7210">
              <w:t>409 368.42 zł</w:t>
            </w:r>
          </w:p>
        </w:tc>
      </w:tr>
      <w:tr w:rsidR="003F7210" w:rsidRPr="00493F8C" w14:paraId="2DAD0438" w14:textId="77777777" w:rsidTr="00811C3B">
        <w:tc>
          <w:tcPr>
            <w:tcW w:w="993" w:type="dxa"/>
            <w:shd w:val="clear" w:color="auto" w:fill="auto"/>
            <w:vAlign w:val="center"/>
          </w:tcPr>
          <w:p w14:paraId="72FC6079" w14:textId="77777777" w:rsidR="003F7210" w:rsidRPr="00490DC0" w:rsidRDefault="003F7210" w:rsidP="00811C3B">
            <w:pPr>
              <w:spacing w:before="120" w:after="120"/>
              <w:jc w:val="center"/>
            </w:pPr>
            <w:r w:rsidRPr="003F7210">
              <w:t>2</w:t>
            </w:r>
          </w:p>
        </w:tc>
        <w:tc>
          <w:tcPr>
            <w:tcW w:w="5244" w:type="dxa"/>
            <w:shd w:val="clear" w:color="auto" w:fill="auto"/>
          </w:tcPr>
          <w:p w14:paraId="4D8FE692" w14:textId="2A162601" w:rsidR="003F7210" w:rsidRPr="00490DC0" w:rsidRDefault="003F7210" w:rsidP="00E42540">
            <w:pPr>
              <w:spacing w:before="40"/>
            </w:pPr>
            <w:r w:rsidRPr="003F7210">
              <w:t xml:space="preserve">ECOBUD </w:t>
            </w:r>
            <w:r w:rsidR="00E42540">
              <w:br/>
            </w:r>
            <w:r w:rsidRPr="003F7210">
              <w:t xml:space="preserve">Usługi remontowo-budowlane </w:t>
            </w:r>
            <w:r w:rsidR="00E42540">
              <w:br/>
            </w:r>
            <w:r w:rsidRPr="003F7210">
              <w:t>Paweł Wasielewski</w:t>
            </w:r>
          </w:p>
          <w:p w14:paraId="248D5C49" w14:textId="60574E35" w:rsidR="003F7210" w:rsidRPr="00490DC0" w:rsidRDefault="003F7210" w:rsidP="00811C3B">
            <w:pPr>
              <w:spacing w:after="40"/>
              <w:jc w:val="both"/>
            </w:pPr>
            <w:r w:rsidRPr="003F7210">
              <w:t>63-421</w:t>
            </w:r>
            <w:r w:rsidRPr="00490DC0">
              <w:t xml:space="preserve"> </w:t>
            </w:r>
            <w:r w:rsidRPr="003F7210">
              <w:t>Smardów</w:t>
            </w:r>
            <w:r w:rsidR="00E42540">
              <w:t xml:space="preserve"> </w:t>
            </w:r>
            <w:r w:rsidR="00E42540" w:rsidRPr="003F7210">
              <w:t>35C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1A2FEA" w14:textId="77777777" w:rsidR="003F7210" w:rsidRPr="00490DC0" w:rsidRDefault="003F7210" w:rsidP="00E42540">
            <w:pPr>
              <w:spacing w:before="120" w:after="120"/>
              <w:jc w:val="center"/>
            </w:pPr>
            <w:r w:rsidRPr="003F7210">
              <w:t>582 650.00 zł</w:t>
            </w:r>
          </w:p>
        </w:tc>
      </w:tr>
    </w:tbl>
    <w:p w14:paraId="61879482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295939F6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5F115A12" w14:textId="68220FE5" w:rsidR="00A80738" w:rsidRPr="00E42540" w:rsidRDefault="00A80738" w:rsidP="00E42540">
      <w:pPr>
        <w:pStyle w:val="Tekstpodstawowy"/>
        <w:spacing w:after="100" w:afterAutospacing="1"/>
        <w:ind w:left="3119" w:firstLine="425"/>
        <w:jc w:val="right"/>
        <w:rPr>
          <w:iCs/>
          <w:sz w:val="22"/>
          <w:szCs w:val="22"/>
        </w:rPr>
      </w:pPr>
      <w:r w:rsidRPr="00E42540">
        <w:rPr>
          <w:iCs/>
          <w:sz w:val="22"/>
          <w:szCs w:val="22"/>
        </w:rPr>
        <w:t>Zamawiający</w:t>
      </w:r>
      <w:r w:rsidR="00E42540">
        <w:rPr>
          <w:iCs/>
          <w:sz w:val="22"/>
          <w:szCs w:val="22"/>
        </w:rPr>
        <w:t>:</w:t>
      </w:r>
    </w:p>
    <w:p w14:paraId="37B95E39" w14:textId="4E1A75B2" w:rsidR="00C236D3" w:rsidRDefault="003F7210" w:rsidP="00E42540">
      <w:pPr>
        <w:spacing w:after="100" w:afterAutospacing="1"/>
        <w:jc w:val="right"/>
      </w:pPr>
      <w:r w:rsidRPr="003F7210">
        <w:rPr>
          <w:sz w:val="22"/>
        </w:rPr>
        <w:t xml:space="preserve"> </w:t>
      </w:r>
      <w:r w:rsidR="00E42540">
        <w:rPr>
          <w:sz w:val="22"/>
        </w:rPr>
        <w:t>/-/</w:t>
      </w:r>
      <w:r w:rsidRPr="003F7210">
        <w:rPr>
          <w:sz w:val="22"/>
        </w:rPr>
        <w:t xml:space="preserve"> Małgorzata</w:t>
      </w:r>
      <w:r w:rsidR="00A80738">
        <w:rPr>
          <w:sz w:val="22"/>
        </w:rPr>
        <w:t xml:space="preserve"> </w:t>
      </w:r>
      <w:r w:rsidRPr="003F7210">
        <w:rPr>
          <w:sz w:val="22"/>
        </w:rPr>
        <w:t>Pieczewska</w:t>
      </w:r>
      <w:r w:rsidR="00E42540">
        <w:rPr>
          <w:sz w:val="22"/>
        </w:rPr>
        <w:br/>
        <w:t>P.O. Dyrektora Środowiskowego Domu Samopomocy</w:t>
      </w:r>
      <w:r w:rsidR="00E42540">
        <w:rPr>
          <w:sz w:val="22"/>
        </w:rPr>
        <w:br/>
        <w:t>w Ostrowie Wielkopolskim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49D8" w14:textId="77777777" w:rsidR="00111079" w:rsidRDefault="00111079">
      <w:r>
        <w:separator/>
      </w:r>
    </w:p>
  </w:endnote>
  <w:endnote w:type="continuationSeparator" w:id="0">
    <w:p w14:paraId="478D843C" w14:textId="77777777" w:rsidR="00111079" w:rsidRDefault="0011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4E8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6196C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78D7" w14:textId="781A0DFF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84E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0B5B23D" w14:textId="77777777" w:rsidR="009F189D" w:rsidRDefault="009F189D">
    <w:pPr>
      <w:pStyle w:val="Stopka"/>
      <w:tabs>
        <w:tab w:val="clear" w:pos="4536"/>
      </w:tabs>
      <w:jc w:val="center"/>
    </w:pPr>
  </w:p>
  <w:p w14:paraId="7583835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3CC4" w14:textId="77777777" w:rsidR="00111079" w:rsidRDefault="00111079">
      <w:r>
        <w:separator/>
      </w:r>
    </w:p>
  </w:footnote>
  <w:footnote w:type="continuationSeparator" w:id="0">
    <w:p w14:paraId="425D71FF" w14:textId="77777777" w:rsidR="00111079" w:rsidRDefault="0011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8A57" w14:textId="77777777" w:rsidR="003F7210" w:rsidRDefault="003F72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F32B" w14:textId="77777777" w:rsidR="003F7210" w:rsidRDefault="003F72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0768" w14:textId="77777777" w:rsidR="003F7210" w:rsidRDefault="003F72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5D"/>
    <w:rsid w:val="00007727"/>
    <w:rsid w:val="00017720"/>
    <w:rsid w:val="00035488"/>
    <w:rsid w:val="000D7F25"/>
    <w:rsid w:val="000E00E5"/>
    <w:rsid w:val="000E6059"/>
    <w:rsid w:val="00111079"/>
    <w:rsid w:val="001146A4"/>
    <w:rsid w:val="00173B20"/>
    <w:rsid w:val="001C69FF"/>
    <w:rsid w:val="0023318D"/>
    <w:rsid w:val="00236E5D"/>
    <w:rsid w:val="003B6B36"/>
    <w:rsid w:val="003D72FD"/>
    <w:rsid w:val="003F57CD"/>
    <w:rsid w:val="003F7210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9D19BD"/>
    <w:rsid w:val="009F189D"/>
    <w:rsid w:val="00A80738"/>
    <w:rsid w:val="00C236D3"/>
    <w:rsid w:val="00C659E2"/>
    <w:rsid w:val="00CB0802"/>
    <w:rsid w:val="00D665F5"/>
    <w:rsid w:val="00D7128F"/>
    <w:rsid w:val="00E42540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50B76"/>
  <w15:chartTrackingRefBased/>
  <w15:docId w15:val="{DD65AE8B-8A00-41F7-8352-54681BA5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2021-09-01T11:39:00Z</dcterms:created>
  <dcterms:modified xsi:type="dcterms:W3CDTF">2021-09-01T11:39:00Z</dcterms:modified>
</cp:coreProperties>
</file>