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53EB1" w14:textId="628B59D3" w:rsidR="00C84127" w:rsidRPr="005B6932" w:rsidRDefault="00C84127" w:rsidP="00C84127">
      <w:pPr>
        <w:pStyle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60187967"/>
      <w:r w:rsidRPr="005B6932">
        <w:rPr>
          <w:rFonts w:ascii="Times New Roman" w:hAnsi="Times New Roman" w:cs="Times New Roman"/>
          <w:sz w:val="24"/>
          <w:szCs w:val="24"/>
        </w:rPr>
        <w:t xml:space="preserve">  </w:t>
      </w:r>
      <w:r w:rsidR="00942579" w:rsidRPr="00173AF1">
        <w:rPr>
          <w:rFonts w:ascii="Times New Roman" w:hAnsi="Times New Roman" w:cs="Times New Roman"/>
          <w:sz w:val="24"/>
          <w:szCs w:val="24"/>
        </w:rPr>
        <w:t xml:space="preserve">Turek, dnia, </w:t>
      </w:r>
      <w:r w:rsidR="00942579">
        <w:rPr>
          <w:rFonts w:ascii="Times New Roman" w:hAnsi="Times New Roman" w:cs="Times New Roman"/>
          <w:sz w:val="24"/>
          <w:szCs w:val="24"/>
        </w:rPr>
        <w:t>20</w:t>
      </w:r>
      <w:r w:rsidR="00942579" w:rsidRPr="00173AF1">
        <w:rPr>
          <w:rFonts w:ascii="Times New Roman" w:hAnsi="Times New Roman" w:cs="Times New Roman"/>
          <w:sz w:val="24"/>
          <w:szCs w:val="24"/>
        </w:rPr>
        <w:t>.0</w:t>
      </w:r>
      <w:r w:rsidR="00942579">
        <w:rPr>
          <w:rFonts w:ascii="Times New Roman" w:hAnsi="Times New Roman" w:cs="Times New Roman"/>
          <w:sz w:val="24"/>
          <w:szCs w:val="24"/>
        </w:rPr>
        <w:t>9</w:t>
      </w:r>
      <w:r w:rsidR="00942579" w:rsidRPr="00173AF1">
        <w:rPr>
          <w:rFonts w:ascii="Times New Roman" w:hAnsi="Times New Roman" w:cs="Times New Roman"/>
          <w:sz w:val="24"/>
          <w:szCs w:val="24"/>
        </w:rPr>
        <w:t>.2024</w:t>
      </w:r>
      <w:r w:rsidR="0094257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2D2F3ED" w14:textId="69359C74" w:rsidR="00C84127" w:rsidRPr="005B6932" w:rsidRDefault="00C84127" w:rsidP="00C84127">
      <w:pPr>
        <w:pStyle w:val="p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932">
        <w:rPr>
          <w:rFonts w:ascii="Times New Roman" w:hAnsi="Times New Roman" w:cs="Times New Roman"/>
          <w:sz w:val="24"/>
          <w:szCs w:val="24"/>
        </w:rPr>
        <w:t xml:space="preserve">Numer referencyjny: </w:t>
      </w:r>
      <w:r w:rsidR="00942579" w:rsidRPr="00730547">
        <w:rPr>
          <w:rFonts w:ascii="Times New Roman" w:hAnsi="Times New Roman" w:cs="Times New Roman"/>
          <w:sz w:val="24"/>
          <w:szCs w:val="24"/>
        </w:rPr>
        <w:t>OSP.1.2024</w:t>
      </w:r>
    </w:p>
    <w:bookmarkEnd w:id="0"/>
    <w:p w14:paraId="242D45FB" w14:textId="77777777" w:rsidR="00214B40" w:rsidRDefault="00214B40" w:rsidP="00214B4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826333D" w14:textId="10EFD11B" w:rsidR="00403A53" w:rsidRDefault="00403A53" w:rsidP="008041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3A53">
        <w:rPr>
          <w:rFonts w:ascii="Times New Roman" w:hAnsi="Times New Roman"/>
          <w:b/>
          <w:bCs/>
          <w:sz w:val="24"/>
          <w:szCs w:val="24"/>
        </w:rPr>
        <w:t>INFORMACJA O WYBORZE OFERTY</w:t>
      </w:r>
    </w:p>
    <w:p w14:paraId="05D40E9B" w14:textId="77777777" w:rsidR="0080414E" w:rsidRDefault="0080414E" w:rsidP="008041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523DBD" w14:textId="77777777" w:rsidR="00942579" w:rsidRPr="003E42A3" w:rsidRDefault="0080414E" w:rsidP="00942579">
      <w:pPr>
        <w:pStyle w:val="center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88">
        <w:rPr>
          <w:rFonts w:ascii="Times New Roman" w:eastAsia="Times New Roman" w:hAnsi="Times New Roman"/>
          <w:sz w:val="24"/>
          <w:szCs w:val="24"/>
        </w:rPr>
        <w:t xml:space="preserve">Dotyczy: postępowania o udzielenie zamówienia publicznego na wykonanie </w:t>
      </w:r>
      <w:r w:rsidR="00942579">
        <w:rPr>
          <w:rFonts w:ascii="Times New Roman" w:eastAsia="Times New Roman" w:hAnsi="Times New Roman"/>
          <w:sz w:val="24"/>
          <w:szCs w:val="24"/>
        </w:rPr>
        <w:t>dostawy</w:t>
      </w:r>
      <w:r w:rsidRPr="00734B88">
        <w:rPr>
          <w:rFonts w:ascii="Times New Roman" w:eastAsia="Times New Roman" w:hAnsi="Times New Roman"/>
          <w:sz w:val="24"/>
          <w:szCs w:val="24"/>
        </w:rPr>
        <w:t xml:space="preserve"> pn.: </w:t>
      </w:r>
      <w:r w:rsidR="00942579" w:rsidRPr="00942579">
        <w:rPr>
          <w:rFonts w:ascii="Times New Roman" w:hAnsi="Times New Roman"/>
          <w:b/>
          <w:bCs/>
          <w:sz w:val="24"/>
          <w:szCs w:val="24"/>
          <w:lang w:eastAsia="ar-SA"/>
        </w:rPr>
        <w:t>„</w:t>
      </w:r>
      <w:r w:rsidR="00942579" w:rsidRPr="00942579">
        <w:rPr>
          <w:rFonts w:ascii="Times New Roman" w:eastAsia="Caladea" w:hAnsi="Times New Roman"/>
          <w:b/>
          <w:bCs/>
          <w:sz w:val="24"/>
          <w:szCs w:val="24"/>
        </w:rPr>
        <w:t>ZAKUP</w:t>
      </w:r>
      <w:r w:rsidR="00942579" w:rsidRPr="00942579">
        <w:rPr>
          <w:rFonts w:ascii="Times New Roman" w:eastAsia="Caladea" w:hAnsi="Times New Roman"/>
          <w:b/>
          <w:bCs/>
          <w:spacing w:val="-10"/>
          <w:sz w:val="24"/>
          <w:szCs w:val="24"/>
        </w:rPr>
        <w:t xml:space="preserve"> </w:t>
      </w:r>
      <w:r w:rsidR="00942579" w:rsidRPr="00942579">
        <w:rPr>
          <w:rFonts w:ascii="Times New Roman" w:eastAsia="Caladea" w:hAnsi="Times New Roman"/>
          <w:b/>
          <w:bCs/>
          <w:color w:val="000000"/>
          <w:sz w:val="24"/>
          <w:szCs w:val="24"/>
        </w:rPr>
        <w:t>SAMOCHODU STRAŻACKIEGO – MIKROBUS DO PRZEWOZU 9 OSÓB ŁĄCZNIE Z KIEROWCĄ</w:t>
      </w:r>
      <w:r w:rsidR="00942579" w:rsidRPr="00942579">
        <w:rPr>
          <w:rFonts w:ascii="Times New Roman" w:eastAsia="Caladea" w:hAnsi="Times New Roman"/>
          <w:b/>
          <w:bCs/>
          <w:color w:val="000000"/>
          <w:spacing w:val="-10"/>
          <w:sz w:val="24"/>
          <w:szCs w:val="24"/>
        </w:rPr>
        <w:t xml:space="preserve"> </w:t>
      </w:r>
      <w:r w:rsidR="00942579" w:rsidRPr="00942579">
        <w:rPr>
          <w:rFonts w:ascii="Times New Roman" w:eastAsia="Caladea" w:hAnsi="Times New Roman"/>
          <w:b/>
          <w:bCs/>
          <w:color w:val="000000"/>
          <w:sz w:val="24"/>
          <w:szCs w:val="24"/>
        </w:rPr>
        <w:t>O DOPUSZCZALNEJ MASIE CAŁKOWITEJ DO 3500 KG.</w:t>
      </w:r>
      <w:r w:rsidR="00942579" w:rsidRPr="00942579">
        <w:rPr>
          <w:rFonts w:ascii="Times New Roman" w:hAnsi="Times New Roman"/>
          <w:b/>
          <w:bCs/>
          <w:sz w:val="24"/>
          <w:szCs w:val="24"/>
        </w:rPr>
        <w:t>”</w:t>
      </w:r>
      <w:r w:rsidRPr="00734B8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942579" w:rsidRPr="003E42A3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Ogłoszenie o zamówieniu zamieszczone w Biuletynie Zamówień </w:t>
      </w:r>
      <w:r w:rsidR="00942579" w:rsidRPr="00730547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Publicznych</w:t>
      </w:r>
      <w:r w:rsidR="00942579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 nr</w:t>
      </w:r>
      <w:r w:rsidR="00942579" w:rsidRPr="00730547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 </w:t>
      </w:r>
      <w:r w:rsidR="00942579" w:rsidRPr="00730547">
        <w:rPr>
          <w:rFonts w:ascii="Times New Roman" w:hAnsi="Times New Roman" w:cs="Times New Roman"/>
          <w:sz w:val="24"/>
          <w:szCs w:val="24"/>
        </w:rPr>
        <w:t>2024/BZP 00496550/01 z dnia 2024-09-12</w:t>
      </w:r>
    </w:p>
    <w:p w14:paraId="536E60D6" w14:textId="761741A4" w:rsidR="00555BB6" w:rsidRPr="00820A44" w:rsidRDefault="00555BB6" w:rsidP="00942579">
      <w:pPr>
        <w:spacing w:after="0" w:line="240" w:lineRule="auto"/>
        <w:jc w:val="both"/>
        <w:rPr>
          <w:b/>
          <w:bCs/>
          <w:lang w:eastAsia="ar-SA"/>
        </w:rPr>
      </w:pPr>
    </w:p>
    <w:p w14:paraId="435BFB79" w14:textId="5093AD52" w:rsidR="00160472" w:rsidRPr="00942579" w:rsidRDefault="00160472" w:rsidP="00942579">
      <w:pPr>
        <w:pStyle w:val="p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42579">
        <w:rPr>
          <w:rFonts w:ascii="Times New Roman" w:eastAsia="Times New Roman" w:hAnsi="Times New Roman"/>
          <w:sz w:val="24"/>
          <w:szCs w:val="24"/>
          <w:lang w:eastAsia="ar-SA"/>
        </w:rPr>
        <w:t xml:space="preserve">Działając na podstawie </w:t>
      </w:r>
      <w:r w:rsidR="00F77E6F" w:rsidRPr="00942579">
        <w:rPr>
          <w:rFonts w:ascii="Times New Roman" w:hAnsi="Times New Roman"/>
          <w:sz w:val="24"/>
          <w:szCs w:val="24"/>
        </w:rPr>
        <w:t>art. 253</w:t>
      </w:r>
      <w:r w:rsidR="0082017C" w:rsidRPr="00942579">
        <w:rPr>
          <w:rFonts w:ascii="Times New Roman" w:hAnsi="Times New Roman"/>
          <w:sz w:val="24"/>
          <w:szCs w:val="24"/>
        </w:rPr>
        <w:t xml:space="preserve"> ust 1</w:t>
      </w:r>
      <w:r w:rsidR="00F77E6F" w:rsidRPr="00942579">
        <w:rPr>
          <w:rFonts w:ascii="Times New Roman" w:hAnsi="Times New Roman"/>
          <w:sz w:val="24"/>
          <w:szCs w:val="24"/>
        </w:rPr>
        <w:t xml:space="preserve"> pkt 1</w:t>
      </w:r>
      <w:r w:rsidR="0082017C" w:rsidRPr="00942579">
        <w:rPr>
          <w:rFonts w:ascii="Times New Roman" w:hAnsi="Times New Roman"/>
          <w:sz w:val="24"/>
          <w:szCs w:val="24"/>
        </w:rPr>
        <w:t xml:space="preserve"> ustawy z dnia 11 września 2019 r</w:t>
      </w:r>
      <w:r w:rsidR="00E559C3" w:rsidRPr="00942579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942579">
        <w:rPr>
          <w:rFonts w:ascii="Times New Roman" w:eastAsia="Times New Roman" w:hAnsi="Times New Roman"/>
          <w:sz w:val="24"/>
          <w:szCs w:val="24"/>
          <w:lang w:eastAsia="ar-SA"/>
        </w:rPr>
        <w:t>Prawo zamówień publicznych (</w:t>
      </w:r>
      <w:r w:rsidR="003D6E65" w:rsidRPr="00942579">
        <w:rPr>
          <w:rFonts w:ascii="Times New Roman" w:eastAsia="Times New Roman" w:hAnsi="Times New Roman"/>
          <w:sz w:val="24"/>
          <w:szCs w:val="24"/>
          <w:lang w:eastAsia="ar-SA"/>
        </w:rPr>
        <w:t xml:space="preserve">t.j. </w:t>
      </w:r>
      <w:r w:rsidR="003D6E65" w:rsidRPr="00942579">
        <w:rPr>
          <w:rStyle w:val="bold"/>
          <w:rFonts w:ascii="Times New Roman" w:hAnsi="Times New Roman"/>
          <w:b w:val="0"/>
          <w:bCs/>
          <w:sz w:val="24"/>
          <w:szCs w:val="24"/>
        </w:rPr>
        <w:t>Dz. U. z 2022, poz. 1710 ze zm.</w:t>
      </w:r>
      <w:r w:rsidRPr="0094257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),</w:t>
      </w:r>
      <w:r w:rsidRPr="00942579">
        <w:rPr>
          <w:rFonts w:ascii="Times New Roman" w:eastAsia="Times New Roman" w:hAnsi="Times New Roman"/>
          <w:sz w:val="24"/>
          <w:szCs w:val="24"/>
          <w:lang w:eastAsia="ar-SA"/>
        </w:rPr>
        <w:t xml:space="preserve"> w imieniu</w:t>
      </w:r>
      <w:r w:rsidR="00942579" w:rsidRPr="0094257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42579" w:rsidRPr="00942579">
        <w:rPr>
          <w:rFonts w:ascii="Times New Roman" w:hAnsi="Times New Roman"/>
          <w:sz w:val="24"/>
          <w:szCs w:val="24"/>
        </w:rPr>
        <w:t>Ochotniczej Straży Pożarnej w Turku</w:t>
      </w:r>
      <w:r w:rsidR="00942579">
        <w:rPr>
          <w:rFonts w:ascii="Times New Roman" w:hAnsi="Times New Roman"/>
          <w:sz w:val="24"/>
          <w:szCs w:val="24"/>
        </w:rPr>
        <w:t xml:space="preserve"> </w:t>
      </w:r>
      <w:r w:rsidRPr="00A1619C">
        <w:rPr>
          <w:rFonts w:ascii="Times New Roman" w:eastAsia="Times New Roman" w:hAnsi="Times New Roman"/>
          <w:sz w:val="24"/>
          <w:szCs w:val="24"/>
          <w:lang w:eastAsia="ar-SA"/>
        </w:rPr>
        <w:t>zawiadamiam</w:t>
      </w:r>
      <w:r w:rsidR="0004159C" w:rsidRPr="00A1619C">
        <w:rPr>
          <w:rFonts w:ascii="Times New Roman" w:eastAsia="Times New Roman" w:hAnsi="Times New Roman"/>
          <w:sz w:val="24"/>
          <w:szCs w:val="24"/>
          <w:lang w:eastAsia="ar-SA"/>
        </w:rPr>
        <w:t>y</w:t>
      </w:r>
      <w:r w:rsidRPr="00A1619C">
        <w:rPr>
          <w:rFonts w:ascii="Times New Roman" w:eastAsia="Times New Roman" w:hAnsi="Times New Roman"/>
          <w:sz w:val="24"/>
          <w:szCs w:val="24"/>
          <w:lang w:eastAsia="ar-SA"/>
        </w:rPr>
        <w:t>, że w postępowaniu o udzielenie zamówienia pub</w:t>
      </w:r>
      <w:r w:rsidR="0004159C" w:rsidRPr="00A1619C">
        <w:rPr>
          <w:rFonts w:ascii="Times New Roman" w:eastAsia="Times New Roman" w:hAnsi="Times New Roman"/>
          <w:sz w:val="24"/>
          <w:szCs w:val="24"/>
          <w:lang w:eastAsia="ar-SA"/>
        </w:rPr>
        <w:t>licznego na</w:t>
      </w:r>
      <w:r w:rsidR="00425114" w:rsidRPr="00A1619C">
        <w:rPr>
          <w:rFonts w:ascii="Times New Roman" w:eastAsia="Times New Roman" w:hAnsi="Times New Roman"/>
          <w:sz w:val="24"/>
          <w:szCs w:val="24"/>
          <w:lang w:eastAsia="ar-SA"/>
        </w:rPr>
        <w:t xml:space="preserve"> wykonanie w/w </w:t>
      </w:r>
      <w:r w:rsidR="00942579">
        <w:rPr>
          <w:rFonts w:ascii="Times New Roman" w:eastAsia="Times New Roman" w:hAnsi="Times New Roman"/>
          <w:sz w:val="24"/>
          <w:szCs w:val="24"/>
          <w:lang w:eastAsia="ar-SA"/>
        </w:rPr>
        <w:t>dostawy</w:t>
      </w:r>
      <w:r w:rsidRPr="00A1619C">
        <w:rPr>
          <w:rFonts w:ascii="Times New Roman" w:eastAsia="Times New Roman" w:hAnsi="Times New Roman"/>
          <w:sz w:val="24"/>
          <w:szCs w:val="24"/>
          <w:lang w:eastAsia="ar-SA"/>
        </w:rPr>
        <w:t>, jako najkorzystniejsza wybrana została oferta złożona przez następującego Wykonawcę:</w:t>
      </w:r>
    </w:p>
    <w:p w14:paraId="3ACB1811" w14:textId="77777777" w:rsidR="007303DB" w:rsidRPr="00A1619C" w:rsidRDefault="007303DB" w:rsidP="00490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7625A61" w14:textId="77777777" w:rsidR="00160472" w:rsidRDefault="00160472" w:rsidP="00490C0B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Wykonawca, którego ofertę </w:t>
      </w:r>
      <w:r w:rsidR="004543F1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postępowaniu 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wybrano </w:t>
      </w:r>
      <w:r w:rsidR="00C349EA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jako najkorzystniejszą 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wraz z punktacją przyznaną ofe</w:t>
      </w:r>
      <w:r w:rsidR="006C1A76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rcie w przyjętych kryteriach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oceny ofert i łączną punktacją:</w:t>
      </w:r>
    </w:p>
    <w:p w14:paraId="4AF0E722" w14:textId="77777777" w:rsidR="00555BB6" w:rsidRDefault="00555BB6" w:rsidP="00555BB6">
      <w:pPr>
        <w:pStyle w:val="Akapitzlist"/>
        <w:suppressAutoHyphens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2292A4" w14:textId="77777777" w:rsidR="00942579" w:rsidRPr="00942579" w:rsidRDefault="00942579" w:rsidP="00942579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bookmarkStart w:id="1" w:name="_Hlk152758451"/>
      <w:bookmarkStart w:id="2" w:name="_Hlk157516329"/>
      <w:r w:rsidRPr="00942579">
        <w:rPr>
          <w:rFonts w:ascii="Times New Roman" w:eastAsiaTheme="minorHAnsi" w:hAnsi="Times New Roman"/>
          <w:b/>
          <w:bCs/>
          <w:sz w:val="24"/>
          <w:szCs w:val="24"/>
        </w:rPr>
        <w:t>OFERTA NR 1</w:t>
      </w:r>
    </w:p>
    <w:p w14:paraId="6D609D7A" w14:textId="77777777" w:rsidR="00942579" w:rsidRPr="00942579" w:rsidRDefault="00942579" w:rsidP="009425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bookmarkStart w:id="3" w:name="_Hlk173136496"/>
      <w:r w:rsidRPr="00942579">
        <w:rPr>
          <w:rFonts w:ascii="Times New Roman" w:eastAsiaTheme="minorHAnsi" w:hAnsi="Times New Roman"/>
          <w:sz w:val="24"/>
          <w:szCs w:val="24"/>
        </w:rPr>
        <w:t>Nazwa (firma) / Imię i nazwisko: Frank-</w:t>
      </w:r>
      <w:proofErr w:type="spellStart"/>
      <w:r w:rsidRPr="00942579">
        <w:rPr>
          <w:rFonts w:ascii="Times New Roman" w:eastAsiaTheme="minorHAnsi" w:hAnsi="Times New Roman"/>
          <w:sz w:val="24"/>
          <w:szCs w:val="24"/>
        </w:rPr>
        <w:t>Cars</w:t>
      </w:r>
      <w:proofErr w:type="spellEnd"/>
      <w:r w:rsidRPr="00942579">
        <w:rPr>
          <w:rFonts w:ascii="Times New Roman" w:eastAsiaTheme="minorHAnsi" w:hAnsi="Times New Roman"/>
          <w:sz w:val="24"/>
          <w:szCs w:val="24"/>
        </w:rPr>
        <w:t xml:space="preserve"> Sp. z o.o.</w:t>
      </w:r>
    </w:p>
    <w:p w14:paraId="2E8653EC" w14:textId="77777777" w:rsidR="00942579" w:rsidRPr="00942579" w:rsidRDefault="00942579" w:rsidP="009425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942579">
        <w:rPr>
          <w:rFonts w:ascii="Times New Roman" w:eastAsiaTheme="minorHAnsi" w:hAnsi="Times New Roman"/>
          <w:sz w:val="24"/>
          <w:szCs w:val="24"/>
        </w:rPr>
        <w:t>Adres (ulica, nr lokalu / budynku): Ul. Jagiellońska 147/151</w:t>
      </w:r>
    </w:p>
    <w:p w14:paraId="724E4F49" w14:textId="77777777" w:rsidR="00942579" w:rsidRPr="00942579" w:rsidRDefault="00942579" w:rsidP="009425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42579">
        <w:rPr>
          <w:rFonts w:ascii="Times New Roman" w:eastAsiaTheme="minorHAnsi" w:hAnsi="Times New Roman"/>
          <w:sz w:val="24"/>
          <w:szCs w:val="24"/>
        </w:rPr>
        <w:t>Miejscowość: 42-200 Częstochowa</w:t>
      </w:r>
    </w:p>
    <w:p w14:paraId="41449975" w14:textId="29891DF8" w:rsidR="00942579" w:rsidRPr="00942579" w:rsidRDefault="00942579" w:rsidP="0094257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42579">
        <w:rPr>
          <w:rFonts w:ascii="Times New Roman" w:eastAsiaTheme="minorHAnsi" w:hAnsi="Times New Roman"/>
          <w:sz w:val="24"/>
          <w:szCs w:val="24"/>
        </w:rPr>
        <w:t>CENA OFERTY Z VAT: 244.770,00 PLN</w:t>
      </w:r>
      <w:r>
        <w:rPr>
          <w:rFonts w:ascii="Times New Roman" w:eastAsiaTheme="minorHAnsi" w:hAnsi="Times New Roman"/>
          <w:sz w:val="24"/>
          <w:szCs w:val="24"/>
        </w:rPr>
        <w:t xml:space="preserve"> – 60 pkt.</w:t>
      </w:r>
    </w:p>
    <w:p w14:paraId="7FBFF3BE" w14:textId="283EF588" w:rsidR="00942579" w:rsidRPr="00942579" w:rsidRDefault="00942579" w:rsidP="0094257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42579">
        <w:rPr>
          <w:rFonts w:ascii="Times New Roman" w:eastAsia="Arial Narrow" w:hAnsi="Times New Roman"/>
          <w:sz w:val="24"/>
          <w:szCs w:val="24"/>
          <w:lang w:eastAsia="pl-PL"/>
        </w:rPr>
        <w:t>OKRES UDZIELONEJ GWARANCJI JAKOŚCI</w:t>
      </w:r>
      <w:r w:rsidRPr="00942579">
        <w:rPr>
          <w:rFonts w:ascii="Times New Roman" w:eastAsiaTheme="minorHAnsi" w:hAnsi="Times New Roman"/>
          <w:sz w:val="24"/>
          <w:szCs w:val="24"/>
        </w:rPr>
        <w:t>: 48 MIESIĘCY</w:t>
      </w:r>
      <w:r>
        <w:rPr>
          <w:rFonts w:ascii="Times New Roman" w:eastAsiaTheme="minorHAnsi" w:hAnsi="Times New Roman"/>
          <w:sz w:val="24"/>
          <w:szCs w:val="24"/>
        </w:rPr>
        <w:t xml:space="preserve"> – 40 pkt.</w:t>
      </w:r>
    </w:p>
    <w:bookmarkEnd w:id="3"/>
    <w:p w14:paraId="7F550E27" w14:textId="7D4E50D6" w:rsidR="009B3F27" w:rsidRPr="00C84127" w:rsidRDefault="009B3F27" w:rsidP="00C8412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Łączna ilość punktów: </w:t>
      </w:r>
      <w:r w:rsidR="006E721D">
        <w:rPr>
          <w:rFonts w:ascii="Times New Roman" w:eastAsiaTheme="minorHAnsi" w:hAnsi="Times New Roman"/>
          <w:sz w:val="24"/>
          <w:szCs w:val="24"/>
        </w:rPr>
        <w:t>100 pkt</w:t>
      </w:r>
    </w:p>
    <w:p w14:paraId="39D07D85" w14:textId="77777777" w:rsidR="00160472" w:rsidRPr="004A4ED3" w:rsidRDefault="00160472" w:rsidP="00490C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4" w:name="_Hlk154574423"/>
      <w:bookmarkEnd w:id="1"/>
      <w:r w:rsidRPr="004A4ED3">
        <w:rPr>
          <w:rFonts w:ascii="Times New Roman" w:eastAsia="Times New Roman" w:hAnsi="Times New Roman"/>
          <w:b/>
          <w:sz w:val="24"/>
          <w:szCs w:val="24"/>
          <w:lang w:eastAsia="ar-SA"/>
        </w:rPr>
        <w:t>Uzasadnienie wyboru najkorzystniejszej oferty:</w:t>
      </w:r>
    </w:p>
    <w:p w14:paraId="0E6C21B9" w14:textId="5C4969A4" w:rsidR="007303DB" w:rsidRDefault="00A21BFC" w:rsidP="00214B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619C">
        <w:rPr>
          <w:rFonts w:ascii="Times New Roman" w:eastAsia="Times New Roman" w:hAnsi="Times New Roman"/>
          <w:sz w:val="24"/>
          <w:szCs w:val="24"/>
          <w:lang w:eastAsia="ar-SA"/>
        </w:rPr>
        <w:t xml:space="preserve">Wybrana oferta jest ofertą najkorzystniejszą w rozumieniu art. 239 ust. 2 ustawy z dnia 11 września 2019 r. Prawo zamówień publicznych - dalej ustawa Pzp, to znaczy jest ofertą przedstawiającą najkorzystniejszy stosunek ceny oferty w </w:t>
      </w:r>
      <w:r w:rsidRPr="0080414E">
        <w:rPr>
          <w:rFonts w:ascii="Times New Roman" w:eastAsia="Times New Roman" w:hAnsi="Times New Roman"/>
          <w:sz w:val="24"/>
          <w:szCs w:val="24"/>
          <w:lang w:eastAsia="ar-SA"/>
        </w:rPr>
        <w:t xml:space="preserve">wysokości </w:t>
      </w:r>
      <w:r w:rsidR="00942579" w:rsidRPr="00942579">
        <w:rPr>
          <w:rFonts w:ascii="Times New Roman" w:eastAsiaTheme="minorHAnsi" w:hAnsi="Times New Roman"/>
          <w:sz w:val="24"/>
          <w:szCs w:val="24"/>
        </w:rPr>
        <w:t>244.770,00</w:t>
      </w:r>
      <w:r w:rsidRPr="00A1619C">
        <w:rPr>
          <w:rFonts w:ascii="Times New Roman" w:hAnsi="Times New Roman"/>
          <w:sz w:val="24"/>
          <w:szCs w:val="24"/>
        </w:rPr>
        <w:t xml:space="preserve">, oraz </w:t>
      </w:r>
      <w:r w:rsidRPr="00A1619C">
        <w:rPr>
          <w:rFonts w:ascii="Times New Roman" w:eastAsia="Times New Roman" w:hAnsi="Times New Roman"/>
          <w:sz w:val="24"/>
          <w:szCs w:val="24"/>
          <w:lang w:eastAsia="ar-SA"/>
        </w:rPr>
        <w:t xml:space="preserve">do kryteriów odnoszących się do jakości, to </w:t>
      </w:r>
      <w:r w:rsidR="00555BB6">
        <w:rPr>
          <w:rFonts w:ascii="Times New Roman" w:hAnsi="Times New Roman"/>
          <w:bCs/>
          <w:sz w:val="24"/>
          <w:szCs w:val="24"/>
        </w:rPr>
        <w:t>okres udzielonej gwarancji jakości</w:t>
      </w:r>
      <w:r w:rsidRPr="00A1619C">
        <w:rPr>
          <w:rFonts w:ascii="Times New Roman" w:eastAsia="Times New Roman" w:hAnsi="Times New Roman"/>
          <w:sz w:val="24"/>
          <w:szCs w:val="24"/>
          <w:lang w:eastAsia="ar-SA"/>
        </w:rPr>
        <w:t xml:space="preserve">. Wykonawca na podstawie podmiotowych środków dowodowych złożonych na wezwanie Zamawiającego z art. 126 ust. 1 ustawy Pzp, potwierdził brak podstaw do wykluczenia z postępowania na podstawie obligatoryjnych przesłanek wykluczenia z art. 108 ust. 1 ustawy Pzp oraz spełnianie określonych w dokumentach zamówienia warunków udziału w postępowaniu, a jego oferta nie podlega odrzuceniu na podstawie przesłanek z art. 226 ustawy Pzp. </w:t>
      </w:r>
    </w:p>
    <w:bookmarkEnd w:id="2"/>
    <w:p w14:paraId="0F7D6B79" w14:textId="77777777" w:rsidR="006C66A7" w:rsidRDefault="006C66A7" w:rsidP="00214B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bookmarkEnd w:id="4"/>
    <w:p w14:paraId="0791B083" w14:textId="2F584FAB" w:rsidR="006E721D" w:rsidRPr="006E721D" w:rsidRDefault="006E721D" w:rsidP="006E721D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E721D">
        <w:rPr>
          <w:rFonts w:ascii="Times New Roman" w:eastAsia="Times New Roman" w:hAnsi="Times New Roman"/>
          <w:b/>
          <w:sz w:val="24"/>
          <w:szCs w:val="24"/>
          <w:lang w:eastAsia="ar-SA"/>
        </w:rPr>
        <w:t>Pozostali Wykonawcy, którzy złożyli oferty w postępowaniu wraz z punktacją przyznaną ofertom w przyjętych kryteriach oceny ofert i łączną punktacją:</w:t>
      </w:r>
    </w:p>
    <w:p w14:paraId="235EE2BB" w14:textId="02060C4C" w:rsidR="006E721D" w:rsidRDefault="00942579" w:rsidP="0080414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 niniejszym postępowaniu nie złożono więcej ofert.</w:t>
      </w:r>
    </w:p>
    <w:p w14:paraId="6C943456" w14:textId="77777777" w:rsidR="00855336" w:rsidRDefault="00855336" w:rsidP="0080414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03A896B" w14:textId="12416DEC" w:rsidR="006E721D" w:rsidRDefault="006E721D" w:rsidP="006E721D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ED0C1F">
        <w:rPr>
          <w:rFonts w:ascii="Times New Roman" w:hAnsi="Times New Roman"/>
          <w:sz w:val="24"/>
          <w:szCs w:val="24"/>
          <w:lang w:val="en-US"/>
        </w:rPr>
        <w:t xml:space="preserve">Zamawiający zawrze z wybranym wykonawcą umowę w sprawie zamówienia publicznego na zasadach określonych w art. 308 ust. </w:t>
      </w:r>
      <w:r w:rsidR="0060696C">
        <w:rPr>
          <w:rFonts w:ascii="Times New Roman" w:hAnsi="Times New Roman"/>
          <w:sz w:val="24"/>
          <w:szCs w:val="24"/>
          <w:lang w:val="en-US"/>
        </w:rPr>
        <w:t>3 pkt. 1 lit. a</w:t>
      </w:r>
      <w:r w:rsidRPr="00ED0C1F">
        <w:rPr>
          <w:rFonts w:ascii="Times New Roman" w:hAnsi="Times New Roman"/>
          <w:sz w:val="24"/>
          <w:szCs w:val="24"/>
          <w:lang w:val="en-US"/>
        </w:rPr>
        <w:t xml:space="preserve"> ustawy Pz</w:t>
      </w:r>
      <w:proofErr w:type="spellStart"/>
      <w:r w:rsidRPr="00ED0C1F">
        <w:rPr>
          <w:rFonts w:ascii="Times New Roman" w:hAnsi="Times New Roman"/>
          <w:sz w:val="24"/>
          <w:szCs w:val="24"/>
          <w:lang w:val="en-US"/>
        </w:rPr>
        <w:t>p</w:t>
      </w:r>
      <w:proofErr w:type="spellEnd"/>
      <w:r w:rsidRPr="00ED0C1F">
        <w:rPr>
          <w:rFonts w:ascii="Times New Roman" w:hAnsi="Times New Roman"/>
          <w:sz w:val="24"/>
          <w:szCs w:val="24"/>
          <w:lang w:val="en-US"/>
        </w:rPr>
        <w:t>.</w:t>
      </w:r>
    </w:p>
    <w:p w14:paraId="0C9182C2" w14:textId="77777777" w:rsidR="00855336" w:rsidRDefault="00855336" w:rsidP="006E721D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A899DF8" w14:textId="77777777" w:rsidR="00855336" w:rsidRDefault="00855336" w:rsidP="00855336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sectPr w:rsidR="00855336" w:rsidSect="00FD38E3">
      <w:pgSz w:w="11906" w:h="16838"/>
      <w:pgMar w:top="1135" w:right="1274" w:bottom="142" w:left="1276" w:header="709" w:footer="8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8375D" w14:textId="77777777" w:rsidR="00D744B2" w:rsidRDefault="00D744B2" w:rsidP="00581053">
      <w:pPr>
        <w:spacing w:after="0" w:line="240" w:lineRule="auto"/>
      </w:pPr>
      <w:r>
        <w:separator/>
      </w:r>
    </w:p>
  </w:endnote>
  <w:endnote w:type="continuationSeparator" w:id="0">
    <w:p w14:paraId="7EBA7C61" w14:textId="77777777" w:rsidR="00D744B2" w:rsidRDefault="00D744B2" w:rsidP="0058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44D7C" w14:textId="77777777" w:rsidR="00D744B2" w:rsidRDefault="00D744B2" w:rsidP="00581053">
      <w:pPr>
        <w:spacing w:after="0" w:line="240" w:lineRule="auto"/>
      </w:pPr>
      <w:r>
        <w:separator/>
      </w:r>
    </w:p>
  </w:footnote>
  <w:footnote w:type="continuationSeparator" w:id="0">
    <w:p w14:paraId="6E606DAE" w14:textId="77777777" w:rsidR="00D744B2" w:rsidRDefault="00D744B2" w:rsidP="00581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499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0C7A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51F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12F0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B1F92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C5448"/>
    <w:multiLevelType w:val="hybridMultilevel"/>
    <w:tmpl w:val="A26C715A"/>
    <w:lvl w:ilvl="0" w:tplc="BD586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271B5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A4AA6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776E"/>
    <w:multiLevelType w:val="hybridMultilevel"/>
    <w:tmpl w:val="1180A332"/>
    <w:lvl w:ilvl="0" w:tplc="64E65C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860C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A6DE6"/>
    <w:multiLevelType w:val="hybridMultilevel"/>
    <w:tmpl w:val="E9A4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C6E1A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83C3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9792F"/>
    <w:multiLevelType w:val="hybridMultilevel"/>
    <w:tmpl w:val="A26C71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72559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B11B4"/>
    <w:multiLevelType w:val="hybridMultilevel"/>
    <w:tmpl w:val="566CD63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926A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910F1"/>
    <w:multiLevelType w:val="hybridMultilevel"/>
    <w:tmpl w:val="566CD63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250CB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C0DBB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7089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B33F4"/>
    <w:multiLevelType w:val="hybridMultilevel"/>
    <w:tmpl w:val="566CD634"/>
    <w:lvl w:ilvl="0" w:tplc="0EBA64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74B20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83A5C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70C2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7386F"/>
    <w:multiLevelType w:val="hybridMultilevel"/>
    <w:tmpl w:val="BCBAE2E0"/>
    <w:lvl w:ilvl="0" w:tplc="9F44754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1462DC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E67D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54D1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B779C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87CC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A1CCA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B11CE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47D1E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6661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533B2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C6759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A58A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1592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76628"/>
    <w:multiLevelType w:val="hybridMultilevel"/>
    <w:tmpl w:val="A26C715A"/>
    <w:lvl w:ilvl="0" w:tplc="BD586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37A90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D6088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508060">
    <w:abstractNumId w:val="8"/>
  </w:num>
  <w:num w:numId="2" w16cid:durableId="2028830340">
    <w:abstractNumId w:val="1"/>
  </w:num>
  <w:num w:numId="3" w16cid:durableId="1013801485">
    <w:abstractNumId w:val="5"/>
  </w:num>
  <w:num w:numId="4" w16cid:durableId="481625125">
    <w:abstractNumId w:val="9"/>
  </w:num>
  <w:num w:numId="5" w16cid:durableId="1434477220">
    <w:abstractNumId w:val="19"/>
  </w:num>
  <w:num w:numId="6" w16cid:durableId="1316639483">
    <w:abstractNumId w:val="4"/>
  </w:num>
  <w:num w:numId="7" w16cid:durableId="790319623">
    <w:abstractNumId w:val="28"/>
  </w:num>
  <w:num w:numId="8" w16cid:durableId="88277546">
    <w:abstractNumId w:val="3"/>
  </w:num>
  <w:num w:numId="9" w16cid:durableId="1176731294">
    <w:abstractNumId w:val="27"/>
  </w:num>
  <w:num w:numId="10" w16cid:durableId="1280382294">
    <w:abstractNumId w:val="16"/>
  </w:num>
  <w:num w:numId="11" w16cid:durableId="1196312365">
    <w:abstractNumId w:val="0"/>
  </w:num>
  <w:num w:numId="12" w16cid:durableId="1967931153">
    <w:abstractNumId w:val="11"/>
  </w:num>
  <w:num w:numId="13" w16cid:durableId="116074432">
    <w:abstractNumId w:val="18"/>
  </w:num>
  <w:num w:numId="14" w16cid:durableId="1474323238">
    <w:abstractNumId w:val="2"/>
  </w:num>
  <w:num w:numId="15" w16cid:durableId="1364211090">
    <w:abstractNumId w:val="26"/>
  </w:num>
  <w:num w:numId="16" w16cid:durableId="2118325757">
    <w:abstractNumId w:val="31"/>
  </w:num>
  <w:num w:numId="17" w16cid:durableId="486827262">
    <w:abstractNumId w:val="12"/>
  </w:num>
  <w:num w:numId="18" w16cid:durableId="1568303803">
    <w:abstractNumId w:val="40"/>
  </w:num>
  <w:num w:numId="19" w16cid:durableId="365451997">
    <w:abstractNumId w:val="22"/>
  </w:num>
  <w:num w:numId="20" w16cid:durableId="1456558590">
    <w:abstractNumId w:val="7"/>
  </w:num>
  <w:num w:numId="21" w16cid:durableId="2035692614">
    <w:abstractNumId w:val="38"/>
  </w:num>
  <w:num w:numId="22" w16cid:durableId="1636912220">
    <w:abstractNumId w:val="36"/>
  </w:num>
  <w:num w:numId="23" w16cid:durableId="1379088957">
    <w:abstractNumId w:val="14"/>
  </w:num>
  <w:num w:numId="24" w16cid:durableId="966590466">
    <w:abstractNumId w:val="35"/>
  </w:num>
  <w:num w:numId="25" w16cid:durableId="1947693576">
    <w:abstractNumId w:val="33"/>
  </w:num>
  <w:num w:numId="26" w16cid:durableId="1362437419">
    <w:abstractNumId w:val="6"/>
  </w:num>
  <w:num w:numId="27" w16cid:durableId="1157189030">
    <w:abstractNumId w:val="41"/>
  </w:num>
  <w:num w:numId="28" w16cid:durableId="2089884581">
    <w:abstractNumId w:val="34"/>
  </w:num>
  <w:num w:numId="29" w16cid:durableId="1808738458">
    <w:abstractNumId w:val="32"/>
  </w:num>
  <w:num w:numId="30" w16cid:durableId="1796408857">
    <w:abstractNumId w:val="37"/>
  </w:num>
  <w:num w:numId="31" w16cid:durableId="1607880897">
    <w:abstractNumId w:val="29"/>
  </w:num>
  <w:num w:numId="32" w16cid:durableId="1692873770">
    <w:abstractNumId w:val="24"/>
  </w:num>
  <w:num w:numId="33" w16cid:durableId="608977058">
    <w:abstractNumId w:val="30"/>
  </w:num>
  <w:num w:numId="34" w16cid:durableId="2056538266">
    <w:abstractNumId w:val="20"/>
  </w:num>
  <w:num w:numId="35" w16cid:durableId="1996106123">
    <w:abstractNumId w:val="23"/>
  </w:num>
  <w:num w:numId="36" w16cid:durableId="297955715">
    <w:abstractNumId w:val="25"/>
  </w:num>
  <w:num w:numId="37" w16cid:durableId="855596">
    <w:abstractNumId w:val="10"/>
  </w:num>
  <w:num w:numId="38" w16cid:durableId="204679613">
    <w:abstractNumId w:val="39"/>
  </w:num>
  <w:num w:numId="39" w16cid:durableId="690766274">
    <w:abstractNumId w:val="21"/>
  </w:num>
  <w:num w:numId="40" w16cid:durableId="1698391814">
    <w:abstractNumId w:val="15"/>
  </w:num>
  <w:num w:numId="41" w16cid:durableId="305090698">
    <w:abstractNumId w:val="17"/>
  </w:num>
  <w:num w:numId="42" w16cid:durableId="13229313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AB"/>
    <w:rsid w:val="00002230"/>
    <w:rsid w:val="0000518E"/>
    <w:rsid w:val="00023033"/>
    <w:rsid w:val="00034F38"/>
    <w:rsid w:val="0004159C"/>
    <w:rsid w:val="00044878"/>
    <w:rsid w:val="00050FD2"/>
    <w:rsid w:val="00053F7C"/>
    <w:rsid w:val="00061AFC"/>
    <w:rsid w:val="000650D6"/>
    <w:rsid w:val="00081B1A"/>
    <w:rsid w:val="0008412E"/>
    <w:rsid w:val="000854FE"/>
    <w:rsid w:val="00085984"/>
    <w:rsid w:val="0008666E"/>
    <w:rsid w:val="000927F3"/>
    <w:rsid w:val="000B3E14"/>
    <w:rsid w:val="000B6D21"/>
    <w:rsid w:val="000B783A"/>
    <w:rsid w:val="000C2FCE"/>
    <w:rsid w:val="000C47BD"/>
    <w:rsid w:val="000C4AF4"/>
    <w:rsid w:val="000C6E75"/>
    <w:rsid w:val="000E2367"/>
    <w:rsid w:val="000E452A"/>
    <w:rsid w:val="000E743F"/>
    <w:rsid w:val="000F2CCD"/>
    <w:rsid w:val="000F5213"/>
    <w:rsid w:val="00103A68"/>
    <w:rsid w:val="001102F4"/>
    <w:rsid w:val="00114C96"/>
    <w:rsid w:val="00124DDC"/>
    <w:rsid w:val="00135C87"/>
    <w:rsid w:val="0013743A"/>
    <w:rsid w:val="001406D1"/>
    <w:rsid w:val="001411FA"/>
    <w:rsid w:val="00160472"/>
    <w:rsid w:val="00162D25"/>
    <w:rsid w:val="00166A48"/>
    <w:rsid w:val="00167FFE"/>
    <w:rsid w:val="001836B5"/>
    <w:rsid w:val="001930F2"/>
    <w:rsid w:val="001A1FB0"/>
    <w:rsid w:val="001A6BD6"/>
    <w:rsid w:val="001B0A21"/>
    <w:rsid w:val="001C685A"/>
    <w:rsid w:val="001C6ED6"/>
    <w:rsid w:val="001D0877"/>
    <w:rsid w:val="001D1286"/>
    <w:rsid w:val="001E0CAC"/>
    <w:rsid w:val="00207BD1"/>
    <w:rsid w:val="002129ED"/>
    <w:rsid w:val="00214B40"/>
    <w:rsid w:val="00230872"/>
    <w:rsid w:val="00234018"/>
    <w:rsid w:val="00250208"/>
    <w:rsid w:val="00271F93"/>
    <w:rsid w:val="002D185B"/>
    <w:rsid w:val="002E40F8"/>
    <w:rsid w:val="002F4341"/>
    <w:rsid w:val="0030164A"/>
    <w:rsid w:val="00301F90"/>
    <w:rsid w:val="00306ECD"/>
    <w:rsid w:val="00320244"/>
    <w:rsid w:val="003230D1"/>
    <w:rsid w:val="003242B4"/>
    <w:rsid w:val="00324C7C"/>
    <w:rsid w:val="003274EC"/>
    <w:rsid w:val="00332DF7"/>
    <w:rsid w:val="00334BD8"/>
    <w:rsid w:val="0033600D"/>
    <w:rsid w:val="003400B1"/>
    <w:rsid w:val="00365EA3"/>
    <w:rsid w:val="00371C64"/>
    <w:rsid w:val="003736F9"/>
    <w:rsid w:val="003860AF"/>
    <w:rsid w:val="00386938"/>
    <w:rsid w:val="0039383F"/>
    <w:rsid w:val="003A34F1"/>
    <w:rsid w:val="003A6BBC"/>
    <w:rsid w:val="003B0EFD"/>
    <w:rsid w:val="003D14BC"/>
    <w:rsid w:val="003D69B3"/>
    <w:rsid w:val="003D6E65"/>
    <w:rsid w:val="003E4F14"/>
    <w:rsid w:val="003E5AEB"/>
    <w:rsid w:val="003E62A1"/>
    <w:rsid w:val="003F1A71"/>
    <w:rsid w:val="00403A53"/>
    <w:rsid w:val="00413655"/>
    <w:rsid w:val="004249A9"/>
    <w:rsid w:val="00425114"/>
    <w:rsid w:val="00434E3A"/>
    <w:rsid w:val="00437CCC"/>
    <w:rsid w:val="00445860"/>
    <w:rsid w:val="004543F1"/>
    <w:rsid w:val="00466989"/>
    <w:rsid w:val="0048185F"/>
    <w:rsid w:val="00482E97"/>
    <w:rsid w:val="0048317F"/>
    <w:rsid w:val="004873C7"/>
    <w:rsid w:val="00490C0B"/>
    <w:rsid w:val="00492503"/>
    <w:rsid w:val="004A4ED3"/>
    <w:rsid w:val="004B2E75"/>
    <w:rsid w:val="004C6AA8"/>
    <w:rsid w:val="004D450A"/>
    <w:rsid w:val="004E5C7F"/>
    <w:rsid w:val="004F4334"/>
    <w:rsid w:val="00500967"/>
    <w:rsid w:val="00512F8C"/>
    <w:rsid w:val="005378A2"/>
    <w:rsid w:val="00542078"/>
    <w:rsid w:val="00553874"/>
    <w:rsid w:val="0055487A"/>
    <w:rsid w:val="00554F06"/>
    <w:rsid w:val="00555BB6"/>
    <w:rsid w:val="00560285"/>
    <w:rsid w:val="0056130A"/>
    <w:rsid w:val="00564BC5"/>
    <w:rsid w:val="005709C5"/>
    <w:rsid w:val="00580933"/>
    <w:rsid w:val="00581053"/>
    <w:rsid w:val="005A0845"/>
    <w:rsid w:val="005A3481"/>
    <w:rsid w:val="005A51E9"/>
    <w:rsid w:val="005B1DED"/>
    <w:rsid w:val="005B2709"/>
    <w:rsid w:val="005D1199"/>
    <w:rsid w:val="005D39BF"/>
    <w:rsid w:val="005D7946"/>
    <w:rsid w:val="005E27D7"/>
    <w:rsid w:val="005E5654"/>
    <w:rsid w:val="0060696C"/>
    <w:rsid w:val="0062189D"/>
    <w:rsid w:val="00623952"/>
    <w:rsid w:val="00624B2B"/>
    <w:rsid w:val="00633471"/>
    <w:rsid w:val="00646CDF"/>
    <w:rsid w:val="006565A7"/>
    <w:rsid w:val="006611C6"/>
    <w:rsid w:val="006668D5"/>
    <w:rsid w:val="006729E4"/>
    <w:rsid w:val="006849D4"/>
    <w:rsid w:val="00695193"/>
    <w:rsid w:val="0069532B"/>
    <w:rsid w:val="006A2C5A"/>
    <w:rsid w:val="006A3C18"/>
    <w:rsid w:val="006C1A76"/>
    <w:rsid w:val="006C4620"/>
    <w:rsid w:val="006C66A7"/>
    <w:rsid w:val="006D6ECE"/>
    <w:rsid w:val="006E338F"/>
    <w:rsid w:val="006E42E6"/>
    <w:rsid w:val="006E721D"/>
    <w:rsid w:val="007009E7"/>
    <w:rsid w:val="00726E0D"/>
    <w:rsid w:val="007303DB"/>
    <w:rsid w:val="007341C9"/>
    <w:rsid w:val="00742D59"/>
    <w:rsid w:val="00747946"/>
    <w:rsid w:val="00752BC3"/>
    <w:rsid w:val="007555F0"/>
    <w:rsid w:val="00772686"/>
    <w:rsid w:val="00772E5F"/>
    <w:rsid w:val="00780D66"/>
    <w:rsid w:val="0078650B"/>
    <w:rsid w:val="0079039D"/>
    <w:rsid w:val="0079091B"/>
    <w:rsid w:val="00794A92"/>
    <w:rsid w:val="00796AD6"/>
    <w:rsid w:val="007B1963"/>
    <w:rsid w:val="007B7F1D"/>
    <w:rsid w:val="007C0746"/>
    <w:rsid w:val="007F17FA"/>
    <w:rsid w:val="0080414E"/>
    <w:rsid w:val="00816D27"/>
    <w:rsid w:val="0082017C"/>
    <w:rsid w:val="00831264"/>
    <w:rsid w:val="0083395D"/>
    <w:rsid w:val="00835BE5"/>
    <w:rsid w:val="00840E47"/>
    <w:rsid w:val="0084134D"/>
    <w:rsid w:val="00855336"/>
    <w:rsid w:val="0086149B"/>
    <w:rsid w:val="00861ACA"/>
    <w:rsid w:val="00870881"/>
    <w:rsid w:val="00873F3D"/>
    <w:rsid w:val="00892388"/>
    <w:rsid w:val="008A0D91"/>
    <w:rsid w:val="008A17CC"/>
    <w:rsid w:val="008A2A64"/>
    <w:rsid w:val="008A63FA"/>
    <w:rsid w:val="008B0EFC"/>
    <w:rsid w:val="008E523E"/>
    <w:rsid w:val="008E7293"/>
    <w:rsid w:val="008F2C55"/>
    <w:rsid w:val="008F7D06"/>
    <w:rsid w:val="00910065"/>
    <w:rsid w:val="00920407"/>
    <w:rsid w:val="00923943"/>
    <w:rsid w:val="00925B01"/>
    <w:rsid w:val="00940F78"/>
    <w:rsid w:val="00942579"/>
    <w:rsid w:val="00961078"/>
    <w:rsid w:val="009665AB"/>
    <w:rsid w:val="009666A1"/>
    <w:rsid w:val="00971D3F"/>
    <w:rsid w:val="00975E66"/>
    <w:rsid w:val="00980555"/>
    <w:rsid w:val="00982757"/>
    <w:rsid w:val="00982C40"/>
    <w:rsid w:val="009861E1"/>
    <w:rsid w:val="009B3F27"/>
    <w:rsid w:val="009B5CB7"/>
    <w:rsid w:val="009C3C24"/>
    <w:rsid w:val="009E614F"/>
    <w:rsid w:val="009F57F6"/>
    <w:rsid w:val="00A017D5"/>
    <w:rsid w:val="00A03C80"/>
    <w:rsid w:val="00A1619C"/>
    <w:rsid w:val="00A1782B"/>
    <w:rsid w:val="00A21BFC"/>
    <w:rsid w:val="00A35D88"/>
    <w:rsid w:val="00A40D6C"/>
    <w:rsid w:val="00A41CC2"/>
    <w:rsid w:val="00A44110"/>
    <w:rsid w:val="00A47B8E"/>
    <w:rsid w:val="00A80418"/>
    <w:rsid w:val="00A871A9"/>
    <w:rsid w:val="00AA158E"/>
    <w:rsid w:val="00AA44CD"/>
    <w:rsid w:val="00AA6B55"/>
    <w:rsid w:val="00AB379D"/>
    <w:rsid w:val="00AC2AF4"/>
    <w:rsid w:val="00AE02F9"/>
    <w:rsid w:val="00AF3C48"/>
    <w:rsid w:val="00B02873"/>
    <w:rsid w:val="00B05DF1"/>
    <w:rsid w:val="00B267AE"/>
    <w:rsid w:val="00B273FF"/>
    <w:rsid w:val="00B36F2F"/>
    <w:rsid w:val="00B3773F"/>
    <w:rsid w:val="00B6293C"/>
    <w:rsid w:val="00B73DA9"/>
    <w:rsid w:val="00B77A0A"/>
    <w:rsid w:val="00B80A01"/>
    <w:rsid w:val="00B91F02"/>
    <w:rsid w:val="00BC663C"/>
    <w:rsid w:val="00BC6AB8"/>
    <w:rsid w:val="00BF33CE"/>
    <w:rsid w:val="00BF598F"/>
    <w:rsid w:val="00C03DCE"/>
    <w:rsid w:val="00C17BD7"/>
    <w:rsid w:val="00C32D81"/>
    <w:rsid w:val="00C349EA"/>
    <w:rsid w:val="00C3766C"/>
    <w:rsid w:val="00C44701"/>
    <w:rsid w:val="00C64A38"/>
    <w:rsid w:val="00C72299"/>
    <w:rsid w:val="00C82E7F"/>
    <w:rsid w:val="00C835E4"/>
    <w:rsid w:val="00C84127"/>
    <w:rsid w:val="00C90BEF"/>
    <w:rsid w:val="00CA0E29"/>
    <w:rsid w:val="00CB3144"/>
    <w:rsid w:val="00CD4CD9"/>
    <w:rsid w:val="00CE2AA2"/>
    <w:rsid w:val="00CE50BB"/>
    <w:rsid w:val="00CF2434"/>
    <w:rsid w:val="00CF3402"/>
    <w:rsid w:val="00CF3E53"/>
    <w:rsid w:val="00CF6E29"/>
    <w:rsid w:val="00D107B1"/>
    <w:rsid w:val="00D41381"/>
    <w:rsid w:val="00D42BF4"/>
    <w:rsid w:val="00D453AE"/>
    <w:rsid w:val="00D60701"/>
    <w:rsid w:val="00D60A86"/>
    <w:rsid w:val="00D71334"/>
    <w:rsid w:val="00D744B2"/>
    <w:rsid w:val="00D845C0"/>
    <w:rsid w:val="00D855AD"/>
    <w:rsid w:val="00D8766A"/>
    <w:rsid w:val="00D87B4D"/>
    <w:rsid w:val="00D87B6A"/>
    <w:rsid w:val="00D951B3"/>
    <w:rsid w:val="00D9699F"/>
    <w:rsid w:val="00DA1BAA"/>
    <w:rsid w:val="00DB73B0"/>
    <w:rsid w:val="00DC03AE"/>
    <w:rsid w:val="00DC0816"/>
    <w:rsid w:val="00DC437F"/>
    <w:rsid w:val="00DD46BD"/>
    <w:rsid w:val="00DE3FC9"/>
    <w:rsid w:val="00DF2BB0"/>
    <w:rsid w:val="00E03191"/>
    <w:rsid w:val="00E05FFF"/>
    <w:rsid w:val="00E114A4"/>
    <w:rsid w:val="00E143EF"/>
    <w:rsid w:val="00E15D78"/>
    <w:rsid w:val="00E23EFF"/>
    <w:rsid w:val="00E27B2E"/>
    <w:rsid w:val="00E4522A"/>
    <w:rsid w:val="00E559C3"/>
    <w:rsid w:val="00E7355B"/>
    <w:rsid w:val="00EA0A33"/>
    <w:rsid w:val="00EB026E"/>
    <w:rsid w:val="00EB5C2C"/>
    <w:rsid w:val="00ED4183"/>
    <w:rsid w:val="00EF1F8A"/>
    <w:rsid w:val="00F00169"/>
    <w:rsid w:val="00F03775"/>
    <w:rsid w:val="00F06FCE"/>
    <w:rsid w:val="00F34F45"/>
    <w:rsid w:val="00F3731D"/>
    <w:rsid w:val="00F50F03"/>
    <w:rsid w:val="00F7366C"/>
    <w:rsid w:val="00F77E6F"/>
    <w:rsid w:val="00F813B0"/>
    <w:rsid w:val="00F9104E"/>
    <w:rsid w:val="00F93D1F"/>
    <w:rsid w:val="00FA3F9A"/>
    <w:rsid w:val="00FB4BB2"/>
    <w:rsid w:val="00FB512E"/>
    <w:rsid w:val="00FC14F3"/>
    <w:rsid w:val="00FD0F16"/>
    <w:rsid w:val="00FD1E72"/>
    <w:rsid w:val="00FD38E3"/>
    <w:rsid w:val="00FE2CCF"/>
    <w:rsid w:val="00FE47B6"/>
    <w:rsid w:val="00FE6FAC"/>
    <w:rsid w:val="00FF09C7"/>
    <w:rsid w:val="00FF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A01A6"/>
  <w15:docId w15:val="{CFD7EC3D-0229-4C81-AFF7-D4780859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3F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69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1053"/>
    <w:rPr>
      <w:b/>
      <w:bCs/>
    </w:rPr>
  </w:style>
  <w:style w:type="paragraph" w:styleId="Bezodstpw">
    <w:name w:val="No Spacing"/>
    <w:uiPriority w:val="1"/>
    <w:qFormat/>
    <w:rsid w:val="0058105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8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053"/>
  </w:style>
  <w:style w:type="paragraph" w:styleId="Stopka">
    <w:name w:val="footer"/>
    <w:basedOn w:val="Normalny"/>
    <w:link w:val="StopkaZnak"/>
    <w:uiPriority w:val="99"/>
    <w:unhideWhenUsed/>
    <w:rsid w:val="0058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053"/>
  </w:style>
  <w:style w:type="paragraph" w:styleId="Akapitzlist">
    <w:name w:val="List Paragraph"/>
    <w:basedOn w:val="Normalny"/>
    <w:uiPriority w:val="34"/>
    <w:qFormat/>
    <w:rsid w:val="0023401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2F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2FC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2FCE"/>
    <w:rPr>
      <w:vertAlign w:val="superscript"/>
    </w:rPr>
  </w:style>
  <w:style w:type="paragraph" w:customStyle="1" w:styleId="p">
    <w:name w:val="p"/>
    <w:rsid w:val="0082017C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82017C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82017C"/>
    <w:pPr>
      <w:spacing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82017C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9699F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Default">
    <w:name w:val="Default"/>
    <w:rsid w:val="00D9699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555BB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zp\Documents\Moje%20dokumenty\2020%20-%20ODBI&#211;R,TRANSPORT%20I%20ZAGOSPODAROWANIE%20ODPAD&#211;W%20KOMUNALNYCH%20OD%2001.07.2020%20DO%2031.10.2020\II%20PRZETARG%20NA%20ODBI&#211;R,%20TRANSPORT%20I%20ZAGOSPODAROWANIE%20ODPAD&#211;W%20KOMUNALNYCH\Turek%20szablon%20oficjalny%20z%20miejscem%20na%20piecz&#261;tk&#281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D5697-D6EF-4367-B5CC-BDDFC9BF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Turek szablon oficjalny z miejscem na pieczątkę</Template>
  <TotalTime>660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cp:lastModifiedBy>Krzysztof Grzelka</cp:lastModifiedBy>
  <cp:revision>316</cp:revision>
  <cp:lastPrinted>2024-03-14T10:19:00Z</cp:lastPrinted>
  <dcterms:created xsi:type="dcterms:W3CDTF">2020-06-22T12:59:00Z</dcterms:created>
  <dcterms:modified xsi:type="dcterms:W3CDTF">2024-09-20T11:11:00Z</dcterms:modified>
</cp:coreProperties>
</file>