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C87A" w14:textId="354382C8" w:rsidR="00796487" w:rsidRDefault="00796487" w:rsidP="00796487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385954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</w:p>
    <w:p w14:paraId="3D93DCF8" w14:textId="77777777" w:rsidR="00796487" w:rsidRDefault="00796487" w:rsidP="00796487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 xml:space="preserve">.272.41/4.2021 </w:t>
      </w:r>
    </w:p>
    <w:p w14:paraId="6C90D81A" w14:textId="77777777" w:rsidR="00796487" w:rsidRPr="00FC6538" w:rsidRDefault="00796487" w:rsidP="00796487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0BBF5EA0" w14:textId="51556592" w:rsidR="00796487" w:rsidRPr="009C7B89" w:rsidRDefault="00796487" w:rsidP="00796487">
      <w:pPr>
        <w:numPr>
          <w:ilvl w:val="1"/>
          <w:numId w:val="9"/>
        </w:numPr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9C7B89">
        <w:rPr>
          <w:sz w:val="24"/>
          <w:szCs w:val="24"/>
        </w:rPr>
        <w:t xml:space="preserve">Składając ofertę </w:t>
      </w:r>
      <w:r w:rsidRPr="009C7B89">
        <w:rPr>
          <w:rFonts w:cstheme="minorHAnsi"/>
          <w:sz w:val="24"/>
          <w:szCs w:val="24"/>
        </w:rPr>
        <w:t xml:space="preserve">dla </w:t>
      </w:r>
      <w:r w:rsidRPr="00796487">
        <w:rPr>
          <w:rFonts w:cstheme="minorHAnsi"/>
          <w:bCs/>
          <w:color w:val="000000" w:themeColor="text1"/>
          <w:sz w:val="24"/>
          <w:szCs w:val="24"/>
        </w:rPr>
        <w:t xml:space="preserve">Część </w:t>
      </w:r>
      <w:r w:rsidR="00385954">
        <w:rPr>
          <w:rFonts w:cstheme="minorHAnsi"/>
          <w:bCs/>
          <w:color w:val="000000" w:themeColor="text1"/>
          <w:sz w:val="24"/>
          <w:szCs w:val="24"/>
        </w:rPr>
        <w:t>3</w:t>
      </w:r>
      <w:r w:rsidRPr="0079648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385954" w:rsidRPr="00385954">
        <w:rPr>
          <w:rFonts w:cstheme="minorHAnsi"/>
          <w:bCs/>
          <w:color w:val="000000" w:themeColor="text1"/>
          <w:sz w:val="24"/>
          <w:szCs w:val="24"/>
        </w:rPr>
        <w:t>Dostawa komputerów w ramach projektu ZSOiZ - nowocześnie, zawodowo!</w:t>
      </w:r>
      <w:r w:rsidRPr="00796487">
        <w:rPr>
          <w:rFonts w:cstheme="minorHAnsi"/>
          <w:bCs/>
          <w:color w:val="000000" w:themeColor="text1"/>
          <w:sz w:val="24"/>
          <w:szCs w:val="24"/>
        </w:rPr>
        <w:t xml:space="preserve"> pn. </w:t>
      </w:r>
      <w:bookmarkStart w:id="0" w:name="_Hlk83378929"/>
      <w:bookmarkStart w:id="1" w:name="_Hlk101350120"/>
      <w:r w:rsidRPr="00796487">
        <w:rPr>
          <w:rFonts w:cstheme="minorHAnsi"/>
          <w:b/>
          <w:bCs/>
          <w:color w:val="000000" w:themeColor="text1"/>
          <w:sz w:val="24"/>
          <w:szCs w:val="24"/>
        </w:rPr>
        <w:t>Dostawa sprzętu komputerowego w do szkół Powiatu Lwóweckiego</w:t>
      </w:r>
      <w:bookmarkEnd w:id="0"/>
      <w:r w:rsidRPr="00796487">
        <w:rPr>
          <w:rFonts w:cstheme="minorHAnsi"/>
          <w:b/>
          <w:bCs/>
          <w:color w:val="000000" w:themeColor="text1"/>
          <w:sz w:val="24"/>
          <w:szCs w:val="24"/>
        </w:rPr>
        <w:t xml:space="preserve"> w ramach projektu Kwalifikacje i staże szansą rozwoju dla kolejnych roczników uczniów szkół zawodowych z powiatu Lwóweckiego oraz ZSOiZ - nowocześnie, zawodowo!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6487" w:rsidRPr="0078624E" w14:paraId="0DA602CB" w14:textId="77777777" w:rsidTr="005A0563">
        <w:tc>
          <w:tcPr>
            <w:tcW w:w="9628" w:type="dxa"/>
          </w:tcPr>
          <w:p w14:paraId="479DD94C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>
              <w:rPr>
                <w:rFonts w:cstheme="minorHAnsi"/>
                <w:bCs/>
              </w:rPr>
              <w:t>Wykonawcy*</w:t>
            </w:r>
          </w:p>
        </w:tc>
      </w:tr>
      <w:tr w:rsidR="00796487" w:rsidRPr="0078624E" w14:paraId="24287D05" w14:textId="77777777" w:rsidTr="005A0563">
        <w:trPr>
          <w:trHeight w:val="863"/>
        </w:trPr>
        <w:tc>
          <w:tcPr>
            <w:tcW w:w="9628" w:type="dxa"/>
          </w:tcPr>
          <w:p w14:paraId="34C5D27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7CE5CF76" w14:textId="77777777" w:rsidTr="005A0563">
        <w:tc>
          <w:tcPr>
            <w:tcW w:w="9628" w:type="dxa"/>
          </w:tcPr>
          <w:p w14:paraId="4050F578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2DD66545" w14:textId="77777777" w:rsidTr="005A0563">
        <w:trPr>
          <w:trHeight w:val="1096"/>
        </w:trPr>
        <w:tc>
          <w:tcPr>
            <w:tcW w:w="9628" w:type="dxa"/>
          </w:tcPr>
          <w:p w14:paraId="1754DE07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047734E6" w14:textId="77777777" w:rsidTr="005A0563">
        <w:tc>
          <w:tcPr>
            <w:tcW w:w="9628" w:type="dxa"/>
          </w:tcPr>
          <w:p w14:paraId="14F7E0C9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Pr="00FC6538">
              <w:rPr>
                <w:rFonts w:cstheme="minorHAnsi"/>
                <w:bCs/>
              </w:rPr>
              <w:t>REGON, KRS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48413217" w14:textId="77777777" w:rsidTr="005A0563">
        <w:trPr>
          <w:trHeight w:val="960"/>
        </w:trPr>
        <w:tc>
          <w:tcPr>
            <w:tcW w:w="9628" w:type="dxa"/>
          </w:tcPr>
          <w:p w14:paraId="6C34FFA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06736D10" w14:textId="77777777" w:rsidTr="005A0563">
        <w:tc>
          <w:tcPr>
            <w:tcW w:w="9628" w:type="dxa"/>
          </w:tcPr>
          <w:p w14:paraId="082B76A6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4A5D7BCB" w14:textId="77777777" w:rsidTr="005A0563">
        <w:trPr>
          <w:trHeight w:val="954"/>
        </w:trPr>
        <w:tc>
          <w:tcPr>
            <w:tcW w:w="9628" w:type="dxa"/>
          </w:tcPr>
          <w:p w14:paraId="152BBF7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12C6AABC" w14:textId="77777777" w:rsidTr="005A0563">
        <w:tc>
          <w:tcPr>
            <w:tcW w:w="9628" w:type="dxa"/>
          </w:tcPr>
          <w:p w14:paraId="7F62F7BB" w14:textId="77777777" w:rsidR="00796487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96487" w:rsidRPr="0078624E" w14:paraId="4C585B0C" w14:textId="77777777" w:rsidTr="005A0563">
        <w:tc>
          <w:tcPr>
            <w:tcW w:w="9628" w:type="dxa"/>
          </w:tcPr>
          <w:p w14:paraId="6A90B40E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96487" w:rsidRPr="0078624E" w14:paraId="2C5185F2" w14:textId="77777777" w:rsidTr="005A0563">
        <w:trPr>
          <w:trHeight w:val="654"/>
        </w:trPr>
        <w:tc>
          <w:tcPr>
            <w:tcW w:w="9628" w:type="dxa"/>
          </w:tcPr>
          <w:p w14:paraId="74A9ACA7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781AE67A" w14:textId="77777777" w:rsidTr="005A0563">
        <w:tc>
          <w:tcPr>
            <w:tcW w:w="9628" w:type="dxa"/>
          </w:tcPr>
          <w:p w14:paraId="4E8C5161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OŚWIADCZAMY, że pełnomocnikiem Wykonawcy dla potrzeb niniejszego postępowania </w:t>
            </w:r>
            <w:proofErr w:type="gramStart"/>
            <w:r w:rsidRPr="00FC6538">
              <w:rPr>
                <w:rFonts w:cstheme="minorHAnsi"/>
                <w:bCs/>
              </w:rPr>
              <w:t>jest</w:t>
            </w:r>
            <w:r w:rsidRPr="00F2616B">
              <w:rPr>
                <w:rFonts w:cstheme="minorHAnsi"/>
                <w:bCs/>
              </w:rPr>
              <w:t>(</w:t>
            </w:r>
            <w:proofErr w:type="gramEnd"/>
            <w:r w:rsidRPr="00F2616B">
              <w:rPr>
                <w:rFonts w:cstheme="minorHAnsi"/>
                <w:bCs/>
              </w:rPr>
              <w:t>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96487" w:rsidRPr="0078624E" w14:paraId="5DAA5DF5" w14:textId="77777777" w:rsidTr="005A0563">
        <w:trPr>
          <w:trHeight w:val="521"/>
        </w:trPr>
        <w:tc>
          <w:tcPr>
            <w:tcW w:w="9628" w:type="dxa"/>
          </w:tcPr>
          <w:p w14:paraId="3B08DA45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10923040" w14:textId="77777777" w:rsidTr="005A0563">
        <w:tc>
          <w:tcPr>
            <w:tcW w:w="9628" w:type="dxa"/>
          </w:tcPr>
          <w:p w14:paraId="6BE3787C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796487" w:rsidRPr="00FC6538" w14:paraId="01C5BFA0" w14:textId="77777777" w:rsidTr="005A0563">
        <w:trPr>
          <w:trHeight w:val="683"/>
        </w:trPr>
        <w:tc>
          <w:tcPr>
            <w:tcW w:w="9628" w:type="dxa"/>
          </w:tcPr>
          <w:p w14:paraId="5351BCD3" w14:textId="77777777" w:rsidR="00796487" w:rsidRPr="00FC6538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FC6538" w14:paraId="4C4DF6EA" w14:textId="77777777" w:rsidTr="005A0563">
        <w:trPr>
          <w:trHeight w:val="683"/>
        </w:trPr>
        <w:tc>
          <w:tcPr>
            <w:tcW w:w="9628" w:type="dxa"/>
          </w:tcPr>
          <w:p w14:paraId="1A550FDB" w14:textId="77777777" w:rsidR="00796487" w:rsidRPr="00FC6538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9C7B89">
              <w:rPr>
                <w:rFonts w:cstheme="minorHAnsi"/>
                <w:bCs/>
                <w:sz w:val="24"/>
                <w:szCs w:val="24"/>
                <w:lang w:val="ru-RU"/>
              </w:rPr>
              <w:t>Wykonawca jest mikro/małym/średnim przedsiębiorcą</w:t>
            </w:r>
            <w:r>
              <w:rPr>
                <w:rFonts w:cstheme="minorHAnsi"/>
                <w:bCs/>
                <w:sz w:val="24"/>
                <w:szCs w:val="24"/>
              </w:rPr>
              <w:t>/nie dotyczy</w:t>
            </w:r>
            <w:r w:rsidRPr="009C7B89">
              <w:rPr>
                <w:rFonts w:cstheme="minorHAnsi"/>
                <w:bCs/>
                <w:sz w:val="24"/>
                <w:szCs w:val="24"/>
                <w:lang w:val="ru-RU"/>
              </w:rPr>
              <w:t>** (właściwe zaznaczyć)</w:t>
            </w:r>
          </w:p>
        </w:tc>
      </w:tr>
    </w:tbl>
    <w:p w14:paraId="66063BE2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183434E1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25DD652C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397EFCC3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57B38C05" w14:textId="7C06139B" w:rsidR="00796487" w:rsidRPr="0078624E" w:rsidRDefault="00796487" w:rsidP="00796487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 xml:space="preserve">Części </w:t>
      </w:r>
      <w:r w:rsidR="00385954">
        <w:rPr>
          <w:rFonts w:cstheme="minorHAnsi"/>
          <w:b/>
          <w:bCs/>
          <w:sz w:val="24"/>
          <w:szCs w:val="24"/>
        </w:rPr>
        <w:t>3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</w:t>
      </w:r>
      <w:proofErr w:type="gramStart"/>
      <w:r w:rsidRPr="00FC6538">
        <w:rPr>
          <w:rFonts w:cstheme="minorHAnsi"/>
          <w:bCs/>
          <w:sz w:val="24"/>
          <w:szCs w:val="24"/>
        </w:rPr>
        <w:t>…….</w:t>
      </w:r>
      <w:proofErr w:type="gramEnd"/>
      <w:r w:rsidRPr="00FC6538">
        <w:rPr>
          <w:rFonts w:cstheme="minorHAnsi"/>
          <w:bCs/>
          <w:sz w:val="24"/>
          <w:szCs w:val="24"/>
        </w:rPr>
        <w:t xml:space="preserve">.…………………………………………………….....) łącznie z należnym podatkiem VAT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727"/>
        <w:gridCol w:w="1013"/>
        <w:gridCol w:w="1866"/>
        <w:gridCol w:w="1859"/>
        <w:gridCol w:w="1540"/>
      </w:tblGrid>
      <w:tr w:rsidR="00796487" w14:paraId="2C64B1D4" w14:textId="77777777" w:rsidTr="005A0563">
        <w:tc>
          <w:tcPr>
            <w:tcW w:w="623" w:type="dxa"/>
          </w:tcPr>
          <w:p w14:paraId="1E0F8B16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27" w:type="dxa"/>
          </w:tcPr>
          <w:p w14:paraId="55579AB7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13" w:type="dxa"/>
          </w:tcPr>
          <w:p w14:paraId="1CD74283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66" w:type="dxa"/>
          </w:tcPr>
          <w:p w14:paraId="091F61E0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859" w:type="dxa"/>
          </w:tcPr>
          <w:p w14:paraId="13FA9064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oferty</w:t>
            </w:r>
          </w:p>
        </w:tc>
        <w:tc>
          <w:tcPr>
            <w:tcW w:w="1540" w:type="dxa"/>
          </w:tcPr>
          <w:p w14:paraId="0E8200C8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Uwagi/nazwa oferowanego sprzętu</w:t>
            </w:r>
          </w:p>
        </w:tc>
      </w:tr>
      <w:tr w:rsidR="001110A4" w14:paraId="019D09AF" w14:textId="77777777" w:rsidTr="005A0563">
        <w:tc>
          <w:tcPr>
            <w:tcW w:w="623" w:type="dxa"/>
          </w:tcPr>
          <w:p w14:paraId="7BFDEE70" w14:textId="0A5F15DF" w:rsidR="001110A4" w:rsidRDefault="001110A4" w:rsidP="001110A4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</w:t>
            </w:r>
          </w:p>
        </w:tc>
        <w:tc>
          <w:tcPr>
            <w:tcW w:w="2727" w:type="dxa"/>
          </w:tcPr>
          <w:p w14:paraId="57B14568" w14:textId="562A61C3" w:rsidR="001110A4" w:rsidRDefault="001110A4" w:rsidP="001110A4">
            <w:pPr>
              <w:rPr>
                <w:bCs/>
                <w:sz w:val="24"/>
                <w:szCs w:val="24"/>
              </w:rPr>
            </w:pPr>
            <w:r w:rsidRPr="00982DD4">
              <w:rPr>
                <w:rFonts w:cs="Times New Roman"/>
                <w:bCs/>
              </w:rPr>
              <w:t>Komputer uczniowski */**</w:t>
            </w:r>
          </w:p>
        </w:tc>
        <w:tc>
          <w:tcPr>
            <w:tcW w:w="1013" w:type="dxa"/>
          </w:tcPr>
          <w:p w14:paraId="46C09766" w14:textId="623F9968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866" w:type="dxa"/>
          </w:tcPr>
          <w:p w14:paraId="657CFE1E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2DAB7B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E183458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419EC1C6" w14:textId="77777777" w:rsidTr="005A0563">
        <w:tc>
          <w:tcPr>
            <w:tcW w:w="623" w:type="dxa"/>
          </w:tcPr>
          <w:p w14:paraId="00893FD7" w14:textId="6DB44590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14:paraId="2C62D69A" w14:textId="32F5639C" w:rsidR="001110A4" w:rsidRDefault="001110A4" w:rsidP="001110A4">
            <w:pPr>
              <w:rPr>
                <w:bCs/>
                <w:sz w:val="24"/>
                <w:szCs w:val="24"/>
              </w:rPr>
            </w:pPr>
            <w:r w:rsidRPr="00982DD4">
              <w:rPr>
                <w:rFonts w:cs="Times New Roman"/>
                <w:bCs/>
              </w:rPr>
              <w:t>Komputer nauczycielski */**</w:t>
            </w:r>
          </w:p>
        </w:tc>
        <w:tc>
          <w:tcPr>
            <w:tcW w:w="1013" w:type="dxa"/>
          </w:tcPr>
          <w:p w14:paraId="66CF9976" w14:textId="3CED0FEF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453F284F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FA382A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4497873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67837BEE" w14:textId="77777777" w:rsidTr="005A0563">
        <w:tc>
          <w:tcPr>
            <w:tcW w:w="623" w:type="dxa"/>
          </w:tcPr>
          <w:p w14:paraId="38DB3D97" w14:textId="6C77AB35" w:rsidR="001110A4" w:rsidRDefault="005C3E47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4DD69D2D" w14:textId="63F4ACE5" w:rsidR="001110A4" w:rsidRDefault="001110A4" w:rsidP="001110A4">
            <w:pPr>
              <w:rPr>
                <w:bCs/>
                <w:sz w:val="24"/>
                <w:szCs w:val="24"/>
              </w:rPr>
            </w:pPr>
            <w:r w:rsidRPr="00982DD4">
              <w:rPr>
                <w:rFonts w:cs="Times New Roman"/>
                <w:bCs/>
              </w:rPr>
              <w:t>Komputer nauczycielski (mobilny) */**</w:t>
            </w:r>
          </w:p>
        </w:tc>
        <w:tc>
          <w:tcPr>
            <w:tcW w:w="1013" w:type="dxa"/>
          </w:tcPr>
          <w:p w14:paraId="3D58A096" w14:textId="2CCD9B38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0C158126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083C70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7035FEA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33A124C0" w14:textId="77777777" w:rsidTr="005A0563">
        <w:tc>
          <w:tcPr>
            <w:tcW w:w="623" w:type="dxa"/>
          </w:tcPr>
          <w:p w14:paraId="3A365731" w14:textId="20A6A473" w:rsidR="001110A4" w:rsidRDefault="005C3E47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14:paraId="51BBC4B2" w14:textId="3533A8E3" w:rsidR="001110A4" w:rsidRDefault="001110A4" w:rsidP="001110A4">
            <w:pPr>
              <w:rPr>
                <w:bCs/>
                <w:sz w:val="24"/>
                <w:szCs w:val="24"/>
              </w:rPr>
            </w:pPr>
            <w:r w:rsidRPr="00982DD4">
              <w:rPr>
                <w:bCs/>
                <w:sz w:val="24"/>
                <w:szCs w:val="24"/>
              </w:rPr>
              <w:t>Monitor LED 24" uczniowski */**</w:t>
            </w:r>
          </w:p>
        </w:tc>
        <w:tc>
          <w:tcPr>
            <w:tcW w:w="1013" w:type="dxa"/>
          </w:tcPr>
          <w:p w14:paraId="2B75CEF6" w14:textId="1433D64B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866" w:type="dxa"/>
          </w:tcPr>
          <w:p w14:paraId="6191753A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44B2550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1E32F79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74C97FFF" w14:textId="77777777" w:rsidTr="005A0563">
        <w:tc>
          <w:tcPr>
            <w:tcW w:w="623" w:type="dxa"/>
          </w:tcPr>
          <w:p w14:paraId="0A907EB6" w14:textId="6F496487" w:rsidR="001110A4" w:rsidRDefault="005C3E47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14:paraId="6459C9C8" w14:textId="1AB48314" w:rsidR="001110A4" w:rsidRDefault="001110A4" w:rsidP="001110A4">
            <w:pPr>
              <w:rPr>
                <w:bCs/>
                <w:sz w:val="24"/>
                <w:szCs w:val="24"/>
              </w:rPr>
            </w:pPr>
            <w:r w:rsidRPr="00982DD4">
              <w:rPr>
                <w:bCs/>
                <w:sz w:val="24"/>
                <w:szCs w:val="24"/>
              </w:rPr>
              <w:t>Monitor LED 27" nauczycielski */**</w:t>
            </w:r>
          </w:p>
        </w:tc>
        <w:tc>
          <w:tcPr>
            <w:tcW w:w="1013" w:type="dxa"/>
          </w:tcPr>
          <w:p w14:paraId="639EEA4D" w14:textId="42A6F699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628F7459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46F5525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E224BFA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</w:tbl>
    <w:p w14:paraId="34FB4B60" w14:textId="77777777" w:rsidR="00796487" w:rsidRDefault="00796487" w:rsidP="00796487">
      <w:pPr>
        <w:rPr>
          <w:bCs/>
          <w:sz w:val="24"/>
          <w:szCs w:val="24"/>
        </w:rPr>
      </w:pPr>
    </w:p>
    <w:p w14:paraId="0BCA6FEE" w14:textId="77777777" w:rsidR="00796487" w:rsidRPr="0099300E" w:rsidRDefault="00796487" w:rsidP="00796487">
      <w:pPr>
        <w:pStyle w:val="Akapitzlist"/>
        <w:numPr>
          <w:ilvl w:val="0"/>
          <w:numId w:val="8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 xml:space="preserve">na wskazany w </w:t>
      </w:r>
      <w:proofErr w:type="spellStart"/>
      <w:r w:rsidRPr="0099300E">
        <w:rPr>
          <w:bCs/>
          <w:sz w:val="24"/>
          <w:szCs w:val="24"/>
        </w:rPr>
        <w:t>OPZ</w:t>
      </w:r>
      <w:proofErr w:type="spellEnd"/>
      <w:r w:rsidRPr="0099300E">
        <w:rPr>
          <w:bCs/>
          <w:sz w:val="24"/>
          <w:szCs w:val="24"/>
        </w:rPr>
        <w:t xml:space="preserve"> sprzęt udzielę wydłużenia okresu gwarancji do (właściwe zaznaczyć):</w:t>
      </w:r>
    </w:p>
    <w:p w14:paraId="7034A9D1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2F63A526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1CC35DC7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0DF14CE6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7D1FD078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36 miesięcy i więcej  – 40 punktów</w:t>
      </w:r>
    </w:p>
    <w:p w14:paraId="488D7F48" w14:textId="7CF435ED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FC6538">
        <w:rPr>
          <w:b/>
          <w:bCs/>
          <w:sz w:val="24"/>
          <w:szCs w:val="24"/>
          <w:lang w:val="ru-RU"/>
        </w:rPr>
        <w:t>30 dni</w:t>
      </w:r>
      <w:r w:rsidRPr="00FC6538">
        <w:rPr>
          <w:bCs/>
          <w:sz w:val="24"/>
          <w:szCs w:val="24"/>
          <w:lang w:val="ru-RU"/>
        </w:rPr>
        <w:t xml:space="preserve"> od upływu terminu składania ofert tj do dnia </w:t>
      </w:r>
      <w:r w:rsidR="00A7416C">
        <w:rPr>
          <w:bCs/>
          <w:sz w:val="24"/>
          <w:szCs w:val="24"/>
        </w:rPr>
        <w:t>10.06.</w:t>
      </w:r>
      <w:r w:rsidRPr="00FC6538">
        <w:rPr>
          <w:bCs/>
          <w:sz w:val="24"/>
          <w:szCs w:val="24"/>
          <w:lang w:val="ru-RU"/>
        </w:rPr>
        <w:t>202</w:t>
      </w:r>
      <w:r>
        <w:rPr>
          <w:bCs/>
          <w:sz w:val="24"/>
          <w:szCs w:val="24"/>
        </w:rPr>
        <w:t>2</w:t>
      </w:r>
      <w:r w:rsidRPr="00FC6538">
        <w:rPr>
          <w:bCs/>
          <w:sz w:val="24"/>
          <w:szCs w:val="24"/>
          <w:lang w:val="ru-RU"/>
        </w:rPr>
        <w:t xml:space="preserve"> roku. </w:t>
      </w:r>
    </w:p>
    <w:p w14:paraId="7758D860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2671D84F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788404DF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7BBBC55C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6D8F5F6B" w14:textId="77777777" w:rsidR="00796487" w:rsidRPr="00FC6538" w:rsidRDefault="00796487" w:rsidP="00796487">
      <w:pPr>
        <w:numPr>
          <w:ilvl w:val="0"/>
          <w:numId w:val="8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proofErr w:type="spellStart"/>
      <w:r w:rsidRPr="00FC6538">
        <w:rPr>
          <w:b/>
          <w:bCs/>
          <w:sz w:val="24"/>
          <w:szCs w:val="24"/>
        </w:rPr>
        <w:t>ie</w:t>
      </w:r>
      <w:proofErr w:type="spellEnd"/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304C7599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00482D73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796487" w:rsidRPr="00FC6538" w14:paraId="7D9C3D08" w14:textId="77777777" w:rsidTr="005A0563">
        <w:trPr>
          <w:trHeight w:val="406"/>
        </w:trPr>
        <w:tc>
          <w:tcPr>
            <w:tcW w:w="8917" w:type="dxa"/>
            <w:vAlign w:val="center"/>
          </w:tcPr>
          <w:p w14:paraId="6C045776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6DDE4B2C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796487" w:rsidRPr="00FC6538" w14:paraId="2E28EF84" w14:textId="77777777" w:rsidTr="005A0563">
        <w:trPr>
          <w:trHeight w:val="428"/>
        </w:trPr>
        <w:tc>
          <w:tcPr>
            <w:tcW w:w="8986" w:type="dxa"/>
            <w:vAlign w:val="center"/>
          </w:tcPr>
          <w:p w14:paraId="03F6CD26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73796415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796487" w:rsidRPr="00FC6538" w14:paraId="3689E1B8" w14:textId="77777777" w:rsidTr="005A0563">
        <w:trPr>
          <w:trHeight w:val="416"/>
        </w:trPr>
        <w:tc>
          <w:tcPr>
            <w:tcW w:w="8963" w:type="dxa"/>
            <w:vAlign w:val="center"/>
          </w:tcPr>
          <w:p w14:paraId="13015E43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62A51E38" w14:textId="77777777" w:rsidR="00796487" w:rsidRPr="00FC6538" w:rsidRDefault="00796487" w:rsidP="00796487">
      <w:pPr>
        <w:rPr>
          <w:bCs/>
          <w:sz w:val="24"/>
          <w:szCs w:val="24"/>
        </w:rPr>
      </w:pPr>
    </w:p>
    <w:p w14:paraId="73852408" w14:textId="77777777" w:rsidR="00796487" w:rsidRPr="00554AA6" w:rsidRDefault="00796487" w:rsidP="00796487">
      <w:pPr>
        <w:pStyle w:val="Akapitzlist"/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554AA6">
        <w:rPr>
          <w:bCs/>
          <w:sz w:val="24"/>
          <w:szCs w:val="24"/>
          <w:lang w:val="ru-RU"/>
        </w:rPr>
        <w:t>Oświadczam, że zapoznałem się klauzulą o przetwarzaniu danych osobowych (RODO) znajdującą się w SWZ rozdz. III.</w:t>
      </w:r>
    </w:p>
    <w:p w14:paraId="55C43101" w14:textId="77777777" w:rsidR="00796487" w:rsidRPr="00FC6538" w:rsidRDefault="00796487" w:rsidP="00796487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6298D4FE" w14:textId="77777777" w:rsidR="00796487" w:rsidRPr="00FC6538" w:rsidRDefault="00796487" w:rsidP="00796487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1C30081D" w14:textId="77777777" w:rsidR="00796487" w:rsidRPr="00FC6538" w:rsidRDefault="00796487" w:rsidP="00796487">
      <w:pPr>
        <w:numPr>
          <w:ilvl w:val="0"/>
          <w:numId w:val="2"/>
        </w:numPr>
        <w:ind w:left="567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79B41354" w14:textId="77777777" w:rsidR="00796487" w:rsidRDefault="00796487" w:rsidP="00796487">
      <w:pPr>
        <w:rPr>
          <w:bCs/>
          <w:sz w:val="24"/>
          <w:szCs w:val="24"/>
          <w:lang w:val="ru-RU"/>
        </w:rPr>
      </w:pPr>
    </w:p>
    <w:p w14:paraId="0C5672B5" w14:textId="77777777" w:rsidR="00796487" w:rsidRDefault="00796487" w:rsidP="00796487">
      <w:pPr>
        <w:rPr>
          <w:bCs/>
          <w:sz w:val="24"/>
          <w:szCs w:val="24"/>
          <w:lang w:val="ru-RU"/>
        </w:rPr>
      </w:pPr>
    </w:p>
    <w:p w14:paraId="6B7B4086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</w:p>
    <w:p w14:paraId="72674C6A" w14:textId="77777777" w:rsidR="00796487" w:rsidRPr="00FC6538" w:rsidRDefault="00796487" w:rsidP="00796487">
      <w:pPr>
        <w:ind w:left="5103"/>
        <w:jc w:val="center"/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7FEB6289" w14:textId="77777777" w:rsidR="00796487" w:rsidRDefault="00796487" w:rsidP="00796487">
      <w:pPr>
        <w:ind w:left="5103"/>
        <w:jc w:val="center"/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04300E7F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42A8C0D4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5EFA62AD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46A862A2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44DCCE3F" w14:textId="77777777" w:rsidR="00796487" w:rsidRPr="00FC6538" w:rsidRDefault="00796487" w:rsidP="00796487">
      <w:pPr>
        <w:rPr>
          <w:bCs/>
          <w:i/>
          <w:sz w:val="24"/>
          <w:szCs w:val="24"/>
        </w:rPr>
      </w:pPr>
    </w:p>
    <w:p w14:paraId="65E12837" w14:textId="77777777" w:rsidR="00796487" w:rsidRPr="00FC6538" w:rsidRDefault="00796487" w:rsidP="00796487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09D0C450" w14:textId="77777777" w:rsidR="00796487" w:rsidRPr="007669D5" w:rsidRDefault="00796487" w:rsidP="00796487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76D30AEF" w14:textId="77777777" w:rsidR="009C5F60" w:rsidRPr="005763F4" w:rsidRDefault="009C5F60" w:rsidP="005763F4"/>
    <w:sectPr w:rsidR="009C5F60" w:rsidRPr="005763F4" w:rsidSect="00FB34F5">
      <w:headerReference w:type="default" r:id="rId8"/>
      <w:footerReference w:type="default" r:id="rId9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B599" w14:textId="77777777" w:rsidR="00BD01CF" w:rsidRDefault="00BD01CF">
      <w:pPr>
        <w:spacing w:after="0" w:line="240" w:lineRule="auto"/>
      </w:pPr>
      <w:r>
        <w:separator/>
      </w:r>
    </w:p>
  </w:endnote>
  <w:endnote w:type="continuationSeparator" w:id="0">
    <w:p w14:paraId="5452C421" w14:textId="77777777" w:rsidR="00BD01CF" w:rsidRDefault="00BD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A0D896" w14:textId="77777777" w:rsidR="009F14A4" w:rsidRPr="00BF289D" w:rsidRDefault="009F14A4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6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10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20A1F2EC" w14:textId="77777777" w:rsidR="009F14A4" w:rsidRPr="00C873B0" w:rsidRDefault="009F14A4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7FF107F2" w14:textId="77777777" w:rsidR="009F14A4" w:rsidRPr="006C61DE" w:rsidRDefault="009F14A4" w:rsidP="00B64F1B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bookmarkStart w:id="2" w:name="_Hlk83283338"/>
    <w:r w:rsidRPr="00B64F1B">
      <w:rPr>
        <w:rFonts w:ascii="Tahoma" w:hAnsi="Tahoma" w:cs="Tahoma"/>
        <w:b/>
        <w:sz w:val="16"/>
        <w:szCs w:val="16"/>
      </w:rPr>
      <w:t>ZSOiZ - nowocześnie, zawodowo!</w:t>
    </w:r>
    <w:r>
      <w:rPr>
        <w:rFonts w:ascii="Tahoma" w:hAnsi="Tahoma" w:cs="Tahoma"/>
        <w:b/>
        <w:sz w:val="16"/>
        <w:szCs w:val="16"/>
      </w:rPr>
      <w:t xml:space="preserve"> </w:t>
    </w:r>
    <w:r w:rsidRPr="00B64F1B">
      <w:rPr>
        <w:rFonts w:ascii="Tahoma" w:hAnsi="Tahoma" w:cs="Tahoma"/>
        <w:b/>
        <w:sz w:val="16"/>
        <w:szCs w:val="16"/>
      </w:rPr>
      <w:t>RPDS.10.04.01-02-0024/20</w:t>
    </w:r>
    <w:r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80F6" w14:textId="77777777" w:rsidR="00BD01CF" w:rsidRDefault="00BD01CF">
      <w:pPr>
        <w:spacing w:after="0" w:line="240" w:lineRule="auto"/>
      </w:pPr>
      <w:r>
        <w:separator/>
      </w:r>
    </w:p>
  </w:footnote>
  <w:footnote w:type="continuationSeparator" w:id="0">
    <w:p w14:paraId="70D399AB" w14:textId="77777777" w:rsidR="00BD01CF" w:rsidRDefault="00BD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A99" w14:textId="77777777" w:rsidR="009F14A4" w:rsidRPr="00960520" w:rsidRDefault="00E7535C" w:rsidP="00E7535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0539620" wp14:editId="01B32484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4601"/>
    <w:multiLevelType w:val="multilevel"/>
    <w:tmpl w:val="200CF3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806392160">
    <w:abstractNumId w:val="1"/>
  </w:num>
  <w:num w:numId="2" w16cid:durableId="720860703">
    <w:abstractNumId w:val="5"/>
  </w:num>
  <w:num w:numId="3" w16cid:durableId="743796080">
    <w:abstractNumId w:val="6"/>
  </w:num>
  <w:num w:numId="4" w16cid:durableId="367603481">
    <w:abstractNumId w:val="7"/>
  </w:num>
  <w:num w:numId="5" w16cid:durableId="693389496">
    <w:abstractNumId w:val="3"/>
  </w:num>
  <w:num w:numId="6" w16cid:durableId="485629899">
    <w:abstractNumId w:val="4"/>
  </w:num>
  <w:num w:numId="7" w16cid:durableId="974676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3750531">
    <w:abstractNumId w:val="2"/>
  </w:num>
  <w:num w:numId="9" w16cid:durableId="1873180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87"/>
    <w:rsid w:val="00012E02"/>
    <w:rsid w:val="00032F3C"/>
    <w:rsid w:val="00073C4D"/>
    <w:rsid w:val="00086191"/>
    <w:rsid w:val="000A2609"/>
    <w:rsid w:val="001110A4"/>
    <w:rsid w:val="001708BF"/>
    <w:rsid w:val="00191022"/>
    <w:rsid w:val="00192B88"/>
    <w:rsid w:val="0019443A"/>
    <w:rsid w:val="001C59AE"/>
    <w:rsid w:val="00200535"/>
    <w:rsid w:val="00200797"/>
    <w:rsid w:val="00204379"/>
    <w:rsid w:val="00225F44"/>
    <w:rsid w:val="00253CB7"/>
    <w:rsid w:val="00285F29"/>
    <w:rsid w:val="00297952"/>
    <w:rsid w:val="002B1E42"/>
    <w:rsid w:val="002C767D"/>
    <w:rsid w:val="002D5643"/>
    <w:rsid w:val="002E11DB"/>
    <w:rsid w:val="0035719C"/>
    <w:rsid w:val="00385954"/>
    <w:rsid w:val="003A0E68"/>
    <w:rsid w:val="003A7E33"/>
    <w:rsid w:val="003A7F00"/>
    <w:rsid w:val="003B13DF"/>
    <w:rsid w:val="00417811"/>
    <w:rsid w:val="00424636"/>
    <w:rsid w:val="00485BFA"/>
    <w:rsid w:val="004878D6"/>
    <w:rsid w:val="0049195B"/>
    <w:rsid w:val="004B398E"/>
    <w:rsid w:val="004B3CA3"/>
    <w:rsid w:val="004C5169"/>
    <w:rsid w:val="004C6181"/>
    <w:rsid w:val="004D37F2"/>
    <w:rsid w:val="00500FE8"/>
    <w:rsid w:val="00505AFD"/>
    <w:rsid w:val="00511414"/>
    <w:rsid w:val="005276C7"/>
    <w:rsid w:val="005763F4"/>
    <w:rsid w:val="00580572"/>
    <w:rsid w:val="00582F66"/>
    <w:rsid w:val="00591DA5"/>
    <w:rsid w:val="005A63BF"/>
    <w:rsid w:val="005C3E47"/>
    <w:rsid w:val="005F4257"/>
    <w:rsid w:val="00604B12"/>
    <w:rsid w:val="00665F8E"/>
    <w:rsid w:val="006C3EAA"/>
    <w:rsid w:val="006C61DE"/>
    <w:rsid w:val="006E2FD6"/>
    <w:rsid w:val="006F08C6"/>
    <w:rsid w:val="007001A6"/>
    <w:rsid w:val="0074555B"/>
    <w:rsid w:val="0075250D"/>
    <w:rsid w:val="00784BF1"/>
    <w:rsid w:val="00796487"/>
    <w:rsid w:val="007F1777"/>
    <w:rsid w:val="007F20F4"/>
    <w:rsid w:val="007F285D"/>
    <w:rsid w:val="007F39A5"/>
    <w:rsid w:val="00827632"/>
    <w:rsid w:val="008407EB"/>
    <w:rsid w:val="00873CB9"/>
    <w:rsid w:val="00881D06"/>
    <w:rsid w:val="00885AEA"/>
    <w:rsid w:val="008C411D"/>
    <w:rsid w:val="008D449D"/>
    <w:rsid w:val="008E6A78"/>
    <w:rsid w:val="008F23A9"/>
    <w:rsid w:val="008F50E6"/>
    <w:rsid w:val="008F5C5D"/>
    <w:rsid w:val="009352ED"/>
    <w:rsid w:val="009373F4"/>
    <w:rsid w:val="00963415"/>
    <w:rsid w:val="00983DEA"/>
    <w:rsid w:val="00993019"/>
    <w:rsid w:val="009C5F60"/>
    <w:rsid w:val="009D6E88"/>
    <w:rsid w:val="009E54F3"/>
    <w:rsid w:val="009F14A4"/>
    <w:rsid w:val="00A311C4"/>
    <w:rsid w:val="00A7416C"/>
    <w:rsid w:val="00A82227"/>
    <w:rsid w:val="00B0242A"/>
    <w:rsid w:val="00B43560"/>
    <w:rsid w:val="00B64F1B"/>
    <w:rsid w:val="00BD01CF"/>
    <w:rsid w:val="00BE5282"/>
    <w:rsid w:val="00C3049B"/>
    <w:rsid w:val="00C34C33"/>
    <w:rsid w:val="00C61106"/>
    <w:rsid w:val="00C630A9"/>
    <w:rsid w:val="00C873B0"/>
    <w:rsid w:val="00C87414"/>
    <w:rsid w:val="00CB4092"/>
    <w:rsid w:val="00CF249D"/>
    <w:rsid w:val="00D110F7"/>
    <w:rsid w:val="00D35F4F"/>
    <w:rsid w:val="00D431E5"/>
    <w:rsid w:val="00D600D3"/>
    <w:rsid w:val="00D61E22"/>
    <w:rsid w:val="00DB1478"/>
    <w:rsid w:val="00DD76F7"/>
    <w:rsid w:val="00E7535C"/>
    <w:rsid w:val="00E75B6C"/>
    <w:rsid w:val="00E76E06"/>
    <w:rsid w:val="00E76E77"/>
    <w:rsid w:val="00EA68AC"/>
    <w:rsid w:val="00EB43D8"/>
    <w:rsid w:val="00EC5CEA"/>
    <w:rsid w:val="00F62A36"/>
    <w:rsid w:val="00FB34F5"/>
    <w:rsid w:val="00FD6BA6"/>
    <w:rsid w:val="00FF6B89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D0AC8"/>
  <w15:chartTrackingRefBased/>
  <w15:docId w15:val="{288E379E-809E-4B30-B4A7-9F93C7F3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487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5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F6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F60"/>
    <w:rPr>
      <w:b/>
      <w:bCs/>
    </w:rPr>
  </w:style>
  <w:style w:type="table" w:styleId="Tabela-Siatka">
    <w:name w:val="Table Grid"/>
    <w:basedOn w:val="Standardowy"/>
    <w:uiPriority w:val="39"/>
    <w:rsid w:val="00A311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ZSOIZ%20nowocze&#347;nie%20zawodo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9A2-ECAE-4C91-BF3F-6A00917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ZSOIZ nowocześnie zawodowo</Template>
  <TotalTime>0</TotalTime>
  <Pages>4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2</cp:revision>
  <cp:lastPrinted>2021-09-30T11:17:00Z</cp:lastPrinted>
  <dcterms:created xsi:type="dcterms:W3CDTF">2022-04-27T13:13:00Z</dcterms:created>
  <dcterms:modified xsi:type="dcterms:W3CDTF">2022-04-27T13:13:00Z</dcterms:modified>
</cp:coreProperties>
</file>