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E174173" w:rsidR="003E14E7" w:rsidRPr="003E14E7" w:rsidRDefault="003E14E7" w:rsidP="00E17DC5">
      <w:pPr>
        <w:spacing w:after="0" w:line="259" w:lineRule="auto"/>
        <w:ind w:left="4678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E17DC5">
        <w:rPr>
          <w:rFonts w:ascii="Verdana" w:eastAsia="Times New Roman" w:hAnsi="Verdana" w:cs="Tahoma"/>
          <w:b/>
          <w:bCs/>
          <w:color w:val="000000"/>
          <w:szCs w:val="20"/>
        </w:rPr>
        <w:t>141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06C668C9" w14:textId="6D36B7A2" w:rsidR="00AC43E3" w:rsidRDefault="00AC43E3" w:rsidP="00692A9D">
      <w:pPr>
        <w:spacing w:after="0" w:line="276" w:lineRule="auto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AC43E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izolacji, wykrywania oraz znakowania cząstek na podstawie umowy ramowej</w:t>
      </w:r>
    </w:p>
    <w:p w14:paraId="38BA73B3" w14:textId="77777777" w:rsidR="00AC43E3" w:rsidRDefault="00AC43E3" w:rsidP="00692A9D">
      <w:pPr>
        <w:spacing w:after="0" w:line="276" w:lineRule="auto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</w:p>
    <w:p w14:paraId="47992302" w14:textId="04AE95E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E4215C" w14:textId="1DE0C0DB" w:rsidR="00213DB2" w:rsidRDefault="00213DB2" w:rsidP="001376D2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EA89" w14:textId="77777777" w:rsidR="008D673A" w:rsidRDefault="008D673A" w:rsidP="006747BD">
      <w:pPr>
        <w:spacing w:after="0" w:line="240" w:lineRule="auto"/>
      </w:pPr>
      <w:r>
        <w:separator/>
      </w:r>
    </w:p>
  </w:endnote>
  <w:endnote w:type="continuationSeparator" w:id="0">
    <w:p w14:paraId="11820303" w14:textId="77777777" w:rsidR="008D673A" w:rsidRDefault="008D673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12CB" w14:textId="77777777" w:rsidR="00C24CFD" w:rsidRDefault="00C24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5FFF" w14:textId="6DDD3A60" w:rsidR="001376D2" w:rsidRDefault="00C24CFD" w:rsidP="001376D2">
    <w:pPr>
      <w:pStyle w:val="Stopka"/>
      <w:tabs>
        <w:tab w:val="clear" w:pos="4536"/>
        <w:tab w:val="clear" w:pos="9072"/>
        <w:tab w:val="left" w:pos="1234"/>
      </w:tabs>
    </w:pPr>
    <w:r w:rsidRPr="005441BC">
      <w:rPr>
        <w:noProof/>
      </w:rPr>
      <w:drawing>
        <wp:inline distT="0" distB="0" distL="0" distR="0" wp14:anchorId="5B156C16" wp14:editId="5FE06188">
          <wp:extent cx="5111750" cy="269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0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8314DD" w14:textId="147DB1E9" w:rsidR="001376D2" w:rsidRPr="00D40690" w:rsidRDefault="001376D2" w:rsidP="00C24CFD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022793D5" w14:textId="3EACDE02" w:rsidR="003F4BA3" w:rsidRPr="001376D2" w:rsidRDefault="001376D2" w:rsidP="001376D2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061E0F1" wp14:editId="05FF631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188D4D4" wp14:editId="69598555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C9D4F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BC719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021FD66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302FA6F" w14:textId="77777777" w:rsidR="001376D2" w:rsidRPr="00ED7972" w:rsidRDefault="001376D2" w:rsidP="001376D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88D4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B9C9D4F" w14:textId="77777777" w:rsidR="001376D2" w:rsidRDefault="001376D2" w:rsidP="001376D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BC719" w14:textId="77777777" w:rsidR="001376D2" w:rsidRDefault="001376D2" w:rsidP="001376D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021FD66" w14:textId="77777777" w:rsidR="001376D2" w:rsidRDefault="001376D2" w:rsidP="001376D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302FA6F" w14:textId="77777777" w:rsidR="001376D2" w:rsidRPr="00ED7972" w:rsidRDefault="001376D2" w:rsidP="001376D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0E11" w14:textId="77777777" w:rsidR="008D673A" w:rsidRDefault="008D673A" w:rsidP="006747BD">
      <w:pPr>
        <w:spacing w:after="0" w:line="240" w:lineRule="auto"/>
      </w:pPr>
      <w:r>
        <w:separator/>
      </w:r>
    </w:p>
  </w:footnote>
  <w:footnote w:type="continuationSeparator" w:id="0">
    <w:p w14:paraId="31CFCB19" w14:textId="77777777" w:rsidR="008D673A" w:rsidRDefault="008D673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E75" w14:textId="77777777" w:rsidR="00C24CFD" w:rsidRDefault="00C24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8E06" w14:textId="77777777" w:rsidR="00C24CFD" w:rsidRDefault="00C24C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2AE5"/>
    <w:rsid w:val="00077647"/>
    <w:rsid w:val="000C29F2"/>
    <w:rsid w:val="000D72FF"/>
    <w:rsid w:val="000E275E"/>
    <w:rsid w:val="00124DF0"/>
    <w:rsid w:val="00134929"/>
    <w:rsid w:val="001376D2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3F7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600B2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01CD"/>
    <w:rsid w:val="00854B7B"/>
    <w:rsid w:val="00891A30"/>
    <w:rsid w:val="008937E1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14F"/>
    <w:rsid w:val="009D4C4D"/>
    <w:rsid w:val="00A36F46"/>
    <w:rsid w:val="00A4666C"/>
    <w:rsid w:val="00A52C29"/>
    <w:rsid w:val="00A64013"/>
    <w:rsid w:val="00A80991"/>
    <w:rsid w:val="00AB62FB"/>
    <w:rsid w:val="00AC43E3"/>
    <w:rsid w:val="00AC5AD2"/>
    <w:rsid w:val="00AC6252"/>
    <w:rsid w:val="00B02B39"/>
    <w:rsid w:val="00B04B3B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24CFD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DF13FC"/>
    <w:rsid w:val="00E17DC5"/>
    <w:rsid w:val="00E34CE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2024-10-13T17:38:51+00:00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A2DC-0AE8-490C-9C45-327B48E67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F18B7-8866-4F9F-98E8-AB962A0AD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81175-7992-4A5D-B67A-0CC3E9203377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28</cp:revision>
  <cp:lastPrinted>2020-10-21T10:15:00Z</cp:lastPrinted>
  <dcterms:created xsi:type="dcterms:W3CDTF">2022-07-20T10:05:00Z</dcterms:created>
  <dcterms:modified xsi:type="dcterms:W3CDTF">2024-11-14T07:01:00Z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10268400</vt:r8>
  </property>
  <property fmtid="{D5CDD505-2E9C-101B-9397-08002B2CF9AE}" pid="4" name="MediaServiceImageTags">
    <vt:lpwstr/>
  </property>
</Properties>
</file>