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C3B62" w:rsidRDefault="00D86079" w:rsidP="00580FC6">
      <w:pPr>
        <w:rPr>
          <w:sz w:val="24"/>
          <w:szCs w:val="24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2694"/>
        <w:gridCol w:w="850"/>
        <w:gridCol w:w="1977"/>
      </w:tblGrid>
      <w:tr w:rsidR="00580FC6" w:rsidRPr="00C253DD" w:rsidTr="005B57F5">
        <w:trPr>
          <w:cantSplit/>
          <w:trHeight w:val="432"/>
        </w:trPr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0FC6" w:rsidRPr="00C253DD" w:rsidRDefault="00580FC6">
            <w:pPr>
              <w:snapToGrid w:val="0"/>
              <w:ind w:firstLine="993"/>
              <w:rPr>
                <w:rFonts w:ascii="Arial" w:hAnsi="Arial" w:cs="Arial"/>
                <w:b/>
                <w:i/>
                <w:u w:val="single"/>
                <w:lang w:eastAsia="zh-CN"/>
              </w:rPr>
            </w:pPr>
          </w:p>
          <w:p w:rsidR="00580FC6" w:rsidRPr="00C253DD" w:rsidRDefault="00580FC6">
            <w:pPr>
              <w:ind w:firstLine="993"/>
              <w:rPr>
                <w:rFonts w:ascii="Arial" w:hAnsi="Arial" w:cs="Arial"/>
              </w:rPr>
            </w:pPr>
          </w:p>
          <w:p w:rsidR="00580FC6" w:rsidRPr="00C253DD" w:rsidRDefault="00580FC6">
            <w:pPr>
              <w:ind w:firstLine="993"/>
              <w:rPr>
                <w:rFonts w:ascii="Arial" w:hAnsi="Arial" w:cs="Arial"/>
              </w:rPr>
            </w:pPr>
          </w:p>
          <w:p w:rsidR="00580FC6" w:rsidRPr="00C253DD" w:rsidRDefault="00580FC6">
            <w:pPr>
              <w:ind w:firstLine="993"/>
              <w:rPr>
                <w:rFonts w:ascii="Arial" w:hAnsi="Arial" w:cs="Arial"/>
              </w:rPr>
            </w:pPr>
          </w:p>
          <w:p w:rsidR="00580FC6" w:rsidRPr="00C253DD" w:rsidRDefault="00580FC6">
            <w:pPr>
              <w:ind w:firstLine="993"/>
              <w:rPr>
                <w:rFonts w:ascii="Arial" w:hAnsi="Arial" w:cs="Arial"/>
              </w:rPr>
            </w:pPr>
          </w:p>
          <w:p w:rsidR="00580FC6" w:rsidRPr="00C253DD" w:rsidRDefault="00580FC6">
            <w:pPr>
              <w:ind w:firstLine="993"/>
              <w:rPr>
                <w:rFonts w:ascii="Arial" w:hAnsi="Arial" w:cs="Arial"/>
                <w:lang w:eastAsia="zh-CN"/>
              </w:rPr>
            </w:pPr>
            <w:r w:rsidRPr="00C253DD">
              <w:rPr>
                <w:rFonts w:ascii="Arial" w:eastAsia="Arial" w:hAnsi="Arial" w:cs="Arial"/>
              </w:rPr>
              <w:t xml:space="preserve"> </w:t>
            </w:r>
            <w:r w:rsidRPr="00C253DD">
              <w:rPr>
                <w:rFonts w:ascii="Arial" w:hAnsi="Arial" w:cs="Arial"/>
              </w:rPr>
              <w:t>(pieczęć Wykonawcy)</w:t>
            </w:r>
          </w:p>
        </w:tc>
        <w:tc>
          <w:tcPr>
            <w:tcW w:w="55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0FC6" w:rsidRPr="00C253DD" w:rsidRDefault="00580FC6" w:rsidP="00C320E8">
            <w:pPr>
              <w:jc w:val="right"/>
              <w:rPr>
                <w:lang w:eastAsia="zh-CN"/>
              </w:rPr>
            </w:pPr>
            <w:r w:rsidRPr="00C253DD">
              <w:rPr>
                <w:rFonts w:ascii="Arial" w:hAnsi="Arial" w:cs="Arial"/>
              </w:rPr>
              <w:t xml:space="preserve">Załącznik nr </w:t>
            </w:r>
            <w:r w:rsidR="00C218FD" w:rsidRPr="00C253DD">
              <w:rPr>
                <w:rFonts w:ascii="Arial" w:hAnsi="Arial" w:cs="Arial"/>
              </w:rPr>
              <w:t>7a</w:t>
            </w:r>
            <w:r w:rsidRPr="00C253DD">
              <w:rPr>
                <w:rFonts w:ascii="Arial" w:hAnsi="Arial" w:cs="Arial"/>
              </w:rPr>
              <w:t xml:space="preserve"> do SWZ</w:t>
            </w:r>
          </w:p>
        </w:tc>
      </w:tr>
      <w:tr w:rsidR="00580FC6" w:rsidRPr="00C253DD" w:rsidTr="00580FC6">
        <w:trPr>
          <w:cantSplit/>
          <w:trHeight w:val="294"/>
        </w:trPr>
        <w:tc>
          <w:tcPr>
            <w:tcW w:w="4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FC6" w:rsidRPr="00C253DD" w:rsidRDefault="00580FC6">
            <w:pPr>
              <w:suppressAutoHyphens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80FC6" w:rsidRPr="00C253DD" w:rsidRDefault="00580FC6">
            <w:pPr>
              <w:snapToGrid w:val="0"/>
              <w:jc w:val="right"/>
              <w:rPr>
                <w:rFonts w:ascii="Arial" w:hAnsi="Arial" w:cs="Arial"/>
                <w:lang w:eastAsia="zh-CN"/>
              </w:rPr>
            </w:pPr>
          </w:p>
          <w:p w:rsidR="00580FC6" w:rsidRPr="00C253DD" w:rsidRDefault="00580FC6">
            <w:pPr>
              <w:jc w:val="right"/>
              <w:rPr>
                <w:rFonts w:ascii="Arial" w:hAnsi="Arial" w:cs="Arial"/>
                <w:lang w:eastAsia="zh-CN"/>
              </w:rPr>
            </w:pPr>
            <w:r w:rsidRPr="00C253DD">
              <w:rPr>
                <w:rFonts w:ascii="Arial" w:hAnsi="Arial" w:cs="Arial"/>
              </w:rPr>
              <w:t>Strona nr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0FC6" w:rsidRPr="00C253DD" w:rsidRDefault="00580FC6">
            <w:pPr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  <w:p w:rsidR="00580FC6" w:rsidRPr="00C253DD" w:rsidRDefault="00580FC6">
            <w:pPr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FC6" w:rsidRPr="00C253DD" w:rsidRDefault="00580FC6">
            <w:pPr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  <w:p w:rsidR="00580FC6" w:rsidRPr="00C253DD" w:rsidRDefault="00580FC6">
            <w:pPr>
              <w:jc w:val="both"/>
              <w:rPr>
                <w:rFonts w:ascii="Arial" w:hAnsi="Arial" w:cs="Arial"/>
              </w:rPr>
            </w:pPr>
          </w:p>
          <w:p w:rsidR="00580FC6" w:rsidRPr="00C253DD" w:rsidRDefault="00580FC6">
            <w:pPr>
              <w:jc w:val="both"/>
              <w:rPr>
                <w:rFonts w:ascii="Arial" w:hAnsi="Arial" w:cs="Arial"/>
              </w:rPr>
            </w:pPr>
          </w:p>
          <w:p w:rsidR="00580FC6" w:rsidRPr="00C253DD" w:rsidRDefault="00580FC6">
            <w:pPr>
              <w:jc w:val="both"/>
              <w:rPr>
                <w:lang w:eastAsia="zh-CN"/>
              </w:rPr>
            </w:pPr>
            <w:r w:rsidRPr="00C253DD">
              <w:rPr>
                <w:rFonts w:ascii="Arial" w:hAnsi="Arial" w:cs="Arial"/>
              </w:rPr>
              <w:t>stron.</w:t>
            </w:r>
          </w:p>
        </w:tc>
      </w:tr>
      <w:tr w:rsidR="00580FC6" w:rsidRPr="00C253DD" w:rsidTr="00580FC6">
        <w:trPr>
          <w:cantSplit/>
          <w:trHeight w:val="595"/>
        </w:trPr>
        <w:tc>
          <w:tcPr>
            <w:tcW w:w="4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FC6" w:rsidRPr="00C253DD" w:rsidRDefault="00580FC6">
            <w:pPr>
              <w:suppressAutoHyphens w:val="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0FC6" w:rsidRPr="00C253DD" w:rsidRDefault="00580FC6">
            <w:pPr>
              <w:snapToGrid w:val="0"/>
              <w:jc w:val="right"/>
              <w:rPr>
                <w:rFonts w:ascii="Arial" w:hAnsi="Arial" w:cs="Arial"/>
                <w:lang w:eastAsia="zh-CN"/>
              </w:rPr>
            </w:pPr>
          </w:p>
          <w:p w:rsidR="00580FC6" w:rsidRPr="00C253DD" w:rsidRDefault="00580FC6">
            <w:pPr>
              <w:jc w:val="right"/>
              <w:rPr>
                <w:rFonts w:ascii="Arial" w:hAnsi="Arial" w:cs="Arial"/>
                <w:lang w:eastAsia="zh-CN"/>
              </w:rPr>
            </w:pPr>
            <w:r w:rsidRPr="00C253DD">
              <w:rPr>
                <w:rFonts w:ascii="Arial" w:hAnsi="Arial" w:cs="Arial"/>
              </w:rPr>
              <w:t>z ogólnej liczby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0FC6" w:rsidRPr="00C253DD" w:rsidRDefault="00580FC6">
            <w:pPr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FC6" w:rsidRPr="00C253DD" w:rsidRDefault="00580FC6">
            <w:pPr>
              <w:suppressAutoHyphens w:val="0"/>
              <w:rPr>
                <w:lang w:eastAsia="zh-CN"/>
              </w:rPr>
            </w:pPr>
          </w:p>
        </w:tc>
      </w:tr>
    </w:tbl>
    <w:p w:rsidR="00AC794E" w:rsidRDefault="00AC794E" w:rsidP="00AC794E">
      <w:pPr>
        <w:suppressAutoHyphens w:val="0"/>
        <w:spacing w:line="276" w:lineRule="auto"/>
        <w:rPr>
          <w:color w:val="auto"/>
          <w:kern w:val="0"/>
          <w:sz w:val="24"/>
          <w:szCs w:val="24"/>
          <w:lang w:eastAsia="pl-PL"/>
        </w:rPr>
      </w:pPr>
    </w:p>
    <w:p w:rsidR="004E7424" w:rsidRPr="004B3C71" w:rsidRDefault="00884864" w:rsidP="004E7424">
      <w:pPr>
        <w:suppressAutoHyphens w:val="0"/>
        <w:spacing w:after="240" w:line="276" w:lineRule="auto"/>
        <w:jc w:val="center"/>
        <w:rPr>
          <w:rFonts w:eastAsia="Calibri"/>
          <w:b/>
          <w:color w:val="auto"/>
          <w:kern w:val="0"/>
          <w:sz w:val="32"/>
          <w:szCs w:val="32"/>
          <w:lang w:eastAsia="en-US"/>
        </w:rPr>
      </w:pPr>
      <w:r w:rsidRPr="00E22578">
        <w:rPr>
          <w:rFonts w:eastAsia="Calibri"/>
          <w:b/>
          <w:color w:val="auto"/>
          <w:kern w:val="0"/>
          <w:sz w:val="32"/>
          <w:szCs w:val="32"/>
          <w:lang w:eastAsia="en-US"/>
        </w:rPr>
        <w:t>OPIS PRZEDMIOTU ZAMÓWIENIA</w:t>
      </w:r>
    </w:p>
    <w:tbl>
      <w:tblPr>
        <w:tblW w:w="4874" w:type="pct"/>
        <w:tblCellMar>
          <w:left w:w="0" w:type="dxa"/>
          <w:right w:w="0" w:type="dxa"/>
        </w:tblCellMar>
        <w:tblLook w:val="04A0"/>
      </w:tblPr>
      <w:tblGrid>
        <w:gridCol w:w="1543"/>
        <w:gridCol w:w="4799"/>
        <w:gridCol w:w="1276"/>
        <w:gridCol w:w="1988"/>
      </w:tblGrid>
      <w:tr w:rsidR="00A62670" w:rsidRPr="00C324D2" w:rsidTr="002161FC">
        <w:trPr>
          <w:trHeight w:val="748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670" w:rsidRPr="00384D9C" w:rsidRDefault="00F420AD" w:rsidP="00F420AD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kern w:val="0"/>
                <w:lang w:eastAsia="en-US"/>
              </w:rPr>
            </w:pPr>
            <w:r w:rsidRPr="00384D9C">
              <w:rPr>
                <w:rFonts w:asciiTheme="minorHAnsi" w:eastAsia="Calibri" w:hAnsiTheme="minorHAnsi" w:cstheme="minorHAnsi"/>
                <w:b/>
                <w:color w:val="auto"/>
                <w:kern w:val="0"/>
                <w:lang w:eastAsia="en-US"/>
              </w:rPr>
              <w:t>Pozycja</w:t>
            </w:r>
            <w:r w:rsidR="00A62670" w:rsidRPr="00384D9C">
              <w:rPr>
                <w:rFonts w:asciiTheme="minorHAnsi" w:eastAsia="Calibri" w:hAnsiTheme="minorHAnsi" w:cstheme="minorHAnsi"/>
                <w:b/>
                <w:color w:val="auto"/>
                <w:kern w:val="0"/>
                <w:lang w:eastAsia="en-US"/>
              </w:rPr>
              <w:t xml:space="preserve"> n</w:t>
            </w:r>
            <w:r w:rsidRPr="00384D9C">
              <w:rPr>
                <w:rFonts w:asciiTheme="minorHAnsi" w:eastAsia="Calibri" w:hAnsiTheme="minorHAnsi" w:cstheme="minorHAnsi"/>
                <w:b/>
                <w:color w:val="auto"/>
                <w:kern w:val="0"/>
                <w:lang w:eastAsia="en-US"/>
              </w:rPr>
              <w:t>r 1 – Komputer przenośny typu laptop – 2</w:t>
            </w:r>
            <w:r w:rsidR="00A62670" w:rsidRPr="00384D9C">
              <w:rPr>
                <w:rFonts w:asciiTheme="minorHAnsi" w:eastAsia="Calibri" w:hAnsiTheme="minorHAnsi" w:cstheme="minorHAnsi"/>
                <w:b/>
                <w:color w:val="auto"/>
                <w:kern w:val="0"/>
                <w:lang w:eastAsia="en-US"/>
              </w:rPr>
              <w:t xml:space="preserve"> sztuk</w:t>
            </w:r>
            <w:r w:rsidRPr="00384D9C">
              <w:rPr>
                <w:rFonts w:asciiTheme="minorHAnsi" w:eastAsia="Calibri" w:hAnsiTheme="minorHAnsi" w:cstheme="minorHAnsi"/>
                <w:b/>
                <w:color w:val="auto"/>
                <w:kern w:val="0"/>
                <w:lang w:eastAsia="en-US"/>
              </w:rPr>
              <w:t>i</w:t>
            </w:r>
          </w:p>
        </w:tc>
      </w:tr>
      <w:tr w:rsidR="00A62670" w:rsidRPr="00C324D2" w:rsidTr="00F420AD">
        <w:trPr>
          <w:trHeight w:val="1384"/>
        </w:trPr>
        <w:tc>
          <w:tcPr>
            <w:tcW w:w="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670" w:rsidRPr="00A62670" w:rsidRDefault="00A62670" w:rsidP="00A6267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Nazwa parametru</w:t>
            </w:r>
          </w:p>
        </w:tc>
        <w:tc>
          <w:tcPr>
            <w:tcW w:w="2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670" w:rsidRPr="00384D9C" w:rsidRDefault="00A62670" w:rsidP="00A6267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Wymagania minimalne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2670" w:rsidRPr="00384D9C" w:rsidRDefault="00A62670" w:rsidP="00A6267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Wymagane parametry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2670" w:rsidRPr="00384D9C" w:rsidRDefault="00A62670" w:rsidP="00A6267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Potwierdzenie spełnienia warunku: „TAK” lub należy PODAĆ</w:t>
            </w:r>
          </w:p>
        </w:tc>
      </w:tr>
      <w:tr w:rsidR="00B91E68" w:rsidRPr="00C324D2" w:rsidTr="00A4206A">
        <w:trPr>
          <w:trHeight w:val="431"/>
        </w:trPr>
        <w:tc>
          <w:tcPr>
            <w:tcW w:w="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E68" w:rsidRPr="00A62670" w:rsidRDefault="00B91E68" w:rsidP="00A6267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E68" w:rsidRPr="00384D9C" w:rsidRDefault="00B91E68" w:rsidP="00A6267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91E68" w:rsidRPr="00384D9C" w:rsidRDefault="00B91E68" w:rsidP="00A6267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91E68" w:rsidRPr="00384D9C" w:rsidRDefault="00B91E68" w:rsidP="00A6267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D*</w:t>
            </w:r>
          </w:p>
        </w:tc>
      </w:tr>
      <w:tr w:rsidR="00A62670" w:rsidRPr="00C324D2" w:rsidTr="00F420AD">
        <w:trPr>
          <w:trHeight w:val="477"/>
        </w:trPr>
        <w:tc>
          <w:tcPr>
            <w:tcW w:w="80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670" w:rsidRPr="00384D9C" w:rsidRDefault="00A62670" w:rsidP="00A6267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Zaoferowany asortyment</w:t>
            </w:r>
          </w:p>
        </w:tc>
        <w:tc>
          <w:tcPr>
            <w:tcW w:w="2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670" w:rsidRPr="00384D9C" w:rsidRDefault="00A62670" w:rsidP="00A6267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Producent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670" w:rsidRPr="00384D9C" w:rsidRDefault="00A62670" w:rsidP="00A6267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670" w:rsidRPr="00384D9C" w:rsidRDefault="00A62670" w:rsidP="00A6267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62670" w:rsidRPr="00C324D2" w:rsidTr="00F420AD">
        <w:trPr>
          <w:trHeight w:val="554"/>
        </w:trPr>
        <w:tc>
          <w:tcPr>
            <w:tcW w:w="803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670" w:rsidRPr="00384D9C" w:rsidRDefault="00A62670" w:rsidP="004B3C71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670" w:rsidRPr="00384D9C" w:rsidRDefault="00A62670" w:rsidP="00A6267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Typ, model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670" w:rsidRPr="00384D9C" w:rsidRDefault="00A62670" w:rsidP="00A6267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670" w:rsidRPr="00384D9C" w:rsidRDefault="00A62670" w:rsidP="00A6267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62670" w:rsidRPr="00C324D2" w:rsidTr="00F420AD">
        <w:trPr>
          <w:trHeight w:val="534"/>
        </w:trPr>
        <w:tc>
          <w:tcPr>
            <w:tcW w:w="80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670" w:rsidRPr="00384D9C" w:rsidRDefault="00A62670" w:rsidP="004B3C71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670" w:rsidRPr="00384D9C" w:rsidRDefault="00A62670" w:rsidP="00A6267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Rok produkcji</w:t>
            </w:r>
            <w:r w:rsidR="00D05D0A"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nie starszy </w:t>
            </w:r>
            <w:r w:rsidR="00D05D0A" w:rsidRPr="000128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niż 2023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670" w:rsidRPr="00384D9C" w:rsidRDefault="00A62670" w:rsidP="00A6267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2670" w:rsidRPr="00384D9C" w:rsidRDefault="00A62670" w:rsidP="00A62670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420AD" w:rsidRPr="00C324D2" w:rsidTr="00326979">
        <w:trPr>
          <w:trHeight w:val="1467"/>
        </w:trPr>
        <w:tc>
          <w:tcPr>
            <w:tcW w:w="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0AD" w:rsidRPr="00384D9C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Procesor</w:t>
            </w:r>
          </w:p>
        </w:tc>
        <w:tc>
          <w:tcPr>
            <w:tcW w:w="2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0AD" w:rsidRPr="00384D9C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Rodzaj - Intel </w:t>
            </w:r>
            <w:proofErr w:type="spellStart"/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Core</w:t>
            </w:r>
            <w:proofErr w:type="spellEnd"/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co najmniej i5,</w:t>
            </w:r>
          </w:p>
          <w:p w:rsidR="00F420AD" w:rsidRPr="00384D9C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Generacja - Co najmniej 12,</w:t>
            </w:r>
          </w:p>
          <w:p w:rsidR="00F420AD" w:rsidRPr="00384D9C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Ilość rdzeni - co najmniej 6,</w:t>
            </w:r>
          </w:p>
          <w:p w:rsidR="00F420AD" w:rsidRPr="00384D9C" w:rsidRDefault="00F420AD" w:rsidP="00F420AD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Taktowanie procesora - co najmniej 4.1 </w:t>
            </w:r>
            <w:proofErr w:type="spellStart"/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GHz</w:t>
            </w:r>
            <w:proofErr w:type="spellEnd"/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  <w:t>Pamięć podręczna – co najmniej 12 MB.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0AD" w:rsidRPr="00384D9C" w:rsidRDefault="00F420AD" w:rsidP="004E7424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0AD" w:rsidRPr="00384D9C" w:rsidRDefault="00F420AD" w:rsidP="004E7424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420AD" w:rsidRPr="00C324D2" w:rsidTr="00326979">
        <w:trPr>
          <w:trHeight w:val="694"/>
        </w:trPr>
        <w:tc>
          <w:tcPr>
            <w:tcW w:w="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0AD" w:rsidRPr="00384D9C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Płyta główna</w:t>
            </w:r>
          </w:p>
        </w:tc>
        <w:tc>
          <w:tcPr>
            <w:tcW w:w="2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0AD" w:rsidRPr="00384D9C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Płyta główna z chipsetem rekomendowanym przez producenta procesora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0AD" w:rsidRPr="00384D9C" w:rsidRDefault="00F420AD" w:rsidP="004E7424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0AD" w:rsidRPr="00384D9C" w:rsidRDefault="00F420AD" w:rsidP="004E7424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420AD" w:rsidRPr="00C324D2" w:rsidTr="00326979">
        <w:trPr>
          <w:trHeight w:val="1244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0AD" w:rsidRPr="00384D9C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Ekran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0AD" w:rsidRPr="00384D9C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• Matryca OLED,</w:t>
            </w:r>
          </w:p>
          <w:p w:rsidR="00F420AD" w:rsidRPr="00384D9C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• Przekątna co najmniej 15,6”</w:t>
            </w:r>
          </w:p>
          <w:p w:rsidR="00F420AD" w:rsidRPr="00384D9C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• Format ekranu: 16:10</w:t>
            </w:r>
          </w:p>
          <w:p w:rsidR="00F420AD" w:rsidRPr="00384D9C" w:rsidRDefault="00F420AD" w:rsidP="00F420AD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• Rozdzielczość: co najmniej 3K 2880 x 1800,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AD" w:rsidRPr="00384D9C" w:rsidRDefault="00326979" w:rsidP="004E7424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AD" w:rsidRPr="00384D9C" w:rsidRDefault="00F420AD" w:rsidP="004E7424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420AD" w:rsidRPr="00C324D2" w:rsidTr="00326979">
        <w:trPr>
          <w:trHeight w:val="988"/>
        </w:trPr>
        <w:tc>
          <w:tcPr>
            <w:tcW w:w="8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0AD" w:rsidRPr="00384D9C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Pamięć RAM</w:t>
            </w:r>
          </w:p>
        </w:tc>
        <w:tc>
          <w:tcPr>
            <w:tcW w:w="24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0AD" w:rsidRPr="00384D9C" w:rsidRDefault="00F420AD" w:rsidP="00F420AD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 najmniej 16 GB,</w:t>
            </w: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  <w:t>Taktowanie – co najmniej 3300MHz</w:t>
            </w:r>
          </w:p>
          <w:p w:rsidR="00F420AD" w:rsidRPr="00384D9C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Typ pamięci – co najmniej DDR4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0AD" w:rsidRPr="00384D9C" w:rsidRDefault="00326979" w:rsidP="00E35A81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0AD" w:rsidRPr="00384D9C" w:rsidRDefault="00F420AD" w:rsidP="00E35A81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420AD" w:rsidRPr="00C324D2" w:rsidTr="00326979">
        <w:trPr>
          <w:trHeight w:val="498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0AD" w:rsidRPr="00384D9C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Dysk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0AD" w:rsidRPr="00384D9C" w:rsidRDefault="00F420AD" w:rsidP="00F420AD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Co najmniej 1TB SSD </w:t>
            </w:r>
            <w:proofErr w:type="spellStart"/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NVMe</w:t>
            </w:r>
            <w:proofErr w:type="spellEnd"/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4.0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0AD" w:rsidRPr="00384D9C" w:rsidRDefault="00326979" w:rsidP="00E35A81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0AD" w:rsidRPr="00384D9C" w:rsidRDefault="00F420AD" w:rsidP="00E35A81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420AD" w:rsidRPr="00C324D2" w:rsidTr="00943554">
        <w:trPr>
          <w:trHeight w:val="1014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0AD" w:rsidRPr="00384D9C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Karta graficzna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0AD" w:rsidRPr="00384D9C" w:rsidRDefault="00F420AD" w:rsidP="00F420AD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Zintegrowana karta graficzna wykorzystująca pamięć RAM systemu dynamicznie przydzielaną na potrzeby grafiki w trybie UMA (</w:t>
            </w:r>
            <w:proofErr w:type="spellStart"/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Unified</w:t>
            </w:r>
            <w:proofErr w:type="spellEnd"/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Memory</w:t>
            </w:r>
            <w:proofErr w:type="spellEnd"/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Access)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0AD" w:rsidRPr="00384D9C" w:rsidRDefault="00F420AD" w:rsidP="00E35A81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0AD" w:rsidRPr="00384D9C" w:rsidRDefault="00F420AD" w:rsidP="00E35A81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420AD" w:rsidRPr="00C324D2" w:rsidTr="00943554">
        <w:trPr>
          <w:trHeight w:val="404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0AD" w:rsidRPr="00384D9C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Zasilacz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0AD" w:rsidRPr="00384D9C" w:rsidRDefault="00F420AD" w:rsidP="00F420AD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cstheme="minorHAnsi"/>
                <w:sz w:val="20"/>
                <w:szCs w:val="20"/>
              </w:rPr>
              <w:t>Zasilacz zewnętrzny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0AD" w:rsidRPr="00384D9C" w:rsidRDefault="00F420AD" w:rsidP="00E35A81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0AD" w:rsidRPr="00384D9C" w:rsidRDefault="00F420AD" w:rsidP="00E35A81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420AD" w:rsidRPr="00C324D2" w:rsidTr="00F420AD">
        <w:tc>
          <w:tcPr>
            <w:tcW w:w="8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0AD" w:rsidRPr="00384D9C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Bateria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0AD" w:rsidRPr="00384D9C" w:rsidRDefault="00F420AD" w:rsidP="00F420AD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Bateria – 4 komorowa, 53 </w:t>
            </w:r>
            <w:proofErr w:type="spellStart"/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WHr</w:t>
            </w:r>
            <w:proofErr w:type="spellEnd"/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pozwalająca na nieprzerwaną pracę urządzenia minimum 8 godzin.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0AD" w:rsidRPr="00384D9C" w:rsidRDefault="00F420AD" w:rsidP="00E35A81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0AD" w:rsidRPr="00384D9C" w:rsidRDefault="00F420AD" w:rsidP="00E35A81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420AD" w:rsidRPr="00C324D2" w:rsidTr="004D57FF">
        <w:trPr>
          <w:trHeight w:val="2260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0AD" w:rsidRPr="00384D9C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lastRenderedPageBreak/>
              <w:t>Audio/Video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0AD" w:rsidRPr="00384D9C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• Wbudowana karta dźwiękowa, zgodna z HD Audio,</w:t>
            </w:r>
          </w:p>
          <w:p w:rsidR="00F420AD" w:rsidRPr="00384D9C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• Wbudowane głośniki stereo min 2x 1,5W,</w:t>
            </w:r>
          </w:p>
          <w:p w:rsidR="00F420AD" w:rsidRPr="00384D9C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• Wbudowany co najmniej jeden mikrofon,</w:t>
            </w:r>
          </w:p>
          <w:p w:rsidR="00F420AD" w:rsidRPr="00384D9C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• Sterowanie głośnością głośników za pośrednictwem wydzielonych klawiszy funkcyjnych na klawiaturze, wydzielony przycisk funkcyjny do natychmiastowego wyciszania głośników oraz mikrofonu (</w:t>
            </w:r>
            <w:proofErr w:type="spellStart"/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mute</w:t>
            </w:r>
            <w:proofErr w:type="spellEnd"/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),</w:t>
            </w:r>
          </w:p>
          <w:p w:rsidR="00F420AD" w:rsidRPr="00384D9C" w:rsidRDefault="00F420AD" w:rsidP="00F420AD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• Kamera HD720p.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0AD" w:rsidRPr="00384D9C" w:rsidRDefault="00F420AD" w:rsidP="00E35A81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0AD" w:rsidRPr="00384D9C" w:rsidRDefault="00F420AD" w:rsidP="00E35A81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420AD" w:rsidRPr="00C324D2" w:rsidTr="004D57FF">
        <w:trPr>
          <w:trHeight w:val="1002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0AD" w:rsidRPr="00384D9C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Karta sieciowa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0AD" w:rsidRPr="00384D9C" w:rsidRDefault="00F420AD" w:rsidP="00F420AD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• Zintegrowana z płytą główną 10/100/1000 – RJ 45.</w:t>
            </w:r>
          </w:p>
          <w:p w:rsidR="00F420AD" w:rsidRPr="00384D9C" w:rsidRDefault="00F420AD" w:rsidP="00F420AD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• Wbudowana karta sieciowa </w:t>
            </w:r>
            <w:proofErr w:type="spellStart"/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Wi-Fi</w:t>
            </w:r>
            <w:proofErr w:type="spellEnd"/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pracująca w standardzie AX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0AD" w:rsidRPr="00384D9C" w:rsidRDefault="00F420AD" w:rsidP="00002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TAK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0AD" w:rsidRPr="00384D9C" w:rsidRDefault="00F420AD" w:rsidP="00002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F420AD" w:rsidRPr="00C324D2" w:rsidTr="004D57FF">
        <w:trPr>
          <w:trHeight w:val="549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0AD" w:rsidRPr="00384D9C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384D9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Bluetooth</w:t>
            </w:r>
            <w:proofErr w:type="spellEnd"/>
          </w:p>
        </w:tc>
        <w:tc>
          <w:tcPr>
            <w:tcW w:w="2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0AD" w:rsidRPr="00384D9C" w:rsidRDefault="00F420AD" w:rsidP="00F420AD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cstheme="minorHAnsi"/>
                <w:sz w:val="20"/>
                <w:szCs w:val="20"/>
              </w:rPr>
              <w:t xml:space="preserve">Wbudowany moduł </w:t>
            </w:r>
            <w:proofErr w:type="spellStart"/>
            <w:r w:rsidRPr="00384D9C">
              <w:rPr>
                <w:rFonts w:cstheme="minorHAnsi"/>
                <w:sz w:val="20"/>
                <w:szCs w:val="20"/>
              </w:rPr>
              <w:t>Bluetooth</w:t>
            </w:r>
            <w:proofErr w:type="spellEnd"/>
            <w:r w:rsidRPr="00384D9C">
              <w:rPr>
                <w:rFonts w:cstheme="minorHAnsi"/>
                <w:sz w:val="20"/>
                <w:szCs w:val="20"/>
              </w:rPr>
              <w:t xml:space="preserve"> 5.1.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0AD" w:rsidRPr="00384D9C" w:rsidRDefault="00F420AD" w:rsidP="0015084D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TAK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0AD" w:rsidRPr="00384D9C" w:rsidRDefault="00F420AD" w:rsidP="0015084D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F420AD" w:rsidRPr="00C324D2" w:rsidTr="004D57FF">
        <w:trPr>
          <w:trHeight w:val="543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0AD" w:rsidRPr="00384D9C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Chłodzenie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0AD" w:rsidRPr="00384D9C" w:rsidRDefault="00F420AD" w:rsidP="00F420AD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Wbudowane w laptop.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0AD" w:rsidRPr="00384D9C" w:rsidRDefault="00F420AD" w:rsidP="0015084D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TAK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0AD" w:rsidRPr="00384D9C" w:rsidRDefault="00F420AD" w:rsidP="0015084D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F420AD" w:rsidRPr="00C324D2" w:rsidTr="00384D9C">
        <w:trPr>
          <w:trHeight w:val="3371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0AD" w:rsidRPr="00384D9C" w:rsidRDefault="00F420AD" w:rsidP="00F420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4D9C">
              <w:rPr>
                <w:rFonts w:asciiTheme="minorHAnsi" w:hAnsiTheme="minorHAnsi" w:cstheme="minorHAnsi"/>
                <w:b/>
                <w:lang w:eastAsia="en-US"/>
              </w:rPr>
              <w:t>Porty i złącza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0AD" w:rsidRPr="00384D9C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• USB 3.1 Gen. 1 - 2 szt.</w:t>
            </w:r>
          </w:p>
          <w:p w:rsidR="00F420AD" w:rsidRPr="00384D9C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• USB 3.1 Typu-C (z </w:t>
            </w:r>
            <w:proofErr w:type="spellStart"/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DisplayPort</w:t>
            </w:r>
            <w:proofErr w:type="spellEnd"/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 - 1 szt.</w:t>
            </w:r>
          </w:p>
          <w:p w:rsidR="00F420AD" w:rsidRPr="00384D9C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• USB 2.0 - 1 szt.</w:t>
            </w:r>
          </w:p>
          <w:p w:rsidR="00F420AD" w:rsidRPr="00384D9C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• HDMI  - 1 szt. </w:t>
            </w: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  <w:t>• VGA  - 1 szt.</w:t>
            </w: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  <w:t>• RJ-45 (LAN) - 1 szt.</w:t>
            </w:r>
          </w:p>
          <w:p w:rsidR="00F420AD" w:rsidRPr="00384D9C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• </w:t>
            </w:r>
            <w:r w:rsidRPr="00384D9C">
              <w:rPr>
                <w:rFonts w:asciiTheme="minorHAnsi" w:hAnsiTheme="minorHAnsi" w:cstheme="minorHAnsi"/>
                <w:sz w:val="20"/>
                <w:szCs w:val="20"/>
              </w:rPr>
              <w:t>Wyjście słuc</w:t>
            </w:r>
            <w:r w:rsidR="00EB70D3" w:rsidRPr="00384D9C">
              <w:rPr>
                <w:rFonts w:asciiTheme="minorHAnsi" w:hAnsiTheme="minorHAnsi" w:cstheme="minorHAnsi"/>
                <w:sz w:val="20"/>
                <w:szCs w:val="20"/>
              </w:rPr>
              <w:t>hawkowe/wejście mikrofonowe - 1</w:t>
            </w:r>
            <w:r w:rsidRPr="00384D9C"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  <w:p w:rsidR="00F420AD" w:rsidRPr="00384D9C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</w:rPr>
              <w:t>Zamawiający informuje, że nie wymaga, aby porty i złącza znajdowały się na płycie głównej urządzenia, z zastrzeżeniem konieczności dostarczenia odpowiedniej przejściówki, która będzie je wszystkie posiadała i będzie w pełni kompatybilna z dostarczonym laptopem.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0AD" w:rsidRPr="00384D9C" w:rsidRDefault="00F420AD" w:rsidP="0015084D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TAK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0AD" w:rsidRPr="00384D9C" w:rsidRDefault="00F420AD" w:rsidP="0015084D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F420AD" w:rsidRPr="00C324D2" w:rsidTr="007A67BC">
        <w:trPr>
          <w:trHeight w:val="836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0AD" w:rsidRPr="00384D9C" w:rsidRDefault="00F420AD" w:rsidP="00F420AD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384D9C">
              <w:rPr>
                <w:rFonts w:asciiTheme="minorHAnsi" w:hAnsiTheme="minorHAnsi" w:cstheme="minorHAnsi"/>
                <w:b/>
                <w:lang w:eastAsia="en-US"/>
              </w:rPr>
              <w:t>Klawiatura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0AD" w:rsidRPr="00384D9C" w:rsidRDefault="00F420AD" w:rsidP="00F420AD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</w:rPr>
              <w:t>Klawiatura podświetlana wyspowa, układ US. Klawiatura z wydzielonym blokiem numerycznym.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0AD" w:rsidRPr="00384D9C" w:rsidRDefault="00F420AD" w:rsidP="0015084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TAK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0AD" w:rsidRPr="00384D9C" w:rsidRDefault="00F420AD" w:rsidP="0015084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F420AD" w:rsidRPr="00C324D2" w:rsidTr="00A654A3">
        <w:trPr>
          <w:trHeight w:val="1812"/>
        </w:trPr>
        <w:tc>
          <w:tcPr>
            <w:tcW w:w="8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0AD" w:rsidRPr="00384D9C" w:rsidRDefault="00F420AD" w:rsidP="00F420AD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384D9C">
              <w:rPr>
                <w:rFonts w:asciiTheme="minorHAnsi" w:hAnsiTheme="minorHAnsi" w:cstheme="minorHAnsi"/>
                <w:b/>
                <w:lang w:eastAsia="en-US"/>
              </w:rPr>
              <w:t>Obudowa i wygląd</w:t>
            </w:r>
          </w:p>
        </w:tc>
        <w:tc>
          <w:tcPr>
            <w:tcW w:w="2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0AD" w:rsidRPr="00384D9C" w:rsidRDefault="00F420AD" w:rsidP="00F420AD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Obudowa musi być elegancka, Zamawiający wymaga, aby był to laptop w </w:t>
            </w:r>
            <w:proofErr w:type="spellStart"/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designie</w:t>
            </w:r>
            <w:proofErr w:type="spellEnd"/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biznesowym.</w:t>
            </w:r>
          </w:p>
          <w:p w:rsidR="00F420AD" w:rsidRPr="00384D9C" w:rsidRDefault="00F420AD" w:rsidP="00F420AD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Obudowa musi być trwale oznaczona nazwą producenta, modelem komputera, numerem serii urządzenia, numerem seryjnym.</w:t>
            </w:r>
          </w:p>
          <w:p w:rsidR="00F420AD" w:rsidRPr="00384D9C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Obudowa musi być wykonana z aluminium.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0AD" w:rsidRPr="00384D9C" w:rsidRDefault="00F420AD" w:rsidP="0015084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84D9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0AD" w:rsidRPr="00384D9C" w:rsidRDefault="00F420AD" w:rsidP="0015084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420AD" w:rsidRPr="00C324D2" w:rsidTr="005047BA">
        <w:trPr>
          <w:trHeight w:val="8214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912A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lastRenderedPageBreak/>
              <w:t>System operacyjny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System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operacyjny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musi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być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zainstalowany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komputerze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, a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jego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wersja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nie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może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być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starsza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niż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Windows 11 Pro.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System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operacyjny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który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spełnia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następujące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wymagania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poprzez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wbudowane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mechanizmy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bez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użycia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dodatkowych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aplikacji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1.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Dostępne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dwa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rodzaje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graficznego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interfejsu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użytkownika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: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a.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Klasyczny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umożliwiający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obsługę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przy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pomocy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klawiatury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i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myszy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,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b.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Dotykowy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umożliwiający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sterowanie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dotykiem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urządzeniach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typu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tablet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lub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monitorach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dotykowych</w:t>
            </w:r>
            <w:proofErr w:type="spellEnd"/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2.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Funkcje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związane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z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obsługą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komputerów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typu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tablet, z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wbudowanym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modułem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„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uczenia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się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”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pisma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użytkownika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–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obsługa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języka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polskiego</w:t>
            </w:r>
            <w:proofErr w:type="spellEnd"/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3.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Interfejs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użytkownika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dostępny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w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wielu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językach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do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wyboru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– w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tym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polskim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i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angielskim</w:t>
            </w:r>
            <w:proofErr w:type="spellEnd"/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4.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Możliwość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tworzenia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pulpitów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wirtualnych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przenoszenia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aplikacji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pomiędzy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pulpitami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i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przełączanie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się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pomiędzy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pulpitami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pomocą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skrótów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klawiaturowych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lub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GUI.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5.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Wbudowane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w system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operacyjny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minimum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dwie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przeglądarki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Internetowe</w:t>
            </w:r>
            <w:proofErr w:type="spellEnd"/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6.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Zintegrowany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z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systemem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moduł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wyszukiwania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informacji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plików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różnego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typu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tekstów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metadanych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)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dostępny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z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kilku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poziomów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: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poziom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menu,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poziom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otwartego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okna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systemu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operacyjnego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; system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wyszukiwania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oparty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konfigurowalnym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przez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użytkownika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module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indeksacji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zasobów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lokalnych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,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7.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Zlokalizowane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w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języku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polskim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, co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najmniej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następujące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elementy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: menu,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pomoc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komunikaty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systemowe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menedżer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plików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.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8.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Graficzne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środowisko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instalacji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i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konfiguracji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dostępne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w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języku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polskim</w:t>
            </w:r>
            <w:proofErr w:type="spellEnd"/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9.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Wbudowany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system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pomocy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w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języku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polskim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.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10.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Możliwość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przystosowania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stanowiska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dla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osób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niepełnosprawnych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np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słabo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widzących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).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11.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Możliwość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dokonywania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aktualizacji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i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poprawek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systemu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poprzez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mechanizm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zarządzany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przez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administratora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systemu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Zamawiającego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.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12.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Możliwość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dostarczania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poprawek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do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systemu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operacyjnego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w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modelu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peer-to-peer.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13.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Możliwość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sterowania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czasem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dostarczania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nowych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wersji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systemu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operacyjnego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możliwość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centralnego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opóźniania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dostarczania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nowej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wersji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o minimum 4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miesiące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.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14.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Zabezpieczony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hasłem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hierarchiczny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dostęp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do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systemu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konta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i profile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użytkowników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zarządzane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zdalnie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;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praca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systemu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w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trybie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ochrony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kont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użytkowników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.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15.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Możliwość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dołączenia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systemu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do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usługi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katalogowej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on-premise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lub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w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chmurze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.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16.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Umożliwienie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zablokowania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urządzenia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w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ramach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danego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konta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tylko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do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uruchamiania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wybranej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aplikacji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-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tryb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"kiosk".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17.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Możliwość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automatycznej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synchronizacji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plików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i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folderów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roboczych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znajdujących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się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firmowym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serwerze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plików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w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centrum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danych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z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prywatnym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urządzeniem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bez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konieczności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łączenia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się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z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siecią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VPN z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poziomu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folderu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użytkownika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zlokalizowanego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w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centrum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danych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firmy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.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18.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Zdalna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pomoc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i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współdzielenie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aplikacji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–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możliwość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zdalnego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przejęcia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sesji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zalogowanego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użytkownika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celem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rozwiązania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problemu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z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komputerem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.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19.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Transakcyjny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system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plików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pozwalający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stosowanie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przydziałów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ang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. quota)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dysku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dla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użytkowników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oraz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zapewniający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większą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niezawodność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i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pozwalający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tworzyć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kopie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zapasowe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.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20.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Oprogramowanie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dla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tworzenia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kopii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zapasowych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(Backup);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automatyczne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wykonywanie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kopii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plików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z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możliwością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automatycznego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przywrócenia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wersji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wcześniejszej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.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21.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Możliwość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przywracania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obrazu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plików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systemowych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do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uprzednio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zapisanej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postaci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.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22.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Możliwość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przywracania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systemu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operacyjnego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do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stanu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początkowego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z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pozostawieniem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plików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użytkownika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.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23.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Możliwość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blokowania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lub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dopuszczania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dowolnych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urządzeń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peryferyjnych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pomocą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polityk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grupowych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np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przy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użyciu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numerów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identyfikacyjnych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sprzętu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)."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24.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Wbudowany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mechanizm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wirtualizacji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typu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hypervisor."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25.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Wbudowana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możliwość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zdalnego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dostępu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do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systemu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i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pracy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zdalnej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z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wykorzystaniem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pełnego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interfejsu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graficznego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.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26.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Dostępność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bezpłatnych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biuletynów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bezpieczeństwa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związanych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z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działaniem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systemu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operacyjnego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.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27.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Wbudowana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zapora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internetowa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(firewall)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dla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ochrony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połączeń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internetowych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zintegrowana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z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systemem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konsola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do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zarządzania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ustawieniami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zapory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i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regułami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IP v4 i v6.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28.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Identyfikacja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sieci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komputerowych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, do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których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jest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podłączony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system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operacyjny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zapamiętywanie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ustawień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i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przypisywanie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do min. 3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kategorii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bezpieczeństwa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(z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predefiniowanymi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odpowiednio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do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kategorii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ustawieniami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zapory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sieciowej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udostępniania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plików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itp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.).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29.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Możliwość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zdefiniowania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zarządzanych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aplikacji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w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taki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sposób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aby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automatycznie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szyfrowały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pliki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poziomie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systemu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plików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Blokowanie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bezpośredniego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kopiowania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treści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między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aplikacjami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zarządzanymi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niezarządzanymi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.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30.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Wbudowany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system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uwierzytelnienia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dwuskładnikowego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oparty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o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certyfikat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lub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klucz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prywatny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oraz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PIN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lub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uwierzytelnienie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biometryczne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.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31.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Wbudowane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mechanizmy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ochrony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antywirusowej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i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przeciw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złośliwemu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oprogramowaniu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z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zapewnionymi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bezpłatnymi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aktualizacjami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.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32.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Wbudowany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system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szyfrowania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dysku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twardego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wsparciem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modułu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TPM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33.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Możliwość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tworzenia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i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przechowywania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kopii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zapasowych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kluczy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odzyskiwania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do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szyfrowania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dysku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w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usługach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katalogowych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.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34.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Możliwość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tworzenia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wirtualnych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kart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inteligentnych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.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35.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Wsparcie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dla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firmware UEFI i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funkcji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bezpiecznego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rozruchu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SecureBoot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)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36.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Wbudowany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w system,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wykorzystywany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automatycznie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przez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wbudowane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przeglądarki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filtr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reputacyjny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URL.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37.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Wsparcie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dla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IPSEC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oparte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politykach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–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wdrażanie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IPSEC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oparte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zestawach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reguł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definiujących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ustawienia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zarządzanych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w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sposób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centralny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.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38.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Mechanizmy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logowania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w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oparciu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o: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a. Login i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hasło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,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b.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Karty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inteligentne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i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certyfikaty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(smartcard),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c.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Wirtualne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karty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inteligentne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i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certyfikaty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logowanie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w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oparciu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o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certyfikat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chroniony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poprzez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moduł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TPM),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d.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Certyfikat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Klucz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i PIN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e.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Certyfikat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Klucz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i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uwierzytelnienie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biometryczne</w:t>
            </w:r>
            <w:proofErr w:type="spellEnd"/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39.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Wsparcie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dla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uwierzytelniania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bazie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Kerberos v. 5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40.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Wbudowany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agent do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zbierania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danych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temat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zagrożeń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stacji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roboczej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.</w:t>
            </w:r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41.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Wsparcie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.NET Framework 2.x, 3.x i 4.x –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możliwość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uruchomienia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aplikacji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działających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we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wskazanych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środowiskach</w:t>
            </w:r>
            <w:proofErr w:type="spellEnd"/>
          </w:p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42.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Wsparcie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dla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VBScript –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możliwość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uruchamiania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interpretera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poleceń</w:t>
            </w:r>
            <w:proofErr w:type="spellEnd"/>
          </w:p>
          <w:p w:rsidR="00F420AD" w:rsidRPr="00A912A1" w:rsidRDefault="00F420AD" w:rsidP="00F420AD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43.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Wsparcie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dla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PowerShell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5.x –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możliwość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uruchamiania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interpretera</w:t>
            </w:r>
            <w:proofErr w:type="spellEnd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poleceń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AD" w:rsidRPr="00A912A1" w:rsidRDefault="009172CB" w:rsidP="0015084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AD" w:rsidRPr="00A912A1" w:rsidRDefault="00F420AD" w:rsidP="0015084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420AD" w:rsidRPr="00C324D2" w:rsidTr="005047BA">
        <w:trPr>
          <w:trHeight w:val="559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912A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Bezpieczeństwo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0AD" w:rsidRPr="00A912A1" w:rsidRDefault="00F420AD" w:rsidP="00F420AD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TPM 2.0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AD" w:rsidRPr="00A912A1" w:rsidRDefault="00F420AD" w:rsidP="00002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912A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AD" w:rsidRPr="00A912A1" w:rsidRDefault="00F420AD" w:rsidP="00002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420AD" w:rsidRPr="00C324D2" w:rsidTr="00DD6BD8">
        <w:trPr>
          <w:trHeight w:val="83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0AD" w:rsidRPr="00A912A1" w:rsidRDefault="00F420AD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912A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Waga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0AD" w:rsidRPr="00A912A1" w:rsidRDefault="00F420AD" w:rsidP="00F420AD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912A1">
              <w:rPr>
                <w:rFonts w:cstheme="minorHAnsi"/>
                <w:sz w:val="20"/>
                <w:szCs w:val="20"/>
              </w:rPr>
              <w:t>Waga urządzenia z baterią podstawową maksymalnie 1,9</w:t>
            </w:r>
            <w:r w:rsidR="00CC6B1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912A1">
              <w:rPr>
                <w:rFonts w:cstheme="minorHAnsi"/>
                <w:sz w:val="20"/>
                <w:szCs w:val="20"/>
              </w:rPr>
              <w:t>kg</w:t>
            </w:r>
            <w:proofErr w:type="spellEnd"/>
            <w:r w:rsidRPr="00A912A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AD" w:rsidRPr="00A912A1" w:rsidRDefault="00E61C42" w:rsidP="000024BC">
            <w:pPr>
              <w:pStyle w:val="Bezodstpw"/>
              <w:spacing w:line="252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A912A1">
              <w:rPr>
                <w:rFonts w:cs="Calibr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AD" w:rsidRPr="00A912A1" w:rsidRDefault="00F420AD" w:rsidP="000024BC">
            <w:pPr>
              <w:pStyle w:val="Bezodstpw"/>
              <w:spacing w:line="252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9172CB" w:rsidRPr="00C324D2" w:rsidTr="009172CB">
        <w:trPr>
          <w:trHeight w:val="989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2CB" w:rsidRPr="00A912A1" w:rsidRDefault="009172CB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912A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Inne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2CB" w:rsidRPr="00A912A1" w:rsidRDefault="009172CB" w:rsidP="00F420AD">
            <w:pPr>
              <w:pStyle w:val="Bezodstpw"/>
              <w:suppressAutoHyphens w:val="0"/>
              <w:spacing w:line="252" w:lineRule="auto"/>
              <w:jc w:val="center"/>
              <w:rPr>
                <w:rFonts w:cstheme="minorHAnsi"/>
                <w:sz w:val="20"/>
                <w:szCs w:val="20"/>
              </w:rPr>
            </w:pPr>
            <w:r w:rsidRPr="00A912A1">
              <w:rPr>
                <w:rFonts w:cstheme="minorHAnsi"/>
                <w:sz w:val="20"/>
                <w:szCs w:val="20"/>
              </w:rPr>
              <w:t>Sprzęt musi pochodzić z legalnego kanału sprzedaży producenta. Wszystkie laptopy muszą pochodzić od tego samego producenta.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CB" w:rsidRPr="00A912A1" w:rsidRDefault="009172CB" w:rsidP="000024BC">
            <w:pPr>
              <w:pStyle w:val="Bezodstpw"/>
              <w:spacing w:line="252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A912A1">
              <w:rPr>
                <w:rFonts w:cs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2CB" w:rsidRPr="00A912A1" w:rsidRDefault="009172CB" w:rsidP="000024BC">
            <w:pPr>
              <w:pStyle w:val="Bezodstpw"/>
              <w:spacing w:line="252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FA4EC5" w:rsidRPr="00C324D2" w:rsidTr="009172CB">
        <w:trPr>
          <w:trHeight w:val="989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EC5" w:rsidRPr="00A122D6" w:rsidRDefault="00FA4EC5" w:rsidP="00F420AD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122D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Gwarancja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EC5" w:rsidRPr="00A122D6" w:rsidRDefault="00FA4EC5" w:rsidP="00F420AD">
            <w:pPr>
              <w:pStyle w:val="Bezodstpw"/>
              <w:suppressAutoHyphens w:val="0"/>
              <w:spacing w:line="252" w:lineRule="auto"/>
              <w:jc w:val="center"/>
              <w:rPr>
                <w:rFonts w:cstheme="minorHAnsi"/>
                <w:sz w:val="20"/>
                <w:szCs w:val="20"/>
              </w:rPr>
            </w:pPr>
            <w:r w:rsidRPr="00A122D6">
              <w:rPr>
                <w:rFonts w:cstheme="minorHAnsi"/>
                <w:sz w:val="20"/>
                <w:szCs w:val="20"/>
              </w:rPr>
              <w:t>Okres gwarancji sprzętu powinien wynosić co najmniej 24 miesiące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C5" w:rsidRPr="00A122D6" w:rsidRDefault="00FA4EC5" w:rsidP="000024BC">
            <w:pPr>
              <w:pStyle w:val="Bezodstpw"/>
              <w:spacing w:line="252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A122D6">
              <w:rPr>
                <w:rFonts w:cs="Calibr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C5" w:rsidRPr="00A912A1" w:rsidRDefault="00FA4EC5" w:rsidP="000024BC">
            <w:pPr>
              <w:pStyle w:val="Bezodstpw"/>
              <w:spacing w:line="252" w:lineRule="auto"/>
              <w:jc w:val="center"/>
              <w:rPr>
                <w:rFonts w:cs="Calibri"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5A7AD7" w:rsidRDefault="00B91E68" w:rsidP="00F420AD">
      <w:p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B91E68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 </w:t>
      </w:r>
      <w:r w:rsidRPr="00B91E68">
        <w:rPr>
          <w:rFonts w:asciiTheme="minorHAnsi" w:hAnsiTheme="minorHAnsi" w:cstheme="minorHAnsi"/>
        </w:rPr>
        <w:t xml:space="preserve">Zamawiający w OPZ przedstawił minimalne </w:t>
      </w:r>
      <w:r w:rsidR="00C92DB4">
        <w:rPr>
          <w:rFonts w:asciiTheme="minorHAnsi" w:hAnsiTheme="minorHAnsi" w:cstheme="minorHAnsi"/>
        </w:rPr>
        <w:t xml:space="preserve">wymagane parametr urządzeń </w:t>
      </w:r>
      <w:r w:rsidRPr="00B91E68">
        <w:rPr>
          <w:rFonts w:asciiTheme="minorHAnsi" w:hAnsiTheme="minorHAnsi" w:cstheme="minorHAnsi"/>
        </w:rPr>
        <w:t xml:space="preserve">sprzętu. W kolumnie „D” należy wpisać parametry lub potwierdzić zapisem „TAK” spełnienie wymagań  wskazanych przez Zamawiającego w OPZ. </w:t>
      </w:r>
    </w:p>
    <w:p w:rsidR="00DD6BD8" w:rsidRDefault="00DD6BD8" w:rsidP="00F420AD">
      <w:pPr>
        <w:spacing w:after="160" w:line="276" w:lineRule="auto"/>
        <w:contextualSpacing/>
        <w:jc w:val="both"/>
        <w:rPr>
          <w:rFonts w:asciiTheme="minorHAnsi" w:hAnsiTheme="minorHAnsi" w:cstheme="minorHAnsi"/>
        </w:rPr>
      </w:pPr>
    </w:p>
    <w:p w:rsidR="00DD6BD8" w:rsidRDefault="00DD6BD8" w:rsidP="00F420AD">
      <w:pPr>
        <w:spacing w:after="160" w:line="276" w:lineRule="auto"/>
        <w:contextualSpacing/>
        <w:jc w:val="both"/>
        <w:rPr>
          <w:rFonts w:asciiTheme="minorHAnsi" w:hAnsiTheme="minorHAnsi" w:cstheme="minorHAnsi"/>
        </w:rPr>
      </w:pPr>
    </w:p>
    <w:p w:rsidR="00DD6BD8" w:rsidRDefault="00DD6BD8" w:rsidP="00F420AD">
      <w:pPr>
        <w:spacing w:after="160" w:line="276" w:lineRule="auto"/>
        <w:contextualSpacing/>
        <w:jc w:val="both"/>
        <w:rPr>
          <w:rFonts w:asciiTheme="minorHAnsi" w:hAnsiTheme="minorHAnsi" w:cstheme="minorHAnsi"/>
        </w:rPr>
      </w:pPr>
    </w:p>
    <w:p w:rsidR="00DD6BD8" w:rsidRDefault="00DD6BD8" w:rsidP="00F420AD">
      <w:pPr>
        <w:spacing w:after="160" w:line="276" w:lineRule="auto"/>
        <w:contextualSpacing/>
        <w:jc w:val="both"/>
        <w:rPr>
          <w:rFonts w:asciiTheme="minorHAnsi" w:hAnsiTheme="minorHAnsi" w:cstheme="minorHAnsi"/>
        </w:rPr>
      </w:pPr>
    </w:p>
    <w:p w:rsidR="00DD6BD8" w:rsidRDefault="00DD6BD8" w:rsidP="00F420AD">
      <w:pPr>
        <w:spacing w:after="160" w:line="276" w:lineRule="auto"/>
        <w:contextualSpacing/>
        <w:jc w:val="both"/>
        <w:rPr>
          <w:rFonts w:asciiTheme="minorHAnsi" w:hAnsiTheme="minorHAnsi" w:cstheme="minorHAnsi"/>
        </w:rPr>
      </w:pPr>
    </w:p>
    <w:p w:rsidR="00DD6BD8" w:rsidRDefault="00DD6BD8" w:rsidP="00F420AD">
      <w:pPr>
        <w:spacing w:after="160" w:line="276" w:lineRule="auto"/>
        <w:contextualSpacing/>
        <w:jc w:val="both"/>
        <w:rPr>
          <w:rFonts w:asciiTheme="minorHAnsi" w:hAnsiTheme="minorHAnsi" w:cstheme="minorHAnsi"/>
        </w:rPr>
      </w:pPr>
    </w:p>
    <w:p w:rsidR="00E22578" w:rsidRPr="004B3C71" w:rsidRDefault="00E22578" w:rsidP="004B3C71">
      <w:pPr>
        <w:spacing w:after="160"/>
        <w:contextualSpacing/>
        <w:rPr>
          <w:rFonts w:cstheme="minorHAnsi"/>
          <w:sz w:val="24"/>
          <w:szCs w:val="24"/>
        </w:rPr>
      </w:pPr>
    </w:p>
    <w:tbl>
      <w:tblPr>
        <w:tblW w:w="4802" w:type="pct"/>
        <w:tblCellMar>
          <w:left w:w="0" w:type="dxa"/>
          <w:right w:w="0" w:type="dxa"/>
        </w:tblCellMar>
        <w:tblLook w:val="04A0"/>
      </w:tblPr>
      <w:tblGrid>
        <w:gridCol w:w="1526"/>
        <w:gridCol w:w="4813"/>
        <w:gridCol w:w="1278"/>
        <w:gridCol w:w="1847"/>
      </w:tblGrid>
      <w:tr w:rsidR="008570A9" w:rsidRPr="00C324D2" w:rsidTr="00142770">
        <w:trPr>
          <w:trHeight w:val="68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0A9" w:rsidRPr="00D60950" w:rsidRDefault="00F420AD" w:rsidP="00F420AD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kern w:val="0"/>
                <w:lang w:eastAsia="en-US"/>
              </w:rPr>
            </w:pPr>
            <w:r w:rsidRPr="00D60950">
              <w:rPr>
                <w:rFonts w:asciiTheme="minorHAnsi" w:eastAsia="Calibri" w:hAnsiTheme="minorHAnsi" w:cstheme="minorHAnsi"/>
                <w:b/>
                <w:color w:val="auto"/>
                <w:kern w:val="0"/>
                <w:lang w:eastAsia="en-US"/>
              </w:rPr>
              <w:t>Pozycja</w:t>
            </w:r>
            <w:r w:rsidR="008570A9" w:rsidRPr="00D60950">
              <w:rPr>
                <w:rFonts w:asciiTheme="minorHAnsi" w:eastAsia="Calibri" w:hAnsiTheme="minorHAnsi" w:cstheme="minorHAnsi"/>
                <w:b/>
                <w:color w:val="auto"/>
                <w:kern w:val="0"/>
                <w:lang w:eastAsia="en-US"/>
              </w:rPr>
              <w:t xml:space="preserve"> nr 2 –</w:t>
            </w:r>
            <w:r w:rsidRPr="00D60950">
              <w:rPr>
                <w:rFonts w:asciiTheme="minorHAnsi" w:hAnsiTheme="minorHAnsi" w:cstheme="minorHAnsi"/>
                <w:b/>
              </w:rPr>
              <w:t xml:space="preserve"> Dyski SSD</w:t>
            </w:r>
            <w:r w:rsidR="008570A9" w:rsidRPr="00D60950">
              <w:rPr>
                <w:rFonts w:asciiTheme="minorHAnsi" w:eastAsia="Calibri" w:hAnsiTheme="minorHAnsi" w:cstheme="minorHAnsi"/>
                <w:b/>
                <w:color w:val="auto"/>
                <w:kern w:val="0"/>
                <w:lang w:eastAsia="en-US"/>
              </w:rPr>
              <w:t xml:space="preserve">  – 1</w:t>
            </w:r>
            <w:r w:rsidRPr="00D60950">
              <w:rPr>
                <w:rFonts w:asciiTheme="minorHAnsi" w:eastAsia="Calibri" w:hAnsiTheme="minorHAnsi" w:cstheme="minorHAnsi"/>
                <w:b/>
                <w:color w:val="auto"/>
                <w:kern w:val="0"/>
                <w:lang w:eastAsia="en-US"/>
              </w:rPr>
              <w:t>0</w:t>
            </w:r>
            <w:r w:rsidR="008570A9" w:rsidRPr="00D60950">
              <w:rPr>
                <w:rFonts w:asciiTheme="minorHAnsi" w:eastAsia="Calibri" w:hAnsiTheme="minorHAnsi" w:cstheme="minorHAnsi"/>
                <w:b/>
                <w:color w:val="auto"/>
                <w:kern w:val="0"/>
                <w:lang w:eastAsia="en-US"/>
              </w:rPr>
              <w:t xml:space="preserve"> sztuk</w:t>
            </w:r>
          </w:p>
        </w:tc>
      </w:tr>
      <w:tr w:rsidR="00C92DB4" w:rsidRPr="00C324D2" w:rsidTr="00F56D1F">
        <w:trPr>
          <w:trHeight w:val="1261"/>
        </w:trPr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DB4" w:rsidRPr="00A62670" w:rsidRDefault="00C92DB4" w:rsidP="00ED5F4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Nazwa parametru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92DB4" w:rsidRPr="00D60950" w:rsidRDefault="00C92DB4" w:rsidP="00ED5F4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D6095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Wymagania minimalne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92DB4" w:rsidRPr="00D60950" w:rsidRDefault="00C92DB4" w:rsidP="00ED5F4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D6095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Wymagane parametry</w:t>
            </w:r>
          </w:p>
        </w:tc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92DB4" w:rsidRPr="00D60950" w:rsidRDefault="00C92DB4" w:rsidP="00ED5F4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D6095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Potwierdzenie spełnienia warunku: „TAK” lub należy PODAĆ</w:t>
            </w:r>
          </w:p>
        </w:tc>
      </w:tr>
      <w:tr w:rsidR="00C92DB4" w:rsidRPr="00C324D2" w:rsidTr="0094518B">
        <w:trPr>
          <w:trHeight w:val="401"/>
        </w:trPr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DB4" w:rsidRPr="00A62670" w:rsidRDefault="00C92DB4" w:rsidP="00ED5F4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92DB4" w:rsidRPr="00D60950" w:rsidRDefault="00C92DB4" w:rsidP="00ED5F4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D6095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92DB4" w:rsidRPr="00D60950" w:rsidRDefault="00C92DB4" w:rsidP="00ED5F4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D6095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92DB4" w:rsidRPr="00D60950" w:rsidRDefault="00C92DB4" w:rsidP="00ED5F4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D6095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D*</w:t>
            </w:r>
          </w:p>
        </w:tc>
      </w:tr>
      <w:tr w:rsidR="008570A9" w:rsidRPr="00C324D2" w:rsidTr="009464BC">
        <w:trPr>
          <w:trHeight w:val="424"/>
        </w:trPr>
        <w:tc>
          <w:tcPr>
            <w:tcW w:w="80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0A9" w:rsidRPr="00C324D2" w:rsidRDefault="008570A9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Zaoferowany asortyment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0A9" w:rsidRDefault="008570A9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Producent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0A9" w:rsidRDefault="008570A9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0A9" w:rsidRDefault="008570A9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570A9" w:rsidRPr="00C324D2" w:rsidTr="009464BC">
        <w:trPr>
          <w:trHeight w:val="424"/>
        </w:trPr>
        <w:tc>
          <w:tcPr>
            <w:tcW w:w="806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0A9" w:rsidRPr="004B3C71" w:rsidRDefault="008570A9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0A9" w:rsidRPr="004B3C71" w:rsidRDefault="008570A9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Typ, model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0A9" w:rsidRPr="004B3C71" w:rsidRDefault="008570A9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70A9" w:rsidRPr="004B3C71" w:rsidRDefault="008570A9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1D2B6C" w:rsidRPr="00C324D2" w:rsidTr="009464BC">
        <w:trPr>
          <w:trHeight w:val="424"/>
        </w:trPr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B6C" w:rsidRPr="00C324D2" w:rsidRDefault="001D2B6C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Rodzaj dysku</w:t>
            </w:r>
          </w:p>
        </w:tc>
        <w:tc>
          <w:tcPr>
            <w:tcW w:w="2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B6C" w:rsidRPr="00C324D2" w:rsidRDefault="001D2B6C" w:rsidP="009464BC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SSD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2B6C" w:rsidRPr="00C324D2" w:rsidRDefault="001D2B6C" w:rsidP="009464BC">
            <w:pPr>
              <w:pStyle w:val="Bezodstpw"/>
              <w:suppressAutoHyphens w:val="0"/>
              <w:spacing w:line="252" w:lineRule="auto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9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2B6C" w:rsidRPr="00C324D2" w:rsidRDefault="001D2B6C" w:rsidP="009464BC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D2B6C" w:rsidRPr="00C324D2" w:rsidTr="009464BC">
        <w:trPr>
          <w:trHeight w:val="525"/>
        </w:trPr>
        <w:tc>
          <w:tcPr>
            <w:tcW w:w="8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B6C" w:rsidRPr="00C324D2" w:rsidRDefault="001D2B6C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Formaty dysku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B6C" w:rsidRPr="00C324D2" w:rsidRDefault="001D2B6C" w:rsidP="009464BC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2.5’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2B6C" w:rsidRPr="00C324D2" w:rsidRDefault="001D2B6C" w:rsidP="009464BC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2B6C" w:rsidRPr="00C324D2" w:rsidRDefault="001D2B6C" w:rsidP="009464BC">
            <w:pPr>
              <w:pStyle w:val="Bezodstpw"/>
              <w:suppressAutoHyphens w:val="0"/>
              <w:spacing w:line="252" w:lineRule="auto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D2B6C" w:rsidRPr="00C324D2" w:rsidTr="009464BC">
        <w:trPr>
          <w:trHeight w:val="685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B6C" w:rsidRPr="00C324D2" w:rsidRDefault="001D2B6C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Pojemność dysku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B6C" w:rsidRPr="00C324D2" w:rsidRDefault="001D2B6C" w:rsidP="009464BC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Co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najmniej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240 GB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6C" w:rsidRPr="00C324D2" w:rsidRDefault="00A1767A" w:rsidP="009464BC">
            <w:pPr>
              <w:pStyle w:val="Bezodstpw"/>
              <w:suppressAutoHyphens w:val="0"/>
              <w:spacing w:line="252" w:lineRule="auto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6C" w:rsidRPr="00C324D2" w:rsidRDefault="001D2B6C" w:rsidP="009464BC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D2B6C" w:rsidRPr="00C324D2" w:rsidTr="009464BC">
        <w:trPr>
          <w:trHeight w:val="708"/>
        </w:trPr>
        <w:tc>
          <w:tcPr>
            <w:tcW w:w="8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B6C" w:rsidRDefault="001D2B6C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Prędkość zapisu</w:t>
            </w:r>
          </w:p>
        </w:tc>
        <w:tc>
          <w:tcPr>
            <w:tcW w:w="25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B6C" w:rsidRDefault="001D2B6C" w:rsidP="009464BC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Co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najmniej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500 MB/s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2B6C" w:rsidRDefault="00A1767A" w:rsidP="009464BC">
            <w:pPr>
              <w:pStyle w:val="Bezodstpw"/>
              <w:suppressAutoHyphens w:val="0"/>
              <w:spacing w:line="252" w:lineRule="auto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2B6C" w:rsidRDefault="001D2B6C" w:rsidP="009464BC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D2B6C" w:rsidRPr="00C324D2" w:rsidTr="009464BC">
        <w:trPr>
          <w:trHeight w:val="694"/>
        </w:trPr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B6C" w:rsidRDefault="001D2B6C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Prędkość odczytu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B6C" w:rsidRDefault="001D2B6C" w:rsidP="009464BC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Co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najmniej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550MB/s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2B6C" w:rsidRPr="00316323" w:rsidRDefault="00A1767A" w:rsidP="009464BC">
            <w:pPr>
              <w:pStyle w:val="Bezodstpw"/>
              <w:spacing w:line="252" w:lineRule="auto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2B6C" w:rsidRPr="00316323" w:rsidRDefault="001D2B6C" w:rsidP="009464BC">
            <w:pPr>
              <w:pStyle w:val="Bezodstpw"/>
              <w:spacing w:line="252" w:lineRule="auto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D2B6C" w:rsidRPr="00C324D2" w:rsidTr="009464BC">
        <w:trPr>
          <w:trHeight w:val="392"/>
        </w:trPr>
        <w:tc>
          <w:tcPr>
            <w:tcW w:w="8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B6C" w:rsidRPr="00C324D2" w:rsidRDefault="001D2B6C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Interfejs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B6C" w:rsidRPr="00C324D2" w:rsidRDefault="001D2B6C" w:rsidP="009464BC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SATA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2B6C" w:rsidRPr="00C324D2" w:rsidRDefault="001D2B6C" w:rsidP="009464BC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2B6C" w:rsidRPr="00C324D2" w:rsidRDefault="001D2B6C" w:rsidP="009464BC">
            <w:pPr>
              <w:pStyle w:val="Bezodstpw"/>
              <w:suppressAutoHyphens w:val="0"/>
              <w:spacing w:line="252" w:lineRule="auto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D2B6C" w:rsidRPr="00C324D2" w:rsidTr="009464BC">
        <w:trPr>
          <w:trHeight w:val="862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B6C" w:rsidRDefault="001D2B6C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Przeznaczenie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2B6C" w:rsidRDefault="001D2B6C" w:rsidP="009464BC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Komputer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stacjonarny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, laptop,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komputer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typu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AIO,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inne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urządzenia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koszystające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dysków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2.5’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6C" w:rsidRPr="00C324D2" w:rsidRDefault="001D2B6C" w:rsidP="009464BC">
            <w:pPr>
              <w:pStyle w:val="Bezodstpw"/>
              <w:suppressAutoHyphens w:val="0"/>
              <w:spacing w:line="252" w:lineRule="auto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6C" w:rsidRPr="00C324D2" w:rsidRDefault="001D2B6C" w:rsidP="009464BC">
            <w:pPr>
              <w:pStyle w:val="Bezodstpw"/>
              <w:suppressAutoHyphens w:val="0"/>
              <w:spacing w:line="252" w:lineRule="auto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A4EC5" w:rsidRPr="00C324D2" w:rsidTr="009464BC">
        <w:trPr>
          <w:trHeight w:val="862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EC5" w:rsidRPr="00E42794" w:rsidRDefault="00FA4EC5" w:rsidP="003E382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4279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Gwarancja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EC5" w:rsidRPr="00E42794" w:rsidRDefault="00FA4EC5" w:rsidP="003E3825">
            <w:pPr>
              <w:pStyle w:val="Bezodstpw"/>
              <w:suppressAutoHyphens w:val="0"/>
              <w:spacing w:line="252" w:lineRule="auto"/>
              <w:jc w:val="center"/>
              <w:rPr>
                <w:rFonts w:cstheme="minorHAnsi"/>
              </w:rPr>
            </w:pPr>
            <w:r w:rsidRPr="00E42794">
              <w:rPr>
                <w:rFonts w:cstheme="minorHAnsi"/>
              </w:rPr>
              <w:t>Okres gwarancji sprzętu</w:t>
            </w:r>
            <w:r w:rsidR="00A124C7" w:rsidRPr="00E42794">
              <w:rPr>
                <w:rFonts w:cstheme="minorHAnsi"/>
              </w:rPr>
              <w:t xml:space="preserve"> powinien wynosić co najmniej 12</w:t>
            </w:r>
            <w:r w:rsidRPr="00E42794">
              <w:rPr>
                <w:rFonts w:cstheme="minorHAnsi"/>
              </w:rPr>
              <w:t xml:space="preserve"> miesi</w:t>
            </w:r>
            <w:r w:rsidR="00A124C7" w:rsidRPr="00E42794">
              <w:rPr>
                <w:rFonts w:cstheme="minorHAnsi"/>
              </w:rPr>
              <w:t>ęcy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C5" w:rsidRPr="00E42794" w:rsidRDefault="00FA4EC5" w:rsidP="003E3825">
            <w:pPr>
              <w:pStyle w:val="Bezodstpw"/>
              <w:spacing w:line="252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E42794">
              <w:rPr>
                <w:rFonts w:cs="Calibr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C5" w:rsidRPr="00FA4EC5" w:rsidRDefault="00FA4EC5" w:rsidP="003E3825">
            <w:pPr>
              <w:pStyle w:val="Bezodstpw"/>
              <w:spacing w:line="252" w:lineRule="auto"/>
              <w:jc w:val="center"/>
              <w:rPr>
                <w:rFonts w:cs="Calibri"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ED5F45" w:rsidRPr="00B91E68" w:rsidRDefault="00ED5F45" w:rsidP="00892D30">
      <w:pPr>
        <w:spacing w:after="160" w:line="276" w:lineRule="auto"/>
        <w:ind w:right="282"/>
        <w:contextualSpacing/>
        <w:jc w:val="both"/>
        <w:rPr>
          <w:rFonts w:asciiTheme="minorHAnsi" w:hAnsiTheme="minorHAnsi" w:cstheme="minorHAnsi"/>
        </w:rPr>
      </w:pPr>
      <w:r w:rsidRPr="00B91E68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 </w:t>
      </w:r>
      <w:r w:rsidRPr="00B91E68">
        <w:rPr>
          <w:rFonts w:asciiTheme="minorHAnsi" w:hAnsiTheme="minorHAnsi" w:cstheme="minorHAnsi"/>
        </w:rPr>
        <w:t xml:space="preserve">Zamawiający w OPZ przedstawił minimalne </w:t>
      </w:r>
      <w:r>
        <w:rPr>
          <w:rFonts w:asciiTheme="minorHAnsi" w:hAnsiTheme="minorHAnsi" w:cstheme="minorHAnsi"/>
        </w:rPr>
        <w:t xml:space="preserve">wymagane parametr urządzeń </w:t>
      </w:r>
      <w:r w:rsidRPr="00B91E68">
        <w:rPr>
          <w:rFonts w:asciiTheme="minorHAnsi" w:hAnsiTheme="minorHAnsi" w:cstheme="minorHAnsi"/>
        </w:rPr>
        <w:t xml:space="preserve">sprzętu. W kolumnie „D” należy wpisać parametry lub potwierdzić zapisem „TAK” spełnienie wymagań  wskazanych przez Zamawiającego w OPZ. </w:t>
      </w:r>
    </w:p>
    <w:p w:rsidR="00E22578" w:rsidRDefault="00E22578" w:rsidP="00E22578">
      <w:pPr>
        <w:spacing w:after="160"/>
        <w:rPr>
          <w:rFonts w:cstheme="minorHAnsi"/>
          <w:b/>
          <w:sz w:val="24"/>
          <w:szCs w:val="24"/>
        </w:rPr>
      </w:pPr>
    </w:p>
    <w:p w:rsidR="00ED5F45" w:rsidRDefault="00ED5F45" w:rsidP="00E22578">
      <w:pPr>
        <w:spacing w:after="160"/>
        <w:rPr>
          <w:rFonts w:cstheme="minorHAnsi"/>
          <w:b/>
          <w:sz w:val="24"/>
          <w:szCs w:val="24"/>
        </w:rPr>
      </w:pPr>
    </w:p>
    <w:p w:rsidR="00A1767A" w:rsidRDefault="00A1767A" w:rsidP="00E22578">
      <w:pPr>
        <w:spacing w:after="160"/>
        <w:rPr>
          <w:rFonts w:cstheme="minorHAnsi"/>
          <w:b/>
          <w:sz w:val="24"/>
          <w:szCs w:val="24"/>
        </w:rPr>
      </w:pPr>
    </w:p>
    <w:p w:rsidR="00A1767A" w:rsidRDefault="00A1767A" w:rsidP="00E22578">
      <w:pPr>
        <w:spacing w:after="160"/>
        <w:rPr>
          <w:rFonts w:cstheme="minorHAnsi"/>
          <w:b/>
          <w:sz w:val="24"/>
          <w:szCs w:val="24"/>
        </w:rPr>
      </w:pPr>
    </w:p>
    <w:p w:rsidR="00A1767A" w:rsidRDefault="00A1767A" w:rsidP="00E22578">
      <w:pPr>
        <w:spacing w:after="160"/>
        <w:rPr>
          <w:rFonts w:cstheme="minorHAnsi"/>
          <w:b/>
          <w:sz w:val="24"/>
          <w:szCs w:val="24"/>
        </w:rPr>
      </w:pPr>
    </w:p>
    <w:p w:rsidR="00A1767A" w:rsidRDefault="00A1767A" w:rsidP="00E22578">
      <w:pPr>
        <w:spacing w:after="160"/>
        <w:rPr>
          <w:rFonts w:cstheme="minorHAnsi"/>
          <w:b/>
          <w:sz w:val="24"/>
          <w:szCs w:val="24"/>
        </w:rPr>
      </w:pPr>
    </w:p>
    <w:p w:rsidR="00A1767A" w:rsidRDefault="00A1767A" w:rsidP="00E22578">
      <w:pPr>
        <w:spacing w:after="160"/>
        <w:rPr>
          <w:rFonts w:cstheme="minorHAnsi"/>
          <w:b/>
          <w:sz w:val="24"/>
          <w:szCs w:val="24"/>
        </w:rPr>
      </w:pPr>
    </w:p>
    <w:p w:rsidR="00A1767A" w:rsidRDefault="00A1767A" w:rsidP="00E22578">
      <w:pPr>
        <w:spacing w:after="160"/>
        <w:rPr>
          <w:rFonts w:cstheme="minorHAnsi"/>
          <w:b/>
          <w:sz w:val="24"/>
          <w:szCs w:val="24"/>
        </w:rPr>
      </w:pPr>
    </w:p>
    <w:p w:rsidR="00A1767A" w:rsidRDefault="00A1767A" w:rsidP="00E22578">
      <w:pPr>
        <w:spacing w:after="160"/>
        <w:rPr>
          <w:rFonts w:cstheme="minorHAnsi"/>
          <w:b/>
          <w:sz w:val="24"/>
          <w:szCs w:val="24"/>
        </w:rPr>
      </w:pPr>
    </w:p>
    <w:p w:rsidR="00333634" w:rsidRDefault="00333634" w:rsidP="00E22578">
      <w:pPr>
        <w:spacing w:after="160"/>
        <w:rPr>
          <w:rFonts w:cstheme="minorHAnsi"/>
          <w:b/>
          <w:sz w:val="24"/>
          <w:szCs w:val="24"/>
        </w:rPr>
      </w:pPr>
    </w:p>
    <w:p w:rsidR="00E22578" w:rsidRPr="00092349" w:rsidRDefault="00E22578" w:rsidP="00092349">
      <w:pPr>
        <w:spacing w:after="160"/>
        <w:contextualSpacing/>
        <w:rPr>
          <w:rFonts w:cstheme="minorHAnsi"/>
          <w:sz w:val="24"/>
          <w:szCs w:val="24"/>
        </w:rPr>
      </w:pPr>
    </w:p>
    <w:tbl>
      <w:tblPr>
        <w:tblW w:w="4802" w:type="pct"/>
        <w:tblCellMar>
          <w:left w:w="0" w:type="dxa"/>
          <w:right w:w="0" w:type="dxa"/>
        </w:tblCellMar>
        <w:tblLook w:val="04A0"/>
      </w:tblPr>
      <w:tblGrid>
        <w:gridCol w:w="1525"/>
        <w:gridCol w:w="4823"/>
        <w:gridCol w:w="1276"/>
        <w:gridCol w:w="1840"/>
      </w:tblGrid>
      <w:tr w:rsidR="00333634" w:rsidRPr="00C324D2" w:rsidTr="00F56D1F">
        <w:trPr>
          <w:trHeight w:val="68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34" w:rsidRDefault="009464BC" w:rsidP="009464BC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  <w:t>Pozycja</w:t>
            </w:r>
            <w:r w:rsidR="00333634"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nr 3</w:t>
            </w:r>
            <w:r w:rsidR="00333634" w:rsidRPr="004B3C71"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Pamięć RAM – 10</w:t>
            </w:r>
            <w:r w:rsidR="00333634" w:rsidRPr="000923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sztuk</w:t>
            </w:r>
          </w:p>
        </w:tc>
      </w:tr>
      <w:tr w:rsidR="00333634" w:rsidRPr="00C324D2" w:rsidTr="009464BC">
        <w:trPr>
          <w:trHeight w:val="1285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34" w:rsidRPr="00A62670" w:rsidRDefault="00333634" w:rsidP="006755A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Nazwa parametru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34" w:rsidRPr="00A62670" w:rsidRDefault="00333634" w:rsidP="006755A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Wymagania minimalne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3634" w:rsidRPr="00A62670" w:rsidRDefault="00333634" w:rsidP="006755A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Wymagane parametry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3634" w:rsidRPr="00A62670" w:rsidRDefault="00333634" w:rsidP="006755A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Potwierdzenie spełnienia warunku: „TAK” lub należy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PODAĆ</w:t>
            </w:r>
          </w:p>
        </w:tc>
      </w:tr>
      <w:tr w:rsidR="00333634" w:rsidRPr="00C324D2" w:rsidTr="00373619">
        <w:trPr>
          <w:trHeight w:val="427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34" w:rsidRPr="00A62670" w:rsidRDefault="00333634" w:rsidP="006755A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34" w:rsidRPr="00A62670" w:rsidRDefault="00333634" w:rsidP="006755A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3634" w:rsidRPr="00A62670" w:rsidRDefault="00333634" w:rsidP="006755A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3634" w:rsidRPr="00A62670" w:rsidRDefault="00333634" w:rsidP="006755A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D*</w:t>
            </w:r>
          </w:p>
        </w:tc>
      </w:tr>
      <w:tr w:rsidR="00333634" w:rsidRPr="00C324D2" w:rsidTr="009464BC">
        <w:trPr>
          <w:trHeight w:val="580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34" w:rsidRPr="00333634" w:rsidRDefault="00333634" w:rsidP="00333634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3363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Zaoferowany asortyment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34" w:rsidRPr="00333634" w:rsidRDefault="00333634" w:rsidP="00333634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363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Producent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34" w:rsidRPr="00333634" w:rsidRDefault="00333634" w:rsidP="00333634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363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34" w:rsidRPr="00333634" w:rsidRDefault="00333634" w:rsidP="00333634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33634" w:rsidRPr="00C324D2" w:rsidTr="009464BC">
        <w:trPr>
          <w:trHeight w:val="546"/>
        </w:trPr>
        <w:tc>
          <w:tcPr>
            <w:tcW w:w="8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34" w:rsidRPr="00333634" w:rsidRDefault="00333634" w:rsidP="00333634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634" w:rsidRPr="00333634" w:rsidRDefault="00333634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33363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Typ, model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34" w:rsidRPr="00333634" w:rsidRDefault="00333634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33363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34" w:rsidRPr="00333634" w:rsidRDefault="00333634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9464BC" w:rsidRPr="00C324D2" w:rsidTr="009464BC">
        <w:trPr>
          <w:trHeight w:val="420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4BC" w:rsidRPr="00C324D2" w:rsidRDefault="009464BC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Typ pamięci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4BC" w:rsidRPr="00C324D2" w:rsidRDefault="009464BC" w:rsidP="009464BC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DDR 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BC" w:rsidRPr="00333634" w:rsidRDefault="009464BC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TAK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BC" w:rsidRPr="00333634" w:rsidRDefault="009464BC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9464BC" w:rsidRPr="00C324D2" w:rsidTr="005D7026">
        <w:trPr>
          <w:trHeight w:val="676"/>
        </w:trPr>
        <w:tc>
          <w:tcPr>
            <w:tcW w:w="8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4BC" w:rsidRDefault="009464BC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Pojemność pamięci</w:t>
            </w:r>
          </w:p>
        </w:tc>
        <w:tc>
          <w:tcPr>
            <w:tcW w:w="25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4BC" w:rsidRDefault="009464BC" w:rsidP="009464BC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Co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najmniej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8 GB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4BC" w:rsidRPr="00333634" w:rsidRDefault="005D7026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Podać</w:t>
            </w:r>
            <w:proofErr w:type="spellEnd"/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4BC" w:rsidRPr="00333634" w:rsidRDefault="009464BC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9464BC" w:rsidRPr="00C324D2" w:rsidTr="009464BC">
        <w:trPr>
          <w:trHeight w:val="679"/>
        </w:trPr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4BC" w:rsidRDefault="009464BC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Liczba kości pamięci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4BC" w:rsidRDefault="009464BC" w:rsidP="009464BC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4BC" w:rsidRPr="00333634" w:rsidRDefault="009464BC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TAK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4BC" w:rsidRPr="00333634" w:rsidRDefault="009464BC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9464BC" w:rsidRPr="00C324D2" w:rsidTr="005D7026">
        <w:trPr>
          <w:trHeight w:val="700"/>
        </w:trPr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4BC" w:rsidRPr="00C324D2" w:rsidRDefault="009464BC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Częstotliwość pracy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4BC" w:rsidRPr="00C324D2" w:rsidRDefault="009464BC" w:rsidP="009464BC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1600 MHz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4BC" w:rsidRPr="00333634" w:rsidRDefault="009464BC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TAK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4BC" w:rsidRPr="00333634" w:rsidRDefault="009464BC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9464BC" w:rsidRPr="00C324D2" w:rsidTr="009464BC">
        <w:trPr>
          <w:trHeight w:val="680"/>
        </w:trPr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4BC" w:rsidRPr="00C324D2" w:rsidRDefault="009464BC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Opóźnienie CAS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4BC" w:rsidRPr="00C324D2" w:rsidRDefault="009464BC" w:rsidP="009464BC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4BC" w:rsidRPr="00333634" w:rsidRDefault="009464BC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TAK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4BC" w:rsidRPr="00333634" w:rsidRDefault="009464BC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9464BC" w:rsidRPr="00C324D2" w:rsidTr="009464BC">
        <w:trPr>
          <w:trHeight w:val="421"/>
        </w:trPr>
        <w:tc>
          <w:tcPr>
            <w:tcW w:w="8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4BC" w:rsidRDefault="009464BC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Napięcie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4BC" w:rsidRDefault="009464BC" w:rsidP="009464BC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1.5 V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4BC" w:rsidRPr="00333634" w:rsidRDefault="009464BC" w:rsidP="0033363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4BC" w:rsidRPr="00333634" w:rsidRDefault="009464BC" w:rsidP="0033363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64BC" w:rsidRPr="00C324D2" w:rsidTr="009464BC">
        <w:trPr>
          <w:trHeight w:val="634"/>
        </w:trPr>
        <w:tc>
          <w:tcPr>
            <w:tcW w:w="8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4BC" w:rsidRDefault="009464BC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Chłodzenie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4BC" w:rsidRDefault="009464BC" w:rsidP="009464BC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Zamawiający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nie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wymaga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aby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pamięć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RAM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posiadała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chłodzenie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64BC" w:rsidRPr="00333634" w:rsidRDefault="009464BC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64BC" w:rsidRPr="00333634" w:rsidRDefault="009464BC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64BC" w:rsidRPr="00C324D2" w:rsidTr="009464BC">
        <w:trPr>
          <w:trHeight w:val="539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4BC" w:rsidRPr="00C324D2" w:rsidRDefault="009464BC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Zastosowanie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4BC" w:rsidRPr="00C324D2" w:rsidRDefault="009464BC" w:rsidP="009464BC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Komputer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stacjonarny</w:t>
            </w:r>
            <w:proofErr w:type="spellEnd"/>
            <w:r w:rsidR="00CC794E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C794E" w:rsidRPr="00B01D82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typu</w:t>
            </w:r>
            <w:proofErr w:type="spellEnd"/>
            <w:r w:rsidR="00CC794E" w:rsidRPr="00B01D82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Dell </w:t>
            </w:r>
            <w:proofErr w:type="spellStart"/>
            <w:r w:rsidR="00CC794E" w:rsidRPr="00B01D82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Optiplex</w:t>
            </w:r>
            <w:proofErr w:type="spellEnd"/>
            <w:r w:rsidR="00CC794E" w:rsidRPr="00B01D82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9020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BC" w:rsidRDefault="009464BC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BC" w:rsidRPr="00333634" w:rsidRDefault="009464BC" w:rsidP="00333634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A4EC5" w:rsidRPr="00C324D2" w:rsidTr="009464BC">
        <w:trPr>
          <w:trHeight w:val="539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EC5" w:rsidRPr="00B01D82" w:rsidRDefault="00FA4EC5" w:rsidP="003E382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01D82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Gwarancja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4EC5" w:rsidRPr="00B01D82" w:rsidRDefault="00FA4EC5" w:rsidP="00F517E8">
            <w:pPr>
              <w:pStyle w:val="Bezodstpw"/>
              <w:suppressAutoHyphens w:val="0"/>
              <w:spacing w:line="252" w:lineRule="auto"/>
              <w:jc w:val="center"/>
              <w:rPr>
                <w:rFonts w:cstheme="minorHAnsi"/>
              </w:rPr>
            </w:pPr>
            <w:r w:rsidRPr="00B01D82">
              <w:rPr>
                <w:rFonts w:cstheme="minorHAnsi"/>
              </w:rPr>
              <w:t xml:space="preserve">Okres gwarancji sprzętu powinien wynosić co najmniej </w:t>
            </w:r>
            <w:r w:rsidR="00F517E8" w:rsidRPr="00B01D82">
              <w:rPr>
                <w:rFonts w:cstheme="minorHAnsi"/>
              </w:rPr>
              <w:t>12</w:t>
            </w:r>
            <w:r w:rsidRPr="00B01D82">
              <w:rPr>
                <w:rFonts w:cstheme="minorHAnsi"/>
              </w:rPr>
              <w:t xml:space="preserve"> miesi</w:t>
            </w:r>
            <w:r w:rsidR="00942F76" w:rsidRPr="00B01D82">
              <w:rPr>
                <w:rFonts w:cstheme="minorHAnsi"/>
              </w:rPr>
              <w:t>ące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C5" w:rsidRPr="00B01D82" w:rsidRDefault="00FA4EC5" w:rsidP="003E3825">
            <w:pPr>
              <w:pStyle w:val="Bezodstpw"/>
              <w:spacing w:line="252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B01D82">
              <w:rPr>
                <w:rFonts w:cs="Calibr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C5" w:rsidRPr="00FA4EC5" w:rsidRDefault="00FA4EC5" w:rsidP="003E3825">
            <w:pPr>
              <w:pStyle w:val="Bezodstpw"/>
              <w:spacing w:line="252" w:lineRule="auto"/>
              <w:jc w:val="center"/>
              <w:rPr>
                <w:rFonts w:cs="Calibri"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C45139" w:rsidRDefault="0066320E" w:rsidP="00326979">
      <w:pPr>
        <w:spacing w:after="160" w:line="276" w:lineRule="auto"/>
        <w:ind w:right="282"/>
        <w:contextualSpacing/>
        <w:jc w:val="both"/>
        <w:rPr>
          <w:rFonts w:asciiTheme="minorHAnsi" w:hAnsiTheme="minorHAnsi" w:cstheme="minorHAnsi"/>
        </w:rPr>
      </w:pPr>
      <w:r w:rsidRPr="00B91E68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 </w:t>
      </w:r>
      <w:r w:rsidRPr="00B91E68">
        <w:rPr>
          <w:rFonts w:asciiTheme="minorHAnsi" w:hAnsiTheme="minorHAnsi" w:cstheme="minorHAnsi"/>
        </w:rPr>
        <w:t xml:space="preserve">Zamawiający w OPZ przedstawił minimalne </w:t>
      </w:r>
      <w:r>
        <w:rPr>
          <w:rFonts w:asciiTheme="minorHAnsi" w:hAnsiTheme="minorHAnsi" w:cstheme="minorHAnsi"/>
        </w:rPr>
        <w:t xml:space="preserve">wymagane parametr urządzeń </w:t>
      </w:r>
      <w:r w:rsidRPr="00B91E68">
        <w:rPr>
          <w:rFonts w:asciiTheme="minorHAnsi" w:hAnsiTheme="minorHAnsi" w:cstheme="minorHAnsi"/>
        </w:rPr>
        <w:t>sprzętu. W kolumnie „D” należy wpisać parametry lub potwierdzić zapisem „TAK” spełnienie wymagań  wskaza</w:t>
      </w:r>
      <w:r w:rsidR="009464BC">
        <w:rPr>
          <w:rFonts w:asciiTheme="minorHAnsi" w:hAnsiTheme="minorHAnsi" w:cstheme="minorHAnsi"/>
        </w:rPr>
        <w:t>nych przez Zamawiającego w OPZ.</w:t>
      </w:r>
    </w:p>
    <w:p w:rsidR="005D7026" w:rsidRDefault="005D7026" w:rsidP="00326979">
      <w:pPr>
        <w:spacing w:after="160" w:line="276" w:lineRule="auto"/>
        <w:ind w:right="282"/>
        <w:contextualSpacing/>
        <w:jc w:val="both"/>
        <w:rPr>
          <w:rFonts w:asciiTheme="minorHAnsi" w:hAnsiTheme="minorHAnsi" w:cstheme="minorHAnsi"/>
        </w:rPr>
      </w:pPr>
    </w:p>
    <w:p w:rsidR="005D7026" w:rsidRDefault="005D7026" w:rsidP="00326979">
      <w:pPr>
        <w:spacing w:after="160" w:line="276" w:lineRule="auto"/>
        <w:ind w:right="282"/>
        <w:contextualSpacing/>
        <w:jc w:val="both"/>
        <w:rPr>
          <w:rFonts w:asciiTheme="minorHAnsi" w:hAnsiTheme="minorHAnsi" w:cstheme="minorHAnsi"/>
        </w:rPr>
      </w:pPr>
    </w:p>
    <w:p w:rsidR="005D7026" w:rsidRDefault="005D7026" w:rsidP="00326979">
      <w:pPr>
        <w:spacing w:after="160" w:line="276" w:lineRule="auto"/>
        <w:ind w:right="282"/>
        <w:contextualSpacing/>
        <w:jc w:val="both"/>
        <w:rPr>
          <w:rFonts w:asciiTheme="minorHAnsi" w:hAnsiTheme="minorHAnsi" w:cstheme="minorHAnsi"/>
        </w:rPr>
      </w:pPr>
    </w:p>
    <w:p w:rsidR="005D7026" w:rsidRDefault="005D7026" w:rsidP="00326979">
      <w:pPr>
        <w:spacing w:after="160" w:line="276" w:lineRule="auto"/>
        <w:ind w:right="282"/>
        <w:contextualSpacing/>
        <w:jc w:val="both"/>
        <w:rPr>
          <w:rFonts w:asciiTheme="minorHAnsi" w:hAnsiTheme="minorHAnsi" w:cstheme="minorHAnsi"/>
        </w:rPr>
      </w:pPr>
    </w:p>
    <w:p w:rsidR="005D7026" w:rsidRDefault="005D7026" w:rsidP="00326979">
      <w:pPr>
        <w:spacing w:after="160" w:line="276" w:lineRule="auto"/>
        <w:ind w:right="282"/>
        <w:contextualSpacing/>
        <w:jc w:val="both"/>
        <w:rPr>
          <w:rFonts w:asciiTheme="minorHAnsi" w:hAnsiTheme="minorHAnsi" w:cstheme="minorHAnsi"/>
        </w:rPr>
      </w:pPr>
    </w:p>
    <w:p w:rsidR="005D7026" w:rsidRDefault="005D7026" w:rsidP="00326979">
      <w:pPr>
        <w:spacing w:after="160" w:line="276" w:lineRule="auto"/>
        <w:ind w:right="282"/>
        <w:contextualSpacing/>
        <w:jc w:val="both"/>
        <w:rPr>
          <w:rFonts w:asciiTheme="minorHAnsi" w:hAnsiTheme="minorHAnsi" w:cstheme="minorHAnsi"/>
        </w:rPr>
      </w:pPr>
    </w:p>
    <w:p w:rsidR="005D7026" w:rsidRDefault="005D7026" w:rsidP="00326979">
      <w:pPr>
        <w:spacing w:after="160" w:line="276" w:lineRule="auto"/>
        <w:ind w:right="282"/>
        <w:contextualSpacing/>
        <w:jc w:val="both"/>
        <w:rPr>
          <w:rFonts w:asciiTheme="minorHAnsi" w:hAnsiTheme="minorHAnsi" w:cstheme="minorHAnsi"/>
        </w:rPr>
      </w:pPr>
    </w:p>
    <w:p w:rsidR="005D7026" w:rsidRDefault="005D7026" w:rsidP="00326979">
      <w:pPr>
        <w:spacing w:after="160" w:line="276" w:lineRule="auto"/>
        <w:ind w:right="282"/>
        <w:contextualSpacing/>
        <w:jc w:val="both"/>
        <w:rPr>
          <w:rFonts w:asciiTheme="minorHAnsi" w:hAnsiTheme="minorHAnsi" w:cstheme="minorHAnsi"/>
        </w:rPr>
      </w:pPr>
    </w:p>
    <w:p w:rsidR="005D7026" w:rsidRDefault="005D7026" w:rsidP="00326979">
      <w:pPr>
        <w:spacing w:after="160" w:line="276" w:lineRule="auto"/>
        <w:ind w:right="282"/>
        <w:contextualSpacing/>
        <w:jc w:val="both"/>
        <w:rPr>
          <w:rFonts w:asciiTheme="minorHAnsi" w:hAnsiTheme="minorHAnsi" w:cstheme="minorHAnsi"/>
        </w:rPr>
      </w:pPr>
    </w:p>
    <w:p w:rsidR="005D7026" w:rsidRDefault="005D7026" w:rsidP="00326979">
      <w:pPr>
        <w:spacing w:after="160" w:line="276" w:lineRule="auto"/>
        <w:ind w:right="282"/>
        <w:contextualSpacing/>
        <w:jc w:val="both"/>
        <w:rPr>
          <w:rFonts w:asciiTheme="minorHAnsi" w:hAnsiTheme="minorHAnsi" w:cstheme="minorHAnsi"/>
        </w:rPr>
      </w:pPr>
    </w:p>
    <w:p w:rsidR="005D7026" w:rsidRDefault="005D7026" w:rsidP="00326979">
      <w:pPr>
        <w:spacing w:after="160" w:line="276" w:lineRule="auto"/>
        <w:ind w:right="282"/>
        <w:contextualSpacing/>
        <w:jc w:val="both"/>
        <w:rPr>
          <w:rFonts w:asciiTheme="minorHAnsi" w:hAnsiTheme="minorHAnsi" w:cstheme="minorHAnsi"/>
        </w:rPr>
      </w:pPr>
    </w:p>
    <w:p w:rsidR="005D7026" w:rsidRDefault="005D7026" w:rsidP="00326979">
      <w:pPr>
        <w:spacing w:after="160" w:line="276" w:lineRule="auto"/>
        <w:ind w:right="282"/>
        <w:contextualSpacing/>
        <w:jc w:val="both"/>
        <w:rPr>
          <w:rFonts w:asciiTheme="minorHAnsi" w:hAnsiTheme="minorHAnsi" w:cstheme="minorHAnsi"/>
        </w:rPr>
      </w:pPr>
    </w:p>
    <w:p w:rsidR="00CC794E" w:rsidRDefault="00CC794E" w:rsidP="00326979">
      <w:pPr>
        <w:spacing w:after="160" w:line="276" w:lineRule="auto"/>
        <w:ind w:right="282"/>
        <w:contextualSpacing/>
        <w:jc w:val="both"/>
        <w:rPr>
          <w:rFonts w:asciiTheme="minorHAnsi" w:hAnsiTheme="minorHAnsi" w:cstheme="minorHAnsi"/>
        </w:rPr>
      </w:pPr>
    </w:p>
    <w:p w:rsidR="005D7026" w:rsidRDefault="005D7026" w:rsidP="00326979">
      <w:pPr>
        <w:spacing w:after="160" w:line="276" w:lineRule="auto"/>
        <w:ind w:right="282"/>
        <w:contextualSpacing/>
        <w:jc w:val="both"/>
        <w:rPr>
          <w:rFonts w:asciiTheme="minorHAnsi" w:hAnsiTheme="minorHAnsi" w:cstheme="minorHAnsi"/>
        </w:rPr>
      </w:pPr>
    </w:p>
    <w:p w:rsidR="00E22578" w:rsidRPr="00C45139" w:rsidRDefault="00E22578" w:rsidP="00C45139">
      <w:pPr>
        <w:spacing w:after="160"/>
        <w:contextualSpacing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526"/>
        <w:gridCol w:w="4819"/>
        <w:gridCol w:w="1276"/>
        <w:gridCol w:w="1843"/>
      </w:tblGrid>
      <w:tr w:rsidR="00C45139" w:rsidRPr="002C2F55" w:rsidTr="00892D30">
        <w:trPr>
          <w:trHeight w:val="540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:rsidR="00C45139" w:rsidRDefault="009464BC" w:rsidP="009464BC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  <w:t>Pozycja</w:t>
            </w:r>
            <w:r w:rsidR="00C45139"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nr 4</w:t>
            </w:r>
            <w:r w:rsidR="00C45139" w:rsidRPr="004B3C71"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Przełącznik sieciowy</w:t>
            </w:r>
            <w:r w:rsidR="00C45139" w:rsidRPr="000923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C45139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C45139" w:rsidRPr="000923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sztuk</w:t>
            </w:r>
          </w:p>
        </w:tc>
      </w:tr>
      <w:tr w:rsidR="00C45139" w:rsidRPr="002C2F55" w:rsidTr="00892D30">
        <w:trPr>
          <w:trHeight w:val="1283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C45139" w:rsidRPr="00A62670" w:rsidRDefault="00C45139" w:rsidP="006755A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Nazwa parametru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C45139" w:rsidRPr="00A62670" w:rsidRDefault="00C45139" w:rsidP="006755A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Wymagania minimalne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45139" w:rsidRPr="00A62670" w:rsidRDefault="00C45139" w:rsidP="006755A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Wymagane parametry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45139" w:rsidRPr="00A62670" w:rsidRDefault="00C45139" w:rsidP="006755A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Potwierdzenie spełnienia warunku: „TAK” lub należy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PODAĆ</w:t>
            </w:r>
          </w:p>
        </w:tc>
      </w:tr>
      <w:tr w:rsidR="00C45139" w:rsidRPr="002C2F55" w:rsidTr="00892D30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C45139" w:rsidRPr="00A62670" w:rsidRDefault="00C45139" w:rsidP="006755A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C45139" w:rsidRPr="00A62670" w:rsidRDefault="00C45139" w:rsidP="006755A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45139" w:rsidRPr="00A62670" w:rsidRDefault="00C45139" w:rsidP="006755A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45139" w:rsidRPr="00A62670" w:rsidRDefault="00C45139" w:rsidP="006755A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D*</w:t>
            </w:r>
          </w:p>
        </w:tc>
      </w:tr>
      <w:tr w:rsidR="00C45139" w:rsidRPr="002C2F55" w:rsidTr="00892D30">
        <w:trPr>
          <w:trHeight w:val="566"/>
        </w:trPr>
        <w:tc>
          <w:tcPr>
            <w:tcW w:w="1526" w:type="dxa"/>
            <w:vMerge w:val="restart"/>
            <w:vAlign w:val="center"/>
          </w:tcPr>
          <w:p w:rsidR="00C45139" w:rsidRPr="00333634" w:rsidRDefault="00C45139" w:rsidP="00C45139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3363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Zaoferowany asortyment</w:t>
            </w:r>
          </w:p>
        </w:tc>
        <w:tc>
          <w:tcPr>
            <w:tcW w:w="4819" w:type="dxa"/>
            <w:vAlign w:val="center"/>
          </w:tcPr>
          <w:p w:rsidR="00C45139" w:rsidRPr="00333634" w:rsidRDefault="00C45139" w:rsidP="00C45139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363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Producent</w:t>
            </w:r>
          </w:p>
        </w:tc>
        <w:tc>
          <w:tcPr>
            <w:tcW w:w="1276" w:type="dxa"/>
            <w:vAlign w:val="center"/>
          </w:tcPr>
          <w:p w:rsidR="00C45139" w:rsidRPr="00333634" w:rsidRDefault="00C45139" w:rsidP="00C45139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363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1843" w:type="dxa"/>
            <w:vAlign w:val="center"/>
          </w:tcPr>
          <w:p w:rsidR="00C45139" w:rsidRPr="00333634" w:rsidRDefault="00C45139" w:rsidP="00C45139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45139" w:rsidRPr="002C2F55" w:rsidTr="00892D30">
        <w:trPr>
          <w:trHeight w:val="546"/>
        </w:trPr>
        <w:tc>
          <w:tcPr>
            <w:tcW w:w="1526" w:type="dxa"/>
            <w:vMerge/>
            <w:vAlign w:val="center"/>
          </w:tcPr>
          <w:p w:rsidR="00C45139" w:rsidRPr="002C2F55" w:rsidRDefault="00C45139" w:rsidP="00C4513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819" w:type="dxa"/>
            <w:vAlign w:val="center"/>
          </w:tcPr>
          <w:p w:rsidR="00C45139" w:rsidRPr="002C2F55" w:rsidRDefault="00C45139" w:rsidP="00C45139">
            <w:pPr>
              <w:jc w:val="center"/>
              <w:rPr>
                <w:rFonts w:cstheme="minorHAnsi"/>
                <w:b/>
              </w:rPr>
            </w:pPr>
            <w:r w:rsidRPr="00333634">
              <w:rPr>
                <w:rFonts w:asciiTheme="minorHAnsi" w:hAnsiTheme="minorHAnsi" w:cstheme="minorHAnsi"/>
                <w:lang w:eastAsia="en-US"/>
              </w:rPr>
              <w:t>Typ, model</w:t>
            </w:r>
          </w:p>
        </w:tc>
        <w:tc>
          <w:tcPr>
            <w:tcW w:w="1276" w:type="dxa"/>
            <w:vAlign w:val="center"/>
          </w:tcPr>
          <w:p w:rsidR="00C45139" w:rsidRPr="002C2F55" w:rsidRDefault="00C45139" w:rsidP="00C45139">
            <w:pPr>
              <w:jc w:val="center"/>
              <w:rPr>
                <w:rFonts w:cstheme="minorHAnsi"/>
                <w:b/>
              </w:rPr>
            </w:pPr>
            <w:r w:rsidRPr="00333634">
              <w:rPr>
                <w:rFonts w:asciiTheme="minorHAnsi" w:hAnsiTheme="minorHAnsi" w:cstheme="minorHAnsi"/>
                <w:lang w:eastAsia="en-US"/>
              </w:rPr>
              <w:t>Podać</w:t>
            </w:r>
          </w:p>
        </w:tc>
        <w:tc>
          <w:tcPr>
            <w:tcW w:w="1843" w:type="dxa"/>
            <w:vAlign w:val="center"/>
          </w:tcPr>
          <w:p w:rsidR="00C45139" w:rsidRPr="002C2F55" w:rsidRDefault="00C45139" w:rsidP="00C45139">
            <w:pPr>
              <w:jc w:val="center"/>
              <w:rPr>
                <w:rFonts w:cstheme="minorHAnsi"/>
                <w:b/>
              </w:rPr>
            </w:pPr>
          </w:p>
        </w:tc>
      </w:tr>
      <w:tr w:rsidR="00C45139" w:rsidRPr="002C2F55" w:rsidTr="00892D30">
        <w:trPr>
          <w:trHeight w:val="554"/>
        </w:trPr>
        <w:tc>
          <w:tcPr>
            <w:tcW w:w="1526" w:type="dxa"/>
            <w:vMerge/>
            <w:vAlign w:val="center"/>
          </w:tcPr>
          <w:p w:rsidR="00C45139" w:rsidRPr="002C2F55" w:rsidRDefault="00C45139" w:rsidP="00C4513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819" w:type="dxa"/>
            <w:vAlign w:val="center"/>
          </w:tcPr>
          <w:p w:rsidR="00C45139" w:rsidRPr="002C2F55" w:rsidRDefault="00C45139" w:rsidP="00C45139">
            <w:pPr>
              <w:jc w:val="center"/>
              <w:rPr>
                <w:rFonts w:cstheme="minorHAnsi"/>
                <w:b/>
              </w:rPr>
            </w:pPr>
            <w:r w:rsidRPr="00333634">
              <w:rPr>
                <w:rFonts w:asciiTheme="minorHAnsi" w:hAnsiTheme="minorHAnsi" w:cstheme="minorHAnsi"/>
                <w:lang w:eastAsia="en-US"/>
              </w:rPr>
              <w:t>Rok produkcji</w:t>
            </w:r>
            <w:r w:rsidR="002A590D">
              <w:rPr>
                <w:rFonts w:asciiTheme="minorHAnsi" w:hAnsiTheme="minorHAnsi" w:cstheme="minorHAnsi"/>
                <w:lang w:eastAsia="en-US"/>
              </w:rPr>
              <w:t>, nie starsze niż 2023r.</w:t>
            </w:r>
          </w:p>
        </w:tc>
        <w:tc>
          <w:tcPr>
            <w:tcW w:w="1276" w:type="dxa"/>
            <w:vAlign w:val="center"/>
          </w:tcPr>
          <w:p w:rsidR="00C45139" w:rsidRPr="002C2F55" w:rsidRDefault="00C45139" w:rsidP="00C45139">
            <w:pPr>
              <w:jc w:val="center"/>
              <w:rPr>
                <w:rFonts w:cstheme="minorHAnsi"/>
                <w:b/>
              </w:rPr>
            </w:pPr>
            <w:r w:rsidRPr="00333634">
              <w:rPr>
                <w:rFonts w:asciiTheme="minorHAnsi" w:hAnsiTheme="minorHAnsi" w:cstheme="minorHAnsi"/>
                <w:lang w:eastAsia="en-US"/>
              </w:rPr>
              <w:t>Podać</w:t>
            </w:r>
          </w:p>
        </w:tc>
        <w:tc>
          <w:tcPr>
            <w:tcW w:w="1843" w:type="dxa"/>
            <w:vAlign w:val="center"/>
          </w:tcPr>
          <w:p w:rsidR="00C45139" w:rsidRPr="002C2F55" w:rsidRDefault="00C45139" w:rsidP="00C45139">
            <w:pPr>
              <w:jc w:val="center"/>
              <w:rPr>
                <w:rFonts w:cstheme="minorHAnsi"/>
                <w:b/>
              </w:rPr>
            </w:pPr>
          </w:p>
        </w:tc>
      </w:tr>
      <w:tr w:rsidR="009464BC" w:rsidRPr="002C2F55" w:rsidTr="009464BC">
        <w:trPr>
          <w:trHeight w:val="576"/>
        </w:trPr>
        <w:tc>
          <w:tcPr>
            <w:tcW w:w="1526" w:type="dxa"/>
            <w:vAlign w:val="center"/>
          </w:tcPr>
          <w:p w:rsidR="009464BC" w:rsidRPr="00C324D2" w:rsidRDefault="009464BC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Typ przełącznika</w:t>
            </w:r>
          </w:p>
        </w:tc>
        <w:tc>
          <w:tcPr>
            <w:tcW w:w="4819" w:type="dxa"/>
            <w:vAlign w:val="center"/>
          </w:tcPr>
          <w:p w:rsidR="009464BC" w:rsidRPr="00C324D2" w:rsidRDefault="009464BC" w:rsidP="009464BC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Zamawiający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nie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wymaga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aby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przełącznik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był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zarządzalny</w:t>
            </w:r>
            <w:proofErr w:type="spellEnd"/>
          </w:p>
        </w:tc>
        <w:tc>
          <w:tcPr>
            <w:tcW w:w="1276" w:type="dxa"/>
            <w:vAlign w:val="center"/>
          </w:tcPr>
          <w:p w:rsidR="009464BC" w:rsidRPr="00C45139" w:rsidRDefault="009464BC" w:rsidP="00C4513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843" w:type="dxa"/>
            <w:vAlign w:val="center"/>
          </w:tcPr>
          <w:p w:rsidR="009464BC" w:rsidRPr="00C45139" w:rsidRDefault="009464BC" w:rsidP="00C4513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64BC" w:rsidRPr="002C2F55" w:rsidTr="009464BC">
        <w:trPr>
          <w:trHeight w:val="415"/>
        </w:trPr>
        <w:tc>
          <w:tcPr>
            <w:tcW w:w="1526" w:type="dxa"/>
            <w:vAlign w:val="center"/>
          </w:tcPr>
          <w:p w:rsidR="009464BC" w:rsidRPr="00C324D2" w:rsidRDefault="009464BC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Ilość portów</w:t>
            </w:r>
          </w:p>
        </w:tc>
        <w:tc>
          <w:tcPr>
            <w:tcW w:w="4819" w:type="dxa"/>
            <w:vAlign w:val="center"/>
          </w:tcPr>
          <w:p w:rsidR="009464BC" w:rsidRPr="00C324D2" w:rsidRDefault="009464BC" w:rsidP="009464BC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Co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najmniej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8</w:t>
            </w:r>
          </w:p>
        </w:tc>
        <w:tc>
          <w:tcPr>
            <w:tcW w:w="1276" w:type="dxa"/>
            <w:vAlign w:val="center"/>
          </w:tcPr>
          <w:p w:rsidR="009464BC" w:rsidRPr="00C45139" w:rsidRDefault="00475088" w:rsidP="00C4513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1843" w:type="dxa"/>
            <w:vAlign w:val="center"/>
          </w:tcPr>
          <w:p w:rsidR="009464BC" w:rsidRPr="00C45139" w:rsidRDefault="009464BC" w:rsidP="00C4513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64BC" w:rsidRPr="002C2F55" w:rsidTr="009464BC">
        <w:trPr>
          <w:trHeight w:val="407"/>
        </w:trPr>
        <w:tc>
          <w:tcPr>
            <w:tcW w:w="1526" w:type="dxa"/>
            <w:vAlign w:val="center"/>
          </w:tcPr>
          <w:p w:rsidR="009464BC" w:rsidRDefault="009464BC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Ilość portów 10/100/1000</w:t>
            </w:r>
          </w:p>
        </w:tc>
        <w:tc>
          <w:tcPr>
            <w:tcW w:w="4819" w:type="dxa"/>
            <w:vAlign w:val="center"/>
          </w:tcPr>
          <w:p w:rsidR="009464BC" w:rsidRDefault="009464BC" w:rsidP="009464BC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Co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najmniej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8</w:t>
            </w:r>
          </w:p>
        </w:tc>
        <w:tc>
          <w:tcPr>
            <w:tcW w:w="1276" w:type="dxa"/>
            <w:vAlign w:val="center"/>
          </w:tcPr>
          <w:p w:rsidR="009464BC" w:rsidRPr="00C45139" w:rsidRDefault="00475088" w:rsidP="00C4513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1843" w:type="dxa"/>
            <w:vAlign w:val="center"/>
          </w:tcPr>
          <w:p w:rsidR="009464BC" w:rsidRPr="00C45139" w:rsidRDefault="009464BC" w:rsidP="00C4513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64BC" w:rsidRPr="002C2F55" w:rsidTr="009464BC">
        <w:trPr>
          <w:trHeight w:val="696"/>
        </w:trPr>
        <w:tc>
          <w:tcPr>
            <w:tcW w:w="1526" w:type="dxa"/>
            <w:vAlign w:val="center"/>
          </w:tcPr>
          <w:p w:rsidR="009464BC" w:rsidRPr="00C324D2" w:rsidRDefault="009464BC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Architektura portów</w:t>
            </w:r>
          </w:p>
        </w:tc>
        <w:tc>
          <w:tcPr>
            <w:tcW w:w="4819" w:type="dxa"/>
            <w:vAlign w:val="center"/>
          </w:tcPr>
          <w:p w:rsidR="009464BC" w:rsidRPr="00C324D2" w:rsidRDefault="009464BC" w:rsidP="009464BC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Co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najmniej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Gigabit </w:t>
            </w:r>
            <w:r w:rsidR="00A4206A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Ethernet</w:t>
            </w:r>
          </w:p>
        </w:tc>
        <w:tc>
          <w:tcPr>
            <w:tcW w:w="1276" w:type="dxa"/>
            <w:vAlign w:val="center"/>
          </w:tcPr>
          <w:p w:rsidR="009464BC" w:rsidRPr="00C45139" w:rsidRDefault="00475088" w:rsidP="00C4513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1843" w:type="dxa"/>
            <w:vAlign w:val="center"/>
          </w:tcPr>
          <w:p w:rsidR="009464BC" w:rsidRPr="00C45139" w:rsidRDefault="009464BC" w:rsidP="00C4513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64BC" w:rsidRPr="002C2F55" w:rsidTr="009464BC">
        <w:trPr>
          <w:trHeight w:val="409"/>
        </w:trPr>
        <w:tc>
          <w:tcPr>
            <w:tcW w:w="1526" w:type="dxa"/>
            <w:vAlign w:val="center"/>
          </w:tcPr>
          <w:p w:rsidR="009464BC" w:rsidRDefault="009464BC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Złącza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PoE</w:t>
            </w:r>
            <w:proofErr w:type="spellEnd"/>
          </w:p>
        </w:tc>
        <w:tc>
          <w:tcPr>
            <w:tcW w:w="4819" w:type="dxa"/>
            <w:vAlign w:val="center"/>
          </w:tcPr>
          <w:p w:rsidR="009464BC" w:rsidRDefault="009464BC" w:rsidP="009464BC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Zamawiający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nie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wymaga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aby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porty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były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portami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PoE</w:t>
            </w:r>
            <w:proofErr w:type="spellEnd"/>
          </w:p>
        </w:tc>
        <w:tc>
          <w:tcPr>
            <w:tcW w:w="1276" w:type="dxa"/>
            <w:vAlign w:val="center"/>
          </w:tcPr>
          <w:p w:rsidR="009464BC" w:rsidRPr="00C45139" w:rsidRDefault="009464BC" w:rsidP="00C4513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843" w:type="dxa"/>
            <w:vAlign w:val="center"/>
          </w:tcPr>
          <w:p w:rsidR="009464BC" w:rsidRPr="00C45139" w:rsidRDefault="009464BC" w:rsidP="00C4513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64BC" w:rsidRPr="002C2F55" w:rsidTr="009464BC">
        <w:trPr>
          <w:trHeight w:val="840"/>
        </w:trPr>
        <w:tc>
          <w:tcPr>
            <w:tcW w:w="1526" w:type="dxa"/>
            <w:vAlign w:val="center"/>
          </w:tcPr>
          <w:p w:rsidR="009464BC" w:rsidRDefault="009464BC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Przepustowość</w:t>
            </w:r>
          </w:p>
        </w:tc>
        <w:tc>
          <w:tcPr>
            <w:tcW w:w="4819" w:type="dxa"/>
            <w:vAlign w:val="center"/>
          </w:tcPr>
          <w:p w:rsidR="009464BC" w:rsidRDefault="009464BC" w:rsidP="009464BC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Co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najmniej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11Mp/s</w:t>
            </w:r>
          </w:p>
        </w:tc>
        <w:tc>
          <w:tcPr>
            <w:tcW w:w="1276" w:type="dxa"/>
            <w:vAlign w:val="center"/>
          </w:tcPr>
          <w:p w:rsidR="009464BC" w:rsidRPr="00C45139" w:rsidRDefault="00475088" w:rsidP="00C4513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1843" w:type="dxa"/>
            <w:vAlign w:val="center"/>
          </w:tcPr>
          <w:p w:rsidR="009464BC" w:rsidRPr="00C45139" w:rsidRDefault="009464BC" w:rsidP="00C4513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64BC" w:rsidRPr="002C2F55" w:rsidTr="009464BC">
        <w:trPr>
          <w:trHeight w:val="696"/>
        </w:trPr>
        <w:tc>
          <w:tcPr>
            <w:tcW w:w="1526" w:type="dxa"/>
            <w:vAlign w:val="center"/>
          </w:tcPr>
          <w:p w:rsidR="009464BC" w:rsidRPr="00C324D2" w:rsidRDefault="009464BC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Prędkość magistrali</w:t>
            </w:r>
          </w:p>
        </w:tc>
        <w:tc>
          <w:tcPr>
            <w:tcW w:w="4819" w:type="dxa"/>
            <w:vAlign w:val="center"/>
          </w:tcPr>
          <w:p w:rsidR="009464BC" w:rsidRPr="00C324D2" w:rsidRDefault="009464BC" w:rsidP="009464BC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Co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najmniej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16 GB/s</w:t>
            </w:r>
          </w:p>
        </w:tc>
        <w:tc>
          <w:tcPr>
            <w:tcW w:w="1276" w:type="dxa"/>
            <w:vAlign w:val="center"/>
          </w:tcPr>
          <w:p w:rsidR="009464BC" w:rsidRPr="00C45139" w:rsidRDefault="00475088" w:rsidP="00C4513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1843" w:type="dxa"/>
            <w:vAlign w:val="center"/>
          </w:tcPr>
          <w:p w:rsidR="009464BC" w:rsidRPr="00C45139" w:rsidRDefault="009464BC" w:rsidP="00C4513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64BC" w:rsidRPr="002C2F55" w:rsidTr="009464BC">
        <w:trPr>
          <w:trHeight w:val="565"/>
        </w:trPr>
        <w:tc>
          <w:tcPr>
            <w:tcW w:w="1526" w:type="dxa"/>
            <w:vAlign w:val="center"/>
          </w:tcPr>
          <w:p w:rsidR="009464BC" w:rsidRDefault="009464BC" w:rsidP="009464B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B481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Ilość złącz SFP</w:t>
            </w:r>
          </w:p>
        </w:tc>
        <w:tc>
          <w:tcPr>
            <w:tcW w:w="4819" w:type="dxa"/>
            <w:vAlign w:val="center"/>
          </w:tcPr>
          <w:p w:rsidR="009464BC" w:rsidRDefault="009464BC" w:rsidP="009464BC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Zamawiający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nie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wymaga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aby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przełącznik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posiadał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porty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SFP</w:t>
            </w:r>
          </w:p>
        </w:tc>
        <w:tc>
          <w:tcPr>
            <w:tcW w:w="1276" w:type="dxa"/>
            <w:vAlign w:val="center"/>
          </w:tcPr>
          <w:p w:rsidR="009464BC" w:rsidRPr="00C45139" w:rsidRDefault="009464BC" w:rsidP="00C4513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843" w:type="dxa"/>
            <w:vAlign w:val="center"/>
          </w:tcPr>
          <w:p w:rsidR="009464BC" w:rsidRPr="00C45139" w:rsidRDefault="009464BC" w:rsidP="00C4513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54D95" w:rsidRPr="002C2F55" w:rsidTr="009464BC">
        <w:trPr>
          <w:trHeight w:val="565"/>
        </w:trPr>
        <w:tc>
          <w:tcPr>
            <w:tcW w:w="1526" w:type="dxa"/>
            <w:vAlign w:val="center"/>
          </w:tcPr>
          <w:p w:rsidR="00554D95" w:rsidRPr="007538A4" w:rsidRDefault="00554D95" w:rsidP="003E382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7538A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Gwarancja</w:t>
            </w:r>
          </w:p>
        </w:tc>
        <w:tc>
          <w:tcPr>
            <w:tcW w:w="4819" w:type="dxa"/>
            <w:vAlign w:val="center"/>
          </w:tcPr>
          <w:p w:rsidR="00554D95" w:rsidRPr="007538A4" w:rsidRDefault="00554D95" w:rsidP="0085361D">
            <w:pPr>
              <w:pStyle w:val="Bezodstpw"/>
              <w:suppressAutoHyphens w:val="0"/>
              <w:spacing w:line="252" w:lineRule="auto"/>
              <w:jc w:val="center"/>
              <w:rPr>
                <w:rFonts w:cstheme="minorHAnsi"/>
              </w:rPr>
            </w:pPr>
            <w:r w:rsidRPr="007538A4">
              <w:rPr>
                <w:rFonts w:cstheme="minorHAnsi"/>
              </w:rPr>
              <w:t xml:space="preserve">Okres gwarancji sprzętu powinien wynosić co najmniej </w:t>
            </w:r>
            <w:r w:rsidR="0085361D" w:rsidRPr="007538A4">
              <w:rPr>
                <w:rFonts w:cstheme="minorHAnsi"/>
              </w:rPr>
              <w:t>12</w:t>
            </w:r>
            <w:r w:rsidRPr="007538A4">
              <w:rPr>
                <w:rFonts w:cstheme="minorHAnsi"/>
              </w:rPr>
              <w:t xml:space="preserve"> miesi</w:t>
            </w:r>
            <w:r w:rsidR="0085361D" w:rsidRPr="007538A4">
              <w:rPr>
                <w:rFonts w:cstheme="minorHAnsi"/>
              </w:rPr>
              <w:t>ęcy</w:t>
            </w:r>
          </w:p>
        </w:tc>
        <w:tc>
          <w:tcPr>
            <w:tcW w:w="1276" w:type="dxa"/>
            <w:vAlign w:val="center"/>
          </w:tcPr>
          <w:p w:rsidR="00554D95" w:rsidRPr="007538A4" w:rsidRDefault="00554D95" w:rsidP="003E3825">
            <w:pPr>
              <w:pStyle w:val="Bezodstpw"/>
              <w:spacing w:line="252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7538A4">
              <w:rPr>
                <w:rFonts w:cs="Calibr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1843" w:type="dxa"/>
            <w:vAlign w:val="center"/>
          </w:tcPr>
          <w:p w:rsidR="00554D95" w:rsidRPr="00FA4EC5" w:rsidRDefault="00554D95" w:rsidP="003E3825">
            <w:pPr>
              <w:pStyle w:val="Bezodstpw"/>
              <w:spacing w:line="252" w:lineRule="auto"/>
              <w:jc w:val="center"/>
              <w:rPr>
                <w:rFonts w:cs="Calibri"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ED0F93" w:rsidRDefault="00ED0F93" w:rsidP="00ED0F93">
      <w:p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B91E68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 </w:t>
      </w:r>
      <w:r w:rsidRPr="00B91E68">
        <w:rPr>
          <w:rFonts w:asciiTheme="minorHAnsi" w:hAnsiTheme="minorHAnsi" w:cstheme="minorHAnsi"/>
        </w:rPr>
        <w:t xml:space="preserve">Zamawiający w OPZ przedstawił minimalne </w:t>
      </w:r>
      <w:r>
        <w:rPr>
          <w:rFonts w:asciiTheme="minorHAnsi" w:hAnsiTheme="minorHAnsi" w:cstheme="minorHAnsi"/>
        </w:rPr>
        <w:t xml:space="preserve">wymagane parametr urządzeń </w:t>
      </w:r>
      <w:r w:rsidRPr="00B91E68">
        <w:rPr>
          <w:rFonts w:asciiTheme="minorHAnsi" w:hAnsiTheme="minorHAnsi" w:cstheme="minorHAnsi"/>
        </w:rPr>
        <w:t xml:space="preserve">sprzętu. W kolumnie „D” należy wpisać parametry lub potwierdzić zapisem „TAK” spełnienie wymagań  wskazanych przez Zamawiającego w OPZ. </w:t>
      </w:r>
    </w:p>
    <w:p w:rsidR="00175795" w:rsidRDefault="00175795" w:rsidP="00ED0F93">
      <w:pPr>
        <w:spacing w:after="160" w:line="276" w:lineRule="auto"/>
        <w:contextualSpacing/>
        <w:jc w:val="both"/>
        <w:rPr>
          <w:rFonts w:asciiTheme="minorHAnsi" w:hAnsiTheme="minorHAnsi" w:cstheme="minorHAnsi"/>
        </w:rPr>
      </w:pPr>
    </w:p>
    <w:p w:rsidR="00175795" w:rsidRDefault="00175795" w:rsidP="00ED0F93">
      <w:pPr>
        <w:spacing w:after="160" w:line="276" w:lineRule="auto"/>
        <w:contextualSpacing/>
        <w:jc w:val="both"/>
        <w:rPr>
          <w:rFonts w:asciiTheme="minorHAnsi" w:hAnsiTheme="minorHAnsi" w:cstheme="minorHAnsi"/>
        </w:rPr>
      </w:pPr>
    </w:p>
    <w:p w:rsidR="00175795" w:rsidRDefault="00175795" w:rsidP="00ED0F93">
      <w:pPr>
        <w:spacing w:after="160" w:line="276" w:lineRule="auto"/>
        <w:contextualSpacing/>
        <w:jc w:val="both"/>
        <w:rPr>
          <w:rFonts w:asciiTheme="minorHAnsi" w:hAnsiTheme="minorHAnsi" w:cstheme="minorHAnsi"/>
        </w:rPr>
      </w:pPr>
    </w:p>
    <w:p w:rsidR="00175795" w:rsidRDefault="00175795" w:rsidP="00ED0F93">
      <w:pPr>
        <w:spacing w:after="160" w:line="276" w:lineRule="auto"/>
        <w:contextualSpacing/>
        <w:jc w:val="both"/>
        <w:rPr>
          <w:rFonts w:asciiTheme="minorHAnsi" w:hAnsiTheme="minorHAnsi" w:cstheme="minorHAnsi"/>
        </w:rPr>
      </w:pPr>
    </w:p>
    <w:p w:rsidR="00175795" w:rsidRDefault="00175795" w:rsidP="00ED0F93">
      <w:pPr>
        <w:spacing w:after="160" w:line="276" w:lineRule="auto"/>
        <w:contextualSpacing/>
        <w:jc w:val="both"/>
        <w:rPr>
          <w:rFonts w:asciiTheme="minorHAnsi" w:hAnsiTheme="minorHAnsi" w:cstheme="minorHAnsi"/>
        </w:rPr>
      </w:pPr>
    </w:p>
    <w:p w:rsidR="00175795" w:rsidRDefault="00175795" w:rsidP="00ED0F93">
      <w:pPr>
        <w:spacing w:after="160" w:line="276" w:lineRule="auto"/>
        <w:contextualSpacing/>
        <w:jc w:val="both"/>
        <w:rPr>
          <w:rFonts w:asciiTheme="minorHAnsi" w:hAnsiTheme="minorHAnsi" w:cstheme="minorHAnsi"/>
        </w:rPr>
      </w:pPr>
    </w:p>
    <w:p w:rsidR="00175795" w:rsidRDefault="00175795" w:rsidP="00ED0F93">
      <w:pPr>
        <w:spacing w:after="160" w:line="276" w:lineRule="auto"/>
        <w:contextualSpacing/>
        <w:jc w:val="both"/>
        <w:rPr>
          <w:rFonts w:asciiTheme="minorHAnsi" w:hAnsiTheme="minorHAnsi" w:cstheme="minorHAnsi"/>
        </w:rPr>
      </w:pPr>
    </w:p>
    <w:p w:rsidR="00175795" w:rsidRDefault="00175795" w:rsidP="00ED0F93">
      <w:pPr>
        <w:spacing w:after="160" w:line="276" w:lineRule="auto"/>
        <w:contextualSpacing/>
        <w:jc w:val="both"/>
        <w:rPr>
          <w:rFonts w:asciiTheme="minorHAnsi" w:hAnsiTheme="minorHAnsi" w:cstheme="minorHAnsi"/>
        </w:rPr>
      </w:pPr>
    </w:p>
    <w:p w:rsidR="00175795" w:rsidRDefault="00175795" w:rsidP="00ED0F93">
      <w:pPr>
        <w:spacing w:after="160" w:line="276" w:lineRule="auto"/>
        <w:contextualSpacing/>
        <w:jc w:val="both"/>
        <w:rPr>
          <w:rFonts w:asciiTheme="minorHAnsi" w:hAnsiTheme="minorHAnsi" w:cstheme="minorHAnsi"/>
        </w:rPr>
      </w:pPr>
    </w:p>
    <w:p w:rsidR="00175795" w:rsidRDefault="00175795" w:rsidP="00ED0F93">
      <w:pPr>
        <w:spacing w:after="160" w:line="276" w:lineRule="auto"/>
        <w:contextualSpacing/>
        <w:jc w:val="both"/>
        <w:rPr>
          <w:rFonts w:asciiTheme="minorHAnsi" w:hAnsiTheme="minorHAnsi" w:cstheme="minorHAnsi"/>
        </w:rPr>
      </w:pPr>
    </w:p>
    <w:p w:rsidR="00175795" w:rsidRDefault="00175795" w:rsidP="00ED0F93">
      <w:pPr>
        <w:spacing w:after="160" w:line="276" w:lineRule="auto"/>
        <w:contextualSpacing/>
        <w:jc w:val="both"/>
        <w:rPr>
          <w:rFonts w:asciiTheme="minorHAnsi" w:hAnsiTheme="minorHAnsi" w:cstheme="minorHAnsi"/>
        </w:rPr>
      </w:pPr>
    </w:p>
    <w:p w:rsidR="00175795" w:rsidRDefault="00175795" w:rsidP="00ED0F93">
      <w:pPr>
        <w:spacing w:after="160" w:line="276" w:lineRule="auto"/>
        <w:contextualSpacing/>
        <w:jc w:val="both"/>
        <w:rPr>
          <w:rFonts w:asciiTheme="minorHAnsi" w:hAnsiTheme="minorHAnsi" w:cstheme="minorHAnsi"/>
        </w:rPr>
      </w:pPr>
    </w:p>
    <w:p w:rsidR="00175795" w:rsidRDefault="00175795" w:rsidP="00ED0F93">
      <w:pPr>
        <w:spacing w:after="160" w:line="276" w:lineRule="auto"/>
        <w:contextualSpacing/>
        <w:jc w:val="both"/>
        <w:rPr>
          <w:rFonts w:asciiTheme="minorHAnsi" w:hAnsiTheme="minorHAnsi" w:cstheme="minorHAnsi"/>
        </w:rPr>
      </w:pPr>
    </w:p>
    <w:p w:rsidR="00175795" w:rsidRPr="00B91E68" w:rsidRDefault="00175795" w:rsidP="00ED0F93">
      <w:pPr>
        <w:spacing w:after="160" w:line="276" w:lineRule="auto"/>
        <w:contextualSpacing/>
        <w:jc w:val="both"/>
        <w:rPr>
          <w:rFonts w:asciiTheme="minorHAnsi" w:hAnsiTheme="minorHAnsi" w:cstheme="minorHAnsi"/>
        </w:rPr>
      </w:pPr>
    </w:p>
    <w:p w:rsidR="00E22578" w:rsidRPr="008622EC" w:rsidRDefault="00E22578" w:rsidP="008622EC">
      <w:pPr>
        <w:spacing w:after="160"/>
        <w:contextualSpacing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526"/>
        <w:gridCol w:w="4819"/>
        <w:gridCol w:w="1276"/>
        <w:gridCol w:w="2126"/>
      </w:tblGrid>
      <w:tr w:rsidR="008622EC" w:rsidRPr="002C2F55" w:rsidTr="008622EC">
        <w:trPr>
          <w:trHeight w:val="551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:rsidR="008622EC" w:rsidRDefault="007D1C3F" w:rsidP="007D1C3F">
            <w:pPr>
              <w:jc w:val="center"/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Pozycja </w:t>
            </w:r>
            <w:r w:rsidR="008622EC"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  <w:t>nr 5</w:t>
            </w:r>
            <w:r w:rsidR="008622EC" w:rsidRPr="004B3C71">
              <w:rPr>
                <w:rFonts w:asciiTheme="minorHAnsi" w:eastAsia="Calibri" w:hAnsiTheme="minorHAnsi" w:cstheme="minorHAnsi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Przełącznik sieciowy </w:t>
            </w:r>
            <w:r w:rsidR="008622EC" w:rsidRPr="000923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8622EC" w:rsidRPr="000923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sztuk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</w:tr>
      <w:tr w:rsidR="008622EC" w:rsidRPr="002C2F55" w:rsidTr="008622EC">
        <w:trPr>
          <w:trHeight w:val="1308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8622EC" w:rsidRPr="00A62670" w:rsidRDefault="008622EC" w:rsidP="008622E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Nazwa parametru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8622EC" w:rsidRPr="00A62670" w:rsidRDefault="008622EC" w:rsidP="008622E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Wymagania minimalne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622EC" w:rsidRPr="00A62670" w:rsidRDefault="008622EC" w:rsidP="008622E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Wymagane parametry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622EC" w:rsidRPr="00A62670" w:rsidRDefault="008622EC" w:rsidP="008622E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62670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Potwierdzenie spełnienia warunku: „TAK” lub należy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PODAĆ</w:t>
            </w:r>
          </w:p>
        </w:tc>
      </w:tr>
      <w:tr w:rsidR="008622EC" w:rsidRPr="002C2F55" w:rsidTr="0081413C">
        <w:trPr>
          <w:trHeight w:val="383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8622EC" w:rsidRPr="00A62670" w:rsidRDefault="008622EC" w:rsidP="008622E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8622EC" w:rsidRPr="00A62670" w:rsidRDefault="008622EC" w:rsidP="008622E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622EC" w:rsidRPr="00A62670" w:rsidRDefault="008622EC" w:rsidP="008622E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622EC" w:rsidRPr="00A62670" w:rsidRDefault="008622EC" w:rsidP="008622E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D*</w:t>
            </w:r>
          </w:p>
        </w:tc>
      </w:tr>
      <w:tr w:rsidR="008622EC" w:rsidRPr="002C2F55" w:rsidTr="008622EC">
        <w:trPr>
          <w:trHeight w:val="565"/>
        </w:trPr>
        <w:tc>
          <w:tcPr>
            <w:tcW w:w="1526" w:type="dxa"/>
            <w:vMerge w:val="restart"/>
            <w:vAlign w:val="center"/>
          </w:tcPr>
          <w:p w:rsidR="008622EC" w:rsidRPr="00B16ED3" w:rsidRDefault="008622EC" w:rsidP="008622E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16ED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Zaoferowany asortyment</w:t>
            </w:r>
          </w:p>
        </w:tc>
        <w:tc>
          <w:tcPr>
            <w:tcW w:w="4819" w:type="dxa"/>
            <w:vAlign w:val="center"/>
          </w:tcPr>
          <w:p w:rsidR="008622EC" w:rsidRPr="00333634" w:rsidRDefault="008622EC" w:rsidP="008622E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363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Producent</w:t>
            </w:r>
          </w:p>
        </w:tc>
        <w:tc>
          <w:tcPr>
            <w:tcW w:w="1276" w:type="dxa"/>
            <w:vAlign w:val="center"/>
          </w:tcPr>
          <w:p w:rsidR="008622EC" w:rsidRPr="00333634" w:rsidRDefault="008622EC" w:rsidP="008622E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3363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2126" w:type="dxa"/>
            <w:vAlign w:val="center"/>
          </w:tcPr>
          <w:p w:rsidR="008622EC" w:rsidRPr="00333634" w:rsidRDefault="008622EC" w:rsidP="008622EC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622EC" w:rsidRPr="002C2F55" w:rsidTr="008622EC">
        <w:trPr>
          <w:trHeight w:val="417"/>
        </w:trPr>
        <w:tc>
          <w:tcPr>
            <w:tcW w:w="1526" w:type="dxa"/>
            <w:vMerge/>
            <w:vAlign w:val="center"/>
          </w:tcPr>
          <w:p w:rsidR="008622EC" w:rsidRPr="00B16ED3" w:rsidRDefault="008622EC" w:rsidP="008622E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819" w:type="dxa"/>
            <w:vAlign w:val="center"/>
          </w:tcPr>
          <w:p w:rsidR="008622EC" w:rsidRPr="002C2F55" w:rsidRDefault="008622EC" w:rsidP="008622EC">
            <w:pPr>
              <w:jc w:val="center"/>
              <w:rPr>
                <w:rFonts w:cstheme="minorHAnsi"/>
                <w:b/>
              </w:rPr>
            </w:pPr>
            <w:r w:rsidRPr="00333634">
              <w:rPr>
                <w:rFonts w:asciiTheme="minorHAnsi" w:hAnsiTheme="minorHAnsi" w:cstheme="minorHAnsi"/>
                <w:lang w:eastAsia="en-US"/>
              </w:rPr>
              <w:t>Typ, model</w:t>
            </w:r>
          </w:p>
        </w:tc>
        <w:tc>
          <w:tcPr>
            <w:tcW w:w="1276" w:type="dxa"/>
            <w:vAlign w:val="center"/>
          </w:tcPr>
          <w:p w:rsidR="008622EC" w:rsidRPr="002C2F55" w:rsidRDefault="008622EC" w:rsidP="008622EC">
            <w:pPr>
              <w:jc w:val="center"/>
              <w:rPr>
                <w:rFonts w:cstheme="minorHAnsi"/>
                <w:b/>
              </w:rPr>
            </w:pPr>
            <w:r w:rsidRPr="00333634">
              <w:rPr>
                <w:rFonts w:asciiTheme="minorHAnsi" w:hAnsiTheme="minorHAnsi" w:cstheme="minorHAnsi"/>
                <w:lang w:eastAsia="en-US"/>
              </w:rPr>
              <w:t>Podać</w:t>
            </w:r>
          </w:p>
        </w:tc>
        <w:tc>
          <w:tcPr>
            <w:tcW w:w="2126" w:type="dxa"/>
            <w:vAlign w:val="center"/>
          </w:tcPr>
          <w:p w:rsidR="008622EC" w:rsidRPr="002C2F55" w:rsidRDefault="008622EC" w:rsidP="008622EC">
            <w:pPr>
              <w:jc w:val="center"/>
              <w:rPr>
                <w:rFonts w:cstheme="minorHAnsi"/>
                <w:b/>
              </w:rPr>
            </w:pPr>
          </w:p>
        </w:tc>
      </w:tr>
      <w:tr w:rsidR="008622EC" w:rsidRPr="002C2F55" w:rsidTr="008622EC">
        <w:trPr>
          <w:trHeight w:val="550"/>
        </w:trPr>
        <w:tc>
          <w:tcPr>
            <w:tcW w:w="1526" w:type="dxa"/>
            <w:vMerge/>
            <w:vAlign w:val="center"/>
          </w:tcPr>
          <w:p w:rsidR="008622EC" w:rsidRPr="00B16ED3" w:rsidRDefault="008622EC" w:rsidP="008622E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819" w:type="dxa"/>
            <w:vAlign w:val="center"/>
          </w:tcPr>
          <w:p w:rsidR="008622EC" w:rsidRPr="002C2F55" w:rsidRDefault="008622EC" w:rsidP="008622EC">
            <w:pPr>
              <w:jc w:val="center"/>
              <w:rPr>
                <w:rFonts w:cstheme="minorHAnsi"/>
                <w:b/>
              </w:rPr>
            </w:pPr>
            <w:r w:rsidRPr="00333634">
              <w:rPr>
                <w:rFonts w:asciiTheme="minorHAnsi" w:hAnsiTheme="minorHAnsi" w:cstheme="minorHAnsi"/>
                <w:lang w:eastAsia="en-US"/>
              </w:rPr>
              <w:t>Rok produkcji</w:t>
            </w:r>
            <w:r w:rsidR="00946D60">
              <w:rPr>
                <w:rFonts w:asciiTheme="minorHAnsi" w:hAnsiTheme="minorHAnsi" w:cstheme="minorHAnsi"/>
                <w:lang w:eastAsia="en-US"/>
              </w:rPr>
              <w:t>, nie starszy niż 2023r.</w:t>
            </w:r>
          </w:p>
        </w:tc>
        <w:tc>
          <w:tcPr>
            <w:tcW w:w="1276" w:type="dxa"/>
            <w:vAlign w:val="center"/>
          </w:tcPr>
          <w:p w:rsidR="008622EC" w:rsidRPr="002C2F55" w:rsidRDefault="008622EC" w:rsidP="008622EC">
            <w:pPr>
              <w:jc w:val="center"/>
              <w:rPr>
                <w:rFonts w:cstheme="minorHAnsi"/>
                <w:b/>
              </w:rPr>
            </w:pPr>
            <w:r w:rsidRPr="00333634">
              <w:rPr>
                <w:rFonts w:asciiTheme="minorHAnsi" w:hAnsiTheme="minorHAnsi" w:cstheme="minorHAnsi"/>
                <w:lang w:eastAsia="en-US"/>
              </w:rPr>
              <w:t>Podać</w:t>
            </w:r>
          </w:p>
        </w:tc>
        <w:tc>
          <w:tcPr>
            <w:tcW w:w="2126" w:type="dxa"/>
            <w:vAlign w:val="center"/>
          </w:tcPr>
          <w:p w:rsidR="008622EC" w:rsidRPr="002C2F55" w:rsidRDefault="008622EC" w:rsidP="008622EC">
            <w:pPr>
              <w:jc w:val="center"/>
              <w:rPr>
                <w:rFonts w:cstheme="minorHAnsi"/>
                <w:b/>
              </w:rPr>
            </w:pPr>
          </w:p>
        </w:tc>
      </w:tr>
      <w:tr w:rsidR="007D1C3F" w:rsidRPr="002C2F55" w:rsidTr="007D1C3F">
        <w:tc>
          <w:tcPr>
            <w:tcW w:w="1526" w:type="dxa"/>
            <w:vAlign w:val="center"/>
          </w:tcPr>
          <w:p w:rsidR="007D1C3F" w:rsidRPr="00C324D2" w:rsidRDefault="007D1C3F" w:rsidP="007D1C3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Typ przełącznika</w:t>
            </w:r>
          </w:p>
        </w:tc>
        <w:tc>
          <w:tcPr>
            <w:tcW w:w="4819" w:type="dxa"/>
            <w:vAlign w:val="center"/>
          </w:tcPr>
          <w:p w:rsidR="007D1C3F" w:rsidRPr="00C324D2" w:rsidRDefault="007D1C3F" w:rsidP="007D1C3F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Zamawiający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wymaga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aby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przełącznik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był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zarządzalny</w:t>
            </w:r>
            <w:proofErr w:type="spellEnd"/>
          </w:p>
        </w:tc>
        <w:tc>
          <w:tcPr>
            <w:tcW w:w="1276" w:type="dxa"/>
            <w:vAlign w:val="center"/>
          </w:tcPr>
          <w:p w:rsidR="007D1C3F" w:rsidRPr="00B16ED3" w:rsidRDefault="007D1C3F" w:rsidP="008622E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vAlign w:val="center"/>
          </w:tcPr>
          <w:p w:rsidR="007D1C3F" w:rsidRPr="00B16ED3" w:rsidRDefault="007D1C3F" w:rsidP="008622E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1C3F" w:rsidRPr="002C2F55" w:rsidTr="007D1C3F">
        <w:trPr>
          <w:trHeight w:val="485"/>
        </w:trPr>
        <w:tc>
          <w:tcPr>
            <w:tcW w:w="1526" w:type="dxa"/>
            <w:vAlign w:val="center"/>
          </w:tcPr>
          <w:p w:rsidR="007D1C3F" w:rsidRPr="00C324D2" w:rsidRDefault="007D1C3F" w:rsidP="007D1C3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Ilość portów</w:t>
            </w:r>
          </w:p>
        </w:tc>
        <w:tc>
          <w:tcPr>
            <w:tcW w:w="4819" w:type="dxa"/>
            <w:vAlign w:val="center"/>
          </w:tcPr>
          <w:p w:rsidR="007D1C3F" w:rsidRPr="00C324D2" w:rsidRDefault="007D1C3F" w:rsidP="007D1C3F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Co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najmniej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24</w:t>
            </w:r>
          </w:p>
        </w:tc>
        <w:tc>
          <w:tcPr>
            <w:tcW w:w="1276" w:type="dxa"/>
            <w:vAlign w:val="center"/>
          </w:tcPr>
          <w:p w:rsidR="007D1C3F" w:rsidRPr="00B16ED3" w:rsidRDefault="00867955" w:rsidP="008622E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126" w:type="dxa"/>
            <w:vAlign w:val="center"/>
          </w:tcPr>
          <w:p w:rsidR="007D1C3F" w:rsidRPr="00B16ED3" w:rsidRDefault="007D1C3F" w:rsidP="008622E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1C3F" w:rsidRPr="002C2F55" w:rsidTr="007D1C3F">
        <w:tc>
          <w:tcPr>
            <w:tcW w:w="1526" w:type="dxa"/>
            <w:vAlign w:val="center"/>
          </w:tcPr>
          <w:p w:rsidR="007D1C3F" w:rsidRDefault="007D1C3F" w:rsidP="007D1C3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Ilość portów 10/100/1000</w:t>
            </w:r>
          </w:p>
        </w:tc>
        <w:tc>
          <w:tcPr>
            <w:tcW w:w="4819" w:type="dxa"/>
            <w:vAlign w:val="center"/>
          </w:tcPr>
          <w:p w:rsidR="007D1C3F" w:rsidRDefault="007D1C3F" w:rsidP="007D1C3F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Co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najmniej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24</w:t>
            </w:r>
          </w:p>
        </w:tc>
        <w:tc>
          <w:tcPr>
            <w:tcW w:w="1276" w:type="dxa"/>
            <w:vAlign w:val="center"/>
          </w:tcPr>
          <w:p w:rsidR="007D1C3F" w:rsidRPr="00B16ED3" w:rsidRDefault="00867955" w:rsidP="008622E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126" w:type="dxa"/>
            <w:vAlign w:val="center"/>
          </w:tcPr>
          <w:p w:rsidR="007D1C3F" w:rsidRPr="00B16ED3" w:rsidRDefault="007D1C3F" w:rsidP="008622E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1C3F" w:rsidRPr="002C2F55" w:rsidTr="007D1C3F">
        <w:trPr>
          <w:trHeight w:val="613"/>
        </w:trPr>
        <w:tc>
          <w:tcPr>
            <w:tcW w:w="1526" w:type="dxa"/>
            <w:vAlign w:val="center"/>
          </w:tcPr>
          <w:p w:rsidR="007D1C3F" w:rsidRPr="00C324D2" w:rsidRDefault="007D1C3F" w:rsidP="007D1C3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Architektura portów</w:t>
            </w:r>
          </w:p>
        </w:tc>
        <w:tc>
          <w:tcPr>
            <w:tcW w:w="4819" w:type="dxa"/>
            <w:vAlign w:val="center"/>
          </w:tcPr>
          <w:p w:rsidR="007D1C3F" w:rsidRPr="00C324D2" w:rsidRDefault="007D1C3F" w:rsidP="007D1C3F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2A7956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10/100/1000Base-T, 10GBase-X</w:t>
            </w:r>
          </w:p>
        </w:tc>
        <w:tc>
          <w:tcPr>
            <w:tcW w:w="1276" w:type="dxa"/>
            <w:vAlign w:val="center"/>
          </w:tcPr>
          <w:p w:rsidR="007D1C3F" w:rsidRPr="00B16ED3" w:rsidRDefault="007D1C3F" w:rsidP="008622E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vAlign w:val="center"/>
          </w:tcPr>
          <w:p w:rsidR="007D1C3F" w:rsidRPr="00B16ED3" w:rsidRDefault="007D1C3F" w:rsidP="008622E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1C3F" w:rsidRPr="002C2F55" w:rsidTr="007D1C3F">
        <w:trPr>
          <w:trHeight w:val="395"/>
        </w:trPr>
        <w:tc>
          <w:tcPr>
            <w:tcW w:w="1526" w:type="dxa"/>
            <w:vAlign w:val="center"/>
          </w:tcPr>
          <w:p w:rsidR="007D1C3F" w:rsidRDefault="007D1C3F" w:rsidP="007D1C3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Złącza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PoE</w:t>
            </w:r>
            <w:proofErr w:type="spellEnd"/>
          </w:p>
        </w:tc>
        <w:tc>
          <w:tcPr>
            <w:tcW w:w="4819" w:type="dxa"/>
            <w:vAlign w:val="center"/>
          </w:tcPr>
          <w:p w:rsidR="007D1C3F" w:rsidRDefault="007D1C3F" w:rsidP="007D1C3F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Zamawiający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wymaga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aby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urządzenie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posiadało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co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najmniej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8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portów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PoE</w:t>
            </w:r>
            <w:proofErr w:type="spellEnd"/>
          </w:p>
        </w:tc>
        <w:tc>
          <w:tcPr>
            <w:tcW w:w="1276" w:type="dxa"/>
            <w:vAlign w:val="center"/>
          </w:tcPr>
          <w:p w:rsidR="007D1C3F" w:rsidRPr="00B16ED3" w:rsidRDefault="00867955" w:rsidP="008622E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126" w:type="dxa"/>
            <w:vAlign w:val="center"/>
          </w:tcPr>
          <w:p w:rsidR="007D1C3F" w:rsidRPr="00B16ED3" w:rsidRDefault="007D1C3F" w:rsidP="008622E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1C3F" w:rsidRPr="002C2F55" w:rsidTr="007D1C3F">
        <w:trPr>
          <w:trHeight w:val="429"/>
        </w:trPr>
        <w:tc>
          <w:tcPr>
            <w:tcW w:w="1526" w:type="dxa"/>
            <w:vAlign w:val="center"/>
          </w:tcPr>
          <w:p w:rsidR="007D1C3F" w:rsidRDefault="007D1C3F" w:rsidP="007D1C3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B4813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Ilość złącz SFP</w:t>
            </w:r>
          </w:p>
        </w:tc>
        <w:tc>
          <w:tcPr>
            <w:tcW w:w="4819" w:type="dxa"/>
            <w:vAlign w:val="center"/>
          </w:tcPr>
          <w:p w:rsidR="007D1C3F" w:rsidRDefault="007D1C3F" w:rsidP="007D1C3F">
            <w:pPr>
              <w:pStyle w:val="Bezodstpw"/>
              <w:suppressAutoHyphens w:val="0"/>
              <w:spacing w:line="25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Zamawiający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wymaga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aby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przełącznik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posiadał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co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najmniej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4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porty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SFP+</w:t>
            </w:r>
          </w:p>
        </w:tc>
        <w:tc>
          <w:tcPr>
            <w:tcW w:w="1276" w:type="dxa"/>
            <w:vAlign w:val="center"/>
          </w:tcPr>
          <w:p w:rsidR="007D1C3F" w:rsidRPr="00B16ED3" w:rsidRDefault="007D1C3F" w:rsidP="008622E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126" w:type="dxa"/>
            <w:vAlign w:val="center"/>
          </w:tcPr>
          <w:p w:rsidR="007D1C3F" w:rsidRPr="00B16ED3" w:rsidRDefault="007D1C3F" w:rsidP="008622E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1C3F" w:rsidRPr="002C2F55" w:rsidTr="007D1C3F">
        <w:trPr>
          <w:trHeight w:val="704"/>
        </w:trPr>
        <w:tc>
          <w:tcPr>
            <w:tcW w:w="1526" w:type="dxa"/>
            <w:vAlign w:val="center"/>
          </w:tcPr>
          <w:p w:rsidR="007D1C3F" w:rsidRDefault="007D1C3F" w:rsidP="007D1C3F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Mocowanie</w:t>
            </w:r>
          </w:p>
        </w:tc>
        <w:tc>
          <w:tcPr>
            <w:tcW w:w="4819" w:type="dxa"/>
            <w:vAlign w:val="center"/>
          </w:tcPr>
          <w:p w:rsidR="007D1C3F" w:rsidRDefault="007D1C3F" w:rsidP="007D1C3F">
            <w:pPr>
              <w:jc w:val="center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Zamawiający wymaga, aby dostarczony sprzęt mógł być zainstalowany</w:t>
            </w:r>
            <w:r w:rsidR="00A4206A">
              <w:rPr>
                <w:rFonts w:cstheme="minorHAnsi"/>
                <w:lang w:eastAsia="en-US"/>
              </w:rPr>
              <w:t xml:space="preserve"> </w:t>
            </w:r>
            <w:r>
              <w:rPr>
                <w:rFonts w:cstheme="minorHAnsi"/>
                <w:lang w:eastAsia="en-US"/>
              </w:rPr>
              <w:t xml:space="preserve">w szafie typu </w:t>
            </w:r>
            <w:proofErr w:type="spellStart"/>
            <w:r>
              <w:rPr>
                <w:rFonts w:cstheme="minorHAnsi"/>
                <w:lang w:eastAsia="en-US"/>
              </w:rPr>
              <w:t>Rack</w:t>
            </w:r>
            <w:proofErr w:type="spellEnd"/>
          </w:p>
        </w:tc>
        <w:tc>
          <w:tcPr>
            <w:tcW w:w="1276" w:type="dxa"/>
            <w:vAlign w:val="center"/>
          </w:tcPr>
          <w:p w:rsidR="007D1C3F" w:rsidRPr="00B16ED3" w:rsidRDefault="00867955" w:rsidP="008622E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126" w:type="dxa"/>
            <w:vAlign w:val="center"/>
          </w:tcPr>
          <w:p w:rsidR="007D1C3F" w:rsidRPr="00B16ED3" w:rsidRDefault="007D1C3F" w:rsidP="008622E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554B" w:rsidRPr="002C2F55" w:rsidTr="007D1C3F">
        <w:trPr>
          <w:trHeight w:val="704"/>
        </w:trPr>
        <w:tc>
          <w:tcPr>
            <w:tcW w:w="1526" w:type="dxa"/>
            <w:vAlign w:val="center"/>
          </w:tcPr>
          <w:p w:rsidR="0021554B" w:rsidRPr="00F017C1" w:rsidRDefault="0021554B" w:rsidP="003E3825">
            <w:pPr>
              <w:pStyle w:val="Bezodstpw"/>
              <w:spacing w:line="25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017C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Gwarancja</w:t>
            </w:r>
          </w:p>
        </w:tc>
        <w:tc>
          <w:tcPr>
            <w:tcW w:w="4819" w:type="dxa"/>
            <w:vAlign w:val="center"/>
          </w:tcPr>
          <w:p w:rsidR="0021554B" w:rsidRPr="00F017C1" w:rsidRDefault="0021554B" w:rsidP="003E3825">
            <w:pPr>
              <w:pStyle w:val="Bezodstpw"/>
              <w:suppressAutoHyphens w:val="0"/>
              <w:spacing w:line="252" w:lineRule="auto"/>
              <w:jc w:val="center"/>
              <w:rPr>
                <w:rFonts w:cstheme="minorHAnsi"/>
              </w:rPr>
            </w:pPr>
            <w:r w:rsidRPr="00F017C1">
              <w:rPr>
                <w:rFonts w:cstheme="minorHAnsi"/>
              </w:rPr>
              <w:t>Okres gwarancji sprzętu</w:t>
            </w:r>
            <w:r w:rsidR="00D36F62" w:rsidRPr="00F017C1">
              <w:rPr>
                <w:rFonts w:cstheme="minorHAnsi"/>
              </w:rPr>
              <w:t xml:space="preserve"> powinien wynosić co najmniej 12</w:t>
            </w:r>
            <w:r w:rsidRPr="00F017C1">
              <w:rPr>
                <w:rFonts w:cstheme="minorHAnsi"/>
              </w:rPr>
              <w:t xml:space="preserve"> miesi</w:t>
            </w:r>
            <w:r w:rsidR="00D36F62" w:rsidRPr="00F017C1">
              <w:rPr>
                <w:rFonts w:cstheme="minorHAnsi"/>
              </w:rPr>
              <w:t>ęcy</w:t>
            </w:r>
          </w:p>
        </w:tc>
        <w:tc>
          <w:tcPr>
            <w:tcW w:w="1276" w:type="dxa"/>
            <w:vAlign w:val="center"/>
          </w:tcPr>
          <w:p w:rsidR="0021554B" w:rsidRPr="00F017C1" w:rsidRDefault="0021554B" w:rsidP="003E3825">
            <w:pPr>
              <w:pStyle w:val="Bezodstpw"/>
              <w:spacing w:line="252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F017C1">
              <w:rPr>
                <w:rFonts w:cs="Calibri"/>
                <w:sz w:val="20"/>
                <w:szCs w:val="20"/>
                <w:lang w:eastAsia="en-US"/>
              </w:rPr>
              <w:t>Podać</w:t>
            </w:r>
          </w:p>
        </w:tc>
        <w:tc>
          <w:tcPr>
            <w:tcW w:w="2126" w:type="dxa"/>
            <w:vAlign w:val="center"/>
          </w:tcPr>
          <w:p w:rsidR="0021554B" w:rsidRPr="00FA4EC5" w:rsidRDefault="0021554B" w:rsidP="003E3825">
            <w:pPr>
              <w:pStyle w:val="Bezodstpw"/>
              <w:spacing w:line="252" w:lineRule="auto"/>
              <w:jc w:val="center"/>
              <w:rPr>
                <w:rFonts w:cs="Calibri"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DF26E2" w:rsidRPr="00B91E68" w:rsidRDefault="00DF26E2" w:rsidP="00DF26E2">
      <w:pPr>
        <w:spacing w:after="160" w:line="276" w:lineRule="auto"/>
        <w:contextualSpacing/>
        <w:jc w:val="both"/>
        <w:rPr>
          <w:rFonts w:asciiTheme="minorHAnsi" w:hAnsiTheme="minorHAnsi" w:cstheme="minorHAnsi"/>
        </w:rPr>
      </w:pPr>
      <w:r w:rsidRPr="00B91E68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 </w:t>
      </w:r>
      <w:r w:rsidRPr="00B91E68">
        <w:rPr>
          <w:rFonts w:asciiTheme="minorHAnsi" w:hAnsiTheme="minorHAnsi" w:cstheme="minorHAnsi"/>
        </w:rPr>
        <w:t xml:space="preserve">Zamawiający w OPZ przedstawił minimalne </w:t>
      </w:r>
      <w:r>
        <w:rPr>
          <w:rFonts w:asciiTheme="minorHAnsi" w:hAnsiTheme="minorHAnsi" w:cstheme="minorHAnsi"/>
        </w:rPr>
        <w:t xml:space="preserve">wymagane parametr urządzeń </w:t>
      </w:r>
      <w:r w:rsidRPr="00B91E68">
        <w:rPr>
          <w:rFonts w:asciiTheme="minorHAnsi" w:hAnsiTheme="minorHAnsi" w:cstheme="minorHAnsi"/>
        </w:rPr>
        <w:t xml:space="preserve">sprzętu. W kolumnie „D” należy wpisać parametry lub potwierdzić zapisem „TAK” spełnienie wymagań  wskazanych przez Zamawiającego w OPZ. </w:t>
      </w:r>
    </w:p>
    <w:p w:rsidR="00E22578" w:rsidRDefault="00E22578" w:rsidP="00471182">
      <w:pPr>
        <w:spacing w:after="120" w:line="360" w:lineRule="auto"/>
        <w:rPr>
          <w:sz w:val="18"/>
          <w:szCs w:val="18"/>
        </w:rPr>
      </w:pPr>
    </w:p>
    <w:p w:rsidR="00E22578" w:rsidRDefault="00E22578" w:rsidP="004B5039">
      <w:pPr>
        <w:spacing w:after="120" w:line="360" w:lineRule="auto"/>
        <w:ind w:left="4248"/>
        <w:jc w:val="center"/>
        <w:rPr>
          <w:sz w:val="18"/>
          <w:szCs w:val="18"/>
        </w:rPr>
      </w:pPr>
    </w:p>
    <w:p w:rsidR="00867955" w:rsidRDefault="00867955" w:rsidP="004B5039">
      <w:pPr>
        <w:spacing w:after="120" w:line="360" w:lineRule="auto"/>
        <w:ind w:left="4248"/>
        <w:jc w:val="center"/>
      </w:pPr>
    </w:p>
    <w:p w:rsidR="00867955" w:rsidRDefault="00867955" w:rsidP="004B5039">
      <w:pPr>
        <w:spacing w:after="120" w:line="360" w:lineRule="auto"/>
        <w:ind w:left="4248"/>
        <w:jc w:val="center"/>
      </w:pPr>
    </w:p>
    <w:p w:rsidR="00867955" w:rsidRDefault="00867955" w:rsidP="004B5039">
      <w:pPr>
        <w:spacing w:after="120" w:line="360" w:lineRule="auto"/>
        <w:ind w:left="4248"/>
        <w:jc w:val="center"/>
      </w:pPr>
    </w:p>
    <w:p w:rsidR="00867955" w:rsidRDefault="00867955" w:rsidP="004B5039">
      <w:pPr>
        <w:spacing w:after="120" w:line="360" w:lineRule="auto"/>
        <w:ind w:left="4248"/>
        <w:jc w:val="center"/>
      </w:pPr>
    </w:p>
    <w:p w:rsidR="004B5039" w:rsidRPr="00C14260" w:rsidRDefault="004B5039" w:rsidP="004B5039">
      <w:pPr>
        <w:spacing w:after="120" w:line="360" w:lineRule="auto"/>
        <w:ind w:left="4248"/>
        <w:jc w:val="center"/>
      </w:pPr>
      <w:r w:rsidRPr="00C14260">
        <w:t>Upełnomocniony Przedstawiciel Wykonawcy</w:t>
      </w:r>
    </w:p>
    <w:p w:rsidR="004B5039" w:rsidRPr="00C14260" w:rsidRDefault="004B5039" w:rsidP="004B5039">
      <w:pPr>
        <w:spacing w:after="120"/>
        <w:ind w:left="4248"/>
        <w:jc w:val="center"/>
      </w:pPr>
      <w:r w:rsidRPr="00C14260">
        <w:t>........................................................................</w:t>
      </w:r>
    </w:p>
    <w:p w:rsidR="004B5039" w:rsidRPr="00C14260" w:rsidRDefault="004B5039" w:rsidP="004B5039">
      <w:pPr>
        <w:spacing w:after="120"/>
        <w:ind w:left="5664" w:firstLine="708"/>
      </w:pPr>
      <w:r w:rsidRPr="00C14260">
        <w:t>(podpis i pieczęć)</w:t>
      </w:r>
    </w:p>
    <w:p w:rsidR="004B5039" w:rsidRPr="00C14260" w:rsidRDefault="004B5039" w:rsidP="000462E7">
      <w:pPr>
        <w:keepLines/>
        <w:widowControl w:val="0"/>
        <w:autoSpaceDE w:val="0"/>
        <w:spacing w:after="120" w:line="360" w:lineRule="auto"/>
        <w:ind w:left="4248"/>
        <w:jc w:val="center"/>
        <w:rPr>
          <w:rFonts w:ascii="Calibri" w:hAnsi="Calibri" w:cs="Calibri"/>
        </w:rPr>
      </w:pPr>
      <w:r w:rsidRPr="00C14260">
        <w:t>Data:...............................................................</w:t>
      </w:r>
    </w:p>
    <w:sectPr w:rsidR="004B5039" w:rsidRPr="00C14260" w:rsidSect="0078190F">
      <w:headerReference w:type="default" r:id="rId7"/>
      <w:footerReference w:type="default" r:id="rId8"/>
      <w:pgSz w:w="11906" w:h="16838"/>
      <w:pgMar w:top="1332" w:right="1134" w:bottom="765" w:left="1134" w:header="851" w:footer="709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221" w:rsidRDefault="00B21221">
      <w:r>
        <w:separator/>
      </w:r>
    </w:p>
  </w:endnote>
  <w:endnote w:type="continuationSeparator" w:id="1">
    <w:p w:rsidR="00B21221" w:rsidRDefault="00B21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PSMT">
    <w:altName w:val="Times New Roman PSM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0AD" w:rsidRDefault="00F420AD">
    <w:pPr>
      <w:pStyle w:val="Bezodstpw"/>
      <w:jc w:val="center"/>
    </w:pPr>
  </w:p>
  <w:p w:rsidR="00F420AD" w:rsidRPr="00D63004" w:rsidRDefault="00F420AD">
    <w:pPr>
      <w:pStyle w:val="Bezodstpw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221" w:rsidRDefault="00B21221">
      <w:r>
        <w:separator/>
      </w:r>
    </w:p>
  </w:footnote>
  <w:footnote w:type="continuationSeparator" w:id="1">
    <w:p w:rsidR="00B21221" w:rsidRDefault="00B212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0AD" w:rsidRPr="008E73C7" w:rsidRDefault="00F420AD" w:rsidP="00E22578">
    <w:pPr>
      <w:pBdr>
        <w:bottom w:val="triple" w:sz="4" w:space="1" w:color="auto"/>
      </w:pBdr>
      <w:jc w:val="center"/>
      <w:rPr>
        <w:rFonts w:ascii="Arial" w:eastAsia="Calibri" w:hAnsi="Arial" w:cs="Arial"/>
        <w:color w:val="auto"/>
        <w:sz w:val="22"/>
        <w:szCs w:val="22"/>
      </w:rPr>
    </w:pPr>
    <w:r>
      <w:rPr>
        <w:rFonts w:ascii="Arial" w:eastAsia="Calibri" w:hAnsi="Arial" w:cs="Arial"/>
        <w:color w:val="auto"/>
        <w:sz w:val="22"/>
        <w:szCs w:val="22"/>
      </w:rPr>
      <w:t>Nr postępowania 28</w:t>
    </w:r>
    <w:r w:rsidRPr="008E73C7">
      <w:rPr>
        <w:rFonts w:ascii="Arial" w:eastAsia="Calibri" w:hAnsi="Arial" w:cs="Arial"/>
        <w:color w:val="auto"/>
        <w:sz w:val="22"/>
        <w:szCs w:val="22"/>
      </w:rPr>
      <w:t xml:space="preserve">/TP/D/2024 </w:t>
    </w:r>
  </w:p>
  <w:p w:rsidR="00F420AD" w:rsidRPr="005C760A" w:rsidRDefault="00F420AD" w:rsidP="00E22578">
    <w:pPr>
      <w:pBdr>
        <w:bottom w:val="triple" w:sz="4" w:space="1" w:color="auto"/>
      </w:pBdr>
      <w:suppressAutoHyphens w:val="0"/>
      <w:spacing w:line="276" w:lineRule="auto"/>
      <w:jc w:val="center"/>
      <w:rPr>
        <w:rFonts w:ascii="Arial" w:eastAsia="Arial" w:hAnsi="Arial" w:cs="Arial"/>
        <w:color w:val="auto"/>
        <w:kern w:val="0"/>
        <w:sz w:val="22"/>
        <w:szCs w:val="22"/>
        <w:lang w:eastAsia="pl-PL"/>
      </w:rPr>
    </w:pPr>
    <w:r>
      <w:rPr>
        <w:rFonts w:ascii="Arial" w:eastAsia="Calibri" w:hAnsi="Arial" w:cs="Arial"/>
        <w:color w:val="auto"/>
        <w:sz w:val="22"/>
        <w:szCs w:val="22"/>
      </w:rPr>
      <w:t xml:space="preserve">Dostawa </w:t>
    </w:r>
    <w:r w:rsidRPr="008E73C7">
      <w:rPr>
        <w:rFonts w:ascii="Arial" w:eastAsia="Calibri" w:hAnsi="Arial" w:cs="Arial"/>
        <w:color w:val="auto"/>
        <w:sz w:val="22"/>
        <w:szCs w:val="22"/>
      </w:rPr>
      <w:t>sprzę</w:t>
    </w:r>
    <w:r>
      <w:rPr>
        <w:rFonts w:ascii="Arial" w:eastAsia="Calibri" w:hAnsi="Arial" w:cs="Arial"/>
        <w:color w:val="auto"/>
        <w:sz w:val="22"/>
        <w:szCs w:val="22"/>
      </w:rPr>
      <w:t>tu komputerowego do SPWZOZ w Stargardzie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55B80E3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200"/>
        </w:tabs>
        <w:ind w:left="16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00"/>
        </w:tabs>
        <w:ind w:left="17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00"/>
        </w:tabs>
        <w:ind w:left="19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200"/>
        </w:tabs>
        <w:ind w:left="20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00"/>
        </w:tabs>
        <w:ind w:left="22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00"/>
        </w:tabs>
        <w:ind w:left="23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00"/>
        </w:tabs>
        <w:ind w:left="24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00"/>
        </w:tabs>
        <w:ind w:left="26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00"/>
        </w:tabs>
        <w:ind w:left="2784" w:hanging="1584"/>
      </w:pPr>
    </w:lvl>
  </w:abstractNum>
  <w:abstractNum w:abstractNumId="2">
    <w:nsid w:val="0000001D"/>
    <w:multiLevelType w:val="multilevel"/>
    <w:tmpl w:val="44BC5932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Lucida Sans Unicode" w:hAnsi="Times New Roman"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3">
    <w:nsid w:val="05890210"/>
    <w:multiLevelType w:val="hybridMultilevel"/>
    <w:tmpl w:val="9460D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70BDB"/>
    <w:multiLevelType w:val="multilevel"/>
    <w:tmpl w:val="17744452"/>
    <w:styleLink w:val="WWNum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A3A7C97"/>
    <w:multiLevelType w:val="hybridMultilevel"/>
    <w:tmpl w:val="0D247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7137E"/>
    <w:multiLevelType w:val="hybridMultilevel"/>
    <w:tmpl w:val="0A9AF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E1B07"/>
    <w:multiLevelType w:val="hybridMultilevel"/>
    <w:tmpl w:val="F2960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97281"/>
    <w:multiLevelType w:val="hybridMultilevel"/>
    <w:tmpl w:val="060C44C6"/>
    <w:lvl w:ilvl="0" w:tplc="11624706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C1899"/>
    <w:multiLevelType w:val="hybridMultilevel"/>
    <w:tmpl w:val="AB2A0C20"/>
    <w:lvl w:ilvl="0" w:tplc="11624706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0A7573"/>
    <w:multiLevelType w:val="hybridMultilevel"/>
    <w:tmpl w:val="6F0C7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A51EE"/>
    <w:multiLevelType w:val="hybridMultilevel"/>
    <w:tmpl w:val="B80675C0"/>
    <w:lvl w:ilvl="0" w:tplc="11624706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C776E5"/>
    <w:multiLevelType w:val="hybridMultilevel"/>
    <w:tmpl w:val="AD74D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D525D"/>
    <w:multiLevelType w:val="hybridMultilevel"/>
    <w:tmpl w:val="4D867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5E38C8"/>
    <w:multiLevelType w:val="hybridMultilevel"/>
    <w:tmpl w:val="EA94F266"/>
    <w:lvl w:ilvl="0" w:tplc="5588B234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1D12E2"/>
    <w:multiLevelType w:val="hybridMultilevel"/>
    <w:tmpl w:val="8542D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6D1167"/>
    <w:multiLevelType w:val="multilevel"/>
    <w:tmpl w:val="0AAE0E58"/>
    <w:name w:val="WW8Num1103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7">
    <w:nsid w:val="5A4F4EFA"/>
    <w:multiLevelType w:val="hybridMultilevel"/>
    <w:tmpl w:val="36C22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4548D"/>
    <w:multiLevelType w:val="hybridMultilevel"/>
    <w:tmpl w:val="E1365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DA2AC4"/>
    <w:multiLevelType w:val="hybridMultilevel"/>
    <w:tmpl w:val="7062C3A0"/>
    <w:lvl w:ilvl="0" w:tplc="8F483638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907BC"/>
    <w:multiLevelType w:val="hybridMultilevel"/>
    <w:tmpl w:val="F46C9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B6E45"/>
    <w:multiLevelType w:val="hybridMultilevel"/>
    <w:tmpl w:val="22EE76A6"/>
    <w:lvl w:ilvl="0" w:tplc="11624706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1E535B"/>
    <w:multiLevelType w:val="hybridMultilevel"/>
    <w:tmpl w:val="184EC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6507A7"/>
    <w:multiLevelType w:val="hybridMultilevel"/>
    <w:tmpl w:val="FE1E7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2F3592"/>
    <w:multiLevelType w:val="hybridMultilevel"/>
    <w:tmpl w:val="B46E6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2"/>
  </w:num>
  <w:num w:numId="5">
    <w:abstractNumId w:val="5"/>
  </w:num>
  <w:num w:numId="6">
    <w:abstractNumId w:val="17"/>
  </w:num>
  <w:num w:numId="7">
    <w:abstractNumId w:val="12"/>
  </w:num>
  <w:num w:numId="8">
    <w:abstractNumId w:val="20"/>
  </w:num>
  <w:num w:numId="9">
    <w:abstractNumId w:val="10"/>
  </w:num>
  <w:num w:numId="10">
    <w:abstractNumId w:val="13"/>
  </w:num>
  <w:num w:numId="11">
    <w:abstractNumId w:val="6"/>
  </w:num>
  <w:num w:numId="12">
    <w:abstractNumId w:val="7"/>
  </w:num>
  <w:num w:numId="13">
    <w:abstractNumId w:val="15"/>
  </w:num>
  <w:num w:numId="14">
    <w:abstractNumId w:val="18"/>
  </w:num>
  <w:num w:numId="15">
    <w:abstractNumId w:val="23"/>
  </w:num>
  <w:num w:numId="16">
    <w:abstractNumId w:val="21"/>
  </w:num>
  <w:num w:numId="17">
    <w:abstractNumId w:val="8"/>
  </w:num>
  <w:num w:numId="18">
    <w:abstractNumId w:val="11"/>
  </w:num>
  <w:num w:numId="19">
    <w:abstractNumId w:val="9"/>
  </w:num>
  <w:num w:numId="20">
    <w:abstractNumId w:val="24"/>
  </w:num>
  <w:num w:numId="21">
    <w:abstractNumId w:val="14"/>
  </w:num>
  <w:num w:numId="22">
    <w:abstractNumId w:val="1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attachedTemplate r:id="rId1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63990"/>
    <w:rsid w:val="000011BA"/>
    <w:rsid w:val="000024BC"/>
    <w:rsid w:val="00002E36"/>
    <w:rsid w:val="0000371C"/>
    <w:rsid w:val="00007755"/>
    <w:rsid w:val="000128D4"/>
    <w:rsid w:val="00012ECF"/>
    <w:rsid w:val="00024939"/>
    <w:rsid w:val="0003772C"/>
    <w:rsid w:val="000402DA"/>
    <w:rsid w:val="000438C2"/>
    <w:rsid w:val="000462E7"/>
    <w:rsid w:val="00047083"/>
    <w:rsid w:val="00047ADB"/>
    <w:rsid w:val="00050F82"/>
    <w:rsid w:val="00051446"/>
    <w:rsid w:val="00053EEB"/>
    <w:rsid w:val="00054F9B"/>
    <w:rsid w:val="00060BC2"/>
    <w:rsid w:val="00072198"/>
    <w:rsid w:val="00074094"/>
    <w:rsid w:val="00076498"/>
    <w:rsid w:val="00085BEA"/>
    <w:rsid w:val="00092349"/>
    <w:rsid w:val="00092C38"/>
    <w:rsid w:val="00096401"/>
    <w:rsid w:val="00097CB3"/>
    <w:rsid w:val="000A03CC"/>
    <w:rsid w:val="000A3034"/>
    <w:rsid w:val="000B0C69"/>
    <w:rsid w:val="000B480F"/>
    <w:rsid w:val="000B720F"/>
    <w:rsid w:val="000C3B62"/>
    <w:rsid w:val="000C4B49"/>
    <w:rsid w:val="000C5216"/>
    <w:rsid w:val="000C71F7"/>
    <w:rsid w:val="000D0CCD"/>
    <w:rsid w:val="000D14B0"/>
    <w:rsid w:val="000D2D40"/>
    <w:rsid w:val="000E27E5"/>
    <w:rsid w:val="000E3305"/>
    <w:rsid w:val="000F15C9"/>
    <w:rsid w:val="000F3706"/>
    <w:rsid w:val="000F507D"/>
    <w:rsid w:val="000F5C80"/>
    <w:rsid w:val="000F67F4"/>
    <w:rsid w:val="0010018B"/>
    <w:rsid w:val="001006C1"/>
    <w:rsid w:val="00102BAD"/>
    <w:rsid w:val="00106A4B"/>
    <w:rsid w:val="0011310F"/>
    <w:rsid w:val="0011605A"/>
    <w:rsid w:val="001168EB"/>
    <w:rsid w:val="00117810"/>
    <w:rsid w:val="00120F70"/>
    <w:rsid w:val="00121697"/>
    <w:rsid w:val="00126451"/>
    <w:rsid w:val="00133D3B"/>
    <w:rsid w:val="00135437"/>
    <w:rsid w:val="00135DBD"/>
    <w:rsid w:val="0013604A"/>
    <w:rsid w:val="001375BB"/>
    <w:rsid w:val="00142770"/>
    <w:rsid w:val="00142AFD"/>
    <w:rsid w:val="00142FA9"/>
    <w:rsid w:val="00146B3C"/>
    <w:rsid w:val="00146DC4"/>
    <w:rsid w:val="0015084D"/>
    <w:rsid w:val="0015403A"/>
    <w:rsid w:val="0015476F"/>
    <w:rsid w:val="00157757"/>
    <w:rsid w:val="00157A15"/>
    <w:rsid w:val="00160783"/>
    <w:rsid w:val="00163128"/>
    <w:rsid w:val="00165FB7"/>
    <w:rsid w:val="00167458"/>
    <w:rsid w:val="00173277"/>
    <w:rsid w:val="00175795"/>
    <w:rsid w:val="00175A54"/>
    <w:rsid w:val="00194129"/>
    <w:rsid w:val="001B103B"/>
    <w:rsid w:val="001B7FED"/>
    <w:rsid w:val="001C0610"/>
    <w:rsid w:val="001C64E2"/>
    <w:rsid w:val="001D2B6C"/>
    <w:rsid w:val="001D3A6E"/>
    <w:rsid w:val="001E1796"/>
    <w:rsid w:val="001E1852"/>
    <w:rsid w:val="001E23D3"/>
    <w:rsid w:val="001E251C"/>
    <w:rsid w:val="001E278E"/>
    <w:rsid w:val="001E7CD0"/>
    <w:rsid w:val="001E7E34"/>
    <w:rsid w:val="001F40AA"/>
    <w:rsid w:val="001F4426"/>
    <w:rsid w:val="002059C1"/>
    <w:rsid w:val="00212109"/>
    <w:rsid w:val="00212CD0"/>
    <w:rsid w:val="0021554B"/>
    <w:rsid w:val="002161FC"/>
    <w:rsid w:val="002163B9"/>
    <w:rsid w:val="00217309"/>
    <w:rsid w:val="00220AB2"/>
    <w:rsid w:val="002251BF"/>
    <w:rsid w:val="002263EE"/>
    <w:rsid w:val="0023341A"/>
    <w:rsid w:val="00246854"/>
    <w:rsid w:val="0024720E"/>
    <w:rsid w:val="00252252"/>
    <w:rsid w:val="00255D72"/>
    <w:rsid w:val="002566DA"/>
    <w:rsid w:val="002567A5"/>
    <w:rsid w:val="00262961"/>
    <w:rsid w:val="00271A34"/>
    <w:rsid w:val="002727A9"/>
    <w:rsid w:val="0028059C"/>
    <w:rsid w:val="0028344D"/>
    <w:rsid w:val="00286D15"/>
    <w:rsid w:val="00290A34"/>
    <w:rsid w:val="00295D7E"/>
    <w:rsid w:val="002A0726"/>
    <w:rsid w:val="002A590D"/>
    <w:rsid w:val="002A6F23"/>
    <w:rsid w:val="002B2083"/>
    <w:rsid w:val="002B24FC"/>
    <w:rsid w:val="002C1E46"/>
    <w:rsid w:val="002C7D43"/>
    <w:rsid w:val="002D0687"/>
    <w:rsid w:val="002D118C"/>
    <w:rsid w:val="002D5B70"/>
    <w:rsid w:val="002E0BCB"/>
    <w:rsid w:val="002F6403"/>
    <w:rsid w:val="00306380"/>
    <w:rsid w:val="003176DC"/>
    <w:rsid w:val="0032198B"/>
    <w:rsid w:val="003230A7"/>
    <w:rsid w:val="0032554D"/>
    <w:rsid w:val="00326979"/>
    <w:rsid w:val="003303A4"/>
    <w:rsid w:val="00330831"/>
    <w:rsid w:val="00333634"/>
    <w:rsid w:val="00335C2C"/>
    <w:rsid w:val="003454DC"/>
    <w:rsid w:val="0034599F"/>
    <w:rsid w:val="0035037D"/>
    <w:rsid w:val="00351B57"/>
    <w:rsid w:val="00352132"/>
    <w:rsid w:val="00352190"/>
    <w:rsid w:val="003542E6"/>
    <w:rsid w:val="00363341"/>
    <w:rsid w:val="003657DD"/>
    <w:rsid w:val="003705CD"/>
    <w:rsid w:val="00372089"/>
    <w:rsid w:val="00373619"/>
    <w:rsid w:val="003736A1"/>
    <w:rsid w:val="00374E7A"/>
    <w:rsid w:val="00376F88"/>
    <w:rsid w:val="00380BD7"/>
    <w:rsid w:val="00384D9C"/>
    <w:rsid w:val="0038572A"/>
    <w:rsid w:val="00390EAC"/>
    <w:rsid w:val="0039691D"/>
    <w:rsid w:val="003A0217"/>
    <w:rsid w:val="003A268E"/>
    <w:rsid w:val="003A3887"/>
    <w:rsid w:val="003A3AFF"/>
    <w:rsid w:val="003B1ADF"/>
    <w:rsid w:val="003B4454"/>
    <w:rsid w:val="003C2602"/>
    <w:rsid w:val="003C4C48"/>
    <w:rsid w:val="003C5F59"/>
    <w:rsid w:val="003D61D4"/>
    <w:rsid w:val="003F1275"/>
    <w:rsid w:val="004000AB"/>
    <w:rsid w:val="00400E00"/>
    <w:rsid w:val="0040426C"/>
    <w:rsid w:val="00404D80"/>
    <w:rsid w:val="004061E3"/>
    <w:rsid w:val="0041265E"/>
    <w:rsid w:val="00417B1B"/>
    <w:rsid w:val="00425D06"/>
    <w:rsid w:val="00437C20"/>
    <w:rsid w:val="00445D04"/>
    <w:rsid w:val="00451765"/>
    <w:rsid w:val="00452A50"/>
    <w:rsid w:val="0046032C"/>
    <w:rsid w:val="00461A09"/>
    <w:rsid w:val="00462699"/>
    <w:rsid w:val="00466613"/>
    <w:rsid w:val="00466E1F"/>
    <w:rsid w:val="00471182"/>
    <w:rsid w:val="00473AFD"/>
    <w:rsid w:val="00475088"/>
    <w:rsid w:val="004810D6"/>
    <w:rsid w:val="004866DC"/>
    <w:rsid w:val="00486A27"/>
    <w:rsid w:val="004878CA"/>
    <w:rsid w:val="00493749"/>
    <w:rsid w:val="004A3BD7"/>
    <w:rsid w:val="004A5578"/>
    <w:rsid w:val="004A6710"/>
    <w:rsid w:val="004B0DDF"/>
    <w:rsid w:val="004B1440"/>
    <w:rsid w:val="004B3C71"/>
    <w:rsid w:val="004B5039"/>
    <w:rsid w:val="004B78D8"/>
    <w:rsid w:val="004C59E8"/>
    <w:rsid w:val="004C7B39"/>
    <w:rsid w:val="004D1A34"/>
    <w:rsid w:val="004D57FF"/>
    <w:rsid w:val="004E0458"/>
    <w:rsid w:val="004E13CF"/>
    <w:rsid w:val="004E15FC"/>
    <w:rsid w:val="004E7424"/>
    <w:rsid w:val="004E7A8D"/>
    <w:rsid w:val="004F3520"/>
    <w:rsid w:val="004F73AC"/>
    <w:rsid w:val="005047BA"/>
    <w:rsid w:val="00507C66"/>
    <w:rsid w:val="005108E4"/>
    <w:rsid w:val="00514A88"/>
    <w:rsid w:val="00515A4F"/>
    <w:rsid w:val="0052755E"/>
    <w:rsid w:val="00544654"/>
    <w:rsid w:val="00545E37"/>
    <w:rsid w:val="005503AB"/>
    <w:rsid w:val="0055396B"/>
    <w:rsid w:val="00554D95"/>
    <w:rsid w:val="005567C4"/>
    <w:rsid w:val="005630D9"/>
    <w:rsid w:val="00571B4E"/>
    <w:rsid w:val="00571BB6"/>
    <w:rsid w:val="00580FC6"/>
    <w:rsid w:val="0058262D"/>
    <w:rsid w:val="0058601F"/>
    <w:rsid w:val="00590909"/>
    <w:rsid w:val="005915A8"/>
    <w:rsid w:val="005926C6"/>
    <w:rsid w:val="00592B55"/>
    <w:rsid w:val="0059564C"/>
    <w:rsid w:val="005A6394"/>
    <w:rsid w:val="005A7AD7"/>
    <w:rsid w:val="005A7B73"/>
    <w:rsid w:val="005B1495"/>
    <w:rsid w:val="005B57F5"/>
    <w:rsid w:val="005B7E28"/>
    <w:rsid w:val="005C51C1"/>
    <w:rsid w:val="005C6288"/>
    <w:rsid w:val="005D353C"/>
    <w:rsid w:val="005D3DDD"/>
    <w:rsid w:val="005D4633"/>
    <w:rsid w:val="005D7026"/>
    <w:rsid w:val="005E09B7"/>
    <w:rsid w:val="005F088E"/>
    <w:rsid w:val="005F74C6"/>
    <w:rsid w:val="006016DA"/>
    <w:rsid w:val="0060421F"/>
    <w:rsid w:val="00607DBC"/>
    <w:rsid w:val="00613F8D"/>
    <w:rsid w:val="00622C3C"/>
    <w:rsid w:val="00627EB4"/>
    <w:rsid w:val="00640FB2"/>
    <w:rsid w:val="00641796"/>
    <w:rsid w:val="00644FAB"/>
    <w:rsid w:val="0064591F"/>
    <w:rsid w:val="006461AC"/>
    <w:rsid w:val="006518AC"/>
    <w:rsid w:val="0065398D"/>
    <w:rsid w:val="00654355"/>
    <w:rsid w:val="0066320E"/>
    <w:rsid w:val="00672D9C"/>
    <w:rsid w:val="006733F7"/>
    <w:rsid w:val="00675313"/>
    <w:rsid w:val="006755AF"/>
    <w:rsid w:val="00680C00"/>
    <w:rsid w:val="006815FD"/>
    <w:rsid w:val="00683098"/>
    <w:rsid w:val="00687D4A"/>
    <w:rsid w:val="00693E34"/>
    <w:rsid w:val="00695D2F"/>
    <w:rsid w:val="00695DAB"/>
    <w:rsid w:val="006A274B"/>
    <w:rsid w:val="006A7FC4"/>
    <w:rsid w:val="006B0A88"/>
    <w:rsid w:val="006B1D30"/>
    <w:rsid w:val="006B6923"/>
    <w:rsid w:val="006C2F4E"/>
    <w:rsid w:val="006C7507"/>
    <w:rsid w:val="006C7562"/>
    <w:rsid w:val="006D7CDE"/>
    <w:rsid w:val="006E033F"/>
    <w:rsid w:val="006E1348"/>
    <w:rsid w:val="006E4EAC"/>
    <w:rsid w:val="006E5416"/>
    <w:rsid w:val="00700AEE"/>
    <w:rsid w:val="00701F67"/>
    <w:rsid w:val="00711B64"/>
    <w:rsid w:val="00712412"/>
    <w:rsid w:val="0072242C"/>
    <w:rsid w:val="00725B76"/>
    <w:rsid w:val="007340AD"/>
    <w:rsid w:val="00734298"/>
    <w:rsid w:val="00736014"/>
    <w:rsid w:val="00736E1F"/>
    <w:rsid w:val="0074014D"/>
    <w:rsid w:val="0074361A"/>
    <w:rsid w:val="007507C6"/>
    <w:rsid w:val="007538A4"/>
    <w:rsid w:val="007567A4"/>
    <w:rsid w:val="00765C51"/>
    <w:rsid w:val="00773B25"/>
    <w:rsid w:val="00775821"/>
    <w:rsid w:val="0078190F"/>
    <w:rsid w:val="00790A34"/>
    <w:rsid w:val="00797B1A"/>
    <w:rsid w:val="007A2F18"/>
    <w:rsid w:val="007A67BC"/>
    <w:rsid w:val="007B113F"/>
    <w:rsid w:val="007C3AE4"/>
    <w:rsid w:val="007C557C"/>
    <w:rsid w:val="007D0BE1"/>
    <w:rsid w:val="007D1C3F"/>
    <w:rsid w:val="007E730E"/>
    <w:rsid w:val="008027C5"/>
    <w:rsid w:val="00802D89"/>
    <w:rsid w:val="00806726"/>
    <w:rsid w:val="008115D0"/>
    <w:rsid w:val="00812694"/>
    <w:rsid w:val="0081413C"/>
    <w:rsid w:val="00817300"/>
    <w:rsid w:val="00825546"/>
    <w:rsid w:val="00825E32"/>
    <w:rsid w:val="0083261E"/>
    <w:rsid w:val="00833D2E"/>
    <w:rsid w:val="008372FB"/>
    <w:rsid w:val="00845D73"/>
    <w:rsid w:val="0085361D"/>
    <w:rsid w:val="00854D7B"/>
    <w:rsid w:val="008570A9"/>
    <w:rsid w:val="00860CEB"/>
    <w:rsid w:val="008622EC"/>
    <w:rsid w:val="00867955"/>
    <w:rsid w:val="00871ADC"/>
    <w:rsid w:val="00880B90"/>
    <w:rsid w:val="00883B4E"/>
    <w:rsid w:val="00884864"/>
    <w:rsid w:val="00892D30"/>
    <w:rsid w:val="00894F08"/>
    <w:rsid w:val="008A6C32"/>
    <w:rsid w:val="008B12A3"/>
    <w:rsid w:val="008B3F84"/>
    <w:rsid w:val="008B5A01"/>
    <w:rsid w:val="008C0C80"/>
    <w:rsid w:val="008C6A18"/>
    <w:rsid w:val="008C7103"/>
    <w:rsid w:val="008D0D32"/>
    <w:rsid w:val="008D5729"/>
    <w:rsid w:val="008D6565"/>
    <w:rsid w:val="008E05C0"/>
    <w:rsid w:val="008E2CE8"/>
    <w:rsid w:val="008E57B6"/>
    <w:rsid w:val="008F09DE"/>
    <w:rsid w:val="008F3E20"/>
    <w:rsid w:val="008F65B4"/>
    <w:rsid w:val="00902711"/>
    <w:rsid w:val="00903817"/>
    <w:rsid w:val="00914821"/>
    <w:rsid w:val="00914F7A"/>
    <w:rsid w:val="00915CF3"/>
    <w:rsid w:val="009165E4"/>
    <w:rsid w:val="009172CB"/>
    <w:rsid w:val="00921194"/>
    <w:rsid w:val="00923EE8"/>
    <w:rsid w:val="00924188"/>
    <w:rsid w:val="009245E7"/>
    <w:rsid w:val="00927DB4"/>
    <w:rsid w:val="00930C01"/>
    <w:rsid w:val="00942700"/>
    <w:rsid w:val="00942F76"/>
    <w:rsid w:val="0094322D"/>
    <w:rsid w:val="00943554"/>
    <w:rsid w:val="00944C15"/>
    <w:rsid w:val="0094518B"/>
    <w:rsid w:val="009464BC"/>
    <w:rsid w:val="00946D60"/>
    <w:rsid w:val="009555E7"/>
    <w:rsid w:val="0096253A"/>
    <w:rsid w:val="00962E22"/>
    <w:rsid w:val="00966E9A"/>
    <w:rsid w:val="009748D7"/>
    <w:rsid w:val="00977CC0"/>
    <w:rsid w:val="00981517"/>
    <w:rsid w:val="00982540"/>
    <w:rsid w:val="009941DB"/>
    <w:rsid w:val="009963F4"/>
    <w:rsid w:val="00997E83"/>
    <w:rsid w:val="009A2FEF"/>
    <w:rsid w:val="009A31F1"/>
    <w:rsid w:val="009A5296"/>
    <w:rsid w:val="009A7DDE"/>
    <w:rsid w:val="009B4DC2"/>
    <w:rsid w:val="009B7BD4"/>
    <w:rsid w:val="009D0D29"/>
    <w:rsid w:val="009D37F5"/>
    <w:rsid w:val="009D4089"/>
    <w:rsid w:val="009D422E"/>
    <w:rsid w:val="009E2654"/>
    <w:rsid w:val="009E5DC3"/>
    <w:rsid w:val="009F503F"/>
    <w:rsid w:val="009F6771"/>
    <w:rsid w:val="00A00088"/>
    <w:rsid w:val="00A014AB"/>
    <w:rsid w:val="00A122D6"/>
    <w:rsid w:val="00A124C7"/>
    <w:rsid w:val="00A130CA"/>
    <w:rsid w:val="00A1767A"/>
    <w:rsid w:val="00A22CBE"/>
    <w:rsid w:val="00A26907"/>
    <w:rsid w:val="00A2730D"/>
    <w:rsid w:val="00A302FA"/>
    <w:rsid w:val="00A4206A"/>
    <w:rsid w:val="00A42093"/>
    <w:rsid w:val="00A4531B"/>
    <w:rsid w:val="00A47299"/>
    <w:rsid w:val="00A515F8"/>
    <w:rsid w:val="00A602CB"/>
    <w:rsid w:val="00A619A1"/>
    <w:rsid w:val="00A6203C"/>
    <w:rsid w:val="00A62670"/>
    <w:rsid w:val="00A635CD"/>
    <w:rsid w:val="00A64E87"/>
    <w:rsid w:val="00A654A3"/>
    <w:rsid w:val="00A77B28"/>
    <w:rsid w:val="00A85878"/>
    <w:rsid w:val="00A908B8"/>
    <w:rsid w:val="00A912A1"/>
    <w:rsid w:val="00A93008"/>
    <w:rsid w:val="00A96AE3"/>
    <w:rsid w:val="00AA2C2F"/>
    <w:rsid w:val="00AB3378"/>
    <w:rsid w:val="00AB4D8B"/>
    <w:rsid w:val="00AB7331"/>
    <w:rsid w:val="00AC48B7"/>
    <w:rsid w:val="00AC617B"/>
    <w:rsid w:val="00AC794E"/>
    <w:rsid w:val="00AE074A"/>
    <w:rsid w:val="00AE352A"/>
    <w:rsid w:val="00AE4F22"/>
    <w:rsid w:val="00AF4D94"/>
    <w:rsid w:val="00B01D82"/>
    <w:rsid w:val="00B11371"/>
    <w:rsid w:val="00B16ED3"/>
    <w:rsid w:val="00B21221"/>
    <w:rsid w:val="00B23C98"/>
    <w:rsid w:val="00B3405F"/>
    <w:rsid w:val="00B34496"/>
    <w:rsid w:val="00B36EF7"/>
    <w:rsid w:val="00B40779"/>
    <w:rsid w:val="00B40BAE"/>
    <w:rsid w:val="00B44150"/>
    <w:rsid w:val="00B4586F"/>
    <w:rsid w:val="00B45B21"/>
    <w:rsid w:val="00B60993"/>
    <w:rsid w:val="00B670F8"/>
    <w:rsid w:val="00B67934"/>
    <w:rsid w:val="00B71706"/>
    <w:rsid w:val="00B7638A"/>
    <w:rsid w:val="00B807B6"/>
    <w:rsid w:val="00B84E98"/>
    <w:rsid w:val="00B91E68"/>
    <w:rsid w:val="00B93888"/>
    <w:rsid w:val="00BA0504"/>
    <w:rsid w:val="00BA0C94"/>
    <w:rsid w:val="00BA1583"/>
    <w:rsid w:val="00BB1C0F"/>
    <w:rsid w:val="00BB3ECE"/>
    <w:rsid w:val="00BB43F9"/>
    <w:rsid w:val="00BB55E0"/>
    <w:rsid w:val="00BC24AE"/>
    <w:rsid w:val="00BC3984"/>
    <w:rsid w:val="00BE5AA7"/>
    <w:rsid w:val="00BF6A8B"/>
    <w:rsid w:val="00C00A8C"/>
    <w:rsid w:val="00C037EE"/>
    <w:rsid w:val="00C10E06"/>
    <w:rsid w:val="00C13AC5"/>
    <w:rsid w:val="00C14260"/>
    <w:rsid w:val="00C15AB5"/>
    <w:rsid w:val="00C218FD"/>
    <w:rsid w:val="00C22D79"/>
    <w:rsid w:val="00C23011"/>
    <w:rsid w:val="00C253DD"/>
    <w:rsid w:val="00C320E8"/>
    <w:rsid w:val="00C37BFC"/>
    <w:rsid w:val="00C405C8"/>
    <w:rsid w:val="00C4068F"/>
    <w:rsid w:val="00C43A66"/>
    <w:rsid w:val="00C44DA8"/>
    <w:rsid w:val="00C44E3A"/>
    <w:rsid w:val="00C45139"/>
    <w:rsid w:val="00C46F2F"/>
    <w:rsid w:val="00C57600"/>
    <w:rsid w:val="00C57903"/>
    <w:rsid w:val="00C62A78"/>
    <w:rsid w:val="00C7294D"/>
    <w:rsid w:val="00C72ACD"/>
    <w:rsid w:val="00C8030D"/>
    <w:rsid w:val="00C85F1B"/>
    <w:rsid w:val="00C92DB4"/>
    <w:rsid w:val="00CA1A39"/>
    <w:rsid w:val="00CA30F7"/>
    <w:rsid w:val="00CA6B9C"/>
    <w:rsid w:val="00CB0401"/>
    <w:rsid w:val="00CB2383"/>
    <w:rsid w:val="00CC1085"/>
    <w:rsid w:val="00CC1BA2"/>
    <w:rsid w:val="00CC6B1D"/>
    <w:rsid w:val="00CC794E"/>
    <w:rsid w:val="00CD4A96"/>
    <w:rsid w:val="00CD7E60"/>
    <w:rsid w:val="00CE01E5"/>
    <w:rsid w:val="00CE2928"/>
    <w:rsid w:val="00CE2FC4"/>
    <w:rsid w:val="00CE365B"/>
    <w:rsid w:val="00CF7293"/>
    <w:rsid w:val="00CF775C"/>
    <w:rsid w:val="00D00C35"/>
    <w:rsid w:val="00D021AA"/>
    <w:rsid w:val="00D05D0A"/>
    <w:rsid w:val="00D064F7"/>
    <w:rsid w:val="00D11401"/>
    <w:rsid w:val="00D12FED"/>
    <w:rsid w:val="00D15D42"/>
    <w:rsid w:val="00D16358"/>
    <w:rsid w:val="00D17225"/>
    <w:rsid w:val="00D228FE"/>
    <w:rsid w:val="00D22A96"/>
    <w:rsid w:val="00D25B09"/>
    <w:rsid w:val="00D30680"/>
    <w:rsid w:val="00D36F62"/>
    <w:rsid w:val="00D4012C"/>
    <w:rsid w:val="00D52F7D"/>
    <w:rsid w:val="00D54B56"/>
    <w:rsid w:val="00D60950"/>
    <w:rsid w:val="00D6114D"/>
    <w:rsid w:val="00D61BA1"/>
    <w:rsid w:val="00D6202E"/>
    <w:rsid w:val="00D63004"/>
    <w:rsid w:val="00D647A7"/>
    <w:rsid w:val="00D72412"/>
    <w:rsid w:val="00D85240"/>
    <w:rsid w:val="00D86079"/>
    <w:rsid w:val="00D86BC8"/>
    <w:rsid w:val="00DA3A63"/>
    <w:rsid w:val="00DA6DC3"/>
    <w:rsid w:val="00DB0957"/>
    <w:rsid w:val="00DB4089"/>
    <w:rsid w:val="00DC3575"/>
    <w:rsid w:val="00DC4797"/>
    <w:rsid w:val="00DD0A2E"/>
    <w:rsid w:val="00DD6BD8"/>
    <w:rsid w:val="00DF26E2"/>
    <w:rsid w:val="00DF3E14"/>
    <w:rsid w:val="00DF4D4E"/>
    <w:rsid w:val="00DF57B3"/>
    <w:rsid w:val="00DF68F6"/>
    <w:rsid w:val="00E062DA"/>
    <w:rsid w:val="00E10E15"/>
    <w:rsid w:val="00E15811"/>
    <w:rsid w:val="00E168F4"/>
    <w:rsid w:val="00E1762F"/>
    <w:rsid w:val="00E22578"/>
    <w:rsid w:val="00E22A90"/>
    <w:rsid w:val="00E327FF"/>
    <w:rsid w:val="00E34097"/>
    <w:rsid w:val="00E35A81"/>
    <w:rsid w:val="00E413B1"/>
    <w:rsid w:val="00E41485"/>
    <w:rsid w:val="00E4243C"/>
    <w:rsid w:val="00E42794"/>
    <w:rsid w:val="00E61C42"/>
    <w:rsid w:val="00E63990"/>
    <w:rsid w:val="00E76C95"/>
    <w:rsid w:val="00E824A5"/>
    <w:rsid w:val="00E84E06"/>
    <w:rsid w:val="00E86899"/>
    <w:rsid w:val="00E902C4"/>
    <w:rsid w:val="00E91982"/>
    <w:rsid w:val="00E91ED0"/>
    <w:rsid w:val="00E92B43"/>
    <w:rsid w:val="00E92C71"/>
    <w:rsid w:val="00E93AB6"/>
    <w:rsid w:val="00E9694B"/>
    <w:rsid w:val="00EA0393"/>
    <w:rsid w:val="00EA3E38"/>
    <w:rsid w:val="00EA6FC5"/>
    <w:rsid w:val="00EB1BE7"/>
    <w:rsid w:val="00EB70D3"/>
    <w:rsid w:val="00EB713E"/>
    <w:rsid w:val="00EC026B"/>
    <w:rsid w:val="00EC1DDD"/>
    <w:rsid w:val="00EC323E"/>
    <w:rsid w:val="00ED0F93"/>
    <w:rsid w:val="00ED44E9"/>
    <w:rsid w:val="00ED4E92"/>
    <w:rsid w:val="00ED5F45"/>
    <w:rsid w:val="00EF32C9"/>
    <w:rsid w:val="00EF4E2A"/>
    <w:rsid w:val="00EF6807"/>
    <w:rsid w:val="00EF712D"/>
    <w:rsid w:val="00EF7D17"/>
    <w:rsid w:val="00F017C1"/>
    <w:rsid w:val="00F06ACC"/>
    <w:rsid w:val="00F13581"/>
    <w:rsid w:val="00F14198"/>
    <w:rsid w:val="00F16489"/>
    <w:rsid w:val="00F17004"/>
    <w:rsid w:val="00F17F0A"/>
    <w:rsid w:val="00F2253C"/>
    <w:rsid w:val="00F420AD"/>
    <w:rsid w:val="00F47D79"/>
    <w:rsid w:val="00F509E9"/>
    <w:rsid w:val="00F517E8"/>
    <w:rsid w:val="00F56D1F"/>
    <w:rsid w:val="00F651D7"/>
    <w:rsid w:val="00F66C49"/>
    <w:rsid w:val="00F67FFB"/>
    <w:rsid w:val="00F721DB"/>
    <w:rsid w:val="00F7389A"/>
    <w:rsid w:val="00F73D2A"/>
    <w:rsid w:val="00F73D55"/>
    <w:rsid w:val="00F74471"/>
    <w:rsid w:val="00F8424B"/>
    <w:rsid w:val="00F86400"/>
    <w:rsid w:val="00F87CF2"/>
    <w:rsid w:val="00F96AE7"/>
    <w:rsid w:val="00FA4EC5"/>
    <w:rsid w:val="00FB3070"/>
    <w:rsid w:val="00FB4067"/>
    <w:rsid w:val="00FB43C1"/>
    <w:rsid w:val="00FC08BA"/>
    <w:rsid w:val="00FC09ED"/>
    <w:rsid w:val="00FD3674"/>
    <w:rsid w:val="00FE09EB"/>
    <w:rsid w:val="00FE4C0B"/>
    <w:rsid w:val="00FE6A3F"/>
    <w:rsid w:val="00FE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C4C48"/>
    <w:pPr>
      <w:suppressAutoHyphens/>
    </w:pPr>
    <w:rPr>
      <w:color w:val="000000"/>
      <w:kern w:val="1"/>
      <w:lang w:eastAsia="ar-SA"/>
    </w:rPr>
  </w:style>
  <w:style w:type="paragraph" w:styleId="Nagwek4">
    <w:name w:val="heading 4"/>
    <w:basedOn w:val="Normalny"/>
    <w:next w:val="Normalny"/>
    <w:qFormat/>
    <w:rsid w:val="00580FC6"/>
    <w:pPr>
      <w:keepNext/>
      <w:keepLines/>
      <w:widowControl w:val="0"/>
      <w:numPr>
        <w:ilvl w:val="3"/>
        <w:numId w:val="1"/>
      </w:numPr>
      <w:tabs>
        <w:tab w:val="center" w:pos="4500"/>
        <w:tab w:val="left" w:pos="8460"/>
        <w:tab w:val="right" w:pos="9090"/>
      </w:tabs>
      <w:autoSpaceDE w:val="0"/>
      <w:outlineLvl w:val="3"/>
    </w:pPr>
    <w:rPr>
      <w:rFonts w:ascii="Arial" w:hAnsi="Arial" w:cs="Arial"/>
      <w:b/>
      <w:bCs/>
      <w:kern w:val="0"/>
      <w:sz w:val="24"/>
      <w:lang w:eastAsia="zh-CN"/>
    </w:rPr>
  </w:style>
  <w:style w:type="paragraph" w:styleId="Nagwek8">
    <w:name w:val="heading 8"/>
    <w:basedOn w:val="Normalny"/>
    <w:next w:val="Normalny"/>
    <w:qFormat/>
    <w:rsid w:val="00580FC6"/>
    <w:pPr>
      <w:keepNext/>
      <w:ind w:left="5760" w:hanging="360"/>
      <w:jc w:val="both"/>
      <w:outlineLvl w:val="7"/>
    </w:pPr>
    <w:rPr>
      <w:b/>
      <w:bCs/>
      <w:color w:val="auto"/>
      <w:kern w:val="0"/>
      <w:sz w:val="24"/>
      <w:szCs w:val="24"/>
      <w:lang w:eastAsia="zh-CN"/>
    </w:rPr>
  </w:style>
  <w:style w:type="paragraph" w:styleId="Nagwek9">
    <w:name w:val="heading 9"/>
    <w:basedOn w:val="Normalny"/>
    <w:next w:val="Normalny"/>
    <w:qFormat/>
    <w:rsid w:val="00580FC6"/>
    <w:pPr>
      <w:keepNext/>
      <w:ind w:left="6480" w:hanging="180"/>
      <w:outlineLvl w:val="8"/>
    </w:pPr>
    <w:rPr>
      <w:b/>
      <w:bCs/>
      <w:color w:val="auto"/>
      <w:kern w:val="0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C4C48"/>
    <w:rPr>
      <w:rFonts w:eastAsia="Times New Roman" w:cs="Times New Roman" w:hint="default"/>
    </w:rPr>
  </w:style>
  <w:style w:type="character" w:customStyle="1" w:styleId="WW8Num1z1">
    <w:name w:val="WW8Num1z1"/>
    <w:rsid w:val="003C4C48"/>
  </w:style>
  <w:style w:type="character" w:customStyle="1" w:styleId="WW8Num1z2">
    <w:name w:val="WW8Num1z2"/>
    <w:rsid w:val="003C4C48"/>
  </w:style>
  <w:style w:type="character" w:customStyle="1" w:styleId="WW8Num1z3">
    <w:name w:val="WW8Num1z3"/>
    <w:rsid w:val="003C4C48"/>
  </w:style>
  <w:style w:type="character" w:customStyle="1" w:styleId="WW8Num1z4">
    <w:name w:val="WW8Num1z4"/>
    <w:rsid w:val="003C4C48"/>
  </w:style>
  <w:style w:type="character" w:customStyle="1" w:styleId="WW8Num1z5">
    <w:name w:val="WW8Num1z5"/>
    <w:rsid w:val="003C4C48"/>
  </w:style>
  <w:style w:type="character" w:customStyle="1" w:styleId="WW8Num1z6">
    <w:name w:val="WW8Num1z6"/>
    <w:rsid w:val="003C4C48"/>
  </w:style>
  <w:style w:type="character" w:customStyle="1" w:styleId="WW8Num1z7">
    <w:name w:val="WW8Num1z7"/>
    <w:rsid w:val="003C4C48"/>
  </w:style>
  <w:style w:type="character" w:customStyle="1" w:styleId="WW8Num1z8">
    <w:name w:val="WW8Num1z8"/>
    <w:rsid w:val="003C4C48"/>
  </w:style>
  <w:style w:type="character" w:customStyle="1" w:styleId="WW8Num2z0">
    <w:name w:val="WW8Num2z0"/>
    <w:rsid w:val="003C4C4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3C4C48"/>
    <w:rPr>
      <w:rFonts w:ascii="Courier New" w:hAnsi="Courier New" w:cs="Courier New" w:hint="default"/>
    </w:rPr>
  </w:style>
  <w:style w:type="character" w:customStyle="1" w:styleId="WW8Num2z2">
    <w:name w:val="WW8Num2z2"/>
    <w:rsid w:val="003C4C48"/>
    <w:rPr>
      <w:rFonts w:ascii="Wingdings" w:hAnsi="Wingdings" w:cs="Wingdings" w:hint="default"/>
    </w:rPr>
  </w:style>
  <w:style w:type="character" w:customStyle="1" w:styleId="WW8Num2z3">
    <w:name w:val="WW8Num2z3"/>
    <w:rsid w:val="003C4C48"/>
    <w:rPr>
      <w:rFonts w:ascii="Symbol" w:hAnsi="Symbol" w:cs="Symbol" w:hint="default"/>
    </w:rPr>
  </w:style>
  <w:style w:type="character" w:customStyle="1" w:styleId="WW8Num3z0">
    <w:name w:val="WW8Num3z0"/>
    <w:rsid w:val="003C4C48"/>
  </w:style>
  <w:style w:type="character" w:customStyle="1" w:styleId="WW8Num3z1">
    <w:name w:val="WW8Num3z1"/>
    <w:rsid w:val="003C4C48"/>
  </w:style>
  <w:style w:type="character" w:customStyle="1" w:styleId="WW8Num3z2">
    <w:name w:val="WW8Num3z2"/>
    <w:rsid w:val="003C4C48"/>
  </w:style>
  <w:style w:type="character" w:customStyle="1" w:styleId="WW8Num3z3">
    <w:name w:val="WW8Num3z3"/>
    <w:rsid w:val="003C4C48"/>
  </w:style>
  <w:style w:type="character" w:customStyle="1" w:styleId="WW8Num3z4">
    <w:name w:val="WW8Num3z4"/>
    <w:rsid w:val="003C4C48"/>
  </w:style>
  <w:style w:type="character" w:customStyle="1" w:styleId="WW8Num3z5">
    <w:name w:val="WW8Num3z5"/>
    <w:rsid w:val="003C4C48"/>
  </w:style>
  <w:style w:type="character" w:customStyle="1" w:styleId="WW8Num3z6">
    <w:name w:val="WW8Num3z6"/>
    <w:rsid w:val="003C4C48"/>
  </w:style>
  <w:style w:type="character" w:customStyle="1" w:styleId="WW8Num3z7">
    <w:name w:val="WW8Num3z7"/>
    <w:rsid w:val="003C4C48"/>
  </w:style>
  <w:style w:type="character" w:customStyle="1" w:styleId="WW8Num3z8">
    <w:name w:val="WW8Num3z8"/>
    <w:rsid w:val="003C4C48"/>
  </w:style>
  <w:style w:type="character" w:customStyle="1" w:styleId="WW8Num4z0">
    <w:name w:val="WW8Num4z0"/>
    <w:rsid w:val="003C4C48"/>
    <w:rPr>
      <w:rFonts w:ascii="Symbol" w:hAnsi="Symbol" w:cs="Symbol" w:hint="default"/>
    </w:rPr>
  </w:style>
  <w:style w:type="character" w:customStyle="1" w:styleId="WW8Num4z1">
    <w:name w:val="WW8Num4z1"/>
    <w:rsid w:val="003C4C48"/>
  </w:style>
  <w:style w:type="character" w:customStyle="1" w:styleId="WW8Num4z2">
    <w:name w:val="WW8Num4z2"/>
    <w:rsid w:val="003C4C48"/>
  </w:style>
  <w:style w:type="character" w:customStyle="1" w:styleId="WW8Num4z3">
    <w:name w:val="WW8Num4z3"/>
    <w:rsid w:val="003C4C48"/>
  </w:style>
  <w:style w:type="character" w:customStyle="1" w:styleId="WW8Num4z4">
    <w:name w:val="WW8Num4z4"/>
    <w:rsid w:val="003C4C48"/>
  </w:style>
  <w:style w:type="character" w:customStyle="1" w:styleId="WW8Num4z5">
    <w:name w:val="WW8Num4z5"/>
    <w:rsid w:val="003C4C48"/>
  </w:style>
  <w:style w:type="character" w:customStyle="1" w:styleId="WW8Num4z6">
    <w:name w:val="WW8Num4z6"/>
    <w:rsid w:val="003C4C48"/>
  </w:style>
  <w:style w:type="character" w:customStyle="1" w:styleId="WW8Num4z7">
    <w:name w:val="WW8Num4z7"/>
    <w:rsid w:val="003C4C48"/>
  </w:style>
  <w:style w:type="character" w:customStyle="1" w:styleId="WW8Num4z8">
    <w:name w:val="WW8Num4z8"/>
    <w:rsid w:val="003C4C48"/>
  </w:style>
  <w:style w:type="character" w:customStyle="1" w:styleId="WW8Num5z0">
    <w:name w:val="WW8Num5z0"/>
    <w:rsid w:val="003C4C48"/>
    <w:rPr>
      <w:rFonts w:hint="default"/>
    </w:rPr>
  </w:style>
  <w:style w:type="character" w:customStyle="1" w:styleId="WW8Num5z1">
    <w:name w:val="WW8Num5z1"/>
    <w:rsid w:val="003C4C48"/>
  </w:style>
  <w:style w:type="character" w:customStyle="1" w:styleId="WW8Num5z2">
    <w:name w:val="WW8Num5z2"/>
    <w:rsid w:val="003C4C48"/>
  </w:style>
  <w:style w:type="character" w:customStyle="1" w:styleId="WW8Num5z3">
    <w:name w:val="WW8Num5z3"/>
    <w:rsid w:val="003C4C48"/>
  </w:style>
  <w:style w:type="character" w:customStyle="1" w:styleId="WW8Num5z4">
    <w:name w:val="WW8Num5z4"/>
    <w:rsid w:val="003C4C48"/>
  </w:style>
  <w:style w:type="character" w:customStyle="1" w:styleId="WW8Num5z5">
    <w:name w:val="WW8Num5z5"/>
    <w:rsid w:val="003C4C48"/>
  </w:style>
  <w:style w:type="character" w:customStyle="1" w:styleId="WW8Num5z6">
    <w:name w:val="WW8Num5z6"/>
    <w:rsid w:val="003C4C48"/>
  </w:style>
  <w:style w:type="character" w:customStyle="1" w:styleId="WW8Num5z7">
    <w:name w:val="WW8Num5z7"/>
    <w:rsid w:val="003C4C48"/>
  </w:style>
  <w:style w:type="character" w:customStyle="1" w:styleId="WW8Num5z8">
    <w:name w:val="WW8Num5z8"/>
    <w:rsid w:val="003C4C48"/>
  </w:style>
  <w:style w:type="character" w:customStyle="1" w:styleId="WW8Num6z0">
    <w:name w:val="WW8Num6z0"/>
    <w:rsid w:val="003C4C48"/>
    <w:rPr>
      <w:rFonts w:ascii="Symbol" w:hAnsi="Symbol" w:cs="Symbol" w:hint="default"/>
    </w:rPr>
  </w:style>
  <w:style w:type="character" w:customStyle="1" w:styleId="WW8Num6z1">
    <w:name w:val="WW8Num6z1"/>
    <w:rsid w:val="003C4C48"/>
    <w:rPr>
      <w:rFonts w:ascii="Courier New" w:hAnsi="Courier New" w:cs="Courier New" w:hint="default"/>
    </w:rPr>
  </w:style>
  <w:style w:type="character" w:customStyle="1" w:styleId="WW8Num6z2">
    <w:name w:val="WW8Num6z2"/>
    <w:rsid w:val="003C4C48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3C4C48"/>
  </w:style>
  <w:style w:type="character" w:customStyle="1" w:styleId="Tekstpodstawowywcity2Znak">
    <w:name w:val="Tekst podstawowy wcięty 2 Znak"/>
    <w:rsid w:val="003C4C48"/>
    <w:rPr>
      <w:rFonts w:ascii="Arial Narrow" w:eastAsia="Times New Roman" w:hAnsi="Arial Narrow" w:cs="Times New Roman"/>
      <w:sz w:val="24"/>
      <w:szCs w:val="24"/>
    </w:rPr>
  </w:style>
  <w:style w:type="character" w:customStyle="1" w:styleId="uwaga21">
    <w:name w:val="uwaga21"/>
    <w:rsid w:val="003C4C48"/>
    <w:rPr>
      <w:rFonts w:ascii="Arial" w:hAnsi="Arial" w:cs="Arial" w:hint="default"/>
      <w:b/>
      <w:bCs/>
      <w:strike w:val="0"/>
      <w:dstrike w:val="0"/>
      <w:color w:val="FFFFFF"/>
      <w:sz w:val="17"/>
      <w:szCs w:val="17"/>
      <w:u w:val="none"/>
    </w:rPr>
  </w:style>
  <w:style w:type="character" w:styleId="Pogrubienie">
    <w:name w:val="Strong"/>
    <w:uiPriority w:val="22"/>
    <w:qFormat/>
    <w:rsid w:val="003C4C48"/>
    <w:rPr>
      <w:b/>
      <w:bCs/>
    </w:rPr>
  </w:style>
  <w:style w:type="character" w:customStyle="1" w:styleId="ZnakZnak1">
    <w:name w:val="Znak Znak1"/>
    <w:rsid w:val="003C4C48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">
    <w:name w:val="Znak Znak"/>
    <w:rsid w:val="003C4C48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rsid w:val="003C4C48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3C4C4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3C4C48"/>
    <w:pPr>
      <w:spacing w:after="120"/>
    </w:pPr>
  </w:style>
  <w:style w:type="paragraph" w:styleId="Lista">
    <w:name w:val="List"/>
    <w:basedOn w:val="Tekstpodstawowy"/>
    <w:rsid w:val="003C4C48"/>
    <w:rPr>
      <w:rFonts w:cs="Mangal"/>
    </w:rPr>
  </w:style>
  <w:style w:type="paragraph" w:customStyle="1" w:styleId="Podpis1">
    <w:name w:val="Podpis1"/>
    <w:basedOn w:val="Normalny"/>
    <w:rsid w:val="003C4C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3C4C48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rsid w:val="003C4C48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kstpodstawowywcity21">
    <w:name w:val="Tekst podstawowy wcięty 21"/>
    <w:basedOn w:val="Normalny"/>
    <w:rsid w:val="003C4C48"/>
    <w:pPr>
      <w:spacing w:line="360" w:lineRule="auto"/>
      <w:ind w:firstLine="708"/>
      <w:jc w:val="both"/>
    </w:pPr>
    <w:rPr>
      <w:rFonts w:ascii="Arial Narrow" w:hAnsi="Arial Narrow" w:cs="Arial Narrow"/>
    </w:rPr>
  </w:style>
  <w:style w:type="paragraph" w:styleId="Bezodstpw">
    <w:name w:val="No Spacing"/>
    <w:uiPriority w:val="1"/>
    <w:qFormat/>
    <w:rsid w:val="003C4C48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Nagwek">
    <w:name w:val="header"/>
    <w:basedOn w:val="Normalny"/>
    <w:rsid w:val="003C4C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3C4C48"/>
    <w:pPr>
      <w:tabs>
        <w:tab w:val="center" w:pos="4536"/>
        <w:tab w:val="right" w:pos="9072"/>
      </w:tabs>
    </w:pPr>
  </w:style>
  <w:style w:type="paragraph" w:customStyle="1" w:styleId="msoaddress">
    <w:name w:val="msoaddress"/>
    <w:rsid w:val="003C4C48"/>
    <w:pPr>
      <w:suppressAutoHyphens/>
      <w:spacing w:line="350" w:lineRule="auto"/>
    </w:pPr>
    <w:rPr>
      <w:rFonts w:ascii="Franklin Gothic Book" w:hAnsi="Franklin Gothic Book" w:cs="Franklin Gothic Book"/>
      <w:color w:val="000000"/>
      <w:kern w:val="1"/>
      <w:sz w:val="16"/>
      <w:szCs w:val="16"/>
      <w:lang w:eastAsia="ar-SA"/>
    </w:rPr>
  </w:style>
  <w:style w:type="paragraph" w:customStyle="1" w:styleId="Zawartoramki">
    <w:name w:val="Zawartość ramki"/>
    <w:basedOn w:val="Tekstpodstawowy"/>
    <w:rsid w:val="003C4C48"/>
    <w:pPr>
      <w:widowControl w:val="0"/>
      <w:spacing w:after="0" w:line="0" w:lineRule="atLeast"/>
      <w:textAlignment w:val="baseline"/>
    </w:pPr>
    <w:rPr>
      <w:rFonts w:ascii="Thorndale" w:eastAsia="HG Mincho Light J" w:hAnsi="Thorndale" w:cs="Thorndale"/>
    </w:rPr>
  </w:style>
  <w:style w:type="paragraph" w:customStyle="1" w:styleId="WW-Domylnie">
    <w:name w:val="WW-Domyślnie"/>
    <w:rsid w:val="00D86079"/>
    <w:pPr>
      <w:tabs>
        <w:tab w:val="left" w:pos="708"/>
      </w:tabs>
      <w:suppressAutoHyphens/>
    </w:pPr>
    <w:rPr>
      <w:rFonts w:eastAsia="Arial"/>
      <w:color w:val="00000A"/>
      <w:sz w:val="24"/>
      <w:szCs w:val="24"/>
      <w:lang w:eastAsia="zh-CN"/>
    </w:rPr>
  </w:style>
  <w:style w:type="paragraph" w:styleId="Tekstdymka">
    <w:name w:val="Balloon Text"/>
    <w:basedOn w:val="Normalny"/>
    <w:semiHidden/>
    <w:rsid w:val="00D86079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8848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84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22A96"/>
    <w:pPr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D22A96"/>
    <w:pPr>
      <w:suppressAutoHyphens w:val="0"/>
      <w:ind w:left="720"/>
    </w:pPr>
    <w:rPr>
      <w:rFonts w:ascii="Calibri" w:eastAsia="Calibri" w:hAnsi="Calibri"/>
      <w:color w:val="auto"/>
      <w:kern w:val="0"/>
      <w:sz w:val="22"/>
      <w:szCs w:val="22"/>
      <w:lang w:eastAsia="pl-PL"/>
    </w:rPr>
  </w:style>
  <w:style w:type="character" w:customStyle="1" w:styleId="FontStyle58">
    <w:name w:val="Font Style58"/>
    <w:rsid w:val="00D22A96"/>
    <w:rPr>
      <w:rFonts w:ascii="Times New Roman" w:hAnsi="Times New Roman" w:cs="Times New Roman"/>
      <w:sz w:val="16"/>
      <w:szCs w:val="16"/>
    </w:rPr>
  </w:style>
  <w:style w:type="paragraph" w:customStyle="1" w:styleId="TableContents">
    <w:name w:val="Table Contents"/>
    <w:basedOn w:val="Normalny"/>
    <w:rsid w:val="00D22A96"/>
    <w:pPr>
      <w:suppressLineNumbers/>
    </w:pPr>
    <w:rPr>
      <w:rFonts w:ascii="Arial Narrow" w:hAnsi="Arial Narrow" w:cs="Arial Narrow"/>
      <w:color w:val="auto"/>
      <w:sz w:val="22"/>
      <w:szCs w:val="24"/>
      <w:lang w:eastAsia="zh-CN"/>
    </w:rPr>
  </w:style>
  <w:style w:type="paragraph" w:customStyle="1" w:styleId="Normalny1">
    <w:name w:val="Normalny1"/>
    <w:autoRedefine/>
    <w:rsid w:val="00622C3C"/>
    <w:rPr>
      <w:rFonts w:eastAsia="ヒラギノ角ゴ Pro W3"/>
    </w:rPr>
  </w:style>
  <w:style w:type="paragraph" w:customStyle="1" w:styleId="Bezformatowania">
    <w:name w:val="Bez formatowania"/>
    <w:rsid w:val="001E278E"/>
    <w:rPr>
      <w:rFonts w:eastAsia="ヒラギノ角ゴ Pro W3"/>
      <w:color w:val="000000"/>
    </w:rPr>
  </w:style>
  <w:style w:type="character" w:customStyle="1" w:styleId="StopkaZnak">
    <w:name w:val="Stopka Znak"/>
    <w:link w:val="Stopka"/>
    <w:rsid w:val="00736014"/>
    <w:rPr>
      <w:color w:val="000000"/>
      <w:kern w:val="1"/>
      <w:lang w:eastAsia="ar-SA"/>
    </w:rPr>
  </w:style>
  <w:style w:type="numbering" w:customStyle="1" w:styleId="WWNum44">
    <w:name w:val="WWNum44"/>
    <w:basedOn w:val="Bezlisty"/>
    <w:rsid w:val="001E7CD0"/>
    <w:pPr>
      <w:numPr>
        <w:numId w:val="2"/>
      </w:numPr>
    </w:pPr>
  </w:style>
  <w:style w:type="paragraph" w:customStyle="1" w:styleId="Zawartotabeli">
    <w:name w:val="Zawartość tabeli"/>
    <w:basedOn w:val="Normalny"/>
    <w:rsid w:val="005915A8"/>
    <w:pPr>
      <w:suppressLineNumbers/>
    </w:pPr>
    <w:rPr>
      <w:rFonts w:ascii="Liberation Serif" w:eastAsia="SimSun" w:hAnsi="Liberation Serif" w:cs="Mangal"/>
      <w:color w:val="auto"/>
      <w:sz w:val="24"/>
      <w:szCs w:val="24"/>
      <w:lang w:eastAsia="zh-CN" w:bidi="hi-IN"/>
    </w:rPr>
  </w:style>
  <w:style w:type="paragraph" w:customStyle="1" w:styleId="Default">
    <w:name w:val="Default"/>
    <w:rsid w:val="00E22578"/>
    <w:pPr>
      <w:widowControl w:val="0"/>
      <w:autoSpaceDE w:val="0"/>
      <w:autoSpaceDN w:val="0"/>
      <w:adjustRightInd w:val="0"/>
    </w:pPr>
    <w:rPr>
      <w:rFonts w:ascii="Times New Roman PSMT" w:hAnsi="Times New Roman PSMT" w:cs="Times New Roman PSMT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E2257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ariat.SZPITAL\Pulpit\Nowy%20folder\Firmowka_zewnetrzna_projekt_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Firmowka_zewnetrzna_projekt_2</Template>
  <TotalTime>163</TotalTime>
  <Pages>9</Pages>
  <Words>1872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Szpital Specjalistyczny Nr  2  w Bytomiu</vt:lpstr>
    </vt:vector>
  </TitlesOfParts>
  <Company/>
  <LinksUpToDate>false</LinksUpToDate>
  <CharactersWithSpaces>13081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Szpital Specjalistyczny Nr  2  w Bytomiu</dc:title>
  <dc:creator>Sekretariat</dc:creator>
  <cp:lastModifiedBy>DZIA-ZAM-S1</cp:lastModifiedBy>
  <cp:revision>72</cp:revision>
  <cp:lastPrinted>2024-09-19T07:41:00Z</cp:lastPrinted>
  <dcterms:created xsi:type="dcterms:W3CDTF">2024-05-14T09:26:00Z</dcterms:created>
  <dcterms:modified xsi:type="dcterms:W3CDTF">2024-09-30T08:21:00Z</dcterms:modified>
</cp:coreProperties>
</file>