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41F68462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74AC787F" w:rsidR="00BD129A" w:rsidRDefault="00C74B5D" w:rsidP="00AE152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Odpowiadając na publiczne ogłoszenie o zamówieniu, którego przedmiotem</w:t>
      </w:r>
      <w:r w:rsidR="00291735">
        <w:rPr>
          <w:rFonts w:ascii="Times New Roman" w:hAnsi="Times New Roman"/>
          <w:sz w:val="24"/>
          <w:szCs w:val="24"/>
        </w:rPr>
        <w:t xml:space="preserve"> jest</w:t>
      </w:r>
      <w:r w:rsidRPr="00972D61">
        <w:rPr>
          <w:rFonts w:ascii="Times New Roman" w:hAnsi="Times New Roman"/>
          <w:sz w:val="24"/>
          <w:szCs w:val="24"/>
        </w:rPr>
        <w:t xml:space="preserve"> </w:t>
      </w:r>
      <w:r w:rsidR="00291735">
        <w:rPr>
          <w:rFonts w:ascii="Times New Roman" w:hAnsi="Times New Roman"/>
          <w:sz w:val="24"/>
          <w:szCs w:val="24"/>
        </w:rPr>
        <w:t>b</w:t>
      </w:r>
      <w:r w:rsidR="0091603E" w:rsidRPr="0091603E">
        <w:rPr>
          <w:rFonts w:ascii="Times New Roman" w:hAnsi="Times New Roman"/>
          <w:sz w:val="24"/>
          <w:szCs w:val="24"/>
        </w:rPr>
        <w:t>adanie sprawozdania finansowego Województwa Kujawsko-Pomorskiego za 2023 i 2024 ro</w:t>
      </w:r>
      <w:r w:rsidR="0091603E">
        <w:t>k</w:t>
      </w:r>
      <w:r w:rsidR="0091603E" w:rsidRPr="00AB4F1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5760B" w:rsidRPr="00AB4F14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91603E">
        <w:rPr>
          <w:rFonts w:ascii="Arial" w:hAnsi="Arial" w:cs="Arial"/>
          <w:b/>
          <w:bCs/>
          <w:i/>
          <w:iCs/>
          <w:sz w:val="21"/>
          <w:szCs w:val="21"/>
        </w:rPr>
        <w:t>117</w:t>
      </w:r>
      <w:r w:rsidR="0015760B" w:rsidRPr="00AB4F14">
        <w:rPr>
          <w:rFonts w:ascii="Arial" w:hAnsi="Arial" w:cs="Arial"/>
          <w:b/>
          <w:bCs/>
          <w:i/>
          <w:iCs/>
          <w:sz w:val="21"/>
          <w:szCs w:val="21"/>
        </w:rPr>
        <w:t>.2023</w:t>
      </w:r>
      <w:r w:rsidR="0015760B" w:rsidRPr="0015760B">
        <w:rPr>
          <w:rFonts w:ascii="Arial" w:hAnsi="Arial" w:cs="Arial"/>
          <w:i/>
          <w:iCs/>
          <w:sz w:val="21"/>
          <w:szCs w:val="21"/>
        </w:rPr>
        <w:t>)</w:t>
      </w:r>
      <w:r w:rsidRPr="00972D6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72D61">
        <w:rPr>
          <w:rFonts w:ascii="Times New Roman" w:hAnsi="Times New Roman"/>
          <w:sz w:val="24"/>
          <w:szCs w:val="24"/>
        </w:rPr>
        <w:t>zgodnie z wymaganiami określonymi w Specyfikacji Warunków Zamówienia oświadczamy, iż składamy następującą ofertę:</w:t>
      </w:r>
    </w:p>
    <w:p w14:paraId="442EFB8B" w14:textId="77777777" w:rsidR="00451877" w:rsidRPr="00414FD8" w:rsidRDefault="00451877" w:rsidP="002917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20098164"/>
    </w:p>
    <w:p w14:paraId="35AE517F" w14:textId="7AC5C17E" w:rsidR="00B736E5" w:rsidRPr="00291735" w:rsidRDefault="00B736E5" w:rsidP="00291735">
      <w:pPr>
        <w:pStyle w:val="Akapitzlist"/>
        <w:numPr>
          <w:ilvl w:val="1"/>
          <w:numId w:val="16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414FD8">
        <w:rPr>
          <w:b/>
          <w:bCs/>
          <w:sz w:val="24"/>
          <w:szCs w:val="24"/>
        </w:rPr>
        <w:t>Cena ofertowa brutto</w:t>
      </w:r>
      <w:r w:rsidR="00291735">
        <w:rPr>
          <w:b/>
          <w:bCs/>
          <w:sz w:val="24"/>
          <w:szCs w:val="24"/>
        </w:rPr>
        <w:t xml:space="preserve"> za lata 2023 i 2024</w:t>
      </w:r>
      <w:r w:rsidRPr="002A4671">
        <w:rPr>
          <w:sz w:val="24"/>
          <w:szCs w:val="24"/>
        </w:rPr>
        <w:t xml:space="preserve"> ........................................................................................zł</w:t>
      </w:r>
    </w:p>
    <w:p w14:paraId="2A7A9617" w14:textId="77777777" w:rsidR="00291735" w:rsidRPr="00291735" w:rsidRDefault="00291735" w:rsidP="00291735">
      <w:pPr>
        <w:pStyle w:val="Akapitzlist"/>
        <w:spacing w:after="0" w:line="240" w:lineRule="auto"/>
        <w:ind w:left="1080"/>
        <w:rPr>
          <w:rFonts w:eastAsia="Times New Roman"/>
          <w:sz w:val="24"/>
          <w:szCs w:val="24"/>
          <w:lang w:eastAsia="pl-PL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(słownie:  ........................................................................................................................)</w:t>
      </w:r>
      <w:bookmarkEnd w:id="0"/>
    </w:p>
    <w:p w14:paraId="1D1276B2" w14:textId="77777777" w:rsidR="00291735" w:rsidRDefault="00291735" w:rsidP="000703E4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52B4F4CA" w14:textId="11E6717D" w:rsidR="00291735" w:rsidRPr="00291735" w:rsidRDefault="00291735" w:rsidP="00291735">
      <w:pPr>
        <w:pStyle w:val="Akapitzlist"/>
        <w:numPr>
          <w:ilvl w:val="1"/>
          <w:numId w:val="16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291735">
        <w:rPr>
          <w:b/>
          <w:bCs/>
          <w:sz w:val="24"/>
          <w:szCs w:val="24"/>
        </w:rPr>
        <w:t>Cena ofertowa brutto za rok 202</w:t>
      </w:r>
      <w:r>
        <w:rPr>
          <w:b/>
          <w:bCs/>
          <w:sz w:val="24"/>
          <w:szCs w:val="24"/>
        </w:rPr>
        <w:t>3</w:t>
      </w:r>
      <w:r w:rsidRPr="00291735">
        <w:rPr>
          <w:b/>
          <w:bCs/>
          <w:sz w:val="24"/>
          <w:szCs w:val="24"/>
        </w:rPr>
        <w:t xml:space="preserve"> </w:t>
      </w:r>
    </w:p>
    <w:p w14:paraId="5FB588BF" w14:textId="1317CDFA" w:rsidR="00291735" w:rsidRDefault="00291735" w:rsidP="0029173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2A4671">
        <w:rPr>
          <w:sz w:val="24"/>
          <w:szCs w:val="24"/>
        </w:rPr>
        <w:t>........................................................................................zł</w:t>
      </w:r>
    </w:p>
    <w:p w14:paraId="08631818" w14:textId="77777777" w:rsidR="00291735" w:rsidRDefault="00291735" w:rsidP="0029173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0B046C0A" w14:textId="77777777" w:rsidR="00291735" w:rsidRDefault="00291735" w:rsidP="00291735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(słownie:  ........................................................................................................................)</w:t>
      </w:r>
    </w:p>
    <w:p w14:paraId="01328AD3" w14:textId="77777777" w:rsidR="00291735" w:rsidRDefault="00291735" w:rsidP="0029173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1F4959A1" w14:textId="31E169BD" w:rsidR="00291735" w:rsidRPr="00291735" w:rsidRDefault="00291735" w:rsidP="00291735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291735">
        <w:rPr>
          <w:b/>
          <w:bCs/>
          <w:sz w:val="24"/>
          <w:szCs w:val="24"/>
        </w:rPr>
        <w:t>1.3</w:t>
      </w:r>
      <w:r w:rsidRPr="00291735">
        <w:rPr>
          <w:sz w:val="24"/>
          <w:szCs w:val="24"/>
        </w:rPr>
        <w:t xml:space="preserve"> </w:t>
      </w:r>
      <w:r w:rsidRPr="00291735">
        <w:rPr>
          <w:b/>
          <w:bCs/>
          <w:sz w:val="24"/>
          <w:szCs w:val="24"/>
        </w:rPr>
        <w:t>Cena ofertowa brutto za rok 202</w:t>
      </w:r>
      <w:r w:rsidR="0081215A">
        <w:rPr>
          <w:b/>
          <w:bCs/>
          <w:sz w:val="24"/>
          <w:szCs w:val="24"/>
        </w:rPr>
        <w:t>4</w:t>
      </w:r>
      <w:r w:rsidRPr="00291735">
        <w:rPr>
          <w:b/>
          <w:bCs/>
          <w:sz w:val="24"/>
          <w:szCs w:val="24"/>
        </w:rPr>
        <w:t xml:space="preserve"> </w:t>
      </w:r>
    </w:p>
    <w:p w14:paraId="69B081B7" w14:textId="77777777" w:rsidR="00291735" w:rsidRDefault="00291735" w:rsidP="0029173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2A4671">
        <w:rPr>
          <w:sz w:val="24"/>
          <w:szCs w:val="24"/>
        </w:rPr>
        <w:t>........................................................................................zł</w:t>
      </w:r>
    </w:p>
    <w:p w14:paraId="336D3D3F" w14:textId="77777777" w:rsidR="00291735" w:rsidRDefault="00291735" w:rsidP="0029173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00D365B8" w14:textId="77777777" w:rsidR="00291735" w:rsidRDefault="00291735" w:rsidP="00291735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(słownie:  ........................................................................................................................)</w:t>
      </w:r>
    </w:p>
    <w:p w14:paraId="00637628" w14:textId="5C00395F" w:rsidR="00291735" w:rsidRDefault="00291735" w:rsidP="0029173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B36F37F" w14:textId="77777777" w:rsidR="000703E4" w:rsidRPr="000703E4" w:rsidRDefault="000703E4" w:rsidP="00291735">
      <w:pPr>
        <w:spacing w:after="0" w:line="240" w:lineRule="auto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370E04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EDB0462" w14:textId="77777777" w:rsidR="00370E04" w:rsidRPr="00972D61" w:rsidRDefault="00370E04" w:rsidP="00370E04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09265575" w14:textId="77777777" w:rsidR="00C803B6" w:rsidRPr="00291735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lastRenderedPageBreak/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5A44F644" w14:textId="77777777" w:rsidR="00291735" w:rsidRPr="00972D61" w:rsidRDefault="00291735" w:rsidP="00291735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1EA9315D" w14:textId="77777777" w:rsidR="00C803B6" w:rsidRPr="0047152F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47152F">
        <w:rPr>
          <w:sz w:val="24"/>
          <w:szCs w:val="24"/>
          <w:u w:val="single"/>
        </w:rPr>
        <w:t>Integralną część oferty stanowią następujące dokumenty:</w:t>
      </w:r>
    </w:p>
    <w:p w14:paraId="367829E8" w14:textId="77777777" w:rsidR="00291735" w:rsidRPr="00291735" w:rsidRDefault="00291735" w:rsidP="00291735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278D0CF7" w14:textId="77777777" w:rsidR="00291735" w:rsidRPr="00291735" w:rsidRDefault="00291735" w:rsidP="00291735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18198EEE" w:rsidR="00B736E5" w:rsidRPr="00291735" w:rsidRDefault="00B736E5" w:rsidP="0029173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29173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29173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63B94EBE" w:rsidR="00B736E5" w:rsidRPr="0029173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12 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512C57" w:rsidRPr="00291735">
        <w:rPr>
          <w:rFonts w:eastAsia="Times New Roman" w:cs="Calibri"/>
          <w:bCs/>
          <w:iCs/>
          <w:sz w:val="24"/>
          <w:szCs w:val="24"/>
          <w:lang w:eastAsia="pl-PL"/>
        </w:rPr>
        <w:t>11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27A605F3" w14:textId="77777777" w:rsidR="00805049" w:rsidRPr="00291735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359608AD" w14:textId="5BD4D134" w:rsidR="00867AD7" w:rsidRPr="0047152F" w:rsidRDefault="00867AD7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47152F">
        <w:rPr>
          <w:rFonts w:eastAsia="Times New Roman" w:cs="Calibri"/>
          <w:bCs/>
          <w:iCs/>
          <w:sz w:val="24"/>
          <w:szCs w:val="24"/>
          <w:lang w:eastAsia="pl-PL"/>
        </w:rPr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(Załącznik nr </w:t>
      </w:r>
      <w:r w:rsidR="005D25DC" w:rsidRPr="0047152F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Pr="0047152F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SWZ);na podstawie, którego Zamawiający dokona oceny w kryterium </w:t>
      </w:r>
      <w:r w:rsidRPr="0047152F">
        <w:rPr>
          <w:rFonts w:asciiTheme="minorHAnsi" w:eastAsia="Times New Roman" w:hAnsiTheme="minorHAnsi" w:cs="Calibri"/>
          <w:bCs/>
          <w:iCs/>
          <w:sz w:val="24"/>
          <w:szCs w:val="24"/>
          <w:lang w:eastAsia="pl-PL"/>
        </w:rPr>
        <w:t>„</w:t>
      </w:r>
      <w:r w:rsidR="005D25DC" w:rsidRPr="0047152F">
        <w:rPr>
          <w:rFonts w:asciiTheme="minorHAnsi" w:hAnsiTheme="minorHAnsi" w:cstheme="minorHAnsi"/>
          <w:b/>
          <w:sz w:val="24"/>
          <w:szCs w:val="24"/>
        </w:rPr>
        <w:t>Doświadczenie zawodowe w badaniu sprawozdań finansowych JST i jednostek budżetowych”</w:t>
      </w:r>
    </w:p>
    <w:p w14:paraId="1B2BFBF7" w14:textId="6CBBA37C" w:rsidR="00C74335" w:rsidRPr="00867AD7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291735" w:rsidRPr="00291735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291735" w:rsidRPr="00291735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="00C74335" w:rsidRPr="002917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04DD4E5C" w14:textId="77777777" w:rsidR="000703E4" w:rsidRPr="00972D61" w:rsidRDefault="000703E4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21ED2B15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ych</w:t>
      </w:r>
      <w:bookmarkStart w:id="1" w:name="_Hlk41299788"/>
      <w:bookmarkEnd w:id="1"/>
      <w:proofErr w:type="spellEnd"/>
    </w:p>
    <w:p w14:paraId="229A9BB3" w14:textId="77777777" w:rsidR="00C803B6" w:rsidRPr="00972D61" w:rsidRDefault="00C803B6" w:rsidP="00C803B6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2053D80E" w14:textId="77777777" w:rsidR="00C803B6" w:rsidRPr="00972D61" w:rsidRDefault="00C803B6" w:rsidP="00C803B6">
      <w:pPr>
        <w:tabs>
          <w:tab w:val="left" w:pos="426"/>
        </w:tabs>
        <w:contextualSpacing/>
        <w:jc w:val="both"/>
      </w:pPr>
    </w:p>
    <w:p w14:paraId="024516F8" w14:textId="77777777" w:rsidR="00C74B5D" w:rsidRPr="00972D61" w:rsidRDefault="00C74B5D" w:rsidP="00C74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4B5D" w:rsidRPr="00972D61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4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0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548B24E6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2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3" w15:restartNumberingAfterBreak="0">
    <w:nsid w:val="74A249C3"/>
    <w:multiLevelType w:val="multilevel"/>
    <w:tmpl w:val="8B28F7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4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9"/>
  </w:num>
  <w:num w:numId="4" w16cid:durableId="785580815">
    <w:abstractNumId w:val="18"/>
  </w:num>
  <w:num w:numId="5" w16cid:durableId="4600085">
    <w:abstractNumId w:val="2"/>
  </w:num>
  <w:num w:numId="6" w16cid:durableId="497692090">
    <w:abstractNumId w:val="11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4"/>
  </w:num>
  <w:num w:numId="13" w16cid:durableId="166069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7"/>
  </w:num>
  <w:num w:numId="16" w16cid:durableId="1705669632">
    <w:abstractNumId w:val="23"/>
  </w:num>
  <w:num w:numId="17" w16cid:durableId="2082438161">
    <w:abstractNumId w:val="24"/>
  </w:num>
  <w:num w:numId="18" w16cid:durableId="25914816">
    <w:abstractNumId w:val="6"/>
  </w:num>
  <w:num w:numId="19" w16cid:durableId="1063676374">
    <w:abstractNumId w:val="15"/>
  </w:num>
  <w:num w:numId="20" w16cid:durableId="1862428879">
    <w:abstractNumId w:val="5"/>
  </w:num>
  <w:num w:numId="21" w16cid:durableId="1921206981">
    <w:abstractNumId w:val="22"/>
  </w:num>
  <w:num w:numId="22" w16cid:durableId="570115029">
    <w:abstractNumId w:val="1"/>
  </w:num>
  <w:num w:numId="23" w16cid:durableId="591664163">
    <w:abstractNumId w:val="13"/>
  </w:num>
  <w:num w:numId="24" w16cid:durableId="395587199">
    <w:abstractNumId w:val="19"/>
  </w:num>
  <w:num w:numId="25" w16cid:durableId="1670525919">
    <w:abstractNumId w:val="20"/>
  </w:num>
  <w:num w:numId="26" w16cid:durableId="1365330358">
    <w:abstractNumId w:val="12"/>
  </w:num>
  <w:num w:numId="27" w16cid:durableId="111575218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91735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7152F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D25DC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1215A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03E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E4D89"/>
    <w:rsid w:val="00CE7BBE"/>
    <w:rsid w:val="00D05F32"/>
    <w:rsid w:val="00D14B31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23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Sylwester Serafin</cp:lastModifiedBy>
  <cp:revision>5</cp:revision>
  <cp:lastPrinted>2018-11-14T09:49:00Z</cp:lastPrinted>
  <dcterms:created xsi:type="dcterms:W3CDTF">2023-09-11T10:25:00Z</dcterms:created>
  <dcterms:modified xsi:type="dcterms:W3CDTF">2023-09-14T07:21:00Z</dcterms:modified>
</cp:coreProperties>
</file>