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2B" w:rsidRPr="00A91FA6" w:rsidRDefault="00A91FA6" w:rsidP="00B93A0B">
      <w:pPr>
        <w:spacing w:line="240" w:lineRule="auto"/>
        <w:jc w:val="right"/>
        <w:rPr>
          <w:rFonts w:cs="Arial"/>
          <w:b/>
          <w:color w:val="2E74B5"/>
          <w:sz w:val="24"/>
        </w:rPr>
      </w:pPr>
      <w:r w:rsidRPr="00A91FA6">
        <w:rPr>
          <w:rFonts w:cs="Arial"/>
          <w:b/>
          <w:color w:val="2E74B5"/>
          <w:sz w:val="20"/>
        </w:rPr>
        <w:t>Załącznik nr 3</w:t>
      </w:r>
      <w:r w:rsidR="00BC3DC3" w:rsidRPr="00A91FA6">
        <w:rPr>
          <w:rFonts w:cs="Arial"/>
          <w:b/>
          <w:color w:val="2E74B5"/>
          <w:sz w:val="20"/>
        </w:rPr>
        <w:t xml:space="preserve"> do S</w:t>
      </w:r>
      <w:r w:rsidR="00B93A0B" w:rsidRPr="00A91FA6">
        <w:rPr>
          <w:rFonts w:cs="Arial"/>
          <w:b/>
          <w:color w:val="2E74B5"/>
          <w:sz w:val="20"/>
        </w:rPr>
        <w:t>WZ</w:t>
      </w:r>
      <w:r w:rsidR="00B93A0B" w:rsidRPr="00A91FA6">
        <w:rPr>
          <w:rFonts w:cs="Arial"/>
          <w:b/>
          <w:color w:val="2E74B5"/>
          <w:sz w:val="28"/>
        </w:rPr>
        <w:t xml:space="preserve"> </w:t>
      </w: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BC3DC3" w:rsidRPr="006A7FBB" w:rsidRDefault="00BC3DC3" w:rsidP="00F05FC0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:rsidR="00F05FC0" w:rsidRPr="006A7FBB" w:rsidRDefault="007C4A6E" w:rsidP="00137D4E">
      <w:pPr>
        <w:pStyle w:val="Tekstpodstawowy"/>
        <w:spacing w:before="0" w:after="0" w:line="360" w:lineRule="auto"/>
        <w:jc w:val="center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Nawiązując do ogłoszenia o przetargu w trybie podstawowym </w:t>
      </w:r>
      <w:r w:rsidR="00DC3AC6" w:rsidRPr="006A7FBB">
        <w:rPr>
          <w:rFonts w:cs="Arial"/>
          <w:sz w:val="22"/>
          <w:szCs w:val="22"/>
        </w:rPr>
        <w:t xml:space="preserve">- </w:t>
      </w:r>
      <w:r w:rsidR="00C47F7C" w:rsidRPr="006A7FBB">
        <w:rPr>
          <w:rFonts w:cs="Arial"/>
          <w:sz w:val="22"/>
          <w:szCs w:val="22"/>
        </w:rPr>
        <w:t xml:space="preserve">art. 275 </w:t>
      </w:r>
      <w:r w:rsidR="006A7FBB">
        <w:rPr>
          <w:rFonts w:cs="Arial"/>
          <w:sz w:val="22"/>
          <w:szCs w:val="22"/>
        </w:rPr>
        <w:t>pkt</w:t>
      </w:r>
      <w:r w:rsidR="00C47F7C" w:rsidRPr="006A7FBB">
        <w:rPr>
          <w:rFonts w:cs="Arial"/>
          <w:sz w:val="22"/>
          <w:szCs w:val="22"/>
        </w:rPr>
        <w:t xml:space="preserve">. </w:t>
      </w:r>
      <w:r w:rsidRPr="006A7FBB">
        <w:rPr>
          <w:rFonts w:cs="Arial"/>
          <w:sz w:val="22"/>
          <w:szCs w:val="22"/>
        </w:rPr>
        <w:t>1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:rsidR="007C4A6E" w:rsidRDefault="007C4A6E" w:rsidP="00137D4E">
      <w:pPr>
        <w:pStyle w:val="Tekstpodstawowy"/>
        <w:spacing w:before="0" w:after="0" w:line="360" w:lineRule="auto"/>
        <w:jc w:val="center"/>
        <w:rPr>
          <w:rFonts w:cs="Arial"/>
          <w:sz w:val="22"/>
          <w:szCs w:val="22"/>
        </w:rPr>
      </w:pPr>
    </w:p>
    <w:p w:rsidR="001D479C" w:rsidRPr="006A7FBB" w:rsidRDefault="001D479C" w:rsidP="00CA51E9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</w:p>
    <w:p w:rsidR="00737738" w:rsidRPr="00737738" w:rsidRDefault="000D7661" w:rsidP="00737738">
      <w:pPr>
        <w:shd w:val="clear" w:color="auto" w:fill="9CC2E5"/>
        <w:spacing w:before="240"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DOSTARCZENIE ZMYWARKI DO MYCIA GARNKÓW I TAC Z DRZWIAMI PODNOSZONYMI I WYPOSAŻENIEM</w:t>
      </w:r>
    </w:p>
    <w:p w:rsidR="006A7FBB" w:rsidRPr="00737738" w:rsidRDefault="006A7FBB" w:rsidP="006A7FBB">
      <w:pPr>
        <w:pStyle w:val="Tekstpodstawowy"/>
        <w:spacing w:before="0" w:after="0" w:line="360" w:lineRule="auto"/>
        <w:jc w:val="center"/>
        <w:rPr>
          <w:rFonts w:cs="Arial"/>
          <w:b/>
          <w:sz w:val="28"/>
          <w:szCs w:val="28"/>
        </w:rPr>
      </w:pPr>
    </w:p>
    <w:p w:rsidR="001D479C" w:rsidRPr="006A7FBB" w:rsidRDefault="001D479C" w:rsidP="006A7FBB">
      <w:pPr>
        <w:pStyle w:val="Tekstpodstawowy"/>
        <w:spacing w:before="0" w:after="0" w:line="360" w:lineRule="auto"/>
        <w:jc w:val="center"/>
        <w:rPr>
          <w:rFonts w:cs="Arial"/>
          <w:b/>
          <w:sz w:val="22"/>
          <w:szCs w:val="22"/>
        </w:rPr>
      </w:pPr>
    </w:p>
    <w:p w:rsidR="001D479C" w:rsidRPr="00A16B54" w:rsidRDefault="001D479C" w:rsidP="001D479C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1D479C" w:rsidRPr="00A16B54" w:rsidRDefault="001D479C" w:rsidP="001D479C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:rsidR="001D479C" w:rsidRPr="00A16B54" w:rsidRDefault="001D479C" w:rsidP="001D479C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1D479C" w:rsidRDefault="001D479C" w:rsidP="001D479C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:rsidR="001D479C" w:rsidRDefault="001D479C" w:rsidP="001D479C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1D479C" w:rsidRDefault="001D479C" w:rsidP="001D479C">
      <w:pPr>
        <w:widowControl/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  <w:lang w:val="de-DE"/>
        </w:rPr>
        <w:t>Adres s</w:t>
      </w:r>
      <w:r w:rsidRPr="00A16B54">
        <w:rPr>
          <w:rFonts w:cs="Arial"/>
          <w:sz w:val="20"/>
          <w:lang w:val="de-DE"/>
        </w:rPr>
        <w:t>iedziby: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:rsidR="001D479C" w:rsidRPr="00FB17AC" w:rsidRDefault="001D479C" w:rsidP="001D479C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(ulica, kod pocztowy miejscowość, województwo)</w:t>
      </w:r>
    </w:p>
    <w:p w:rsidR="001D479C" w:rsidRDefault="001D479C" w:rsidP="001D479C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:rsidR="001D479C" w:rsidRPr="00A16B54" w:rsidRDefault="001D479C" w:rsidP="001D479C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:rsidR="001D479C" w:rsidRPr="000256B4" w:rsidRDefault="001D479C" w:rsidP="001D479C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r>
        <w:rPr>
          <w:rFonts w:cs="Arial"/>
          <w:sz w:val="20"/>
          <w:lang w:val="de-DE"/>
        </w:rPr>
        <w:t>e-mail</w:t>
      </w:r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:rsidR="001D479C" w:rsidRDefault="001D479C" w:rsidP="001D479C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1D479C" w:rsidRDefault="001D479C" w:rsidP="001D479C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1D479C" w:rsidRDefault="001D479C" w:rsidP="001D479C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:rsidR="001D479C" w:rsidRPr="00FB17AC" w:rsidRDefault="001D479C" w:rsidP="001D479C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r w:rsidRPr="00FB17AC">
        <w:rPr>
          <w:rFonts w:cs="Arial"/>
          <w:i/>
          <w:sz w:val="16"/>
          <w:szCs w:val="16"/>
          <w:lang w:val="de-DE"/>
        </w:rPr>
        <w:t>kod pocztowy</w:t>
      </w:r>
      <w:r w:rsidRPr="00FB17AC">
        <w:rPr>
          <w:rFonts w:cs="Arial"/>
          <w:sz w:val="16"/>
          <w:szCs w:val="16"/>
        </w:rPr>
        <w:t xml:space="preserve"> </w:t>
      </w:r>
      <w:r w:rsidRPr="00FB17AC">
        <w:rPr>
          <w:rFonts w:cs="Arial"/>
          <w:i/>
          <w:sz w:val="16"/>
          <w:szCs w:val="16"/>
          <w:lang w:val="de-DE"/>
        </w:rPr>
        <w:t>miejscowość, ulica, województwo</w:t>
      </w:r>
      <w:r w:rsidRPr="00FB17AC">
        <w:rPr>
          <w:rFonts w:cs="Arial"/>
          <w:sz w:val="16"/>
          <w:szCs w:val="16"/>
        </w:rPr>
        <w:t>)</w:t>
      </w: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D479C" w:rsidRDefault="001D479C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D77153" w:rsidRDefault="001D479C" w:rsidP="004C7B53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b/>
          <w:sz w:val="20"/>
        </w:rPr>
        <w:t>Oferuj</w:t>
      </w:r>
      <w:r w:rsidR="00D55291">
        <w:rPr>
          <w:b/>
          <w:sz w:val="20"/>
        </w:rPr>
        <w:t>ę/my wykonanie przedmiotu zamówienia</w:t>
      </w:r>
      <w:r w:rsidRPr="007F0907">
        <w:rPr>
          <w:b/>
          <w:sz w:val="20"/>
        </w:rPr>
        <w:t xml:space="preserve">, zgodnie z </w:t>
      </w:r>
      <w:r w:rsidRPr="007F0907">
        <w:rPr>
          <w:rFonts w:cs="Arial"/>
          <w:b/>
          <w:sz w:val="20"/>
        </w:rPr>
        <w:t>wymaganiami określonymi w Specyfikacji Warunków Zamówienia</w:t>
      </w:r>
      <w:r w:rsidRPr="007F0907">
        <w:rPr>
          <w:b/>
        </w:rPr>
        <w:t xml:space="preserve">, </w:t>
      </w:r>
      <w:r w:rsidRPr="007F0907">
        <w:rPr>
          <w:b/>
          <w:sz w:val="20"/>
        </w:rPr>
        <w:t xml:space="preserve">w cenie (wartości </w:t>
      </w:r>
      <w:r>
        <w:rPr>
          <w:b/>
          <w:sz w:val="20"/>
        </w:rPr>
        <w:t xml:space="preserve">zamówienia </w:t>
      </w:r>
      <w:r w:rsidRPr="007F0907">
        <w:rPr>
          <w:b/>
          <w:sz w:val="20"/>
        </w:rPr>
        <w:t xml:space="preserve">brutto) </w:t>
      </w:r>
      <w:r w:rsidRPr="007F0907">
        <w:rPr>
          <w:b/>
          <w:color w:val="000000"/>
          <w:sz w:val="20"/>
        </w:rPr>
        <w:t xml:space="preserve">obliczonej wg zasad </w:t>
      </w:r>
      <w:r>
        <w:rPr>
          <w:b/>
          <w:color w:val="000000"/>
          <w:sz w:val="20"/>
        </w:rPr>
        <w:t>opisanych w S</w:t>
      </w:r>
      <w:r w:rsidRPr="007F0907">
        <w:rPr>
          <w:b/>
          <w:color w:val="000000"/>
          <w:sz w:val="20"/>
        </w:rPr>
        <w:t>WZ</w:t>
      </w:r>
      <w:r w:rsidR="00213A20">
        <w:rPr>
          <w:b/>
          <w:color w:val="000000"/>
          <w:sz w:val="20"/>
        </w:rPr>
        <w:t>.</w:t>
      </w:r>
    </w:p>
    <w:p w:rsidR="0037551A" w:rsidRDefault="0037551A" w:rsidP="004C7B53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6C00C3" w:rsidRPr="000D7661" w:rsidRDefault="00D77153" w:rsidP="00213A20">
      <w:pPr>
        <w:pStyle w:val="Tekstpodstawowy"/>
        <w:numPr>
          <w:ilvl w:val="0"/>
          <w:numId w:val="9"/>
        </w:numPr>
        <w:spacing w:before="0" w:after="0" w:line="360" w:lineRule="auto"/>
        <w:ind w:left="284" w:firstLine="0"/>
        <w:jc w:val="left"/>
        <w:rPr>
          <w:rFonts w:cs="Arial"/>
          <w:b/>
          <w:sz w:val="20"/>
        </w:rPr>
      </w:pPr>
      <w:r w:rsidRPr="00160884">
        <w:rPr>
          <w:b/>
          <w:color w:val="000000"/>
          <w:sz w:val="20"/>
        </w:rPr>
        <w:lastRenderedPageBreak/>
        <w:t>KRYTERIUM CENOWE</w:t>
      </w:r>
      <w:r>
        <w:rPr>
          <w:b/>
          <w:color w:val="000000"/>
          <w:sz w:val="20"/>
        </w:rPr>
        <w:t>:</w:t>
      </w:r>
    </w:p>
    <w:tbl>
      <w:tblPr>
        <w:tblpPr w:leftFromText="141" w:rightFromText="141" w:vertAnchor="text" w:horzAnchor="margin" w:tblpX="-601" w:tblpY="3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395"/>
        <w:gridCol w:w="708"/>
        <w:gridCol w:w="851"/>
        <w:gridCol w:w="1559"/>
        <w:gridCol w:w="1276"/>
        <w:gridCol w:w="1134"/>
        <w:gridCol w:w="2693"/>
      </w:tblGrid>
      <w:tr w:rsidR="007263A4" w:rsidRPr="00EE7732" w:rsidTr="006C2796">
        <w:trPr>
          <w:trHeight w:val="725"/>
        </w:trPr>
        <w:tc>
          <w:tcPr>
            <w:tcW w:w="11023" w:type="dxa"/>
            <w:gridSpan w:val="8"/>
            <w:shd w:val="clear" w:color="auto" w:fill="auto"/>
          </w:tcPr>
          <w:p w:rsidR="007263A4" w:rsidRPr="009668FD" w:rsidRDefault="009668FD" w:rsidP="000D7661">
            <w:pPr>
              <w:pStyle w:val="Tekstpodstawowy"/>
              <w:spacing w:before="120" w:line="360" w:lineRule="auto"/>
              <w:ind w:left="7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ZAMÓWIENIE PODSTAWOWE</w:t>
            </w:r>
          </w:p>
        </w:tc>
      </w:tr>
      <w:tr w:rsidR="0038256D" w:rsidRPr="00EE7732" w:rsidTr="009262C9">
        <w:tc>
          <w:tcPr>
            <w:tcW w:w="1407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Nazwa przedmiotu zamówienia:</w:t>
            </w:r>
          </w:p>
        </w:tc>
        <w:tc>
          <w:tcPr>
            <w:tcW w:w="1395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Oferowany produkt (producent/nazwa/typ)</w:t>
            </w:r>
          </w:p>
        </w:tc>
        <w:tc>
          <w:tcPr>
            <w:tcW w:w="708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left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J.m.</w:t>
            </w:r>
          </w:p>
        </w:tc>
        <w:tc>
          <w:tcPr>
            <w:tcW w:w="851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left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Ilość:</w:t>
            </w:r>
          </w:p>
        </w:tc>
        <w:tc>
          <w:tcPr>
            <w:tcW w:w="1559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Cena jednostkowa netto:</w:t>
            </w:r>
          </w:p>
        </w:tc>
        <w:tc>
          <w:tcPr>
            <w:tcW w:w="1276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Wartość netto:</w:t>
            </w:r>
            <w:r w:rsidRPr="00EE7732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Stawka podatku VAT:</w:t>
            </w:r>
          </w:p>
        </w:tc>
        <w:tc>
          <w:tcPr>
            <w:tcW w:w="2693" w:type="dxa"/>
            <w:shd w:val="clear" w:color="auto" w:fill="auto"/>
          </w:tcPr>
          <w:p w:rsidR="0038256D" w:rsidRPr="0038256D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Wartość brutto</w:t>
            </w:r>
            <w:r w:rsidRPr="00EE7732">
              <w:rPr>
                <w:rFonts w:cs="Arial"/>
                <w:b/>
                <w:sz w:val="20"/>
              </w:rPr>
              <w:t>:</w:t>
            </w:r>
            <w:r w:rsidRPr="00EE7732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38256D" w:rsidRPr="00EE7732" w:rsidTr="009262C9">
        <w:tc>
          <w:tcPr>
            <w:tcW w:w="1407" w:type="dxa"/>
            <w:shd w:val="clear" w:color="auto" w:fill="auto"/>
          </w:tcPr>
          <w:p w:rsidR="009668FD" w:rsidRPr="000D7661" w:rsidRDefault="0038256D" w:rsidP="00EE7732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0D7661">
              <w:rPr>
                <w:rFonts w:cs="Arial"/>
                <w:b/>
                <w:sz w:val="16"/>
                <w:szCs w:val="16"/>
              </w:rPr>
              <w:t>ZMYWARKA DO MYCIA GARNKÓW I TAC Z DRZWIAMI PODNOSZONYMI I WYPOSAŻENIEM</w:t>
            </w:r>
          </w:p>
        </w:tc>
        <w:tc>
          <w:tcPr>
            <w:tcW w:w="1395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12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……………...……………...……………...……………...</w:t>
            </w:r>
            <w:r w:rsidR="006C2796">
              <w:rPr>
                <w:rFonts w:cs="Arial"/>
                <w:sz w:val="20"/>
              </w:rPr>
              <w:t>...............................................................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:rsidR="0038256D" w:rsidRPr="00EE7732" w:rsidRDefault="00A768B1" w:rsidP="008E2A74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szt</w:t>
            </w:r>
            <w:r w:rsidR="008E2A7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8256D" w:rsidRPr="00EE7732" w:rsidRDefault="0038256D" w:rsidP="007F0270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………………..</w:t>
            </w:r>
          </w:p>
        </w:tc>
        <w:tc>
          <w:tcPr>
            <w:tcW w:w="1276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…………….</w:t>
            </w:r>
          </w:p>
        </w:tc>
        <w:tc>
          <w:tcPr>
            <w:tcW w:w="1134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23%</w:t>
            </w:r>
          </w:p>
        </w:tc>
        <w:tc>
          <w:tcPr>
            <w:tcW w:w="2693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………………</w:t>
            </w:r>
            <w:r w:rsidR="006C2796">
              <w:rPr>
                <w:rFonts w:cs="Arial"/>
                <w:sz w:val="20"/>
              </w:rPr>
              <w:t>………………………………………………</w:t>
            </w:r>
          </w:p>
        </w:tc>
      </w:tr>
      <w:tr w:rsidR="009668FD" w:rsidRPr="00EE7732" w:rsidTr="00294D9F">
        <w:tc>
          <w:tcPr>
            <w:tcW w:w="11023" w:type="dxa"/>
            <w:gridSpan w:val="8"/>
            <w:shd w:val="clear" w:color="auto" w:fill="auto"/>
          </w:tcPr>
          <w:p w:rsidR="009668FD" w:rsidRPr="009668FD" w:rsidRDefault="006C2796" w:rsidP="009668FD">
            <w:pPr>
              <w:pStyle w:val="Tekstpodstawowy"/>
              <w:spacing w:before="36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PRAWO OPCJI</w:t>
            </w:r>
          </w:p>
        </w:tc>
      </w:tr>
      <w:tr w:rsidR="009668FD" w:rsidRPr="00EE7732" w:rsidTr="009262C9">
        <w:tc>
          <w:tcPr>
            <w:tcW w:w="1407" w:type="dxa"/>
            <w:shd w:val="clear" w:color="auto" w:fill="auto"/>
          </w:tcPr>
          <w:p w:rsidR="009668FD" w:rsidRPr="000D7661" w:rsidRDefault="009668FD" w:rsidP="00EE7732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ZMYWARK</w:t>
            </w:r>
            <w:r w:rsidRPr="000D7661">
              <w:rPr>
                <w:rFonts w:cs="Arial"/>
                <w:b/>
                <w:sz w:val="16"/>
                <w:szCs w:val="16"/>
              </w:rPr>
              <w:t>A DO MYCIA GARNKÓW I TAC Z DRZWIAMI PODNOSZONYMI I WYPOSAŻENIEM</w:t>
            </w:r>
          </w:p>
        </w:tc>
        <w:tc>
          <w:tcPr>
            <w:tcW w:w="1395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12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9668FD" w:rsidRDefault="00A768B1" w:rsidP="008E2A74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szt</w:t>
            </w:r>
            <w:r w:rsidR="008E2A7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668FD" w:rsidRDefault="006C2796" w:rsidP="007F0270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</w:t>
            </w:r>
          </w:p>
        </w:tc>
        <w:tc>
          <w:tcPr>
            <w:tcW w:w="1276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……………..</w:t>
            </w:r>
          </w:p>
        </w:tc>
        <w:tc>
          <w:tcPr>
            <w:tcW w:w="1134" w:type="dxa"/>
            <w:shd w:val="clear" w:color="auto" w:fill="auto"/>
          </w:tcPr>
          <w:p w:rsidR="009668FD" w:rsidRDefault="006C2796" w:rsidP="006C2796">
            <w:pPr>
              <w:pStyle w:val="Tekstpodstawowy"/>
              <w:spacing w:before="120"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23%</w:t>
            </w:r>
          </w:p>
          <w:p w:rsidR="006C2796" w:rsidRPr="00EE7732" w:rsidRDefault="006C2796" w:rsidP="006C2796">
            <w:pPr>
              <w:pStyle w:val="Tekstpodstawowy"/>
              <w:spacing w:before="120"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………………………………………………………………..</w:t>
            </w:r>
          </w:p>
        </w:tc>
      </w:tr>
      <w:tr w:rsidR="00A30007" w:rsidRPr="00EE7732" w:rsidTr="00EE7732">
        <w:tc>
          <w:tcPr>
            <w:tcW w:w="7196" w:type="dxa"/>
            <w:gridSpan w:val="6"/>
            <w:shd w:val="clear" w:color="auto" w:fill="BDD6EE"/>
          </w:tcPr>
          <w:p w:rsidR="009668FD" w:rsidRPr="009668FD" w:rsidRDefault="009668FD" w:rsidP="009668FD">
            <w:pPr>
              <w:widowControl/>
              <w:spacing w:before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668FD">
              <w:rPr>
                <w:rFonts w:cs="Arial"/>
                <w:b/>
                <w:bCs/>
                <w:sz w:val="24"/>
                <w:szCs w:val="24"/>
              </w:rPr>
              <w:t>Wartość brutto oferty (zamówienie podstawowe + prawo opcji)</w:t>
            </w:r>
          </w:p>
          <w:p w:rsidR="00A30007" w:rsidRPr="00EE7732" w:rsidRDefault="009668FD" w:rsidP="009668FD">
            <w:pPr>
              <w:pStyle w:val="Tekstpodstawowy"/>
              <w:spacing w:before="240" w:after="240" w:line="360" w:lineRule="auto"/>
              <w:jc w:val="left"/>
              <w:rPr>
                <w:rFonts w:cs="Arial"/>
                <w:b/>
                <w:sz w:val="20"/>
              </w:rPr>
            </w:pPr>
            <w:r w:rsidRPr="009668FD">
              <w:rPr>
                <w:rFonts w:eastAsia="Calibri" w:cs="Arial"/>
                <w:color w:val="000000"/>
                <w:sz w:val="24"/>
                <w:szCs w:val="24"/>
                <w:lang w:eastAsia="en-US"/>
              </w:rPr>
              <w:t>/stanowi podstawę do porównania i oceny oferty/</w:t>
            </w:r>
          </w:p>
        </w:tc>
        <w:tc>
          <w:tcPr>
            <w:tcW w:w="1134" w:type="dxa"/>
            <w:shd w:val="clear" w:color="auto" w:fill="BDD6EE"/>
          </w:tcPr>
          <w:p w:rsidR="00A30007" w:rsidRPr="00EE7732" w:rsidRDefault="00A30007" w:rsidP="00EE7732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23%</w:t>
            </w:r>
          </w:p>
        </w:tc>
        <w:tc>
          <w:tcPr>
            <w:tcW w:w="2693" w:type="dxa"/>
            <w:shd w:val="clear" w:color="auto" w:fill="BDD6EE"/>
          </w:tcPr>
          <w:p w:rsidR="00A30007" w:rsidRPr="00EE7732" w:rsidRDefault="0057705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……………………………ZŁ</w:t>
            </w:r>
          </w:p>
        </w:tc>
      </w:tr>
    </w:tbl>
    <w:p w:rsidR="006C00C3" w:rsidRDefault="006C00C3" w:rsidP="006C00C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</w:p>
    <w:p w:rsidR="002929DE" w:rsidRPr="002929DE" w:rsidRDefault="002929DE" w:rsidP="002929DE">
      <w:pPr>
        <w:widowControl/>
        <w:spacing w:before="0" w:line="240" w:lineRule="auto"/>
        <w:ind w:left="-426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Uwaga</w:t>
      </w:r>
      <w:r w:rsidRPr="002929DE">
        <w:rPr>
          <w:rFonts w:cs="Arial"/>
          <w:b/>
          <w:sz w:val="20"/>
          <w:u w:val="single"/>
        </w:rPr>
        <w:t>:</w:t>
      </w:r>
      <w:r>
        <w:rPr>
          <w:rFonts w:cs="Arial"/>
          <w:b/>
          <w:sz w:val="20"/>
        </w:rPr>
        <w:t xml:space="preserve"> </w:t>
      </w:r>
      <w:r w:rsidRPr="002929DE">
        <w:rPr>
          <w:rFonts w:cs="Arial"/>
          <w:sz w:val="20"/>
        </w:rPr>
        <w:t>cena jednostkowa brutto w r</w:t>
      </w:r>
      <w:r w:rsidR="00A768B1">
        <w:rPr>
          <w:rFonts w:cs="Arial"/>
          <w:sz w:val="20"/>
        </w:rPr>
        <w:t>amach prawa opcji nie może być wyższa niż</w:t>
      </w:r>
      <w:r w:rsidRPr="002929DE">
        <w:rPr>
          <w:rFonts w:cs="Arial"/>
          <w:sz w:val="20"/>
        </w:rPr>
        <w:t xml:space="preserve"> cena jednostkowa brutto zamówienia podstawowego.</w:t>
      </w:r>
    </w:p>
    <w:p w:rsidR="002929DE" w:rsidRDefault="002929DE" w:rsidP="006C00C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</w:p>
    <w:p w:rsidR="00574C4D" w:rsidRPr="008630E7" w:rsidRDefault="00632384" w:rsidP="00D77153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>
        <w:rPr>
          <w:rFonts w:cs="Arial"/>
          <w:b/>
          <w:sz w:val="20"/>
          <w:vertAlign w:val="superscript"/>
        </w:rPr>
        <w:t>1</w:t>
      </w:r>
      <w:r>
        <w:rPr>
          <w:rFonts w:cs="Arial"/>
          <w:b/>
          <w:sz w:val="20"/>
        </w:rPr>
        <w:t xml:space="preserve"> </w:t>
      </w:r>
      <w:r w:rsidR="00295A79">
        <w:rPr>
          <w:rFonts w:cs="Arial"/>
          <w:b/>
          <w:sz w:val="20"/>
        </w:rPr>
        <w:t xml:space="preserve"> </w:t>
      </w:r>
      <w:r w:rsidR="00574C4D" w:rsidRPr="00632384">
        <w:rPr>
          <w:rFonts w:cs="Arial"/>
          <w:b/>
          <w:sz w:val="20"/>
        </w:rPr>
        <w:t>Wartość</w:t>
      </w:r>
      <w:r w:rsidR="00574C4D">
        <w:rPr>
          <w:rFonts w:cs="Arial"/>
          <w:b/>
          <w:sz w:val="20"/>
        </w:rPr>
        <w:t xml:space="preserve"> netto</w:t>
      </w:r>
      <w:r w:rsidR="00295A79">
        <w:rPr>
          <w:rFonts w:cs="Arial"/>
          <w:b/>
          <w:sz w:val="20"/>
        </w:rPr>
        <w:t xml:space="preserve"> </w:t>
      </w:r>
      <w:r w:rsidR="00295A79" w:rsidRPr="008630E7">
        <w:rPr>
          <w:rFonts w:cs="Arial"/>
          <w:sz w:val="20"/>
        </w:rPr>
        <w:t>–</w:t>
      </w:r>
      <w:r>
        <w:rPr>
          <w:rFonts w:cs="Arial"/>
          <w:b/>
          <w:sz w:val="20"/>
        </w:rPr>
        <w:t xml:space="preserve"> </w:t>
      </w:r>
      <w:r w:rsidRPr="008630E7">
        <w:rPr>
          <w:rFonts w:cs="Arial"/>
          <w:sz w:val="20"/>
        </w:rPr>
        <w:t>cena jednostkowa netto x</w:t>
      </w:r>
      <w:r w:rsidR="00574C4D" w:rsidRPr="008630E7">
        <w:rPr>
          <w:rFonts w:cs="Arial"/>
          <w:sz w:val="20"/>
        </w:rPr>
        <w:t xml:space="preserve"> ilość</w:t>
      </w:r>
    </w:p>
    <w:p w:rsidR="00574C4D" w:rsidRDefault="00632384" w:rsidP="00D7715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  <w:r>
        <w:rPr>
          <w:rFonts w:cs="Arial"/>
          <w:b/>
          <w:sz w:val="20"/>
          <w:vertAlign w:val="superscript"/>
        </w:rPr>
        <w:t>2</w:t>
      </w:r>
      <w:r w:rsidR="00574C4D">
        <w:rPr>
          <w:rFonts w:cs="Arial"/>
          <w:b/>
          <w:sz w:val="20"/>
          <w:vertAlign w:val="superscript"/>
        </w:rPr>
        <w:t xml:space="preserve"> </w:t>
      </w:r>
      <w:r w:rsidR="00707BE4">
        <w:rPr>
          <w:rFonts w:cs="Arial"/>
          <w:b/>
          <w:sz w:val="20"/>
          <w:vertAlign w:val="superscript"/>
        </w:rPr>
        <w:t xml:space="preserve"> </w:t>
      </w:r>
      <w:r w:rsidR="00295A79">
        <w:rPr>
          <w:rFonts w:cs="Arial"/>
          <w:b/>
          <w:sz w:val="20"/>
          <w:vertAlign w:val="superscript"/>
        </w:rPr>
        <w:t xml:space="preserve"> </w:t>
      </w:r>
      <w:r w:rsidR="00707BE4">
        <w:rPr>
          <w:rFonts w:cs="Arial"/>
          <w:b/>
          <w:sz w:val="20"/>
        </w:rPr>
        <w:t xml:space="preserve">Cena jednostkowa brutto </w:t>
      </w:r>
      <w:r w:rsidR="00707BE4" w:rsidRPr="008630E7">
        <w:rPr>
          <w:rFonts w:cs="Arial"/>
          <w:sz w:val="20"/>
        </w:rPr>
        <w:t xml:space="preserve">– cena </w:t>
      </w:r>
      <w:r w:rsidR="00295A79" w:rsidRPr="008630E7">
        <w:rPr>
          <w:rFonts w:cs="Arial"/>
          <w:sz w:val="20"/>
        </w:rPr>
        <w:t xml:space="preserve">jednostkowa </w:t>
      </w:r>
      <w:r w:rsidR="00707BE4" w:rsidRPr="008630E7">
        <w:rPr>
          <w:rFonts w:cs="Arial"/>
          <w:sz w:val="20"/>
        </w:rPr>
        <w:t>netto powiększona o podatek VAT</w:t>
      </w:r>
    </w:p>
    <w:p w:rsidR="00632384" w:rsidRPr="008630E7" w:rsidRDefault="00632384" w:rsidP="00D77153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>
        <w:rPr>
          <w:rFonts w:cs="Arial"/>
          <w:b/>
          <w:sz w:val="20"/>
          <w:vertAlign w:val="superscript"/>
        </w:rPr>
        <w:t>3</w:t>
      </w:r>
      <w:r>
        <w:rPr>
          <w:rFonts w:cs="Arial"/>
          <w:b/>
          <w:sz w:val="20"/>
        </w:rPr>
        <w:t xml:space="preserve">  Wartość brutto </w:t>
      </w:r>
      <w:r w:rsidRPr="008630E7">
        <w:rPr>
          <w:rFonts w:cs="Arial"/>
          <w:sz w:val="20"/>
        </w:rPr>
        <w:t>– cena jednostkowa brutto x ilość</w:t>
      </w:r>
    </w:p>
    <w:p w:rsidR="00C45EE2" w:rsidRDefault="00C45EE2" w:rsidP="00D7715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</w:p>
    <w:p w:rsidR="00737869" w:rsidRDefault="006C1CC2" w:rsidP="00213A20">
      <w:pPr>
        <w:pStyle w:val="Tekstpodstawowy"/>
        <w:numPr>
          <w:ilvl w:val="0"/>
          <w:numId w:val="9"/>
        </w:numPr>
        <w:spacing w:before="40" w:after="40" w:line="360" w:lineRule="auto"/>
        <w:rPr>
          <w:rFonts w:cs="Arial"/>
          <w:b/>
          <w:color w:val="000000"/>
          <w:sz w:val="20"/>
        </w:rPr>
      </w:pPr>
      <w:r>
        <w:rPr>
          <w:rFonts w:cs="Arial"/>
          <w:b/>
          <w:sz w:val="20"/>
        </w:rPr>
        <w:t>KRYTERIUM TERMINU REALIZACJI:</w:t>
      </w:r>
      <w:r w:rsidRPr="006C1CC2">
        <w:rPr>
          <w:rFonts w:cs="Arial"/>
          <w:b/>
          <w:color w:val="000000"/>
          <w:sz w:val="20"/>
        </w:rPr>
        <w:t xml:space="preserve"> </w:t>
      </w:r>
    </w:p>
    <w:p w:rsidR="006C1CC2" w:rsidRPr="0080388E" w:rsidRDefault="006C1CC2" w:rsidP="00240997">
      <w:pPr>
        <w:pStyle w:val="Tekstpodstawowy"/>
        <w:shd w:val="clear" w:color="auto" w:fill="F2F2F2"/>
        <w:spacing w:before="40" w:after="40" w:line="360" w:lineRule="auto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Termin realizacji zamówienia</w:t>
      </w:r>
      <w:r w:rsidRPr="00B1039F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 xml:space="preserve">(liczony </w:t>
      </w:r>
      <w:r w:rsidR="00240997">
        <w:rPr>
          <w:rFonts w:cs="Arial"/>
          <w:b/>
          <w:color w:val="000000"/>
          <w:sz w:val="20"/>
        </w:rPr>
        <w:t xml:space="preserve">włącznie </w:t>
      </w:r>
      <w:r w:rsidR="00737869">
        <w:rPr>
          <w:rFonts w:cs="Arial"/>
          <w:b/>
          <w:color w:val="000000"/>
          <w:sz w:val="20"/>
        </w:rPr>
        <w:t>od daty</w:t>
      </w:r>
      <w:r w:rsidR="00240997">
        <w:rPr>
          <w:rFonts w:cs="Arial"/>
          <w:b/>
          <w:color w:val="000000"/>
          <w:sz w:val="20"/>
        </w:rPr>
        <w:t xml:space="preserve"> zawarcia</w:t>
      </w:r>
      <w:r>
        <w:rPr>
          <w:rFonts w:cs="Arial"/>
          <w:b/>
          <w:color w:val="000000"/>
          <w:sz w:val="20"/>
        </w:rPr>
        <w:t xml:space="preserve"> umowy)</w:t>
      </w:r>
      <w:r w:rsidRPr="00B1039F">
        <w:rPr>
          <w:rFonts w:cs="Arial"/>
          <w:b/>
          <w:color w:val="000000"/>
          <w:sz w:val="20"/>
        </w:rPr>
        <w:t xml:space="preserve">: </w:t>
      </w:r>
    </w:p>
    <w:p w:rsidR="001D479C" w:rsidRPr="0080388E" w:rsidRDefault="005C27C5" w:rsidP="001D479C">
      <w:pPr>
        <w:pStyle w:val="Tekstpodstawowy"/>
        <w:shd w:val="clear" w:color="auto" w:fill="F2F2F2"/>
        <w:spacing w:before="40" w:after="40" w:line="360" w:lineRule="auto"/>
        <w:rPr>
          <w:rFonts w:cs="Arial"/>
          <w:b/>
          <w:color w:val="000000"/>
          <w:sz w:val="20"/>
        </w:rPr>
      </w:pPr>
      <w:r w:rsidRPr="0080388E">
        <w:rPr>
          <w:rFonts w:cs="Arial"/>
          <w:b/>
          <w:color w:val="000000"/>
          <w:sz w:val="20"/>
        </w:rPr>
        <w:t xml:space="preserve"> </w:t>
      </w:r>
      <w:r w:rsidR="001D479C" w:rsidRPr="0080388E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="001D479C" w:rsidRPr="0080388E">
        <w:rPr>
          <w:rFonts w:cs="Arial"/>
          <w:b/>
          <w:color w:val="000000"/>
          <w:sz w:val="20"/>
        </w:rPr>
        <w:instrText xml:space="preserve"> FORMCHECKBOX </w:instrText>
      </w:r>
      <w:r w:rsidR="00E023C1">
        <w:rPr>
          <w:rFonts w:cs="Arial"/>
          <w:b/>
          <w:color w:val="000000"/>
          <w:sz w:val="20"/>
        </w:rPr>
      </w:r>
      <w:r w:rsidR="00E023C1">
        <w:rPr>
          <w:rFonts w:cs="Arial"/>
          <w:b/>
          <w:color w:val="000000"/>
          <w:sz w:val="20"/>
        </w:rPr>
        <w:fldChar w:fldCharType="separate"/>
      </w:r>
      <w:r w:rsidR="001D479C" w:rsidRPr="0080388E">
        <w:rPr>
          <w:rFonts w:cs="Arial"/>
          <w:b/>
          <w:color w:val="000000"/>
          <w:sz w:val="20"/>
        </w:rPr>
        <w:fldChar w:fldCharType="end"/>
      </w:r>
      <w:r w:rsidR="001D479C" w:rsidRPr="0080388E">
        <w:rPr>
          <w:rFonts w:cs="Arial"/>
          <w:b/>
          <w:color w:val="000000"/>
          <w:sz w:val="20"/>
        </w:rPr>
        <w:t xml:space="preserve"> </w:t>
      </w:r>
      <w:r w:rsidR="00240997" w:rsidRPr="0080388E">
        <w:rPr>
          <w:rFonts w:cs="Arial"/>
          <w:b/>
          <w:color w:val="000000"/>
          <w:sz w:val="20"/>
        </w:rPr>
        <w:t xml:space="preserve"> </w:t>
      </w:r>
      <w:r w:rsidR="007E589D">
        <w:rPr>
          <w:rFonts w:cs="Arial"/>
          <w:b/>
          <w:color w:val="000000"/>
          <w:sz w:val="20"/>
        </w:rPr>
        <w:t xml:space="preserve">od 1 do 10 </w:t>
      </w:r>
      <w:r w:rsidRPr="0080388E">
        <w:rPr>
          <w:rFonts w:cs="Arial"/>
          <w:b/>
          <w:color w:val="000000"/>
          <w:sz w:val="20"/>
        </w:rPr>
        <w:t>dni kalendarzowych włącznie</w:t>
      </w:r>
    </w:p>
    <w:p w:rsidR="001D479C" w:rsidRPr="0080388E" w:rsidRDefault="001D479C" w:rsidP="001D479C">
      <w:pPr>
        <w:pStyle w:val="Tekstpodstawowy"/>
        <w:shd w:val="clear" w:color="auto" w:fill="F2F2F2"/>
        <w:spacing w:before="40" w:after="40" w:line="360" w:lineRule="auto"/>
        <w:rPr>
          <w:rFonts w:cs="Arial"/>
          <w:sz w:val="20"/>
        </w:rPr>
      </w:pPr>
      <w:r w:rsidRPr="0080388E">
        <w:rPr>
          <w:rFonts w:cs="Arial"/>
          <w:b/>
          <w:color w:val="000000"/>
          <w:sz w:val="20"/>
        </w:rPr>
        <w:t xml:space="preserve"> </w:t>
      </w:r>
      <w:r w:rsidRPr="0080388E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0388E">
        <w:rPr>
          <w:rFonts w:cs="Arial"/>
          <w:b/>
          <w:color w:val="000000"/>
          <w:sz w:val="20"/>
        </w:rPr>
        <w:instrText xml:space="preserve"> FORMCHECKBOX </w:instrText>
      </w:r>
      <w:r w:rsidR="00E023C1">
        <w:rPr>
          <w:rFonts w:cs="Arial"/>
          <w:b/>
          <w:color w:val="000000"/>
          <w:sz w:val="20"/>
        </w:rPr>
      </w:r>
      <w:r w:rsidR="00E023C1">
        <w:rPr>
          <w:rFonts w:cs="Arial"/>
          <w:b/>
          <w:color w:val="000000"/>
          <w:sz w:val="20"/>
        </w:rPr>
        <w:fldChar w:fldCharType="separate"/>
      </w:r>
      <w:r w:rsidRPr="0080388E">
        <w:rPr>
          <w:rFonts w:cs="Arial"/>
          <w:b/>
          <w:color w:val="000000"/>
          <w:sz w:val="20"/>
        </w:rPr>
        <w:fldChar w:fldCharType="end"/>
      </w:r>
      <w:r w:rsidRPr="0080388E">
        <w:rPr>
          <w:rFonts w:cs="Arial"/>
          <w:b/>
          <w:color w:val="000000"/>
          <w:sz w:val="20"/>
        </w:rPr>
        <w:t xml:space="preserve"> </w:t>
      </w:r>
      <w:r w:rsidR="000D7661">
        <w:rPr>
          <w:rFonts w:cs="Arial"/>
          <w:b/>
          <w:color w:val="000000"/>
          <w:sz w:val="20"/>
        </w:rPr>
        <w:t xml:space="preserve"> </w:t>
      </w:r>
      <w:r w:rsidR="007E589D">
        <w:rPr>
          <w:rFonts w:cs="Arial"/>
          <w:b/>
          <w:color w:val="000000"/>
          <w:sz w:val="20"/>
        </w:rPr>
        <w:t xml:space="preserve">od 11 do 20 </w:t>
      </w:r>
      <w:r w:rsidR="005C27C5" w:rsidRPr="0080388E">
        <w:rPr>
          <w:rFonts w:cs="Arial"/>
          <w:b/>
          <w:color w:val="000000"/>
          <w:sz w:val="20"/>
        </w:rPr>
        <w:t>dni kalendarzowych włącznie</w:t>
      </w:r>
    </w:p>
    <w:p w:rsidR="00737869" w:rsidRPr="000D7661" w:rsidRDefault="001D479C" w:rsidP="000D7661">
      <w:pPr>
        <w:pStyle w:val="Tekstpodstawowy"/>
        <w:shd w:val="clear" w:color="auto" w:fill="F2F2F2"/>
        <w:spacing w:before="40" w:after="40" w:line="360" w:lineRule="auto"/>
        <w:rPr>
          <w:b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E023C1">
        <w:rPr>
          <w:rFonts w:cs="Arial"/>
          <w:b/>
          <w:color w:val="000000"/>
          <w:sz w:val="19"/>
        </w:rPr>
      </w:r>
      <w:r w:rsidR="00E023C1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 w:rsidR="000D7661">
        <w:rPr>
          <w:rFonts w:cs="Arial"/>
          <w:b/>
          <w:color w:val="000000"/>
          <w:sz w:val="19"/>
        </w:rPr>
        <w:t xml:space="preserve"> </w:t>
      </w:r>
      <w:r w:rsidR="007E589D">
        <w:rPr>
          <w:rFonts w:cs="Arial"/>
          <w:b/>
          <w:color w:val="000000"/>
          <w:sz w:val="19"/>
        </w:rPr>
        <w:t xml:space="preserve">od </w:t>
      </w:r>
      <w:r w:rsidR="00213A20">
        <w:rPr>
          <w:rFonts w:cs="Arial"/>
          <w:b/>
          <w:color w:val="000000"/>
          <w:sz w:val="19"/>
        </w:rPr>
        <w:t xml:space="preserve"> </w:t>
      </w:r>
      <w:r w:rsidR="007E589D">
        <w:rPr>
          <w:rFonts w:cs="Arial"/>
          <w:b/>
          <w:color w:val="000000"/>
          <w:sz w:val="19"/>
        </w:rPr>
        <w:t xml:space="preserve">21 do 30 </w:t>
      </w:r>
      <w:r w:rsidR="005C27C5" w:rsidRPr="00717008">
        <w:rPr>
          <w:b/>
          <w:sz w:val="20"/>
        </w:rPr>
        <w:t xml:space="preserve">dni </w:t>
      </w:r>
      <w:r w:rsidR="005C27C5" w:rsidRPr="00FD3EA7">
        <w:rPr>
          <w:b/>
          <w:sz w:val="20"/>
        </w:rPr>
        <w:t>kalendarzowych wł</w:t>
      </w:r>
      <w:r w:rsidR="005C27C5">
        <w:rPr>
          <w:b/>
          <w:sz w:val="20"/>
        </w:rPr>
        <w:t>ą</w:t>
      </w:r>
      <w:r w:rsidR="005C27C5" w:rsidRPr="00FD3EA7">
        <w:rPr>
          <w:b/>
          <w:sz w:val="20"/>
        </w:rPr>
        <w:t>czni</w:t>
      </w:r>
      <w:r w:rsidR="000D7661">
        <w:rPr>
          <w:b/>
          <w:sz w:val="20"/>
        </w:rPr>
        <w:t>e</w:t>
      </w: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4C7B53" w:rsidRDefault="004C7B53" w:rsidP="004C7B53">
      <w:pPr>
        <w:widowControl/>
        <w:spacing w:before="0" w:line="240" w:lineRule="auto"/>
        <w:rPr>
          <w:rFonts w:cs="Arial"/>
          <w:sz w:val="20"/>
        </w:rPr>
      </w:pPr>
      <w:r w:rsidRPr="008C089B">
        <w:rPr>
          <w:rFonts w:cs="Arial"/>
          <w:b/>
          <w:sz w:val="20"/>
          <w:u w:val="single"/>
        </w:rPr>
        <w:t>Uwaga</w:t>
      </w:r>
      <w:r w:rsidRPr="008C089B">
        <w:rPr>
          <w:rFonts w:cs="Arial"/>
          <w:sz w:val="20"/>
        </w:rPr>
        <w:t xml:space="preserve">: w przypadku stosowania zmniejszonych stawek VAT Wykonawca zobowiązany jest wskazać podstawy prawne stosowania takich stawek </w:t>
      </w:r>
    </w:p>
    <w:p w:rsidR="004C7B53" w:rsidRPr="008C089B" w:rsidRDefault="004C7B53" w:rsidP="004C7B53">
      <w:pPr>
        <w:widowControl/>
        <w:spacing w:before="0" w:line="240" w:lineRule="auto"/>
        <w:rPr>
          <w:rFonts w:cs="Arial"/>
          <w:sz w:val="20"/>
        </w:rPr>
      </w:pPr>
    </w:p>
    <w:p w:rsidR="006A7FBB" w:rsidRPr="006A7FBB" w:rsidRDefault="004C7B53" w:rsidP="004C7B53">
      <w:pPr>
        <w:pStyle w:val="Tekstpodstawowy"/>
        <w:spacing w:before="0" w:after="0" w:line="360" w:lineRule="auto"/>
        <w:rPr>
          <w:sz w:val="20"/>
        </w:rPr>
      </w:pPr>
      <w:r w:rsidRPr="008C089B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A7FBB" w:rsidRPr="006A7FBB" w:rsidTr="004C7B53">
        <w:trPr>
          <w:trHeight w:val="431"/>
        </w:trPr>
        <w:tc>
          <w:tcPr>
            <w:tcW w:w="9214" w:type="dxa"/>
            <w:shd w:val="clear" w:color="auto" w:fill="auto"/>
          </w:tcPr>
          <w:p w:rsidR="00CF2EBF" w:rsidRPr="006A7FBB" w:rsidRDefault="004C7B53" w:rsidP="004C7B53">
            <w:pPr>
              <w:spacing w:before="0" w:after="40"/>
              <w:rPr>
                <w:rFonts w:cs="Arial"/>
                <w:sz w:val="20"/>
              </w:rPr>
            </w:pPr>
            <w:r w:rsidRPr="006A7FBB">
              <w:rPr>
                <w:rFonts w:cs="Arial"/>
                <w:sz w:val="20"/>
              </w:rPr>
              <w:t xml:space="preserve"> </w:t>
            </w:r>
          </w:p>
        </w:tc>
      </w:tr>
    </w:tbl>
    <w:p w:rsidR="00D6240D" w:rsidRPr="00D6240D" w:rsidRDefault="00D6240D" w:rsidP="00D6240D">
      <w:pPr>
        <w:spacing w:before="0" w:line="360" w:lineRule="auto"/>
        <w:rPr>
          <w:rFonts w:cs="Arial"/>
          <w:b/>
          <w:sz w:val="20"/>
        </w:rPr>
      </w:pPr>
      <w:r w:rsidRPr="00D6240D">
        <w:rPr>
          <w:rFonts w:cs="Arial"/>
          <w:b/>
          <w:sz w:val="20"/>
        </w:rPr>
        <w:t>Oświadczamy, że:</w:t>
      </w:r>
    </w:p>
    <w:p w:rsidR="00D6240D" w:rsidRPr="00D6240D" w:rsidRDefault="00D6240D" w:rsidP="00034F35">
      <w:pPr>
        <w:widowControl/>
        <w:numPr>
          <w:ilvl w:val="0"/>
          <w:numId w:val="5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Zapoznaliśmy się z SWZ, Spełniamy wymagania zawarte w SWZ, nie wnosimy do niej zastrzeżeń oraz posiedliśmy informacje konieczne do przygotowania oferty.</w:t>
      </w:r>
    </w:p>
    <w:p w:rsidR="00D6240D" w:rsidRPr="00213A20" w:rsidRDefault="00D6240D" w:rsidP="00213A20">
      <w:pPr>
        <w:widowControl/>
        <w:numPr>
          <w:ilvl w:val="0"/>
          <w:numId w:val="5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0D7661">
        <w:rPr>
          <w:rFonts w:cs="Arial"/>
          <w:sz w:val="20"/>
        </w:rPr>
        <w:t>Projekt</w:t>
      </w:r>
      <w:r w:rsidR="00C61B89" w:rsidRPr="000D7661">
        <w:rPr>
          <w:rFonts w:cs="Arial"/>
          <w:sz w:val="20"/>
        </w:rPr>
        <w:t xml:space="preserve"> umowy</w:t>
      </w:r>
      <w:r w:rsidR="00C9417B" w:rsidRPr="000D7661">
        <w:rPr>
          <w:rFonts w:cs="Arial"/>
          <w:sz w:val="20"/>
        </w:rPr>
        <w:t xml:space="preserve"> </w:t>
      </w:r>
      <w:r w:rsidR="00C61B89" w:rsidRPr="000D7661">
        <w:rPr>
          <w:rFonts w:cs="Arial"/>
          <w:sz w:val="20"/>
        </w:rPr>
        <w:t>stanowiący</w:t>
      </w:r>
      <w:r w:rsidRPr="000D7661">
        <w:rPr>
          <w:rFonts w:cs="Arial"/>
          <w:sz w:val="20"/>
        </w:rPr>
        <w:t xml:space="preserve"> załącznik </w:t>
      </w:r>
      <w:r w:rsidR="007737BB">
        <w:rPr>
          <w:rFonts w:cs="Arial"/>
          <w:sz w:val="20"/>
        </w:rPr>
        <w:t xml:space="preserve">nr </w:t>
      </w:r>
      <w:bookmarkStart w:id="0" w:name="_GoBack"/>
      <w:bookmarkEnd w:id="0"/>
      <w:r w:rsidR="000D7661">
        <w:rPr>
          <w:rFonts w:cs="Arial"/>
          <w:sz w:val="20"/>
        </w:rPr>
        <w:t>2</w:t>
      </w:r>
      <w:r w:rsidR="00C61B89" w:rsidRPr="000D7661">
        <w:rPr>
          <w:rFonts w:cs="Arial"/>
          <w:sz w:val="20"/>
        </w:rPr>
        <w:t xml:space="preserve">  </w:t>
      </w:r>
      <w:r w:rsidR="00C9417B" w:rsidRPr="00213A20">
        <w:rPr>
          <w:rFonts w:cs="Arial"/>
          <w:sz w:val="20"/>
        </w:rPr>
        <w:t>do SWZ</w:t>
      </w:r>
      <w:r w:rsidRPr="00213A20">
        <w:rPr>
          <w:rFonts w:cs="Arial"/>
          <w:sz w:val="20"/>
        </w:rPr>
        <w:t xml:space="preserve"> i zawarte w nim postanowienia, zostały przez nas zaakceptowane. Zobowiązujemy się, w przypadku wyboru naszej oferty, do zawarci</w:t>
      </w:r>
      <w:r w:rsidR="00141B76" w:rsidRPr="00213A20">
        <w:rPr>
          <w:rFonts w:cs="Arial"/>
          <w:sz w:val="20"/>
        </w:rPr>
        <w:t>a</w:t>
      </w:r>
      <w:r w:rsidRPr="00213A20">
        <w:rPr>
          <w:rFonts w:cs="Arial"/>
          <w:sz w:val="20"/>
        </w:rPr>
        <w:t xml:space="preserve"> umowy na określonych w nim warunkach, w miejscu i terminie wyznaczonym przez Zamawiającego.</w:t>
      </w:r>
    </w:p>
    <w:p w:rsidR="00D6240D" w:rsidRPr="00213A20" w:rsidRDefault="00D6240D" w:rsidP="00213A20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Zaoferowany przedmiot zamówienia spełnia wszystkie wymagania określone w SWZ i jego załącznikach</w:t>
      </w:r>
      <w:r>
        <w:rPr>
          <w:rFonts w:cs="Arial"/>
          <w:sz w:val="20"/>
        </w:rPr>
        <w:t>.</w:t>
      </w:r>
    </w:p>
    <w:p w:rsidR="007F0270" w:rsidRPr="00EC331F" w:rsidRDefault="007F0270" w:rsidP="007F0270">
      <w:pPr>
        <w:widowControl/>
        <w:numPr>
          <w:ilvl w:val="0"/>
          <w:numId w:val="5"/>
        </w:numPr>
        <w:tabs>
          <w:tab w:val="clear" w:pos="502"/>
        </w:tabs>
        <w:spacing w:before="0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Usługę zamierzamy wykonać s</w:t>
      </w:r>
      <w:r>
        <w:rPr>
          <w:rFonts w:cs="Arial"/>
          <w:sz w:val="20"/>
        </w:rPr>
        <w:t xml:space="preserve">ami bez udziału podwykonawców / </w:t>
      </w:r>
      <w:r w:rsidRPr="00EC331F">
        <w:rPr>
          <w:rFonts w:cs="Arial"/>
          <w:sz w:val="20"/>
        </w:rPr>
        <w:t xml:space="preserve">z udziałem podwykonawców (niepotrzebne skreślić). </w:t>
      </w:r>
    </w:p>
    <w:p w:rsidR="00D6240D" w:rsidRPr="00D6240D" w:rsidRDefault="007F0270" w:rsidP="007F0270">
      <w:pPr>
        <w:spacing w:before="0" w:after="120" w:line="276" w:lineRule="auto"/>
        <w:ind w:left="567"/>
        <w:rPr>
          <w:rFonts w:cs="Arial"/>
          <w:i/>
          <w:sz w:val="20"/>
        </w:rPr>
      </w:pPr>
      <w:r w:rsidRPr="00D6240D">
        <w:rPr>
          <w:rFonts w:cs="Arial"/>
          <w:sz w:val="20"/>
        </w:rPr>
        <w:t xml:space="preserve"> </w:t>
      </w:r>
      <w:r w:rsidR="00D6240D" w:rsidRPr="00D6240D">
        <w:rPr>
          <w:rFonts w:cs="Arial"/>
          <w:sz w:val="20"/>
        </w:rPr>
        <w:t>(</w:t>
      </w:r>
      <w:r w:rsidR="00D6240D" w:rsidRPr="00D6240D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="00D6240D" w:rsidRPr="00D6240D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="00D6240D" w:rsidRPr="00D6240D">
        <w:rPr>
          <w:rFonts w:cs="Arial"/>
          <w:i/>
          <w:sz w:val="20"/>
        </w:rPr>
        <w:t>).</w:t>
      </w:r>
    </w:p>
    <w:p w:rsidR="00D6240D" w:rsidRPr="00D6240D" w:rsidRDefault="00D6240D" w:rsidP="00034F35">
      <w:pPr>
        <w:spacing w:before="0" w:after="120" w:line="276" w:lineRule="auto"/>
        <w:ind w:left="567"/>
        <w:rPr>
          <w:rFonts w:cs="Arial"/>
          <w:i/>
          <w:sz w:val="20"/>
        </w:rPr>
      </w:pPr>
      <w:r w:rsidRPr="00D6240D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:rsidR="00D6240D" w:rsidRPr="00D6240D" w:rsidRDefault="00D6240D" w:rsidP="00034F35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Stosownie do art. 225 ust. 2 ustawy PZP, informuję, że wybór naszej oferty</w:t>
      </w:r>
      <w:r w:rsidRPr="00D6240D">
        <w:rPr>
          <w:rFonts w:cs="Arial"/>
          <w:sz w:val="20"/>
          <w:vertAlign w:val="superscript"/>
        </w:rPr>
        <w:footnoteReference w:id="1"/>
      </w:r>
      <w:r w:rsidRPr="00D6240D">
        <w:rPr>
          <w:rFonts w:cs="Arial"/>
          <w:sz w:val="20"/>
        </w:rPr>
        <w:t>:</w:t>
      </w:r>
    </w:p>
    <w:p w:rsidR="00D6240D" w:rsidRPr="00D6240D" w:rsidRDefault="00D6240D" w:rsidP="00034F35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D6240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  <w:sz w:val="20"/>
        </w:rPr>
        <w:instrText xml:space="preserve"> FORMCHECKBOX </w:instrText>
      </w:r>
      <w:r w:rsidR="00E023C1">
        <w:rPr>
          <w:rFonts w:cs="Arial"/>
          <w:b/>
          <w:sz w:val="20"/>
        </w:rPr>
      </w:r>
      <w:r w:rsidR="00E023C1">
        <w:rPr>
          <w:rFonts w:cs="Arial"/>
          <w:b/>
          <w:sz w:val="20"/>
        </w:rPr>
        <w:fldChar w:fldCharType="separate"/>
      </w:r>
      <w:r w:rsidRPr="00D6240D">
        <w:rPr>
          <w:rFonts w:cs="Arial"/>
          <w:b/>
          <w:sz w:val="20"/>
        </w:rPr>
        <w:fldChar w:fldCharType="end"/>
      </w:r>
      <w:r w:rsidRPr="00D6240D">
        <w:rPr>
          <w:rFonts w:cs="Arial"/>
          <w:b/>
          <w:sz w:val="20"/>
        </w:rPr>
        <w:tab/>
        <w:t>nie będzie</w:t>
      </w:r>
      <w:r w:rsidRPr="00D6240D">
        <w:rPr>
          <w:rFonts w:cs="Arial"/>
          <w:sz w:val="20"/>
        </w:rPr>
        <w:t xml:space="preserve"> prowadził do powstania u Zamawiającego obowiązku podatkowego, zgodnie </w:t>
      </w:r>
      <w:r w:rsidRPr="00D6240D">
        <w:rPr>
          <w:rFonts w:cs="Arial"/>
          <w:sz w:val="20"/>
        </w:rPr>
        <w:br/>
        <w:t>z przepisami ustawy z dnia 11 marca 2004r. o podatku od towarów i usług (tj. Dz. U. z 2018 r. poz. 2174, z późn. zm.)</w:t>
      </w:r>
    </w:p>
    <w:p w:rsidR="00D6240D" w:rsidRPr="00D6240D" w:rsidRDefault="00D6240D" w:rsidP="00034F35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D6240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  <w:sz w:val="20"/>
        </w:rPr>
        <w:instrText xml:space="preserve"> FORMCHECKBOX </w:instrText>
      </w:r>
      <w:r w:rsidR="00E023C1">
        <w:rPr>
          <w:rFonts w:cs="Arial"/>
          <w:b/>
          <w:sz w:val="20"/>
        </w:rPr>
      </w:r>
      <w:r w:rsidR="00E023C1">
        <w:rPr>
          <w:rFonts w:cs="Arial"/>
          <w:b/>
          <w:sz w:val="20"/>
        </w:rPr>
        <w:fldChar w:fldCharType="separate"/>
      </w:r>
      <w:r w:rsidRPr="00D6240D">
        <w:rPr>
          <w:rFonts w:cs="Arial"/>
          <w:b/>
          <w:sz w:val="20"/>
        </w:rPr>
        <w:fldChar w:fldCharType="end"/>
      </w:r>
      <w:r w:rsidRPr="00D6240D">
        <w:rPr>
          <w:rFonts w:cs="Arial"/>
          <w:b/>
          <w:sz w:val="20"/>
        </w:rPr>
        <w:tab/>
        <w:t>będzie</w:t>
      </w:r>
      <w:r w:rsidRPr="00D6240D">
        <w:rPr>
          <w:rFonts w:cs="Arial"/>
          <w:sz w:val="20"/>
        </w:rPr>
        <w:t xml:space="preserve"> prowadził do powstania u Zamawiającego obowiązku podatkowego, zgodnie </w:t>
      </w:r>
      <w:r w:rsidRPr="00D6240D">
        <w:rPr>
          <w:rFonts w:cs="Arial"/>
          <w:sz w:val="20"/>
        </w:rPr>
        <w:br/>
        <w:t xml:space="preserve">z przepisami ustawy z dnia 11 marca 2004r. o podatku od towarów i usług </w:t>
      </w:r>
      <w:r w:rsidRPr="00D6240D">
        <w:rPr>
          <w:rFonts w:cs="Arial"/>
          <w:sz w:val="20"/>
        </w:rPr>
        <w:br/>
        <w:t xml:space="preserve">(tj. Dz. U. z 2018 r. poz. 2174, z późn. zm.) jednocześnie wskazuję/my nazwy (rodzaj) towaru lub usługi, których dostawa będzie prowadzić do jego powstania…………………………….. </w:t>
      </w:r>
      <w:r w:rsidRPr="00D6240D">
        <w:rPr>
          <w:rFonts w:cs="Arial"/>
          <w:sz w:val="20"/>
        </w:rPr>
        <w:br/>
        <w:t>wraz  z określeniem ich wartości bez kwoty podatku VAT ……………………….</w:t>
      </w:r>
    </w:p>
    <w:p w:rsidR="00D6240D" w:rsidRPr="00D6240D" w:rsidRDefault="00D6240D" w:rsidP="00034F35">
      <w:pPr>
        <w:widowControl/>
        <w:spacing w:before="0" w:after="120" w:line="276" w:lineRule="auto"/>
        <w:ind w:left="567"/>
        <w:rPr>
          <w:rFonts w:cs="Arial"/>
          <w:sz w:val="20"/>
        </w:rPr>
      </w:pPr>
      <w:r w:rsidRPr="00D6240D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:rsidR="00D6240D" w:rsidRDefault="00D6240D" w:rsidP="00034F35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Wypełniłem/liśmy obowiązki informacyjne przewidziane w art. 13 RODO</w:t>
      </w:r>
      <w:r w:rsidRPr="00D6240D">
        <w:rPr>
          <w:rFonts w:cs="Arial"/>
          <w:sz w:val="20"/>
          <w:vertAlign w:val="superscript"/>
        </w:rPr>
        <w:footnoteReference w:id="2"/>
      </w:r>
      <w:r w:rsidRPr="00D6240D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D6240D">
        <w:rPr>
          <w:rFonts w:cs="Arial"/>
          <w:sz w:val="20"/>
        </w:rPr>
        <w:br/>
        <w:t>o udzielenie zamówienia publicznego w niniejszym postępowaniu.</w:t>
      </w:r>
    </w:p>
    <w:p w:rsidR="00D428B6" w:rsidRPr="00D066A7" w:rsidRDefault="00D066A7" w:rsidP="00D066A7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eastAsia="Calibri" w:cs="Arial"/>
          <w:sz w:val="20"/>
          <w:lang w:eastAsia="en-US"/>
        </w:rPr>
        <w:t xml:space="preserve">Oświadczam/oświadczamy, że </w:t>
      </w:r>
      <w:r w:rsidRPr="00737A0F">
        <w:rPr>
          <w:rFonts w:eastAsia="Calibri" w:cs="Arial"/>
          <w:b/>
          <w:sz w:val="20"/>
          <w:lang w:eastAsia="en-US"/>
        </w:rPr>
        <w:t>oferowana cena zawiera wszystkie koszty</w:t>
      </w:r>
      <w:r w:rsidRPr="00737A0F">
        <w:rPr>
          <w:rFonts w:eastAsia="Calibri" w:cs="Arial"/>
          <w:sz w:val="20"/>
          <w:lang w:eastAsia="en-US"/>
        </w:rPr>
        <w:t xml:space="preserve"> związane </w:t>
      </w:r>
      <w:r w:rsidRPr="00737A0F">
        <w:rPr>
          <w:rFonts w:eastAsia="Calibri" w:cs="Arial"/>
          <w:sz w:val="20"/>
          <w:lang w:eastAsia="en-US"/>
        </w:rPr>
        <w:br/>
        <w:t>z wykonaniem zamówienia, które zostanie zrealizowane (w przypadku wyboru oferty) na zasadach określonych SWZ</w:t>
      </w:r>
    </w:p>
    <w:p w:rsidR="00D428B6" w:rsidRPr="00D066A7" w:rsidRDefault="00D428B6" w:rsidP="00D428B6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b/>
          <w:sz w:val="20"/>
        </w:rPr>
      </w:pPr>
      <w:r w:rsidRPr="00D066A7">
        <w:rPr>
          <w:rFonts w:cs="Arial"/>
          <w:b/>
          <w:color w:val="000000"/>
          <w:sz w:val="20"/>
        </w:rPr>
        <w:t>Oświadczam, że przedsiębiorstwo które reprezentuję jest (właściwe zaznaczyć):</w:t>
      </w:r>
    </w:p>
    <w:p w:rsidR="00D428B6" w:rsidRPr="00D428B6" w:rsidRDefault="00781EF0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M</w:t>
      </w:r>
      <w:r w:rsidR="00D428B6" w:rsidRPr="00D428B6">
        <w:rPr>
          <w:rFonts w:cs="Arial"/>
          <w:color w:val="000000"/>
          <w:sz w:val="20"/>
        </w:rPr>
        <w:t>ikroprzedsiębiorstwem</w:t>
      </w:r>
      <w:r>
        <w:rPr>
          <w:rFonts w:cs="Arial"/>
          <w:color w:val="000000"/>
          <w:sz w:val="20"/>
          <w:vertAlign w:val="superscript"/>
        </w:rPr>
        <w:t>1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małym przedsiębiorstwem</w:t>
      </w:r>
      <w:r w:rsidR="00781EF0">
        <w:rPr>
          <w:rFonts w:cs="Arial"/>
          <w:color w:val="000000"/>
          <w:sz w:val="20"/>
          <w:vertAlign w:val="superscript"/>
        </w:rPr>
        <w:t>2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średnim przedsiębiorstwem</w:t>
      </w:r>
      <w:r w:rsidR="00781EF0">
        <w:rPr>
          <w:rFonts w:cs="Arial"/>
          <w:color w:val="000000"/>
          <w:sz w:val="20"/>
          <w:vertAlign w:val="superscript"/>
        </w:rPr>
        <w:t>3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jednoosobowa działalność gospodarcza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lastRenderedPageBreak/>
        <w:t xml:space="preserve">osoba fizyczna nieprowadząca działalności gospodarczej </w:t>
      </w:r>
    </w:p>
    <w:p w:rsid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inny rodzaj</w:t>
      </w:r>
    </w:p>
    <w:p w:rsidR="005046C6" w:rsidRPr="00D428B6" w:rsidRDefault="005046C6" w:rsidP="005046C6">
      <w:pPr>
        <w:widowControl/>
        <w:spacing w:before="0" w:line="360" w:lineRule="auto"/>
        <w:ind w:left="720"/>
        <w:jc w:val="left"/>
        <w:rPr>
          <w:rFonts w:cs="Arial"/>
          <w:color w:val="000000"/>
          <w:sz w:val="20"/>
        </w:rPr>
      </w:pPr>
    </w:p>
    <w:p w:rsidR="001B43AF" w:rsidRDefault="001B43AF" w:rsidP="001B43AF">
      <w:pPr>
        <w:tabs>
          <w:tab w:val="left" w:pos="85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1B43AF">
        <w:rPr>
          <w:rFonts w:cs="Arial"/>
          <w:sz w:val="16"/>
          <w:szCs w:val="16"/>
        </w:rPr>
        <w:t>*</w:t>
      </w:r>
      <w:r w:rsidRPr="00FD74FA">
        <w:rPr>
          <w:rFonts w:cs="Arial"/>
          <w:sz w:val="16"/>
          <w:szCs w:val="16"/>
        </w:rPr>
        <w:t>Właściwe zaznaczyć  „X”</w:t>
      </w:r>
    </w:p>
    <w:p w:rsidR="001B43AF" w:rsidRPr="001B43AF" w:rsidRDefault="001B43AF" w:rsidP="001B43AF">
      <w:pPr>
        <w:tabs>
          <w:tab w:val="left" w:pos="851"/>
        </w:tabs>
        <w:ind w:left="8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1. </w:t>
      </w:r>
      <w:r w:rsidRPr="001B43AF">
        <w:rPr>
          <w:rFonts w:cs="Arial"/>
          <w:b/>
          <w:sz w:val="16"/>
          <w:szCs w:val="16"/>
        </w:rPr>
        <w:t>M</w:t>
      </w:r>
      <w:r>
        <w:rPr>
          <w:rFonts w:cs="Arial"/>
          <w:b/>
          <w:sz w:val="16"/>
          <w:szCs w:val="16"/>
        </w:rPr>
        <w:t>ikroprzedsiębiorstwo</w:t>
      </w:r>
      <w:r w:rsidRPr="001B43AF">
        <w:rPr>
          <w:rFonts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B43AF" w:rsidRDefault="001B43AF" w:rsidP="001B43AF">
      <w:pPr>
        <w:tabs>
          <w:tab w:val="left" w:pos="851"/>
        </w:tabs>
        <w:ind w:left="8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2. </w:t>
      </w:r>
      <w:r w:rsidRPr="001B43AF">
        <w:rPr>
          <w:rFonts w:cs="Arial"/>
          <w:b/>
          <w:sz w:val="16"/>
          <w:szCs w:val="16"/>
        </w:rPr>
        <w:t>Małe przedsiębiorstwo:</w:t>
      </w:r>
      <w:r>
        <w:rPr>
          <w:rFonts w:cs="Arial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1B43AF" w:rsidRDefault="001B43AF" w:rsidP="001B43AF">
      <w:pPr>
        <w:tabs>
          <w:tab w:val="left" w:pos="851"/>
        </w:tabs>
        <w:ind w:left="8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3. </w:t>
      </w:r>
      <w:r w:rsidRPr="001B43AF">
        <w:rPr>
          <w:rFonts w:cs="Arial"/>
          <w:b/>
          <w:sz w:val="16"/>
          <w:szCs w:val="16"/>
        </w:rPr>
        <w:t>Średnie przedsiębiorstwa:</w:t>
      </w:r>
      <w:r>
        <w:rPr>
          <w:rFonts w:cs="Arial"/>
          <w:sz w:val="16"/>
          <w:szCs w:val="16"/>
        </w:rPr>
        <w:t xml:space="preserve"> przedsiębiorstwa, które nie są mikroprzedsiębiorstwami i które zatrudniają mniej niż 250 osób i których roczny obrót nie przekracza 50 milionów EUR lub roczna suma bilansowa nie przekracza 43 milionów EUR.</w:t>
      </w:r>
    </w:p>
    <w:p w:rsidR="001B43AF" w:rsidRDefault="001B43AF" w:rsidP="001B43AF">
      <w:pPr>
        <w:tabs>
          <w:tab w:val="left" w:pos="851"/>
        </w:tabs>
        <w:ind w:left="360"/>
        <w:rPr>
          <w:rFonts w:cs="Arial"/>
          <w:sz w:val="16"/>
          <w:szCs w:val="16"/>
        </w:rPr>
      </w:pPr>
    </w:p>
    <w:p w:rsidR="00D428B6" w:rsidRPr="00D428B6" w:rsidRDefault="00D428B6" w:rsidP="00D428B6">
      <w:pPr>
        <w:widowControl/>
        <w:spacing w:before="0" w:after="120" w:line="276" w:lineRule="auto"/>
        <w:rPr>
          <w:rFonts w:cs="Arial"/>
          <w:sz w:val="20"/>
        </w:rPr>
      </w:pPr>
    </w:p>
    <w:p w:rsidR="00D6240D" w:rsidRPr="00D428B6" w:rsidRDefault="00D6240D" w:rsidP="00034F35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D428B6">
        <w:rPr>
          <w:rFonts w:cs="Arial"/>
          <w:sz w:val="20"/>
        </w:rPr>
        <w:t>Osoby uprawnione do reprezentowania Wykonawcy i podpisania umowy:</w:t>
      </w:r>
    </w:p>
    <w:p w:rsidR="00D6240D" w:rsidRPr="00D428B6" w:rsidRDefault="00D6240D" w:rsidP="00034F35">
      <w:pPr>
        <w:spacing w:before="0" w:after="120" w:line="276" w:lineRule="auto"/>
        <w:ind w:left="567" w:hanging="425"/>
        <w:rPr>
          <w:rFonts w:cs="Arial"/>
          <w:sz w:val="20"/>
        </w:rPr>
      </w:pPr>
      <w:r w:rsidRPr="00D428B6">
        <w:rPr>
          <w:rFonts w:cs="Arial"/>
          <w:sz w:val="20"/>
        </w:rPr>
        <w:t xml:space="preserve">       …………………………………………</w:t>
      </w:r>
    </w:p>
    <w:p w:rsidR="00D6240D" w:rsidRPr="00D428B6" w:rsidRDefault="00D6240D" w:rsidP="00034F35">
      <w:pPr>
        <w:spacing w:before="0" w:after="120" w:line="276" w:lineRule="auto"/>
        <w:ind w:left="567" w:hanging="425"/>
        <w:rPr>
          <w:rFonts w:cs="Arial"/>
          <w:sz w:val="20"/>
        </w:rPr>
      </w:pPr>
      <w:r w:rsidRPr="00D428B6">
        <w:rPr>
          <w:rFonts w:cs="Arial"/>
          <w:sz w:val="20"/>
        </w:rPr>
        <w:t xml:space="preserve">       …………………………………………</w:t>
      </w:r>
    </w:p>
    <w:p w:rsidR="00D6240D" w:rsidRPr="00D428B6" w:rsidRDefault="00D6240D" w:rsidP="00034F35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rPr>
          <w:rFonts w:cs="Arial"/>
          <w:sz w:val="20"/>
        </w:rPr>
      </w:pPr>
      <w:r w:rsidRPr="00D428B6">
        <w:rPr>
          <w:rFonts w:cs="Arial"/>
          <w:sz w:val="20"/>
        </w:rPr>
        <w:t>Załączniki do oferty:</w:t>
      </w:r>
    </w:p>
    <w:p w:rsidR="00D6240D" w:rsidRPr="00D428B6" w:rsidRDefault="00D6240D" w:rsidP="00034F35">
      <w:pPr>
        <w:spacing w:before="0" w:after="120" w:line="276" w:lineRule="auto"/>
        <w:ind w:left="502"/>
        <w:rPr>
          <w:rFonts w:cs="Arial"/>
          <w:sz w:val="20"/>
        </w:rPr>
      </w:pPr>
      <w:r w:rsidRPr="00D428B6">
        <w:rPr>
          <w:rFonts w:cs="Arial"/>
          <w:sz w:val="20"/>
        </w:rPr>
        <w:t>……………………….</w:t>
      </w:r>
    </w:p>
    <w:p w:rsidR="005679B2" w:rsidRDefault="00D6240D" w:rsidP="005679B2">
      <w:pPr>
        <w:spacing w:before="0" w:after="120" w:line="276" w:lineRule="auto"/>
        <w:ind w:left="502"/>
        <w:rPr>
          <w:rFonts w:cs="Arial"/>
          <w:sz w:val="20"/>
        </w:rPr>
      </w:pPr>
      <w:r w:rsidRPr="00D428B6">
        <w:rPr>
          <w:rFonts w:cs="Arial"/>
          <w:sz w:val="20"/>
        </w:rPr>
        <w:t xml:space="preserve">……………………….                               </w:t>
      </w:r>
      <w:r w:rsidR="005679B2">
        <w:rPr>
          <w:rFonts w:cs="Arial"/>
          <w:sz w:val="20"/>
        </w:rPr>
        <w:t xml:space="preserve">                   </w:t>
      </w:r>
    </w:p>
    <w:p w:rsidR="00280A8F" w:rsidRPr="00FD74FA" w:rsidRDefault="005679B2" w:rsidP="005679B2">
      <w:pPr>
        <w:spacing w:before="0" w:after="120" w:line="276" w:lineRule="auto"/>
        <w:ind w:left="502"/>
        <w:rPr>
          <w:rFonts w:cs="Arial"/>
          <w:sz w:val="16"/>
          <w:szCs w:val="16"/>
        </w:rPr>
      </w:pPr>
      <w:r>
        <w:rPr>
          <w:rFonts w:cs="Arial"/>
          <w:sz w:val="20"/>
        </w:rPr>
        <w:t xml:space="preserve">          </w:t>
      </w:r>
    </w:p>
    <w:p w:rsidR="004C7B53" w:rsidRPr="005C27C5" w:rsidRDefault="004C7B53" w:rsidP="005C27C5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</w:t>
      </w:r>
      <w:r w:rsidR="00280A8F">
        <w:rPr>
          <w:rFonts w:cs="Arial"/>
          <w:sz w:val="16"/>
          <w:szCs w:val="16"/>
        </w:rPr>
        <w:t>016 r. w sprawie ochrony osób fizycznych w </w:t>
      </w:r>
      <w:r w:rsidRPr="00FD74FA">
        <w:rPr>
          <w:rFonts w:cs="Arial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:rsidR="00D066A7" w:rsidRPr="001B43AF" w:rsidRDefault="004C7B53" w:rsidP="001B43AF">
      <w:pPr>
        <w:overflowPunct w:val="0"/>
        <w:autoSpaceDE w:val="0"/>
        <w:autoSpaceDN w:val="0"/>
        <w:adjustRightInd w:val="0"/>
        <w:spacing w:before="240" w:line="360" w:lineRule="auto"/>
        <w:jc w:val="center"/>
        <w:textAlignment w:val="baseline"/>
        <w:rPr>
          <w:rFonts w:cs="Arial"/>
          <w:b/>
          <w:color w:val="5B9BD5"/>
          <w:sz w:val="20"/>
          <w:u w:val="single"/>
        </w:rPr>
      </w:pPr>
      <w:r w:rsidRPr="00C24DB7">
        <w:rPr>
          <w:rFonts w:cs="Arial"/>
          <w:b/>
          <w:color w:val="5B9BD5"/>
          <w:sz w:val="20"/>
          <w:u w:val="single"/>
        </w:rPr>
        <w:t>UWAGA : Dokument należy podpisać zgodnie z wymogami określonymi w rozdziale XV SWZ</w:t>
      </w:r>
    </w:p>
    <w:sectPr w:rsidR="00D066A7" w:rsidRPr="001B43AF" w:rsidSect="005679B2">
      <w:headerReference w:type="even" r:id="rId9"/>
      <w:headerReference w:type="default" r:id="rId10"/>
      <w:footerReference w:type="default" r:id="rId11"/>
      <w:pgSz w:w="11907" w:h="16840" w:code="9"/>
      <w:pgMar w:top="851" w:right="1134" w:bottom="425" w:left="567" w:header="164" w:footer="454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C1" w:rsidRDefault="00E023C1">
      <w:r>
        <w:separator/>
      </w:r>
    </w:p>
  </w:endnote>
  <w:endnote w:type="continuationSeparator" w:id="0">
    <w:p w:rsidR="00E023C1" w:rsidRDefault="00E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9B" w:rsidRDefault="007B5E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737BB" w:rsidRPr="007737BB">
      <w:rPr>
        <w:noProof/>
        <w:lang w:val="pl-PL"/>
      </w:rPr>
      <w:t>3</w:t>
    </w:r>
    <w:r>
      <w:fldChar w:fldCharType="end"/>
    </w:r>
  </w:p>
  <w:p w:rsidR="00B061C0" w:rsidRDefault="00B06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C1" w:rsidRDefault="00E023C1">
      <w:r>
        <w:separator/>
      </w:r>
    </w:p>
  </w:footnote>
  <w:footnote w:type="continuationSeparator" w:id="0">
    <w:p w:rsidR="00E023C1" w:rsidRDefault="00E023C1">
      <w:r>
        <w:continuationSeparator/>
      </w:r>
    </w:p>
  </w:footnote>
  <w:footnote w:id="1">
    <w:p w:rsidR="00D6240D" w:rsidRPr="00FD74FA" w:rsidRDefault="00D6240D" w:rsidP="00D066A7">
      <w:pPr>
        <w:tabs>
          <w:tab w:val="left" w:pos="851"/>
        </w:tabs>
        <w:rPr>
          <w:rFonts w:cs="Arial"/>
          <w:sz w:val="16"/>
          <w:szCs w:val="16"/>
        </w:rPr>
      </w:pPr>
    </w:p>
  </w:footnote>
  <w:footnote w:id="2">
    <w:p w:rsidR="00D6240D" w:rsidRPr="00FD74FA" w:rsidRDefault="00D6240D" w:rsidP="00D6240D">
      <w:pPr>
        <w:pStyle w:val="Tekstprzypisudolneg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F4" w:rsidRPr="002C1014" w:rsidRDefault="001278F4" w:rsidP="001278F4">
    <w:pPr>
      <w:pStyle w:val="Nagwek"/>
      <w:jc w:val="right"/>
      <w:rPr>
        <w:rFonts w:cs="Arial"/>
        <w:szCs w:val="18"/>
      </w:rPr>
    </w:pPr>
    <w:r w:rsidRPr="002C1014">
      <w:rPr>
        <w:rFonts w:cs="Arial"/>
        <w:szCs w:val="18"/>
      </w:rPr>
      <w:t>N</w:t>
    </w:r>
    <w:r w:rsidR="005679B2" w:rsidRPr="002C1014">
      <w:rPr>
        <w:rFonts w:cs="Arial"/>
        <w:szCs w:val="18"/>
      </w:rPr>
      <w:t>r referencyjny: D</w:t>
    </w:r>
    <w:r w:rsidRPr="002C1014">
      <w:rPr>
        <w:rFonts w:cs="Arial"/>
        <w:szCs w:val="18"/>
      </w:rPr>
      <w:t>/</w:t>
    </w:r>
    <w:r w:rsidR="00A768B1">
      <w:rPr>
        <w:rFonts w:cs="Arial"/>
        <w:szCs w:val="18"/>
      </w:rPr>
      <w:t>64</w:t>
    </w:r>
    <w:r w:rsidR="00B061C0" w:rsidRPr="002C1014">
      <w:rPr>
        <w:rFonts w:cs="Arial"/>
        <w:szCs w:val="18"/>
      </w:rPr>
      <w:t>/12WOG/2024</w:t>
    </w:r>
  </w:p>
  <w:p w:rsidR="007B5E9B" w:rsidRPr="00781455" w:rsidRDefault="007B5E9B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9B" w:rsidRPr="008B3212" w:rsidRDefault="007B5E9B" w:rsidP="00B8471C">
    <w:pPr>
      <w:pStyle w:val="Nagwek"/>
      <w:jc w:val="right"/>
      <w:rPr>
        <w:rFonts w:cs="Arial"/>
        <w:szCs w:val="18"/>
      </w:rPr>
    </w:pPr>
    <w:r w:rsidRPr="008B3212">
      <w:rPr>
        <w:rFonts w:cs="Arial"/>
        <w:szCs w:val="18"/>
      </w:rPr>
      <w:t>Nr referencyjny</w:t>
    </w:r>
    <w:r w:rsidR="00BC3DC3" w:rsidRPr="008B3212">
      <w:rPr>
        <w:rFonts w:cs="Arial"/>
        <w:szCs w:val="18"/>
      </w:rPr>
      <w:t>:</w:t>
    </w:r>
    <w:r w:rsidRPr="008B3212">
      <w:rPr>
        <w:rFonts w:cs="Arial"/>
        <w:szCs w:val="18"/>
      </w:rPr>
      <w:t xml:space="preserve"> </w:t>
    </w:r>
    <w:r w:rsidR="005C27C5" w:rsidRPr="008B3212">
      <w:rPr>
        <w:rFonts w:cs="Arial"/>
        <w:szCs w:val="18"/>
      </w:rPr>
      <w:t>D</w:t>
    </w:r>
    <w:r w:rsidR="006A7FBB" w:rsidRPr="008B3212">
      <w:rPr>
        <w:rFonts w:cs="Arial"/>
        <w:szCs w:val="18"/>
      </w:rPr>
      <w:t>/</w:t>
    </w:r>
    <w:r w:rsidR="00A768B1">
      <w:rPr>
        <w:rFonts w:cs="Arial"/>
        <w:szCs w:val="18"/>
      </w:rPr>
      <w:t>64</w:t>
    </w:r>
    <w:r w:rsidR="006A7FBB" w:rsidRPr="008B3212">
      <w:rPr>
        <w:rFonts w:cs="Arial"/>
        <w:szCs w:val="18"/>
      </w:rPr>
      <w:t>/</w:t>
    </w:r>
    <w:r w:rsidR="00BC3DC3" w:rsidRPr="008B3212">
      <w:rPr>
        <w:rFonts w:cs="Arial"/>
        <w:szCs w:val="18"/>
      </w:rPr>
      <w:t>12WOG/202</w:t>
    </w:r>
    <w:r w:rsidR="001D479C" w:rsidRPr="008B3212">
      <w:rPr>
        <w:rFonts w:cs="Arial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51F"/>
    <w:multiLevelType w:val="hybridMultilevel"/>
    <w:tmpl w:val="7742AB5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DF7"/>
    <w:multiLevelType w:val="hybridMultilevel"/>
    <w:tmpl w:val="6918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739"/>
    <w:multiLevelType w:val="hybridMultilevel"/>
    <w:tmpl w:val="2D1C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4" w15:restartNumberingAfterBreak="0">
    <w:nsid w:val="57F10568"/>
    <w:multiLevelType w:val="hybridMultilevel"/>
    <w:tmpl w:val="3C76C5AA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5BE81B46"/>
    <w:multiLevelType w:val="hybridMultilevel"/>
    <w:tmpl w:val="2B945820"/>
    <w:lvl w:ilvl="0" w:tplc="9CF4A8D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C23861B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82D90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CC8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10F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66F7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6ED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66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CE7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851C7"/>
    <w:multiLevelType w:val="hybridMultilevel"/>
    <w:tmpl w:val="2F8A39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5287DCA"/>
    <w:multiLevelType w:val="hybridMultilevel"/>
    <w:tmpl w:val="3850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03D4"/>
    <w:multiLevelType w:val="multilevel"/>
    <w:tmpl w:val="FD4038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1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61CCE"/>
    <w:multiLevelType w:val="hybridMultilevel"/>
    <w:tmpl w:val="7EDC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454B1"/>
    <w:multiLevelType w:val="hybridMultilevel"/>
    <w:tmpl w:val="9C10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evenAndOddHeader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32A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3478"/>
    <w:rsid w:val="00033D8B"/>
    <w:rsid w:val="0003440E"/>
    <w:rsid w:val="000348FE"/>
    <w:rsid w:val="000349F9"/>
    <w:rsid w:val="00034C17"/>
    <w:rsid w:val="00034F35"/>
    <w:rsid w:val="000353B9"/>
    <w:rsid w:val="00036081"/>
    <w:rsid w:val="0004041C"/>
    <w:rsid w:val="00040B43"/>
    <w:rsid w:val="00040BE1"/>
    <w:rsid w:val="0004186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37C8"/>
    <w:rsid w:val="00066457"/>
    <w:rsid w:val="0006690B"/>
    <w:rsid w:val="00067049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2125"/>
    <w:rsid w:val="000821A3"/>
    <w:rsid w:val="000822B6"/>
    <w:rsid w:val="00082686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5FA8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8D6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2AE"/>
    <w:rsid w:val="000D4C2C"/>
    <w:rsid w:val="000D4E5F"/>
    <w:rsid w:val="000D4E6B"/>
    <w:rsid w:val="000D569F"/>
    <w:rsid w:val="000D5BB3"/>
    <w:rsid w:val="000D67CB"/>
    <w:rsid w:val="000D6A5A"/>
    <w:rsid w:val="000D7659"/>
    <w:rsid w:val="000D7661"/>
    <w:rsid w:val="000E0340"/>
    <w:rsid w:val="000E175C"/>
    <w:rsid w:val="000E208B"/>
    <w:rsid w:val="000E3361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31AA"/>
    <w:rsid w:val="000F465B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DC1"/>
    <w:rsid w:val="00105405"/>
    <w:rsid w:val="001056CD"/>
    <w:rsid w:val="00105BE7"/>
    <w:rsid w:val="0010667D"/>
    <w:rsid w:val="00106709"/>
    <w:rsid w:val="001067CA"/>
    <w:rsid w:val="001069C8"/>
    <w:rsid w:val="00107319"/>
    <w:rsid w:val="0010760E"/>
    <w:rsid w:val="00107C67"/>
    <w:rsid w:val="00110908"/>
    <w:rsid w:val="00110AFD"/>
    <w:rsid w:val="00113948"/>
    <w:rsid w:val="001147FA"/>
    <w:rsid w:val="00114978"/>
    <w:rsid w:val="00114CE1"/>
    <w:rsid w:val="00114DD9"/>
    <w:rsid w:val="00114E28"/>
    <w:rsid w:val="001174F0"/>
    <w:rsid w:val="00120426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72AF"/>
    <w:rsid w:val="001275D1"/>
    <w:rsid w:val="001278F4"/>
    <w:rsid w:val="00127ABA"/>
    <w:rsid w:val="00127F44"/>
    <w:rsid w:val="001300D8"/>
    <w:rsid w:val="00132A65"/>
    <w:rsid w:val="001330BD"/>
    <w:rsid w:val="001332AE"/>
    <w:rsid w:val="00134518"/>
    <w:rsid w:val="0013471A"/>
    <w:rsid w:val="00135B18"/>
    <w:rsid w:val="00135EBE"/>
    <w:rsid w:val="00135FBF"/>
    <w:rsid w:val="00136BE2"/>
    <w:rsid w:val="00137070"/>
    <w:rsid w:val="001377D1"/>
    <w:rsid w:val="00137C34"/>
    <w:rsid w:val="00137C5E"/>
    <w:rsid w:val="00137D4E"/>
    <w:rsid w:val="00141B76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39AC"/>
    <w:rsid w:val="00174895"/>
    <w:rsid w:val="001758E2"/>
    <w:rsid w:val="00177785"/>
    <w:rsid w:val="001805D3"/>
    <w:rsid w:val="00180F85"/>
    <w:rsid w:val="001812CE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7742"/>
    <w:rsid w:val="00197BAC"/>
    <w:rsid w:val="001A0162"/>
    <w:rsid w:val="001A04E9"/>
    <w:rsid w:val="001A0754"/>
    <w:rsid w:val="001A09EC"/>
    <w:rsid w:val="001A0E7C"/>
    <w:rsid w:val="001A0F7A"/>
    <w:rsid w:val="001A0F82"/>
    <w:rsid w:val="001A333E"/>
    <w:rsid w:val="001A3A3B"/>
    <w:rsid w:val="001A40B6"/>
    <w:rsid w:val="001A47AF"/>
    <w:rsid w:val="001A4A67"/>
    <w:rsid w:val="001A5309"/>
    <w:rsid w:val="001A6676"/>
    <w:rsid w:val="001B07F2"/>
    <w:rsid w:val="001B192A"/>
    <w:rsid w:val="001B1A51"/>
    <w:rsid w:val="001B1C67"/>
    <w:rsid w:val="001B1CE8"/>
    <w:rsid w:val="001B1F07"/>
    <w:rsid w:val="001B3448"/>
    <w:rsid w:val="001B38EB"/>
    <w:rsid w:val="001B43AF"/>
    <w:rsid w:val="001B4EC3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E37"/>
    <w:rsid w:val="001C6250"/>
    <w:rsid w:val="001D15F6"/>
    <w:rsid w:val="001D236E"/>
    <w:rsid w:val="001D23BC"/>
    <w:rsid w:val="001D38B7"/>
    <w:rsid w:val="001D44F9"/>
    <w:rsid w:val="001D479C"/>
    <w:rsid w:val="001D4E15"/>
    <w:rsid w:val="001D4EE4"/>
    <w:rsid w:val="001D5278"/>
    <w:rsid w:val="001D6192"/>
    <w:rsid w:val="001D78EC"/>
    <w:rsid w:val="001E0D57"/>
    <w:rsid w:val="001E1A9D"/>
    <w:rsid w:val="001E2638"/>
    <w:rsid w:val="001E2708"/>
    <w:rsid w:val="001E2FFA"/>
    <w:rsid w:val="001E3250"/>
    <w:rsid w:val="001E41E2"/>
    <w:rsid w:val="001E42D0"/>
    <w:rsid w:val="001E5995"/>
    <w:rsid w:val="001E64A7"/>
    <w:rsid w:val="001E7463"/>
    <w:rsid w:val="001E7ED8"/>
    <w:rsid w:val="001F0069"/>
    <w:rsid w:val="001F089C"/>
    <w:rsid w:val="001F0C5F"/>
    <w:rsid w:val="001F0CD7"/>
    <w:rsid w:val="001F1B77"/>
    <w:rsid w:val="001F2E6A"/>
    <w:rsid w:val="001F31E9"/>
    <w:rsid w:val="001F4551"/>
    <w:rsid w:val="001F4F59"/>
    <w:rsid w:val="001F68CA"/>
    <w:rsid w:val="001F752F"/>
    <w:rsid w:val="002001C1"/>
    <w:rsid w:val="0020194C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A20"/>
    <w:rsid w:val="00213CB6"/>
    <w:rsid w:val="002148E9"/>
    <w:rsid w:val="002155A3"/>
    <w:rsid w:val="00216D2E"/>
    <w:rsid w:val="00216EAB"/>
    <w:rsid w:val="00217CAF"/>
    <w:rsid w:val="00217D1D"/>
    <w:rsid w:val="00220454"/>
    <w:rsid w:val="00220512"/>
    <w:rsid w:val="0022240D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805"/>
    <w:rsid w:val="00232B8B"/>
    <w:rsid w:val="00234200"/>
    <w:rsid w:val="00234652"/>
    <w:rsid w:val="00234EAC"/>
    <w:rsid w:val="00235461"/>
    <w:rsid w:val="00236C73"/>
    <w:rsid w:val="002401B3"/>
    <w:rsid w:val="0024079F"/>
    <w:rsid w:val="00240997"/>
    <w:rsid w:val="002412CF"/>
    <w:rsid w:val="002417C6"/>
    <w:rsid w:val="00241F73"/>
    <w:rsid w:val="002423F3"/>
    <w:rsid w:val="002427BC"/>
    <w:rsid w:val="00243840"/>
    <w:rsid w:val="00243BCC"/>
    <w:rsid w:val="002443FE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2F81"/>
    <w:rsid w:val="00253343"/>
    <w:rsid w:val="00254B2D"/>
    <w:rsid w:val="00255537"/>
    <w:rsid w:val="00257A1F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5BB7"/>
    <w:rsid w:val="002667DF"/>
    <w:rsid w:val="00266E88"/>
    <w:rsid w:val="00267072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6D7F"/>
    <w:rsid w:val="002774C7"/>
    <w:rsid w:val="00280302"/>
    <w:rsid w:val="00280640"/>
    <w:rsid w:val="00280A8F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6F29"/>
    <w:rsid w:val="00287081"/>
    <w:rsid w:val="002876E6"/>
    <w:rsid w:val="00290FAC"/>
    <w:rsid w:val="0029101E"/>
    <w:rsid w:val="00291A71"/>
    <w:rsid w:val="002929DE"/>
    <w:rsid w:val="00293872"/>
    <w:rsid w:val="0029396C"/>
    <w:rsid w:val="00294B12"/>
    <w:rsid w:val="00294D9F"/>
    <w:rsid w:val="00295503"/>
    <w:rsid w:val="00295A79"/>
    <w:rsid w:val="00296399"/>
    <w:rsid w:val="00296DD4"/>
    <w:rsid w:val="002972B3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AB5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0E3"/>
    <w:rsid w:val="002B4CBE"/>
    <w:rsid w:val="002B509E"/>
    <w:rsid w:val="002B5878"/>
    <w:rsid w:val="002B6CA1"/>
    <w:rsid w:val="002B7093"/>
    <w:rsid w:val="002B70D1"/>
    <w:rsid w:val="002B7506"/>
    <w:rsid w:val="002C02FC"/>
    <w:rsid w:val="002C1014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120F"/>
    <w:rsid w:val="002D1EA9"/>
    <w:rsid w:val="002D2069"/>
    <w:rsid w:val="002D2EFC"/>
    <w:rsid w:val="002D3285"/>
    <w:rsid w:val="002D40DD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5E4"/>
    <w:rsid w:val="002F51F6"/>
    <w:rsid w:val="002F553D"/>
    <w:rsid w:val="002F5AC6"/>
    <w:rsid w:val="002F5D6E"/>
    <w:rsid w:val="002F63DD"/>
    <w:rsid w:val="002F6447"/>
    <w:rsid w:val="002F6F1A"/>
    <w:rsid w:val="002F7914"/>
    <w:rsid w:val="003001B3"/>
    <w:rsid w:val="00300FB9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07BA4"/>
    <w:rsid w:val="003101FA"/>
    <w:rsid w:val="00310567"/>
    <w:rsid w:val="0031059F"/>
    <w:rsid w:val="00310D7A"/>
    <w:rsid w:val="00311A85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345C"/>
    <w:rsid w:val="00324A4E"/>
    <w:rsid w:val="00324DC2"/>
    <w:rsid w:val="003253B4"/>
    <w:rsid w:val="00325E4D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45CE"/>
    <w:rsid w:val="00345231"/>
    <w:rsid w:val="00345C8C"/>
    <w:rsid w:val="00346367"/>
    <w:rsid w:val="0034670B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551A"/>
    <w:rsid w:val="00376273"/>
    <w:rsid w:val="00376B49"/>
    <w:rsid w:val="00376DC4"/>
    <w:rsid w:val="003779DD"/>
    <w:rsid w:val="00377D40"/>
    <w:rsid w:val="00380589"/>
    <w:rsid w:val="00380941"/>
    <w:rsid w:val="0038256D"/>
    <w:rsid w:val="003828FF"/>
    <w:rsid w:val="00382E56"/>
    <w:rsid w:val="00382F5F"/>
    <w:rsid w:val="0038350A"/>
    <w:rsid w:val="0038368E"/>
    <w:rsid w:val="00383E69"/>
    <w:rsid w:val="003843B9"/>
    <w:rsid w:val="003858A7"/>
    <w:rsid w:val="00386E86"/>
    <w:rsid w:val="003875CE"/>
    <w:rsid w:val="00390A22"/>
    <w:rsid w:val="00390D4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A0D0D"/>
    <w:rsid w:val="003A16F6"/>
    <w:rsid w:val="003A35F5"/>
    <w:rsid w:val="003A47DC"/>
    <w:rsid w:val="003A5382"/>
    <w:rsid w:val="003A5C03"/>
    <w:rsid w:val="003A7A14"/>
    <w:rsid w:val="003B1725"/>
    <w:rsid w:val="003B203D"/>
    <w:rsid w:val="003B2684"/>
    <w:rsid w:val="003B2B78"/>
    <w:rsid w:val="003B2C7D"/>
    <w:rsid w:val="003B4029"/>
    <w:rsid w:val="003B43AE"/>
    <w:rsid w:val="003B5184"/>
    <w:rsid w:val="003B665C"/>
    <w:rsid w:val="003B6E3B"/>
    <w:rsid w:val="003B7F46"/>
    <w:rsid w:val="003C0313"/>
    <w:rsid w:val="003C05A7"/>
    <w:rsid w:val="003C19EA"/>
    <w:rsid w:val="003C1B92"/>
    <w:rsid w:val="003C1C5E"/>
    <w:rsid w:val="003C1EDB"/>
    <w:rsid w:val="003C2C67"/>
    <w:rsid w:val="003C320E"/>
    <w:rsid w:val="003C3D56"/>
    <w:rsid w:val="003C3E97"/>
    <w:rsid w:val="003C4623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2C88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B6E"/>
    <w:rsid w:val="00404E83"/>
    <w:rsid w:val="004056E8"/>
    <w:rsid w:val="004058AA"/>
    <w:rsid w:val="00406095"/>
    <w:rsid w:val="00406620"/>
    <w:rsid w:val="0041158F"/>
    <w:rsid w:val="004115C3"/>
    <w:rsid w:val="00412300"/>
    <w:rsid w:val="00413983"/>
    <w:rsid w:val="00413B37"/>
    <w:rsid w:val="00414584"/>
    <w:rsid w:val="00414AC6"/>
    <w:rsid w:val="00414BF1"/>
    <w:rsid w:val="00416259"/>
    <w:rsid w:val="0042053A"/>
    <w:rsid w:val="00420AE7"/>
    <w:rsid w:val="0042103A"/>
    <w:rsid w:val="0042197F"/>
    <w:rsid w:val="0042298B"/>
    <w:rsid w:val="00422C4A"/>
    <w:rsid w:val="00422E91"/>
    <w:rsid w:val="00423BB6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4D1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19C2"/>
    <w:rsid w:val="00452342"/>
    <w:rsid w:val="004523CB"/>
    <w:rsid w:val="00452721"/>
    <w:rsid w:val="00452F96"/>
    <w:rsid w:val="00453A33"/>
    <w:rsid w:val="00453F9C"/>
    <w:rsid w:val="00454296"/>
    <w:rsid w:val="00455E68"/>
    <w:rsid w:val="004568E6"/>
    <w:rsid w:val="00456CDC"/>
    <w:rsid w:val="004577AA"/>
    <w:rsid w:val="00457851"/>
    <w:rsid w:val="0046134D"/>
    <w:rsid w:val="004629DA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7ABA"/>
    <w:rsid w:val="0047161F"/>
    <w:rsid w:val="00471F25"/>
    <w:rsid w:val="0047342C"/>
    <w:rsid w:val="004744C1"/>
    <w:rsid w:val="00475938"/>
    <w:rsid w:val="00475A95"/>
    <w:rsid w:val="00476CE6"/>
    <w:rsid w:val="004807CD"/>
    <w:rsid w:val="00481418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5C4"/>
    <w:rsid w:val="00493B36"/>
    <w:rsid w:val="00495949"/>
    <w:rsid w:val="00495D9F"/>
    <w:rsid w:val="004966B6"/>
    <w:rsid w:val="004968EB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13B4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C7B53"/>
    <w:rsid w:val="004D054D"/>
    <w:rsid w:val="004D085D"/>
    <w:rsid w:val="004D1218"/>
    <w:rsid w:val="004D21EC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745"/>
    <w:rsid w:val="004E390E"/>
    <w:rsid w:val="004E39C8"/>
    <w:rsid w:val="004E39D5"/>
    <w:rsid w:val="004E5085"/>
    <w:rsid w:val="004E5145"/>
    <w:rsid w:val="004E5C00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6C6"/>
    <w:rsid w:val="0050492E"/>
    <w:rsid w:val="00505FAD"/>
    <w:rsid w:val="005065AA"/>
    <w:rsid w:val="00506DAB"/>
    <w:rsid w:val="005103B2"/>
    <w:rsid w:val="00510490"/>
    <w:rsid w:val="00510540"/>
    <w:rsid w:val="00511130"/>
    <w:rsid w:val="0051163D"/>
    <w:rsid w:val="00511777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22AC"/>
    <w:rsid w:val="005226BE"/>
    <w:rsid w:val="00522B82"/>
    <w:rsid w:val="00522D23"/>
    <w:rsid w:val="0052481C"/>
    <w:rsid w:val="00525314"/>
    <w:rsid w:val="00526DA1"/>
    <w:rsid w:val="00527293"/>
    <w:rsid w:val="005276E1"/>
    <w:rsid w:val="00527996"/>
    <w:rsid w:val="00527B90"/>
    <w:rsid w:val="005301E4"/>
    <w:rsid w:val="005318AB"/>
    <w:rsid w:val="00531AE2"/>
    <w:rsid w:val="00531EE9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72A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9B2"/>
    <w:rsid w:val="00567E28"/>
    <w:rsid w:val="00570E09"/>
    <w:rsid w:val="00571A29"/>
    <w:rsid w:val="00572188"/>
    <w:rsid w:val="005740BF"/>
    <w:rsid w:val="005744F2"/>
    <w:rsid w:val="00574535"/>
    <w:rsid w:val="005745BD"/>
    <w:rsid w:val="00574C4D"/>
    <w:rsid w:val="0057522B"/>
    <w:rsid w:val="0057551B"/>
    <w:rsid w:val="005755CD"/>
    <w:rsid w:val="0057572B"/>
    <w:rsid w:val="005765B8"/>
    <w:rsid w:val="005768B5"/>
    <w:rsid w:val="00576E6F"/>
    <w:rsid w:val="00577056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343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7C5"/>
    <w:rsid w:val="005C2907"/>
    <w:rsid w:val="005C33A2"/>
    <w:rsid w:val="005C4223"/>
    <w:rsid w:val="005C47F8"/>
    <w:rsid w:val="005C49B0"/>
    <w:rsid w:val="005C4E01"/>
    <w:rsid w:val="005C641F"/>
    <w:rsid w:val="005C6EA5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6140"/>
    <w:rsid w:val="005D678E"/>
    <w:rsid w:val="005D72DF"/>
    <w:rsid w:val="005D7C50"/>
    <w:rsid w:val="005E026C"/>
    <w:rsid w:val="005E06D1"/>
    <w:rsid w:val="005E07CF"/>
    <w:rsid w:val="005E0929"/>
    <w:rsid w:val="005E145F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6E5B"/>
    <w:rsid w:val="005E7364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0CA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1B34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92E"/>
    <w:rsid w:val="006305CD"/>
    <w:rsid w:val="00630E98"/>
    <w:rsid w:val="00631685"/>
    <w:rsid w:val="00632384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6C9B"/>
    <w:rsid w:val="00666F8A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6A2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5D47"/>
    <w:rsid w:val="00687016"/>
    <w:rsid w:val="00687302"/>
    <w:rsid w:val="0068749A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5B90"/>
    <w:rsid w:val="00695E68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5058"/>
    <w:rsid w:val="006A509A"/>
    <w:rsid w:val="006A51E0"/>
    <w:rsid w:val="006A5F29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0C3"/>
    <w:rsid w:val="006C0335"/>
    <w:rsid w:val="006C0620"/>
    <w:rsid w:val="006C0745"/>
    <w:rsid w:val="006C0973"/>
    <w:rsid w:val="006C097E"/>
    <w:rsid w:val="006C0D89"/>
    <w:rsid w:val="006C1482"/>
    <w:rsid w:val="006C16E9"/>
    <w:rsid w:val="006C1CC2"/>
    <w:rsid w:val="006C2796"/>
    <w:rsid w:val="006C2902"/>
    <w:rsid w:val="006C301E"/>
    <w:rsid w:val="006C37F5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43C4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3D0B"/>
    <w:rsid w:val="006F429E"/>
    <w:rsid w:val="006F5036"/>
    <w:rsid w:val="006F5A05"/>
    <w:rsid w:val="006F5F41"/>
    <w:rsid w:val="006F6D22"/>
    <w:rsid w:val="006F7644"/>
    <w:rsid w:val="00700242"/>
    <w:rsid w:val="007003B2"/>
    <w:rsid w:val="007016EC"/>
    <w:rsid w:val="00701765"/>
    <w:rsid w:val="00702820"/>
    <w:rsid w:val="00702C45"/>
    <w:rsid w:val="00707BE4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09D"/>
    <w:rsid w:val="0072340D"/>
    <w:rsid w:val="00723A8B"/>
    <w:rsid w:val="0072408F"/>
    <w:rsid w:val="00724172"/>
    <w:rsid w:val="0072431C"/>
    <w:rsid w:val="00724485"/>
    <w:rsid w:val="00724B0A"/>
    <w:rsid w:val="007263A4"/>
    <w:rsid w:val="00726F7B"/>
    <w:rsid w:val="00727454"/>
    <w:rsid w:val="00730776"/>
    <w:rsid w:val="00730AB3"/>
    <w:rsid w:val="00731A47"/>
    <w:rsid w:val="0073254D"/>
    <w:rsid w:val="00732980"/>
    <w:rsid w:val="00732C0C"/>
    <w:rsid w:val="00732DDF"/>
    <w:rsid w:val="0073339E"/>
    <w:rsid w:val="00734602"/>
    <w:rsid w:val="007348DD"/>
    <w:rsid w:val="00736C9F"/>
    <w:rsid w:val="00737738"/>
    <w:rsid w:val="00737869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6FD0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3107"/>
    <w:rsid w:val="007737BB"/>
    <w:rsid w:val="00774686"/>
    <w:rsid w:val="00774A94"/>
    <w:rsid w:val="00776060"/>
    <w:rsid w:val="00776C54"/>
    <w:rsid w:val="00777271"/>
    <w:rsid w:val="00780BD8"/>
    <w:rsid w:val="00781455"/>
    <w:rsid w:val="007818E9"/>
    <w:rsid w:val="00781EF0"/>
    <w:rsid w:val="007826C2"/>
    <w:rsid w:val="007826FF"/>
    <w:rsid w:val="007828F6"/>
    <w:rsid w:val="00782957"/>
    <w:rsid w:val="00782DE6"/>
    <w:rsid w:val="00782F8F"/>
    <w:rsid w:val="00783B07"/>
    <w:rsid w:val="00784E4F"/>
    <w:rsid w:val="0078586D"/>
    <w:rsid w:val="00786330"/>
    <w:rsid w:val="00786A2C"/>
    <w:rsid w:val="00791383"/>
    <w:rsid w:val="00793556"/>
    <w:rsid w:val="007937A5"/>
    <w:rsid w:val="00793EFE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A6FA7"/>
    <w:rsid w:val="007B1E6F"/>
    <w:rsid w:val="007B1FAF"/>
    <w:rsid w:val="007B2F56"/>
    <w:rsid w:val="007B355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A6E"/>
    <w:rsid w:val="007C4E18"/>
    <w:rsid w:val="007C4EB8"/>
    <w:rsid w:val="007C551E"/>
    <w:rsid w:val="007C59CD"/>
    <w:rsid w:val="007C5A28"/>
    <w:rsid w:val="007C6885"/>
    <w:rsid w:val="007C7037"/>
    <w:rsid w:val="007C79F9"/>
    <w:rsid w:val="007D05C3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2ADD"/>
    <w:rsid w:val="007E39DF"/>
    <w:rsid w:val="007E4846"/>
    <w:rsid w:val="007E4A83"/>
    <w:rsid w:val="007E4AC2"/>
    <w:rsid w:val="007E589D"/>
    <w:rsid w:val="007E6D33"/>
    <w:rsid w:val="007E70A6"/>
    <w:rsid w:val="007E7588"/>
    <w:rsid w:val="007F0135"/>
    <w:rsid w:val="007F0270"/>
    <w:rsid w:val="007F36C7"/>
    <w:rsid w:val="007F3B5B"/>
    <w:rsid w:val="007F5303"/>
    <w:rsid w:val="007F536A"/>
    <w:rsid w:val="007F54C8"/>
    <w:rsid w:val="007F564E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388E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21A5"/>
    <w:rsid w:val="00812D41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17A9F"/>
    <w:rsid w:val="00820486"/>
    <w:rsid w:val="008204D2"/>
    <w:rsid w:val="00820561"/>
    <w:rsid w:val="00820743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27B7"/>
    <w:rsid w:val="0083308C"/>
    <w:rsid w:val="008333FA"/>
    <w:rsid w:val="0083371C"/>
    <w:rsid w:val="008337F2"/>
    <w:rsid w:val="0083433B"/>
    <w:rsid w:val="0083518D"/>
    <w:rsid w:val="00835256"/>
    <w:rsid w:val="00835867"/>
    <w:rsid w:val="00835904"/>
    <w:rsid w:val="00835F9A"/>
    <w:rsid w:val="00836395"/>
    <w:rsid w:val="008363AA"/>
    <w:rsid w:val="00840926"/>
    <w:rsid w:val="00841A6E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8D1"/>
    <w:rsid w:val="00854A5E"/>
    <w:rsid w:val="008558D5"/>
    <w:rsid w:val="00856595"/>
    <w:rsid w:val="00857049"/>
    <w:rsid w:val="00857A66"/>
    <w:rsid w:val="00860623"/>
    <w:rsid w:val="00861707"/>
    <w:rsid w:val="008629E8"/>
    <w:rsid w:val="008630E7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62C6"/>
    <w:rsid w:val="008869B1"/>
    <w:rsid w:val="00886D28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3D03"/>
    <w:rsid w:val="00894F1B"/>
    <w:rsid w:val="00895667"/>
    <w:rsid w:val="008959E3"/>
    <w:rsid w:val="00896047"/>
    <w:rsid w:val="008964B6"/>
    <w:rsid w:val="00896758"/>
    <w:rsid w:val="00897621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321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A74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FD3"/>
    <w:rsid w:val="008F4A63"/>
    <w:rsid w:val="008F4B2A"/>
    <w:rsid w:val="008F51FB"/>
    <w:rsid w:val="008F5263"/>
    <w:rsid w:val="008F5469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BE5"/>
    <w:rsid w:val="0090510A"/>
    <w:rsid w:val="00905249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BC0"/>
    <w:rsid w:val="00915F6C"/>
    <w:rsid w:val="00917306"/>
    <w:rsid w:val="00917EE0"/>
    <w:rsid w:val="00920167"/>
    <w:rsid w:val="00920DB4"/>
    <w:rsid w:val="00921250"/>
    <w:rsid w:val="0092170D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2C9"/>
    <w:rsid w:val="009267A0"/>
    <w:rsid w:val="0092685A"/>
    <w:rsid w:val="009268CF"/>
    <w:rsid w:val="0093011E"/>
    <w:rsid w:val="0093041B"/>
    <w:rsid w:val="00930ACC"/>
    <w:rsid w:val="00930B0F"/>
    <w:rsid w:val="009310CB"/>
    <w:rsid w:val="00931FA4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1CA5"/>
    <w:rsid w:val="00962F5E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8FD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2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81B"/>
    <w:rsid w:val="00995BC7"/>
    <w:rsid w:val="00995CC8"/>
    <w:rsid w:val="00996A9F"/>
    <w:rsid w:val="0099751B"/>
    <w:rsid w:val="009A0356"/>
    <w:rsid w:val="009A09EE"/>
    <w:rsid w:val="009A14C9"/>
    <w:rsid w:val="009A18DA"/>
    <w:rsid w:val="009A21B2"/>
    <w:rsid w:val="009A26A2"/>
    <w:rsid w:val="009A2D80"/>
    <w:rsid w:val="009A3115"/>
    <w:rsid w:val="009A52B9"/>
    <w:rsid w:val="009A5457"/>
    <w:rsid w:val="009A5458"/>
    <w:rsid w:val="009A56F2"/>
    <w:rsid w:val="009A6263"/>
    <w:rsid w:val="009A6400"/>
    <w:rsid w:val="009A7EC1"/>
    <w:rsid w:val="009B0A73"/>
    <w:rsid w:val="009B1105"/>
    <w:rsid w:val="009B1C3A"/>
    <w:rsid w:val="009B1FE8"/>
    <w:rsid w:val="009B300A"/>
    <w:rsid w:val="009B374D"/>
    <w:rsid w:val="009B3DEF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29"/>
    <w:rsid w:val="009D2169"/>
    <w:rsid w:val="009D26D1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2250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913"/>
    <w:rsid w:val="00A2506A"/>
    <w:rsid w:val="00A255F3"/>
    <w:rsid w:val="00A26039"/>
    <w:rsid w:val="00A30007"/>
    <w:rsid w:val="00A301BE"/>
    <w:rsid w:val="00A3061E"/>
    <w:rsid w:val="00A31089"/>
    <w:rsid w:val="00A3215C"/>
    <w:rsid w:val="00A32CD0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EBD"/>
    <w:rsid w:val="00A51FB1"/>
    <w:rsid w:val="00A524E8"/>
    <w:rsid w:val="00A52D20"/>
    <w:rsid w:val="00A5377C"/>
    <w:rsid w:val="00A545E1"/>
    <w:rsid w:val="00A549E4"/>
    <w:rsid w:val="00A54DF3"/>
    <w:rsid w:val="00A54FAC"/>
    <w:rsid w:val="00A56222"/>
    <w:rsid w:val="00A56373"/>
    <w:rsid w:val="00A56560"/>
    <w:rsid w:val="00A56932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A66"/>
    <w:rsid w:val="00A75892"/>
    <w:rsid w:val="00A7675A"/>
    <w:rsid w:val="00A768B1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F2C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11BE"/>
    <w:rsid w:val="00A91B8A"/>
    <w:rsid w:val="00A91FA6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11E"/>
    <w:rsid w:val="00A96854"/>
    <w:rsid w:val="00A979A4"/>
    <w:rsid w:val="00AA00B2"/>
    <w:rsid w:val="00AA0900"/>
    <w:rsid w:val="00AA0CBE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B0B"/>
    <w:rsid w:val="00AC32A1"/>
    <w:rsid w:val="00AC36EF"/>
    <w:rsid w:val="00AC3744"/>
    <w:rsid w:val="00AC3802"/>
    <w:rsid w:val="00AC4649"/>
    <w:rsid w:val="00AC4B04"/>
    <w:rsid w:val="00AC4F8A"/>
    <w:rsid w:val="00AC541C"/>
    <w:rsid w:val="00AC5B9D"/>
    <w:rsid w:val="00AC5D8C"/>
    <w:rsid w:val="00AC5FB1"/>
    <w:rsid w:val="00AC693D"/>
    <w:rsid w:val="00AC6CCB"/>
    <w:rsid w:val="00AD00C1"/>
    <w:rsid w:val="00AD0320"/>
    <w:rsid w:val="00AD037A"/>
    <w:rsid w:val="00AD095D"/>
    <w:rsid w:val="00AD163D"/>
    <w:rsid w:val="00AD1CC3"/>
    <w:rsid w:val="00AD2326"/>
    <w:rsid w:val="00AD299C"/>
    <w:rsid w:val="00AD3EC5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71D3"/>
    <w:rsid w:val="00AF0158"/>
    <w:rsid w:val="00AF06AE"/>
    <w:rsid w:val="00AF08AB"/>
    <w:rsid w:val="00AF18F4"/>
    <w:rsid w:val="00AF1A2E"/>
    <w:rsid w:val="00AF1B71"/>
    <w:rsid w:val="00AF24F4"/>
    <w:rsid w:val="00AF2A37"/>
    <w:rsid w:val="00AF2B2B"/>
    <w:rsid w:val="00AF2C57"/>
    <w:rsid w:val="00AF3037"/>
    <w:rsid w:val="00AF349C"/>
    <w:rsid w:val="00AF3B1D"/>
    <w:rsid w:val="00AF4098"/>
    <w:rsid w:val="00AF45A3"/>
    <w:rsid w:val="00AF4BE4"/>
    <w:rsid w:val="00AF6DF9"/>
    <w:rsid w:val="00AF711A"/>
    <w:rsid w:val="00AF75FE"/>
    <w:rsid w:val="00B00632"/>
    <w:rsid w:val="00B018EB"/>
    <w:rsid w:val="00B01D01"/>
    <w:rsid w:val="00B029FA"/>
    <w:rsid w:val="00B02A4B"/>
    <w:rsid w:val="00B031FB"/>
    <w:rsid w:val="00B03471"/>
    <w:rsid w:val="00B03936"/>
    <w:rsid w:val="00B05F72"/>
    <w:rsid w:val="00B061C0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288B"/>
    <w:rsid w:val="00B42959"/>
    <w:rsid w:val="00B42C34"/>
    <w:rsid w:val="00B43607"/>
    <w:rsid w:val="00B4400B"/>
    <w:rsid w:val="00B4438B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2E5"/>
    <w:rsid w:val="00B534AA"/>
    <w:rsid w:val="00B536B8"/>
    <w:rsid w:val="00B53D46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5743"/>
    <w:rsid w:val="00B6599D"/>
    <w:rsid w:val="00B66712"/>
    <w:rsid w:val="00B66CAA"/>
    <w:rsid w:val="00B67D53"/>
    <w:rsid w:val="00B704F7"/>
    <w:rsid w:val="00B707B7"/>
    <w:rsid w:val="00B70881"/>
    <w:rsid w:val="00B71358"/>
    <w:rsid w:val="00B71D8C"/>
    <w:rsid w:val="00B7247A"/>
    <w:rsid w:val="00B72D75"/>
    <w:rsid w:val="00B738A6"/>
    <w:rsid w:val="00B739E6"/>
    <w:rsid w:val="00B74023"/>
    <w:rsid w:val="00B741C4"/>
    <w:rsid w:val="00B74EFE"/>
    <w:rsid w:val="00B75020"/>
    <w:rsid w:val="00B75419"/>
    <w:rsid w:val="00B76647"/>
    <w:rsid w:val="00B76F95"/>
    <w:rsid w:val="00B771C0"/>
    <w:rsid w:val="00B81C26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290"/>
    <w:rsid w:val="00B93A0B"/>
    <w:rsid w:val="00B95212"/>
    <w:rsid w:val="00B957A8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367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3384"/>
    <w:rsid w:val="00BC391C"/>
    <w:rsid w:val="00BC3DC3"/>
    <w:rsid w:val="00BC426B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C28"/>
    <w:rsid w:val="00BD15D6"/>
    <w:rsid w:val="00BD1763"/>
    <w:rsid w:val="00BD1780"/>
    <w:rsid w:val="00BD2FC8"/>
    <w:rsid w:val="00BD3D5C"/>
    <w:rsid w:val="00BD5448"/>
    <w:rsid w:val="00BD60A9"/>
    <w:rsid w:val="00BD6100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4020"/>
    <w:rsid w:val="00BE43BD"/>
    <w:rsid w:val="00BE44F6"/>
    <w:rsid w:val="00BE5ECF"/>
    <w:rsid w:val="00BE6811"/>
    <w:rsid w:val="00BE6C17"/>
    <w:rsid w:val="00BE79B2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3B"/>
    <w:rsid w:val="00C17FC8"/>
    <w:rsid w:val="00C209C2"/>
    <w:rsid w:val="00C2105B"/>
    <w:rsid w:val="00C21163"/>
    <w:rsid w:val="00C2147F"/>
    <w:rsid w:val="00C21697"/>
    <w:rsid w:val="00C21884"/>
    <w:rsid w:val="00C22CBC"/>
    <w:rsid w:val="00C23375"/>
    <w:rsid w:val="00C2419E"/>
    <w:rsid w:val="00C24388"/>
    <w:rsid w:val="00C24DB7"/>
    <w:rsid w:val="00C257E5"/>
    <w:rsid w:val="00C265AD"/>
    <w:rsid w:val="00C26A18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40744"/>
    <w:rsid w:val="00C40B96"/>
    <w:rsid w:val="00C40CE4"/>
    <w:rsid w:val="00C4223C"/>
    <w:rsid w:val="00C4383A"/>
    <w:rsid w:val="00C43898"/>
    <w:rsid w:val="00C43E64"/>
    <w:rsid w:val="00C44681"/>
    <w:rsid w:val="00C44CBB"/>
    <w:rsid w:val="00C44E0B"/>
    <w:rsid w:val="00C4512B"/>
    <w:rsid w:val="00C45EE2"/>
    <w:rsid w:val="00C47DD8"/>
    <w:rsid w:val="00C47F7C"/>
    <w:rsid w:val="00C501D3"/>
    <w:rsid w:val="00C508BF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0917"/>
    <w:rsid w:val="00C61B89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651F"/>
    <w:rsid w:val="00C869BC"/>
    <w:rsid w:val="00C90417"/>
    <w:rsid w:val="00C9045B"/>
    <w:rsid w:val="00C90660"/>
    <w:rsid w:val="00C91476"/>
    <w:rsid w:val="00C92D74"/>
    <w:rsid w:val="00C9417B"/>
    <w:rsid w:val="00C94929"/>
    <w:rsid w:val="00C94B90"/>
    <w:rsid w:val="00C94DC8"/>
    <w:rsid w:val="00C9565A"/>
    <w:rsid w:val="00C960D1"/>
    <w:rsid w:val="00C9732C"/>
    <w:rsid w:val="00CA001E"/>
    <w:rsid w:val="00CA2538"/>
    <w:rsid w:val="00CA3261"/>
    <w:rsid w:val="00CA383C"/>
    <w:rsid w:val="00CA4963"/>
    <w:rsid w:val="00CA498C"/>
    <w:rsid w:val="00CA4CF5"/>
    <w:rsid w:val="00CA51D6"/>
    <w:rsid w:val="00CA51E9"/>
    <w:rsid w:val="00CA5B6F"/>
    <w:rsid w:val="00CA6FE3"/>
    <w:rsid w:val="00CA76C6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420A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DA8"/>
    <w:rsid w:val="00CD7896"/>
    <w:rsid w:val="00CE0084"/>
    <w:rsid w:val="00CE0163"/>
    <w:rsid w:val="00CE0963"/>
    <w:rsid w:val="00CE1896"/>
    <w:rsid w:val="00CE1BEE"/>
    <w:rsid w:val="00CE3366"/>
    <w:rsid w:val="00CE4939"/>
    <w:rsid w:val="00CE4F4C"/>
    <w:rsid w:val="00CE54A0"/>
    <w:rsid w:val="00CE5633"/>
    <w:rsid w:val="00CE5655"/>
    <w:rsid w:val="00CE7E53"/>
    <w:rsid w:val="00CF0D6A"/>
    <w:rsid w:val="00CF0E95"/>
    <w:rsid w:val="00CF1845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D96"/>
    <w:rsid w:val="00CF7EEA"/>
    <w:rsid w:val="00D0018C"/>
    <w:rsid w:val="00D025BF"/>
    <w:rsid w:val="00D02942"/>
    <w:rsid w:val="00D02AF8"/>
    <w:rsid w:val="00D036CF"/>
    <w:rsid w:val="00D03D6E"/>
    <w:rsid w:val="00D04801"/>
    <w:rsid w:val="00D057F3"/>
    <w:rsid w:val="00D05E8C"/>
    <w:rsid w:val="00D066A7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200E3"/>
    <w:rsid w:val="00D2160D"/>
    <w:rsid w:val="00D21B22"/>
    <w:rsid w:val="00D22199"/>
    <w:rsid w:val="00D22852"/>
    <w:rsid w:val="00D22C9F"/>
    <w:rsid w:val="00D235A5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1198"/>
    <w:rsid w:val="00D32659"/>
    <w:rsid w:val="00D345BC"/>
    <w:rsid w:val="00D35533"/>
    <w:rsid w:val="00D35762"/>
    <w:rsid w:val="00D360A0"/>
    <w:rsid w:val="00D365C9"/>
    <w:rsid w:val="00D3678F"/>
    <w:rsid w:val="00D36AE7"/>
    <w:rsid w:val="00D37420"/>
    <w:rsid w:val="00D401BB"/>
    <w:rsid w:val="00D40C50"/>
    <w:rsid w:val="00D40C69"/>
    <w:rsid w:val="00D40DF1"/>
    <w:rsid w:val="00D416AB"/>
    <w:rsid w:val="00D418AB"/>
    <w:rsid w:val="00D428B6"/>
    <w:rsid w:val="00D42D93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0F1"/>
    <w:rsid w:val="00D46476"/>
    <w:rsid w:val="00D50193"/>
    <w:rsid w:val="00D50DCC"/>
    <w:rsid w:val="00D511B1"/>
    <w:rsid w:val="00D519A2"/>
    <w:rsid w:val="00D51C88"/>
    <w:rsid w:val="00D51D13"/>
    <w:rsid w:val="00D536E5"/>
    <w:rsid w:val="00D5475A"/>
    <w:rsid w:val="00D547C1"/>
    <w:rsid w:val="00D55113"/>
    <w:rsid w:val="00D55291"/>
    <w:rsid w:val="00D55CED"/>
    <w:rsid w:val="00D55E89"/>
    <w:rsid w:val="00D60B84"/>
    <w:rsid w:val="00D60C1E"/>
    <w:rsid w:val="00D60CDF"/>
    <w:rsid w:val="00D61302"/>
    <w:rsid w:val="00D615C7"/>
    <w:rsid w:val="00D617C5"/>
    <w:rsid w:val="00D617D5"/>
    <w:rsid w:val="00D61B1A"/>
    <w:rsid w:val="00D6240D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C2F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153"/>
    <w:rsid w:val="00D776E6"/>
    <w:rsid w:val="00D77702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DB9"/>
    <w:rsid w:val="00DA2EBE"/>
    <w:rsid w:val="00DA354F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F40"/>
    <w:rsid w:val="00DC48A5"/>
    <w:rsid w:val="00DC5345"/>
    <w:rsid w:val="00DC68B7"/>
    <w:rsid w:val="00DC6B40"/>
    <w:rsid w:val="00DC7349"/>
    <w:rsid w:val="00DD079B"/>
    <w:rsid w:val="00DD329E"/>
    <w:rsid w:val="00DD3B80"/>
    <w:rsid w:val="00DD560D"/>
    <w:rsid w:val="00DD5E60"/>
    <w:rsid w:val="00DD617A"/>
    <w:rsid w:val="00DD6758"/>
    <w:rsid w:val="00DD6C39"/>
    <w:rsid w:val="00DD6DDC"/>
    <w:rsid w:val="00DD77ED"/>
    <w:rsid w:val="00DE0836"/>
    <w:rsid w:val="00DE0A3D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F0267"/>
    <w:rsid w:val="00DF18FB"/>
    <w:rsid w:val="00DF2059"/>
    <w:rsid w:val="00DF2C26"/>
    <w:rsid w:val="00DF3618"/>
    <w:rsid w:val="00DF38A9"/>
    <w:rsid w:val="00DF38E0"/>
    <w:rsid w:val="00DF4EF3"/>
    <w:rsid w:val="00DF4F7F"/>
    <w:rsid w:val="00DF5AE4"/>
    <w:rsid w:val="00DF5EE1"/>
    <w:rsid w:val="00DF6922"/>
    <w:rsid w:val="00E002C4"/>
    <w:rsid w:val="00E00436"/>
    <w:rsid w:val="00E00F4A"/>
    <w:rsid w:val="00E01A16"/>
    <w:rsid w:val="00E01B67"/>
    <w:rsid w:val="00E023C1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64F4"/>
    <w:rsid w:val="00E178F5"/>
    <w:rsid w:val="00E1796A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5D3C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63B7"/>
    <w:rsid w:val="00E46617"/>
    <w:rsid w:val="00E46954"/>
    <w:rsid w:val="00E470D6"/>
    <w:rsid w:val="00E47A04"/>
    <w:rsid w:val="00E47A89"/>
    <w:rsid w:val="00E50385"/>
    <w:rsid w:val="00E518A4"/>
    <w:rsid w:val="00E519E3"/>
    <w:rsid w:val="00E51B12"/>
    <w:rsid w:val="00E51E86"/>
    <w:rsid w:val="00E531BE"/>
    <w:rsid w:val="00E53C9F"/>
    <w:rsid w:val="00E54A14"/>
    <w:rsid w:val="00E54DCC"/>
    <w:rsid w:val="00E55CB4"/>
    <w:rsid w:val="00E5776C"/>
    <w:rsid w:val="00E57B80"/>
    <w:rsid w:val="00E633B1"/>
    <w:rsid w:val="00E6415C"/>
    <w:rsid w:val="00E647EF"/>
    <w:rsid w:val="00E6568B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30B2"/>
    <w:rsid w:val="00E833DF"/>
    <w:rsid w:val="00E844CD"/>
    <w:rsid w:val="00E85507"/>
    <w:rsid w:val="00E8625B"/>
    <w:rsid w:val="00E86A09"/>
    <w:rsid w:val="00E86DD9"/>
    <w:rsid w:val="00E875F1"/>
    <w:rsid w:val="00E90186"/>
    <w:rsid w:val="00E90273"/>
    <w:rsid w:val="00E906AC"/>
    <w:rsid w:val="00E922DC"/>
    <w:rsid w:val="00E92A5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1CD5"/>
    <w:rsid w:val="00EB256E"/>
    <w:rsid w:val="00EB2E58"/>
    <w:rsid w:val="00EB34A5"/>
    <w:rsid w:val="00EB3A47"/>
    <w:rsid w:val="00EB4064"/>
    <w:rsid w:val="00EB444B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381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65F"/>
    <w:rsid w:val="00EE591C"/>
    <w:rsid w:val="00EE7732"/>
    <w:rsid w:val="00EE7799"/>
    <w:rsid w:val="00EE7A31"/>
    <w:rsid w:val="00EF0C61"/>
    <w:rsid w:val="00EF1532"/>
    <w:rsid w:val="00EF1E5F"/>
    <w:rsid w:val="00EF2FDE"/>
    <w:rsid w:val="00EF3DBF"/>
    <w:rsid w:val="00EF4C88"/>
    <w:rsid w:val="00EF58C0"/>
    <w:rsid w:val="00EF78F1"/>
    <w:rsid w:val="00EF7AD1"/>
    <w:rsid w:val="00EF7D59"/>
    <w:rsid w:val="00F005D8"/>
    <w:rsid w:val="00F016DA"/>
    <w:rsid w:val="00F02157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C91"/>
    <w:rsid w:val="00F05D4D"/>
    <w:rsid w:val="00F05FC0"/>
    <w:rsid w:val="00F07B3A"/>
    <w:rsid w:val="00F10693"/>
    <w:rsid w:val="00F10D72"/>
    <w:rsid w:val="00F10E74"/>
    <w:rsid w:val="00F11113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20061"/>
    <w:rsid w:val="00F20346"/>
    <w:rsid w:val="00F217B4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6EFC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330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C13"/>
    <w:rsid w:val="00F74CF2"/>
    <w:rsid w:val="00F74EBA"/>
    <w:rsid w:val="00F752B6"/>
    <w:rsid w:val="00F75A38"/>
    <w:rsid w:val="00F75D06"/>
    <w:rsid w:val="00F76CA7"/>
    <w:rsid w:val="00F77574"/>
    <w:rsid w:val="00F77CBE"/>
    <w:rsid w:val="00F80716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F5A"/>
    <w:rsid w:val="00FD2006"/>
    <w:rsid w:val="00FD2128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4B058"/>
  <w15:chartTrackingRefBased/>
  <w15:docId w15:val="{C6FC6F27-7E30-4825-AEBD-231DCF5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18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1D479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C7B53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4C7B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E82F-F065-4B92-8F1E-3D166F4BCE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F2C010-021F-468E-BEAE-74A03D4C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11</TotalTime>
  <Pages>1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Wieczorek Marzena</cp:lastModifiedBy>
  <cp:revision>4</cp:revision>
  <cp:lastPrinted>2024-07-25T10:26:00Z</cp:lastPrinted>
  <dcterms:created xsi:type="dcterms:W3CDTF">2024-07-30T08:30:00Z</dcterms:created>
  <dcterms:modified xsi:type="dcterms:W3CDTF">2024-09-19T11:01:00Z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