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A33B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EB25B1" w:rsidRPr="00EB25B1">
        <w:rPr>
          <w:rFonts w:ascii="Arial" w:hAnsi="Arial" w:cs="Arial"/>
          <w:bCs/>
          <w:i w:val="0"/>
          <w:szCs w:val="24"/>
        </w:rPr>
        <w:t>6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387E08A4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75B8C879" w14:textId="77777777" w:rsidTr="00252642">
        <w:tc>
          <w:tcPr>
            <w:tcW w:w="2800" w:type="dxa"/>
            <w:shd w:val="clear" w:color="auto" w:fill="auto"/>
          </w:tcPr>
          <w:p w14:paraId="557A643B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53641DD9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2D9F5AF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3EB30AF9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4E0DE356" w14:textId="77777777" w:rsidTr="00252642">
        <w:tc>
          <w:tcPr>
            <w:tcW w:w="2800" w:type="dxa"/>
            <w:shd w:val="clear" w:color="auto" w:fill="auto"/>
          </w:tcPr>
          <w:p w14:paraId="4CEFB7E0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236DF833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CD77E9D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02212ED2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5D74B2A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B25B1" w:rsidRPr="0012157F" w14:paraId="6E2192BD" w14:textId="77777777" w:rsidTr="00FB5125">
        <w:tc>
          <w:tcPr>
            <w:tcW w:w="9104" w:type="dxa"/>
            <w:shd w:val="clear" w:color="auto" w:fill="D9D9D9"/>
          </w:tcPr>
          <w:p w14:paraId="2F6B4A79" w14:textId="77777777" w:rsidR="00EB25B1" w:rsidRPr="006F0A84" w:rsidRDefault="00EB25B1" w:rsidP="00FB5125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4214D0FC" w14:textId="514B0B4E" w:rsidR="00EB25B1" w:rsidRDefault="00EB25B1" w:rsidP="00FB5125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EB25B1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5C516B">
              <w:rPr>
                <w:rFonts w:ascii="Arial" w:hAnsi="Arial" w:cs="Arial"/>
                <w:sz w:val="24"/>
                <w:szCs w:val="24"/>
              </w:rPr>
              <w:t>4</w:t>
            </w:r>
            <w:r w:rsidRPr="00EB25B1">
              <w:rPr>
                <w:rFonts w:ascii="Arial" w:hAnsi="Arial" w:cs="Arial"/>
                <w:sz w:val="24"/>
                <w:szCs w:val="24"/>
              </w:rPr>
              <w:t>r. poz. 1</w:t>
            </w:r>
            <w:r w:rsidR="005C516B">
              <w:rPr>
                <w:rFonts w:ascii="Arial" w:hAnsi="Arial" w:cs="Arial"/>
                <w:sz w:val="24"/>
                <w:szCs w:val="24"/>
              </w:rPr>
              <w:t>320</w:t>
            </w:r>
            <w:r w:rsidRPr="00EB25B1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A222E6" w14:textId="77777777" w:rsidR="00EB25B1" w:rsidRPr="00534752" w:rsidRDefault="00EB25B1" w:rsidP="00FB512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19075DEA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167880A6" w14:textId="77777777" w:rsidTr="00252642">
        <w:tc>
          <w:tcPr>
            <w:tcW w:w="2269" w:type="dxa"/>
            <w:shd w:val="clear" w:color="auto" w:fill="auto"/>
          </w:tcPr>
          <w:p w14:paraId="4AAA9A39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DEB49BD" w14:textId="77777777" w:rsidR="00FB403C" w:rsidRPr="00A2540E" w:rsidRDefault="00EB25B1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B25B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Pełnienie funkcji inspektora nadzoru inwestorskiego w ramach inwestycji pn. "Poprawa dostępności usług medycznych dla mieszkańców powiatu ostrzeszowskiego z uwzględnieniem opieki senioralnej oraz osób niepełnosprawnych"- Etap I i Etap II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EB25B1" w:rsidRPr="00A2540E" w14:paraId="77586EE5" w14:textId="77777777" w:rsidTr="00FB5125">
        <w:tc>
          <w:tcPr>
            <w:tcW w:w="2269" w:type="dxa"/>
            <w:shd w:val="clear" w:color="auto" w:fill="auto"/>
          </w:tcPr>
          <w:p w14:paraId="27EC217E" w14:textId="77777777" w:rsidR="00EB25B1" w:rsidRPr="00A2540E" w:rsidRDefault="00EB25B1" w:rsidP="00FB5125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8CDB9AA" w14:textId="222D4104" w:rsidR="00EB25B1" w:rsidRPr="00A2540E" w:rsidRDefault="00EB25B1" w:rsidP="00FB5125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B25B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OCZ/ZP-1</w:t>
            </w:r>
            <w:r w:rsidR="00AB6B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  <w:r w:rsidRPr="00EB25B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/2024</w:t>
            </w:r>
          </w:p>
        </w:tc>
      </w:tr>
    </w:tbl>
    <w:p w14:paraId="16A3339E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0DFFE195" w14:textId="6F7EBF23" w:rsidR="00F90CD1" w:rsidRPr="0012157F" w:rsidRDefault="00E65685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72F73CEE" w14:textId="77777777" w:rsidTr="00650D6C">
        <w:tc>
          <w:tcPr>
            <w:tcW w:w="9104" w:type="dxa"/>
            <w:shd w:val="clear" w:color="auto" w:fill="D9D9D9"/>
          </w:tcPr>
          <w:p w14:paraId="2C7DD8E9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11E971F2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43C51194" w14:textId="77777777" w:rsidR="00EB25B1" w:rsidRPr="00992BD8" w:rsidRDefault="00EB25B1" w:rsidP="00EB25B1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7A402B3C" w14:textId="77777777" w:rsidR="002426FF" w:rsidRPr="00922A11" w:rsidRDefault="00EB25B1" w:rsidP="00EB25B1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>art. 109 ust. 1 ustawy Pzp, w zakresie:</w:t>
      </w:r>
    </w:p>
    <w:p w14:paraId="0AC7A026" w14:textId="77777777" w:rsidR="00EB25B1" w:rsidRPr="00922A11" w:rsidRDefault="00EB25B1" w:rsidP="00EB25B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7579551" w14:textId="77777777" w:rsidR="00EB25B1" w:rsidRPr="0012157F" w:rsidRDefault="00EB25B1" w:rsidP="00EB25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66081126" w14:textId="77777777" w:rsidR="00EB25B1" w:rsidRPr="0012157F" w:rsidRDefault="00EB25B1" w:rsidP="00EB25B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 xml:space="preserve">Wykonawca w stosunku do którego otwarto likwidację, ogłoszono upadłość, którego aktywami zarządza likwidator lub sąd, zawarł układ z wierzycielami, którego działalność gospodarcza jest zawieszona albo znajduje się on w innej tego rodzaju </w:t>
      </w:r>
      <w:r w:rsidRPr="0012157F">
        <w:rPr>
          <w:rFonts w:ascii="Arial" w:hAnsi="Arial" w:cs="Arial"/>
          <w:color w:val="auto"/>
          <w:sz w:val="24"/>
          <w:szCs w:val="24"/>
        </w:rPr>
        <w:lastRenderedPageBreak/>
        <w:t>sytuacji wynikającej z podobnej procedury przewidzianej w przepisach miejsca wszczęcia tej procedury.</w:t>
      </w:r>
    </w:p>
    <w:p w14:paraId="5E86DF01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77262165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B403C">
        <w:rPr>
          <w:rFonts w:ascii="Arial" w:hAnsi="Arial" w:cs="Arial"/>
          <w:sz w:val="24"/>
          <w:szCs w:val="24"/>
        </w:rPr>
        <w:t xml:space="preserve">t.j.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73AF26B6" w14:textId="77777777" w:rsidTr="00CD4DD1">
        <w:tc>
          <w:tcPr>
            <w:tcW w:w="9104" w:type="dxa"/>
            <w:shd w:val="clear" w:color="auto" w:fill="D9D9D9"/>
          </w:tcPr>
          <w:p w14:paraId="0CDC1F73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16D0D34" w14:textId="5BA2CFCE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900EB1">
        <w:rPr>
          <w:rFonts w:ascii="Arial" w:hAnsi="Arial" w:cs="Arial"/>
          <w:sz w:val="24"/>
          <w:szCs w:val="24"/>
        </w:rPr>
        <w:t>.</w:t>
      </w:r>
    </w:p>
    <w:p w14:paraId="6ED414AC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3DBD8A1D" w14:textId="77777777" w:rsidTr="00CD4DD1">
        <w:tc>
          <w:tcPr>
            <w:tcW w:w="9104" w:type="dxa"/>
            <w:shd w:val="clear" w:color="auto" w:fill="D9D9D9"/>
          </w:tcPr>
          <w:p w14:paraId="592A103B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B685CD8" w14:textId="77777777" w:rsidR="00FE4E2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p w14:paraId="0D8A42D3" w14:textId="77777777" w:rsidR="00900EB1" w:rsidRDefault="00900EB1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7191A254" w14:textId="77777777" w:rsidR="00900EB1" w:rsidRDefault="00900EB1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4A73F994" w14:textId="77777777" w:rsidR="00900EB1" w:rsidRDefault="00900EB1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042FDEF8" w14:textId="77777777" w:rsidR="00900EB1" w:rsidRDefault="00900EB1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2452D7AE" w14:textId="77777777" w:rsidR="00900EB1" w:rsidRPr="00E426EB" w:rsidRDefault="00900EB1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71BE69E4" w14:textId="77777777" w:rsidTr="00847232">
        <w:tc>
          <w:tcPr>
            <w:tcW w:w="9104" w:type="dxa"/>
            <w:shd w:val="clear" w:color="auto" w:fill="D9D9D9"/>
          </w:tcPr>
          <w:p w14:paraId="5DBE89EE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0F14864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72E1D8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94EFA2D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5E080F7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0C05DCB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EDB1B52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6B40C2E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441010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28F700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689895E3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40BB0BF8" w14:textId="77777777"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14:paraId="62C6EF26" w14:textId="77777777"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BE82A" w14:textId="77777777" w:rsidR="003339C4" w:rsidRDefault="003339C4" w:rsidP="0038231F">
      <w:pPr>
        <w:spacing w:after="0" w:line="240" w:lineRule="auto"/>
      </w:pPr>
      <w:r>
        <w:separator/>
      </w:r>
    </w:p>
  </w:endnote>
  <w:endnote w:type="continuationSeparator" w:id="0">
    <w:p w14:paraId="04C1B5B6" w14:textId="77777777" w:rsidR="003339C4" w:rsidRDefault="003339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6A68" w14:textId="77777777" w:rsidR="00EB25B1" w:rsidRDefault="00EB25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8FC7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514806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FA2B" w14:textId="77777777" w:rsidR="00EB25B1" w:rsidRDefault="00EB2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43AB1" w14:textId="77777777" w:rsidR="003339C4" w:rsidRDefault="003339C4" w:rsidP="0038231F">
      <w:pPr>
        <w:spacing w:after="0" w:line="240" w:lineRule="auto"/>
      </w:pPr>
      <w:r>
        <w:separator/>
      </w:r>
    </w:p>
  </w:footnote>
  <w:footnote w:type="continuationSeparator" w:id="0">
    <w:p w14:paraId="4943AB27" w14:textId="77777777" w:rsidR="003339C4" w:rsidRDefault="003339C4" w:rsidP="0038231F">
      <w:pPr>
        <w:spacing w:after="0" w:line="240" w:lineRule="auto"/>
      </w:pPr>
      <w:r>
        <w:continuationSeparator/>
      </w:r>
    </w:p>
  </w:footnote>
  <w:footnote w:id="1">
    <w:p w14:paraId="2DA1C6B9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2517FB3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9CBD5B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194943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7485" w14:textId="77777777" w:rsidR="00EB25B1" w:rsidRDefault="00EB25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5D3A6" w14:textId="77777777" w:rsidR="00EB25B1" w:rsidRDefault="00EB25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0166" w14:textId="77777777" w:rsidR="00EB25B1" w:rsidRDefault="00EB25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218589">
    <w:abstractNumId w:val="11"/>
  </w:num>
  <w:num w:numId="2" w16cid:durableId="1273635439">
    <w:abstractNumId w:val="0"/>
  </w:num>
  <w:num w:numId="3" w16cid:durableId="648171568">
    <w:abstractNumId w:val="10"/>
  </w:num>
  <w:num w:numId="4" w16cid:durableId="158813387">
    <w:abstractNumId w:val="13"/>
  </w:num>
  <w:num w:numId="5" w16cid:durableId="1191844131">
    <w:abstractNumId w:val="12"/>
  </w:num>
  <w:num w:numId="6" w16cid:durableId="202133817">
    <w:abstractNumId w:val="9"/>
  </w:num>
  <w:num w:numId="7" w16cid:durableId="913508477">
    <w:abstractNumId w:val="1"/>
  </w:num>
  <w:num w:numId="8" w16cid:durableId="1729452722">
    <w:abstractNumId w:val="6"/>
  </w:num>
  <w:num w:numId="9" w16cid:durableId="777607390">
    <w:abstractNumId w:val="4"/>
  </w:num>
  <w:num w:numId="10" w16cid:durableId="337778790">
    <w:abstractNumId w:val="7"/>
  </w:num>
  <w:num w:numId="11" w16cid:durableId="635523045">
    <w:abstractNumId w:val="5"/>
  </w:num>
  <w:num w:numId="12" w16cid:durableId="1410880654">
    <w:abstractNumId w:val="8"/>
  </w:num>
  <w:num w:numId="13" w16cid:durableId="283081620">
    <w:abstractNumId w:val="3"/>
  </w:num>
  <w:num w:numId="14" w16cid:durableId="965430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C4"/>
    <w:rsid w:val="000221FF"/>
    <w:rsid w:val="00023477"/>
    <w:rsid w:val="000247FF"/>
    <w:rsid w:val="00025C8D"/>
    <w:rsid w:val="00026C85"/>
    <w:rsid w:val="000303EE"/>
    <w:rsid w:val="00036E75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39C4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C516B"/>
    <w:rsid w:val="005E176A"/>
    <w:rsid w:val="005E24AA"/>
    <w:rsid w:val="005E579C"/>
    <w:rsid w:val="00612283"/>
    <w:rsid w:val="00634311"/>
    <w:rsid w:val="00641874"/>
    <w:rsid w:val="00650D6C"/>
    <w:rsid w:val="006676AE"/>
    <w:rsid w:val="00692C08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15D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00EB1"/>
    <w:rsid w:val="0091264E"/>
    <w:rsid w:val="009169D4"/>
    <w:rsid w:val="00922A11"/>
    <w:rsid w:val="009301A2"/>
    <w:rsid w:val="009440B7"/>
    <w:rsid w:val="009462BD"/>
    <w:rsid w:val="00950F2A"/>
    <w:rsid w:val="00952535"/>
    <w:rsid w:val="009547F7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B6B30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25B1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52FD7"/>
  <w15:docId w15:val="{63CE33CA-2C1D-4571-839E-19B06A24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5</cp:revision>
  <cp:lastPrinted>2016-07-26T10:32:00Z</cp:lastPrinted>
  <dcterms:created xsi:type="dcterms:W3CDTF">2024-10-23T08:39:00Z</dcterms:created>
  <dcterms:modified xsi:type="dcterms:W3CDTF">2024-11-03T21:08:00Z</dcterms:modified>
</cp:coreProperties>
</file>