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9F6" w14:textId="04913431" w:rsidR="00C64F62" w:rsidRPr="007A0977" w:rsidRDefault="004D0769" w:rsidP="004D0769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 do SWZ</w:t>
      </w:r>
    </w:p>
    <w:p w14:paraId="40CCD050" w14:textId="77777777" w:rsidR="004D0769" w:rsidRDefault="004D0769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2D5678" w14:textId="257E97C5" w:rsidR="00C64F62" w:rsidRPr="007A0977" w:rsidRDefault="00C64F62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A0977">
        <w:rPr>
          <w:rFonts w:asciiTheme="majorHAnsi" w:hAnsiTheme="majorHAnsi" w:cstheme="majorHAnsi"/>
          <w:b/>
          <w:sz w:val="22"/>
          <w:szCs w:val="22"/>
        </w:rPr>
        <w:t>Opis przedmiotu zamówienia</w:t>
      </w:r>
      <w:r w:rsidR="007A0977" w:rsidRPr="007A097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76B1E96" w14:textId="77777777" w:rsidR="007A0977" w:rsidRPr="007A0977" w:rsidRDefault="007A0977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19D4B9" w14:textId="2E298218" w:rsidR="00AB60F3" w:rsidRPr="004D0769" w:rsidRDefault="004D0769" w:rsidP="004D0769">
      <w:pPr>
        <w:spacing w:line="271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D0769">
        <w:rPr>
          <w:rFonts w:asciiTheme="majorHAnsi" w:hAnsiTheme="majorHAnsi" w:cstheme="majorHAnsi"/>
          <w:b/>
          <w:bCs/>
          <w:color w:val="000000"/>
          <w:sz w:val="22"/>
          <w:szCs w:val="22"/>
        </w:rPr>
        <w:t>W</w:t>
      </w:r>
      <w:r w:rsidR="00AB60F3" w:rsidRPr="004D076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ydruk katalogu </w:t>
      </w:r>
      <w:r w:rsidR="00AB60F3" w:rsidRPr="004D0769">
        <w:rPr>
          <w:rFonts w:asciiTheme="majorHAnsi" w:hAnsiTheme="majorHAnsi" w:cstheme="majorHAnsi"/>
          <w:b/>
          <w:bCs/>
          <w:sz w:val="22"/>
          <w:szCs w:val="22"/>
        </w:rPr>
        <w:t>branżowego produktów i usług podmiotów ekonomii społecznej z województwa lubelskiego.</w:t>
      </w:r>
    </w:p>
    <w:p w14:paraId="1C027C86" w14:textId="77777777" w:rsidR="00AB60F3" w:rsidRPr="007A0977" w:rsidRDefault="00AB60F3" w:rsidP="00AB60F3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6FE6D1" w14:textId="77777777" w:rsidR="00AB60F3" w:rsidRPr="007A0977" w:rsidRDefault="00AB60F3" w:rsidP="00AB60F3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Zakres zamówienia obejmuje: </w:t>
      </w:r>
    </w:p>
    <w:p w14:paraId="2DF69401" w14:textId="77777777" w:rsidR="00AB60F3" w:rsidRPr="007A0977" w:rsidRDefault="00AB60F3" w:rsidP="00AB60F3">
      <w:pPr>
        <w:numPr>
          <w:ilvl w:val="0"/>
          <w:numId w:val="21"/>
        </w:numPr>
        <w:spacing w:line="271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wydruk 600 sztuk katalogu</w:t>
      </w:r>
      <w:r w:rsidRPr="007A0977">
        <w:rPr>
          <w:rFonts w:asciiTheme="majorHAnsi" w:hAnsiTheme="majorHAnsi" w:cstheme="majorHAnsi"/>
          <w:color w:val="000000"/>
          <w:sz w:val="22"/>
          <w:szCs w:val="22"/>
        </w:rPr>
        <w:t xml:space="preserve"> branżowego produktów i usług – zgodnie z podana specyfikacją, </w:t>
      </w:r>
    </w:p>
    <w:p w14:paraId="6798A70E" w14:textId="77777777" w:rsidR="00AB60F3" w:rsidRPr="007A0977" w:rsidRDefault="00AB60F3" w:rsidP="00AB60F3">
      <w:pPr>
        <w:numPr>
          <w:ilvl w:val="0"/>
          <w:numId w:val="21"/>
        </w:numPr>
        <w:spacing w:line="271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dostarczenie zamówienia na adres wskazany przez Zamawiającego.</w:t>
      </w:r>
    </w:p>
    <w:p w14:paraId="664DA2DE" w14:textId="77777777" w:rsidR="00AB60F3" w:rsidRPr="007A0977" w:rsidRDefault="00AB60F3" w:rsidP="00AB60F3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686DACE" w14:textId="77777777" w:rsidR="007A0977" w:rsidRPr="007A0977" w:rsidRDefault="00AB60F3" w:rsidP="007A0977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sz w:val="22"/>
          <w:szCs w:val="22"/>
        </w:rPr>
        <w:t>Szczegóły techniczne</w:t>
      </w:r>
      <w:r w:rsidR="007A0977" w:rsidRPr="007A097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5957D1BD" w14:textId="59860BFD" w:rsidR="00AB60F3" w:rsidRPr="007A0977" w:rsidRDefault="00AB60F3" w:rsidP="007A0977">
      <w:pPr>
        <w:pStyle w:val="Akapitzlist"/>
        <w:numPr>
          <w:ilvl w:val="1"/>
          <w:numId w:val="24"/>
        </w:numPr>
        <w:spacing w:line="271" w:lineRule="auto"/>
        <w:ind w:left="754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format: A4 w poziomie,</w:t>
      </w:r>
    </w:p>
    <w:p w14:paraId="1916269D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oprawa klejona.</w:t>
      </w:r>
    </w:p>
    <w:p w14:paraId="01D41E8B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color w:val="000000"/>
          <w:sz w:val="22"/>
          <w:szCs w:val="22"/>
        </w:rPr>
        <w:t>Okładka:</w:t>
      </w:r>
    </w:p>
    <w:p w14:paraId="41A4753D" w14:textId="77777777" w:rsidR="00AB60F3" w:rsidRPr="007A0977" w:rsidRDefault="00AB60F3" w:rsidP="00AB60F3">
      <w:pPr>
        <w:pStyle w:val="Akapitzlist"/>
        <w:numPr>
          <w:ilvl w:val="0"/>
          <w:numId w:val="36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102742154"/>
      <w:r w:rsidRPr="007A0977">
        <w:rPr>
          <w:rFonts w:asciiTheme="majorHAnsi" w:hAnsiTheme="majorHAnsi" w:cstheme="majorHAnsi"/>
          <w:color w:val="000000"/>
          <w:sz w:val="22"/>
          <w:szCs w:val="22"/>
        </w:rPr>
        <w:t>papier gramatura 250g,</w:t>
      </w:r>
    </w:p>
    <w:p w14:paraId="5D328E96" w14:textId="77777777" w:rsidR="00AB60F3" w:rsidRPr="007A0977" w:rsidRDefault="00AB60F3" w:rsidP="00AB60F3">
      <w:pPr>
        <w:pStyle w:val="Akapitzlist"/>
        <w:numPr>
          <w:ilvl w:val="0"/>
          <w:numId w:val="36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uszlachetnienia: papier soft touch, lakier punktowy</w:t>
      </w:r>
      <w:bookmarkEnd w:id="0"/>
      <w:r w:rsidRPr="007A0977">
        <w:rPr>
          <w:rFonts w:asciiTheme="majorHAnsi" w:hAnsiTheme="majorHAnsi" w:cstheme="majorHAnsi"/>
          <w:sz w:val="22"/>
          <w:szCs w:val="22"/>
        </w:rPr>
        <w:t>,</w:t>
      </w:r>
    </w:p>
    <w:p w14:paraId="7794F0C6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full kolor.</w:t>
      </w:r>
    </w:p>
    <w:p w14:paraId="27E5C56E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4D3DD36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color w:val="000000"/>
          <w:sz w:val="22"/>
          <w:szCs w:val="22"/>
        </w:rPr>
        <w:t>Wkład katalogu:</w:t>
      </w:r>
    </w:p>
    <w:p w14:paraId="3EDA28B3" w14:textId="77777777" w:rsidR="00AB60F3" w:rsidRPr="007A0977" w:rsidRDefault="00AB60F3" w:rsidP="00AB60F3">
      <w:pPr>
        <w:pStyle w:val="Akapitzlist"/>
        <w:numPr>
          <w:ilvl w:val="0"/>
          <w:numId w:val="24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papier gramatura 130g,</w:t>
      </w:r>
    </w:p>
    <w:p w14:paraId="52582AD3" w14:textId="77777777" w:rsidR="00AB60F3" w:rsidRPr="007A0977" w:rsidRDefault="00AB60F3" w:rsidP="00AB60F3">
      <w:pPr>
        <w:pStyle w:val="Akapitzlis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uszlachetnienia: lakier punktowy na każdej stronie</w:t>
      </w:r>
      <w:r w:rsidRPr="007A0977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1B6FCBA7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full kolor, </w:t>
      </w:r>
    </w:p>
    <w:p w14:paraId="2AE487D5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zdjęcia produktów i usług PES,</w:t>
      </w:r>
    </w:p>
    <w:p w14:paraId="1C3BB8C5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grafiki, rysunki, </w:t>
      </w:r>
    </w:p>
    <w:p w14:paraId="3A2C0E7F" w14:textId="364AD278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liczba stron  – 48</w:t>
      </w:r>
      <w:r w:rsidR="007A0977" w:rsidRPr="007A097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4EC69F" w14:textId="77777777" w:rsidR="00AB60F3" w:rsidRPr="007A0977" w:rsidRDefault="00AB60F3" w:rsidP="00AB60F3">
      <w:pPr>
        <w:pStyle w:val="NormalnyWeb"/>
        <w:spacing w:before="0" w:beforeAutospacing="0" w:after="0" w:afterAutospacing="0"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5646BC" w14:textId="77777777" w:rsidR="007A0977" w:rsidRPr="007A0977" w:rsidRDefault="007A0977" w:rsidP="007A0977">
      <w:pPr>
        <w:pStyle w:val="Normalny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sz w:val="22"/>
          <w:szCs w:val="22"/>
        </w:rPr>
        <w:t>Obowiązki Wykonawcy:</w:t>
      </w:r>
    </w:p>
    <w:p w14:paraId="05E46C6C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Przekazanie zaakceptowanego projektu do wydruku w formie elektronicznej Zamawiającemu.</w:t>
      </w:r>
    </w:p>
    <w:p w14:paraId="272021B6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Koszt transportu oraz rozładunku ponosi Wykonawca.</w:t>
      </w:r>
    </w:p>
    <w:p w14:paraId="16B9F89E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Sprawna i terminowa realizacja.</w:t>
      </w:r>
    </w:p>
    <w:p w14:paraId="77839365" w14:textId="77777777" w:rsidR="007A0977" w:rsidRPr="007A0977" w:rsidRDefault="007A0977" w:rsidP="007A0977">
      <w:pPr>
        <w:pStyle w:val="Akapitzlist"/>
        <w:widowControl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</w:rPr>
      </w:pPr>
    </w:p>
    <w:p w14:paraId="0DBA8D45" w14:textId="77777777" w:rsidR="007A0977" w:rsidRPr="007A0977" w:rsidRDefault="007A0977" w:rsidP="007A097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Zasady współpracy:</w:t>
      </w:r>
    </w:p>
    <w:p w14:paraId="48CA420B" w14:textId="77777777" w:rsidR="007A0977" w:rsidRPr="007A0977" w:rsidRDefault="007A0977" w:rsidP="007A097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Stała współpraca z Zamawiającym oraz wyznaczenie osoby do kontaktów roboczych.</w:t>
      </w:r>
    </w:p>
    <w:p w14:paraId="12547FC2" w14:textId="77777777" w:rsidR="007A0977" w:rsidRPr="007A0977" w:rsidRDefault="007A0977" w:rsidP="007A097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Informowanie o stanie prac, pojawiających się problemach i innych zagadnieniach istotnych dla realizacji zamówienia.</w:t>
      </w:r>
    </w:p>
    <w:p w14:paraId="068E2B0D" w14:textId="77777777" w:rsidR="00EA617E" w:rsidRDefault="007A0977" w:rsidP="00EA617E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Szczegóły realizacji usługi zostaną ustalone z wybranym Wykonawcą przy podpisaniu umowy.</w:t>
      </w:r>
    </w:p>
    <w:p w14:paraId="1272F221" w14:textId="689A67D4" w:rsidR="00EA617E" w:rsidRPr="00EA617E" w:rsidRDefault="00EA617E" w:rsidP="00EA617E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EA617E">
        <w:rPr>
          <w:rFonts w:asciiTheme="majorHAnsi" w:hAnsiTheme="majorHAnsi" w:cstheme="majorHAnsi"/>
          <w:sz w:val="22"/>
          <w:szCs w:val="22"/>
        </w:rPr>
        <w:t>Zamawiający przekaże Wykonawcy projekty graficzne katalogu branżowego produktów i usług - w terminie 3 dni od podpisania umowy z Wykonawcą.</w:t>
      </w:r>
    </w:p>
    <w:p w14:paraId="3B2FC318" w14:textId="77777777" w:rsidR="00763EF2" w:rsidRPr="00763EF2" w:rsidRDefault="00763EF2" w:rsidP="00763E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C27AA4" w14:textId="77777777" w:rsidR="00155E50" w:rsidRPr="007A0977" w:rsidRDefault="00155E50" w:rsidP="001D5A85">
      <w:pPr>
        <w:spacing w:line="276" w:lineRule="auto"/>
        <w:rPr>
          <w:rFonts w:asciiTheme="majorHAnsi" w:hAnsiTheme="majorHAnsi" w:cstheme="majorHAnsi"/>
        </w:rPr>
      </w:pPr>
    </w:p>
    <w:sectPr w:rsidR="00155E50" w:rsidRPr="007A0977" w:rsidSect="00E1757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583" w14:textId="77777777" w:rsidR="00C4549D" w:rsidRDefault="00C4549D" w:rsidP="004B5A86">
      <w:r>
        <w:separator/>
      </w:r>
    </w:p>
  </w:endnote>
  <w:endnote w:type="continuationSeparator" w:id="0">
    <w:p w14:paraId="343101E0" w14:textId="77777777" w:rsidR="00C4549D" w:rsidRDefault="00C4549D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963A4" w14:textId="0A8E3FC0" w:rsidR="00880647" w:rsidRDefault="00EC3248" w:rsidP="009D280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76A235" wp14:editId="2EBC4E2D">
                  <wp:simplePos x="0" y="0"/>
                  <wp:positionH relativeFrom="column">
                    <wp:posOffset>-485487</wp:posOffset>
                  </wp:positionH>
                  <wp:positionV relativeFrom="paragraph">
                    <wp:posOffset>14851</wp:posOffset>
                  </wp:positionV>
                  <wp:extent cx="1764665" cy="679450"/>
                  <wp:effectExtent l="0" t="0" r="6985" b="635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6DD930" w14:textId="650D98AF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Regionalny Ośrodek Polityki Społecznej w Lublinie</w:t>
            </w:r>
          </w:p>
          <w:p w14:paraId="2431E00E" w14:textId="03D2264A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 xml:space="preserve">20-447 Lublin, ul. Diamentowa 2, tel. 81 528 76 50, fax 81 528 76 30  </w:t>
            </w:r>
          </w:p>
          <w:p w14:paraId="15B9859A" w14:textId="4F0B540A" w:rsidR="00EC3248" w:rsidRPr="00EC3248" w:rsidRDefault="00EC3248" w:rsidP="00EC32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e-mail: rops@rops.lubelskie.pl</w:t>
            </w:r>
          </w:p>
          <w:p w14:paraId="16048A48" w14:textId="67ED608B" w:rsidR="00867B0B" w:rsidRPr="00155E50" w:rsidRDefault="00E1757E" w:rsidP="00EC3248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207" w14:textId="77777777" w:rsidR="00C4549D" w:rsidRDefault="00C4549D" w:rsidP="004B5A86">
      <w:r>
        <w:separator/>
      </w:r>
    </w:p>
  </w:footnote>
  <w:footnote w:type="continuationSeparator" w:id="0">
    <w:p w14:paraId="0CFBE1E3" w14:textId="77777777" w:rsidR="00C4549D" w:rsidRDefault="00C4549D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BA13" wp14:editId="1F874465">
          <wp:simplePos x="0" y="0"/>
          <wp:positionH relativeFrom="column">
            <wp:posOffset>-254208</wp:posOffset>
          </wp:positionH>
          <wp:positionV relativeFrom="paragraph">
            <wp:posOffset>-142821</wp:posOffset>
          </wp:positionV>
          <wp:extent cx="6301105" cy="854710"/>
          <wp:effectExtent l="0" t="0" r="444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90A31"/>
    <w:multiLevelType w:val="hybridMultilevel"/>
    <w:tmpl w:val="3CA4AD5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A68"/>
    <w:multiLevelType w:val="hybridMultilevel"/>
    <w:tmpl w:val="73E0FC0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920"/>
    <w:multiLevelType w:val="hybridMultilevel"/>
    <w:tmpl w:val="916A3CE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2841"/>
    <w:multiLevelType w:val="hybridMultilevel"/>
    <w:tmpl w:val="232A8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38D8"/>
    <w:multiLevelType w:val="hybridMultilevel"/>
    <w:tmpl w:val="F41E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A6291"/>
    <w:multiLevelType w:val="hybridMultilevel"/>
    <w:tmpl w:val="58A2B210"/>
    <w:lvl w:ilvl="0" w:tplc="9656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3300"/>
    <w:multiLevelType w:val="hybridMultilevel"/>
    <w:tmpl w:val="96801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2F11"/>
    <w:multiLevelType w:val="hybridMultilevel"/>
    <w:tmpl w:val="D67E4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031E3"/>
    <w:multiLevelType w:val="multilevel"/>
    <w:tmpl w:val="117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9450E"/>
    <w:multiLevelType w:val="hybridMultilevel"/>
    <w:tmpl w:val="B43C0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35FC"/>
    <w:multiLevelType w:val="hybridMultilevel"/>
    <w:tmpl w:val="A72490AA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C60"/>
    <w:multiLevelType w:val="hybridMultilevel"/>
    <w:tmpl w:val="5658D664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0BB2"/>
    <w:multiLevelType w:val="hybridMultilevel"/>
    <w:tmpl w:val="52EA5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263F3"/>
    <w:multiLevelType w:val="multilevel"/>
    <w:tmpl w:val="7B4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4C3"/>
    <w:multiLevelType w:val="hybridMultilevel"/>
    <w:tmpl w:val="577E1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F2267"/>
    <w:multiLevelType w:val="hybridMultilevel"/>
    <w:tmpl w:val="1430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359B"/>
    <w:multiLevelType w:val="hybridMultilevel"/>
    <w:tmpl w:val="98789C8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166"/>
    <w:multiLevelType w:val="hybridMultilevel"/>
    <w:tmpl w:val="5206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60EFC"/>
    <w:multiLevelType w:val="hybridMultilevel"/>
    <w:tmpl w:val="A5F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CCA"/>
    <w:multiLevelType w:val="hybridMultilevel"/>
    <w:tmpl w:val="AF8E7D52"/>
    <w:lvl w:ilvl="0" w:tplc="04150019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B60D7"/>
    <w:multiLevelType w:val="hybridMultilevel"/>
    <w:tmpl w:val="C3808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6FF2"/>
    <w:multiLevelType w:val="hybridMultilevel"/>
    <w:tmpl w:val="EC065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5B87"/>
    <w:multiLevelType w:val="hybridMultilevel"/>
    <w:tmpl w:val="14426E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D30DC"/>
    <w:multiLevelType w:val="hybridMultilevel"/>
    <w:tmpl w:val="2F8E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4A93"/>
    <w:multiLevelType w:val="hybridMultilevel"/>
    <w:tmpl w:val="6B5AD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31330"/>
    <w:multiLevelType w:val="hybridMultilevel"/>
    <w:tmpl w:val="7F2AD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34011A"/>
    <w:multiLevelType w:val="hybridMultilevel"/>
    <w:tmpl w:val="317E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55727">
    <w:abstractNumId w:val="0"/>
  </w:num>
  <w:num w:numId="2" w16cid:durableId="591623629">
    <w:abstractNumId w:val="29"/>
  </w:num>
  <w:num w:numId="3" w16cid:durableId="122040432">
    <w:abstractNumId w:val="10"/>
  </w:num>
  <w:num w:numId="4" w16cid:durableId="51200298">
    <w:abstractNumId w:val="37"/>
  </w:num>
  <w:num w:numId="5" w16cid:durableId="1654489035">
    <w:abstractNumId w:val="21"/>
  </w:num>
  <w:num w:numId="6" w16cid:durableId="752168996">
    <w:abstractNumId w:val="34"/>
  </w:num>
  <w:num w:numId="7" w16cid:durableId="1857572992">
    <w:abstractNumId w:val="9"/>
  </w:num>
  <w:num w:numId="8" w16cid:durableId="913508859">
    <w:abstractNumId w:val="8"/>
  </w:num>
  <w:num w:numId="9" w16cid:durableId="739838269">
    <w:abstractNumId w:val="14"/>
  </w:num>
  <w:num w:numId="10" w16cid:durableId="1033505377">
    <w:abstractNumId w:val="28"/>
  </w:num>
  <w:num w:numId="11" w16cid:durableId="703794117">
    <w:abstractNumId w:val="7"/>
  </w:num>
  <w:num w:numId="12" w16cid:durableId="1866675508">
    <w:abstractNumId w:val="38"/>
  </w:num>
  <w:num w:numId="13" w16cid:durableId="926038854">
    <w:abstractNumId w:val="3"/>
  </w:num>
  <w:num w:numId="14" w16cid:durableId="1047756746">
    <w:abstractNumId w:val="27"/>
  </w:num>
  <w:num w:numId="15" w16cid:durableId="1005980352">
    <w:abstractNumId w:val="6"/>
  </w:num>
  <w:num w:numId="16" w16cid:durableId="1593195371">
    <w:abstractNumId w:val="36"/>
  </w:num>
  <w:num w:numId="17" w16cid:durableId="457915559">
    <w:abstractNumId w:val="11"/>
  </w:num>
  <w:num w:numId="18" w16cid:durableId="1245647316">
    <w:abstractNumId w:val="23"/>
  </w:num>
  <w:num w:numId="19" w16cid:durableId="1510751916">
    <w:abstractNumId w:val="40"/>
  </w:num>
  <w:num w:numId="20" w16cid:durableId="2066027094">
    <w:abstractNumId w:val="2"/>
  </w:num>
  <w:num w:numId="21" w16cid:durableId="543903591">
    <w:abstractNumId w:val="30"/>
  </w:num>
  <w:num w:numId="22" w16cid:durableId="1899510471">
    <w:abstractNumId w:val="20"/>
  </w:num>
  <w:num w:numId="23" w16cid:durableId="819157838">
    <w:abstractNumId w:val="35"/>
  </w:num>
  <w:num w:numId="24" w16cid:durableId="461970614">
    <w:abstractNumId w:val="19"/>
  </w:num>
  <w:num w:numId="25" w16cid:durableId="724987086">
    <w:abstractNumId w:val="1"/>
  </w:num>
  <w:num w:numId="26" w16cid:durableId="2037851851">
    <w:abstractNumId w:val="12"/>
  </w:num>
  <w:num w:numId="27" w16cid:durableId="112284762">
    <w:abstractNumId w:val="25"/>
  </w:num>
  <w:num w:numId="28" w16cid:durableId="550844046">
    <w:abstractNumId w:val="16"/>
  </w:num>
  <w:num w:numId="29" w16cid:durableId="1066606152">
    <w:abstractNumId w:val="39"/>
  </w:num>
  <w:num w:numId="30" w16cid:durableId="1316959776">
    <w:abstractNumId w:val="13"/>
  </w:num>
  <w:num w:numId="31" w16cid:durableId="2129741221">
    <w:abstractNumId w:val="4"/>
  </w:num>
  <w:num w:numId="32" w16cid:durableId="1491289467">
    <w:abstractNumId w:val="24"/>
  </w:num>
  <w:num w:numId="33" w16cid:durableId="1154834392">
    <w:abstractNumId w:val="18"/>
  </w:num>
  <w:num w:numId="34" w16cid:durableId="1939481219">
    <w:abstractNumId w:val="17"/>
  </w:num>
  <w:num w:numId="35" w16cid:durableId="1379012722">
    <w:abstractNumId w:val="5"/>
  </w:num>
  <w:num w:numId="36" w16cid:durableId="2124885497">
    <w:abstractNumId w:val="32"/>
  </w:num>
  <w:num w:numId="37" w16cid:durableId="564805623">
    <w:abstractNumId w:val="33"/>
  </w:num>
  <w:num w:numId="38" w16cid:durableId="584530742">
    <w:abstractNumId w:val="15"/>
  </w:num>
  <w:num w:numId="39" w16cid:durableId="329022073">
    <w:abstractNumId w:val="26"/>
  </w:num>
  <w:num w:numId="40" w16cid:durableId="971062481">
    <w:abstractNumId w:val="22"/>
  </w:num>
  <w:num w:numId="41" w16cid:durableId="1472943409">
    <w:abstractNumId w:val="31"/>
  </w:num>
  <w:num w:numId="42" w16cid:durableId="18869400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09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3131"/>
    <w:rsid w:val="00003BE6"/>
    <w:rsid w:val="00020551"/>
    <w:rsid w:val="00021093"/>
    <w:rsid w:val="00035226"/>
    <w:rsid w:val="00036977"/>
    <w:rsid w:val="000371B1"/>
    <w:rsid w:val="00043FE2"/>
    <w:rsid w:val="00047B44"/>
    <w:rsid w:val="00064C47"/>
    <w:rsid w:val="00067E9B"/>
    <w:rsid w:val="00070A7B"/>
    <w:rsid w:val="0009497F"/>
    <w:rsid w:val="000B7447"/>
    <w:rsid w:val="000E21EB"/>
    <w:rsid w:val="000E53E1"/>
    <w:rsid w:val="00104B09"/>
    <w:rsid w:val="00142F95"/>
    <w:rsid w:val="001537B9"/>
    <w:rsid w:val="00154948"/>
    <w:rsid w:val="0015556F"/>
    <w:rsid w:val="00155E50"/>
    <w:rsid w:val="001603BE"/>
    <w:rsid w:val="0017324E"/>
    <w:rsid w:val="00174F4B"/>
    <w:rsid w:val="001968B9"/>
    <w:rsid w:val="0019782C"/>
    <w:rsid w:val="001A2C61"/>
    <w:rsid w:val="001A42CE"/>
    <w:rsid w:val="001A5C47"/>
    <w:rsid w:val="001D5A85"/>
    <w:rsid w:val="001D5E83"/>
    <w:rsid w:val="001D74C8"/>
    <w:rsid w:val="001D7697"/>
    <w:rsid w:val="00200A71"/>
    <w:rsid w:val="00202828"/>
    <w:rsid w:val="00204146"/>
    <w:rsid w:val="00206F7F"/>
    <w:rsid w:val="002104E3"/>
    <w:rsid w:val="00210CBE"/>
    <w:rsid w:val="0021707D"/>
    <w:rsid w:val="0022576F"/>
    <w:rsid w:val="00230750"/>
    <w:rsid w:val="00230CBF"/>
    <w:rsid w:val="00240AD5"/>
    <w:rsid w:val="00256F99"/>
    <w:rsid w:val="00260A97"/>
    <w:rsid w:val="0026207F"/>
    <w:rsid w:val="00263F86"/>
    <w:rsid w:val="002657A5"/>
    <w:rsid w:val="00271C51"/>
    <w:rsid w:val="00281E44"/>
    <w:rsid w:val="00282E00"/>
    <w:rsid w:val="002A09C4"/>
    <w:rsid w:val="002A545D"/>
    <w:rsid w:val="002B170B"/>
    <w:rsid w:val="002C2301"/>
    <w:rsid w:val="00300341"/>
    <w:rsid w:val="00301DE3"/>
    <w:rsid w:val="003232A9"/>
    <w:rsid w:val="003330BA"/>
    <w:rsid w:val="00352133"/>
    <w:rsid w:val="00356B4A"/>
    <w:rsid w:val="003703F6"/>
    <w:rsid w:val="00371966"/>
    <w:rsid w:val="00381680"/>
    <w:rsid w:val="003823B8"/>
    <w:rsid w:val="003839A1"/>
    <w:rsid w:val="00384185"/>
    <w:rsid w:val="003951A1"/>
    <w:rsid w:val="003B73B1"/>
    <w:rsid w:val="004007FB"/>
    <w:rsid w:val="00411FE4"/>
    <w:rsid w:val="00413725"/>
    <w:rsid w:val="00435234"/>
    <w:rsid w:val="00445B79"/>
    <w:rsid w:val="0045024A"/>
    <w:rsid w:val="00462D92"/>
    <w:rsid w:val="00480D4E"/>
    <w:rsid w:val="00483027"/>
    <w:rsid w:val="0049438D"/>
    <w:rsid w:val="004B5A86"/>
    <w:rsid w:val="004C2C71"/>
    <w:rsid w:val="004C7D1F"/>
    <w:rsid w:val="004D0769"/>
    <w:rsid w:val="004F09F7"/>
    <w:rsid w:val="00501803"/>
    <w:rsid w:val="005251DE"/>
    <w:rsid w:val="00532DC4"/>
    <w:rsid w:val="00546097"/>
    <w:rsid w:val="00554DAB"/>
    <w:rsid w:val="005564E4"/>
    <w:rsid w:val="0056306F"/>
    <w:rsid w:val="0059189A"/>
    <w:rsid w:val="00594586"/>
    <w:rsid w:val="005B363E"/>
    <w:rsid w:val="00604111"/>
    <w:rsid w:val="00605844"/>
    <w:rsid w:val="00614E68"/>
    <w:rsid w:val="00636318"/>
    <w:rsid w:val="0063644C"/>
    <w:rsid w:val="00641A4E"/>
    <w:rsid w:val="0064378B"/>
    <w:rsid w:val="00644E62"/>
    <w:rsid w:val="00681743"/>
    <w:rsid w:val="006C279B"/>
    <w:rsid w:val="006C5A03"/>
    <w:rsid w:val="006E4D82"/>
    <w:rsid w:val="006E68A3"/>
    <w:rsid w:val="00704A8B"/>
    <w:rsid w:val="00704C10"/>
    <w:rsid w:val="00721FB2"/>
    <w:rsid w:val="007302E4"/>
    <w:rsid w:val="0073175D"/>
    <w:rsid w:val="00756C71"/>
    <w:rsid w:val="007612E5"/>
    <w:rsid w:val="00763EF2"/>
    <w:rsid w:val="00764411"/>
    <w:rsid w:val="00780EE0"/>
    <w:rsid w:val="00785B4E"/>
    <w:rsid w:val="007915AA"/>
    <w:rsid w:val="00793119"/>
    <w:rsid w:val="00797563"/>
    <w:rsid w:val="007A0977"/>
    <w:rsid w:val="007B78D4"/>
    <w:rsid w:val="007C1742"/>
    <w:rsid w:val="007C6197"/>
    <w:rsid w:val="007C6F63"/>
    <w:rsid w:val="007D622C"/>
    <w:rsid w:val="007E7B19"/>
    <w:rsid w:val="00805010"/>
    <w:rsid w:val="00805EE5"/>
    <w:rsid w:val="00811765"/>
    <w:rsid w:val="0082053C"/>
    <w:rsid w:val="00834261"/>
    <w:rsid w:val="008432EC"/>
    <w:rsid w:val="00851F9C"/>
    <w:rsid w:val="00867B0B"/>
    <w:rsid w:val="00880647"/>
    <w:rsid w:val="00882958"/>
    <w:rsid w:val="00884A1E"/>
    <w:rsid w:val="008A057A"/>
    <w:rsid w:val="008A1A61"/>
    <w:rsid w:val="008A60F4"/>
    <w:rsid w:val="008B389B"/>
    <w:rsid w:val="008C5F7D"/>
    <w:rsid w:val="009023E6"/>
    <w:rsid w:val="00902B4E"/>
    <w:rsid w:val="00933D77"/>
    <w:rsid w:val="009346C8"/>
    <w:rsid w:val="009373C9"/>
    <w:rsid w:val="00986AFF"/>
    <w:rsid w:val="00995C2C"/>
    <w:rsid w:val="009B391A"/>
    <w:rsid w:val="009D2807"/>
    <w:rsid w:val="009D2AC8"/>
    <w:rsid w:val="009D4AB9"/>
    <w:rsid w:val="00A44CAB"/>
    <w:rsid w:val="00A47333"/>
    <w:rsid w:val="00A63D5D"/>
    <w:rsid w:val="00A9676F"/>
    <w:rsid w:val="00AA3AFE"/>
    <w:rsid w:val="00AB444B"/>
    <w:rsid w:val="00AB60F3"/>
    <w:rsid w:val="00AD21D8"/>
    <w:rsid w:val="00AD4216"/>
    <w:rsid w:val="00AF2FC5"/>
    <w:rsid w:val="00B155EF"/>
    <w:rsid w:val="00B21592"/>
    <w:rsid w:val="00B432FB"/>
    <w:rsid w:val="00B47626"/>
    <w:rsid w:val="00B53558"/>
    <w:rsid w:val="00B70DCF"/>
    <w:rsid w:val="00BA33E5"/>
    <w:rsid w:val="00BB02B4"/>
    <w:rsid w:val="00BC1703"/>
    <w:rsid w:val="00BC528F"/>
    <w:rsid w:val="00BC79D4"/>
    <w:rsid w:val="00BD5129"/>
    <w:rsid w:val="00BD783D"/>
    <w:rsid w:val="00BE511A"/>
    <w:rsid w:val="00BE6729"/>
    <w:rsid w:val="00BF10FD"/>
    <w:rsid w:val="00BF565B"/>
    <w:rsid w:val="00BF5BE5"/>
    <w:rsid w:val="00C043EF"/>
    <w:rsid w:val="00C40CFB"/>
    <w:rsid w:val="00C4549D"/>
    <w:rsid w:val="00C548CD"/>
    <w:rsid w:val="00C64F62"/>
    <w:rsid w:val="00C6799F"/>
    <w:rsid w:val="00C8119E"/>
    <w:rsid w:val="00C8250C"/>
    <w:rsid w:val="00C92DE6"/>
    <w:rsid w:val="00CB3CDB"/>
    <w:rsid w:val="00CB6F3B"/>
    <w:rsid w:val="00CD2362"/>
    <w:rsid w:val="00CF6D63"/>
    <w:rsid w:val="00D2348A"/>
    <w:rsid w:val="00D23549"/>
    <w:rsid w:val="00D40419"/>
    <w:rsid w:val="00D45980"/>
    <w:rsid w:val="00D45C22"/>
    <w:rsid w:val="00D71A98"/>
    <w:rsid w:val="00D844DD"/>
    <w:rsid w:val="00DB45A1"/>
    <w:rsid w:val="00DD1E45"/>
    <w:rsid w:val="00DE6CE5"/>
    <w:rsid w:val="00DF0354"/>
    <w:rsid w:val="00DF216D"/>
    <w:rsid w:val="00DF27A6"/>
    <w:rsid w:val="00DF2BCD"/>
    <w:rsid w:val="00E00AA8"/>
    <w:rsid w:val="00E1757E"/>
    <w:rsid w:val="00E259F4"/>
    <w:rsid w:val="00E316D9"/>
    <w:rsid w:val="00E34A5B"/>
    <w:rsid w:val="00E6051F"/>
    <w:rsid w:val="00E91AEE"/>
    <w:rsid w:val="00E92EAB"/>
    <w:rsid w:val="00E957FC"/>
    <w:rsid w:val="00EA617E"/>
    <w:rsid w:val="00EB2C07"/>
    <w:rsid w:val="00EC0075"/>
    <w:rsid w:val="00EC31A1"/>
    <w:rsid w:val="00EC3248"/>
    <w:rsid w:val="00EE08F5"/>
    <w:rsid w:val="00EE5F3B"/>
    <w:rsid w:val="00EF35D1"/>
    <w:rsid w:val="00EF7E72"/>
    <w:rsid w:val="00F10A8C"/>
    <w:rsid w:val="00F17542"/>
    <w:rsid w:val="00F21775"/>
    <w:rsid w:val="00F256CF"/>
    <w:rsid w:val="00F6185B"/>
    <w:rsid w:val="00F76F04"/>
    <w:rsid w:val="00F93BA3"/>
    <w:rsid w:val="00F9677B"/>
    <w:rsid w:val="00F97D67"/>
    <w:rsid w:val="00FC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Paragraf,Punkt 1.1,List Paragraph,Akapit z listą BS,L1,Numerowanie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,Akapit z listą BS Znak,L1 Znak,Numerowanie Znak,Normal Znak,Akapit z listą3 Znak,Akapit z listą31 Znak,Wypunktowanie Znak,Normal2 Znak,sw tekst Znak,T_SZ_List Paragraph Znak,lp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4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DB45A1"/>
  </w:style>
  <w:style w:type="character" w:styleId="Tekstzastpczy">
    <w:name w:val="Placeholder Text"/>
    <w:basedOn w:val="Domylnaczcionkaakapitu"/>
    <w:uiPriority w:val="99"/>
    <w:semiHidden/>
    <w:rsid w:val="0073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2BC7-2F66-4117-892A-3406416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6</cp:revision>
  <cp:lastPrinted>2022-06-22T06:27:00Z</cp:lastPrinted>
  <dcterms:created xsi:type="dcterms:W3CDTF">2023-09-01T09:53:00Z</dcterms:created>
  <dcterms:modified xsi:type="dcterms:W3CDTF">2023-10-05T16:00:00Z</dcterms:modified>
</cp:coreProperties>
</file>