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2E4F14D8" w:rsidR="00443E1F" w:rsidRPr="00443E1F" w:rsidRDefault="00443E1F" w:rsidP="00701446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701446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C5510C">
        <w:rPr>
          <w:rFonts w:ascii="Verdana" w:eastAsia="Times New Roman" w:hAnsi="Verdana" w:cs="Tahoma"/>
          <w:b/>
          <w:bCs/>
          <w:color w:val="000000"/>
          <w:szCs w:val="20"/>
        </w:rPr>
        <w:t>142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8A4EA8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7A1C3A7D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685188" w:rsidRPr="00685188">
        <w:rPr>
          <w:rFonts w:ascii="Verdana" w:eastAsia="Verdana" w:hAnsi="Verdana" w:cs="Times New Roman"/>
          <w:b/>
          <w:color w:val="000000"/>
        </w:rPr>
        <w:t>Dostawa sprzętu komputerowego dla Łukasiewicz-PORT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316BB660" w:rsidR="0034687C" w:rsidRPr="00443E1F" w:rsidRDefault="008A4EA8" w:rsidP="008A4EA8">
      <w:pPr>
        <w:tabs>
          <w:tab w:val="left" w:pos="3165"/>
        </w:tabs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/>
          <w:bCs/>
          <w:color w:val="auto"/>
          <w:spacing w:val="0"/>
          <w:szCs w:val="20"/>
          <w:lang w:eastAsia="pl-PL"/>
        </w:rPr>
        <w:tab/>
      </w: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631890DA" w:rsidR="005D1059" w:rsidRPr="00E16115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7525BDAE" w14:textId="43EAC568" w:rsidR="00E16115" w:rsidRPr="00E16115" w:rsidRDefault="00E16115" w:rsidP="00E16115">
      <w:pPr>
        <w:tabs>
          <w:tab w:val="left" w:pos="1035"/>
        </w:tabs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</w:p>
    <w:p w14:paraId="6EB94F55" w14:textId="05420F7A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D4AF" w14:textId="77777777" w:rsidR="007F5133" w:rsidRDefault="007F5133" w:rsidP="006747BD">
      <w:pPr>
        <w:spacing w:after="0" w:line="240" w:lineRule="auto"/>
      </w:pPr>
      <w:r>
        <w:separator/>
      </w:r>
    </w:p>
  </w:endnote>
  <w:endnote w:type="continuationSeparator" w:id="0">
    <w:p w14:paraId="1E12CCE9" w14:textId="77777777" w:rsidR="007F5133" w:rsidRDefault="007F513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6BE15B73" w14:textId="2DC142C4" w:rsidR="0034687C" w:rsidRDefault="00E16115" w:rsidP="00701446">
            <w:pPr>
              <w:pStyle w:val="Stopk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15E870C" wp14:editId="3755DBDA">
                  <wp:simplePos x="0" y="0"/>
                  <wp:positionH relativeFrom="column">
                    <wp:posOffset>2276475</wp:posOffset>
                  </wp:positionH>
                  <wp:positionV relativeFrom="bottomMargin">
                    <wp:posOffset>304800</wp:posOffset>
                  </wp:positionV>
                  <wp:extent cx="2384425" cy="201295"/>
                  <wp:effectExtent l="0" t="0" r="0" b="8255"/>
                  <wp:wrapTight wrapText="bothSides">
                    <wp:wrapPolygon edited="0">
                      <wp:start x="0" y="0"/>
                      <wp:lineTo x="0" y="20442"/>
                      <wp:lineTo x="2243" y="20442"/>
                      <wp:lineTo x="21399" y="18397"/>
                      <wp:lineTo x="21399" y="4088"/>
                      <wp:lineTo x="2243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1A09AFA3" wp14:editId="42806153">
                  <wp:extent cx="1241425" cy="67938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67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70E2D3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9FE8" w14:textId="5F0C9D25" w:rsidR="00160A58" w:rsidRDefault="00E16115" w:rsidP="00D40690">
    <w:pPr>
      <w:pStyle w:val="Stopka"/>
    </w:pPr>
    <w:r>
      <w:rPr>
        <w:noProof/>
      </w:rPr>
      <w:drawing>
        <wp:inline distT="0" distB="0" distL="0" distR="0" wp14:anchorId="01F57B66" wp14:editId="418B9B32">
          <wp:extent cx="1241425" cy="679380"/>
          <wp:effectExtent l="0" t="0" r="0" b="0"/>
          <wp:docPr id="12109171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67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0DB0CDE9" wp14:editId="158EA90E">
          <wp:simplePos x="0" y="0"/>
          <wp:positionH relativeFrom="column">
            <wp:posOffset>2486025</wp:posOffset>
          </wp:positionH>
          <wp:positionV relativeFrom="page">
            <wp:posOffset>9168130</wp:posOffset>
          </wp:positionV>
          <wp:extent cx="2384425" cy="201295"/>
          <wp:effectExtent l="0" t="0" r="0" b="8255"/>
          <wp:wrapTight wrapText="bothSides">
            <wp:wrapPolygon edited="0">
              <wp:start x="0" y="0"/>
              <wp:lineTo x="0" y="20442"/>
              <wp:lineTo x="2243" y="20442"/>
              <wp:lineTo x="21399" y="18397"/>
              <wp:lineTo x="21399" y="4088"/>
              <wp:lineTo x="2243" y="0"/>
              <wp:lineTo x="0" y="0"/>
            </wp:wrapPolygon>
          </wp:wrapTight>
          <wp:docPr id="9477532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15F959" w14:textId="5EB2B81A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9D3F" w14:textId="77777777" w:rsidR="007F5133" w:rsidRDefault="007F5133" w:rsidP="006747BD">
      <w:pPr>
        <w:spacing w:after="0" w:line="240" w:lineRule="auto"/>
      </w:pPr>
      <w:r>
        <w:separator/>
      </w:r>
    </w:p>
  </w:footnote>
  <w:footnote w:type="continuationSeparator" w:id="0">
    <w:p w14:paraId="76BEE9E2" w14:textId="77777777" w:rsidR="007F5133" w:rsidRDefault="007F513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0A58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D705C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5029D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85188"/>
    <w:rsid w:val="006919BD"/>
    <w:rsid w:val="006D6DE5"/>
    <w:rsid w:val="006E55CB"/>
    <w:rsid w:val="006E5990"/>
    <w:rsid w:val="006F645A"/>
    <w:rsid w:val="00701446"/>
    <w:rsid w:val="00704DD5"/>
    <w:rsid w:val="0074462E"/>
    <w:rsid w:val="00766FD5"/>
    <w:rsid w:val="007D3C92"/>
    <w:rsid w:val="007D55C0"/>
    <w:rsid w:val="007D5D9D"/>
    <w:rsid w:val="007F5133"/>
    <w:rsid w:val="00805DF6"/>
    <w:rsid w:val="00821F16"/>
    <w:rsid w:val="008368C0"/>
    <w:rsid w:val="00841EA2"/>
    <w:rsid w:val="0084396A"/>
    <w:rsid w:val="00854B7B"/>
    <w:rsid w:val="008A4EA8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5510C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64CA3"/>
    <w:rsid w:val="00D712E2"/>
    <w:rsid w:val="00DA52A1"/>
    <w:rsid w:val="00DD7861"/>
    <w:rsid w:val="00E16115"/>
    <w:rsid w:val="00E36132"/>
    <w:rsid w:val="00E42407"/>
    <w:rsid w:val="00E448BD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2024-10-13T17:36:28+00:00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54861-9068-4B6C-96D2-176A8212F810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D2521BA3-2F00-4A76-B7EE-39A01F5DB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948E2-5915-4886-A47B-8C048357D5BD}"/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20</TotalTime>
  <Pages>2</Pages>
  <Words>411</Words>
  <Characters>2468</Characters>
  <Application>Microsoft Office Word</Application>
  <DocSecurity>0</DocSecurity>
  <Lines>20</Lines>
  <Paragraphs>5</Paragraphs>
  <ScaleCrop>false</ScaleCrop>
  <Company>WCB EIT+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24</cp:revision>
  <cp:lastPrinted>2020-10-21T10:15:00Z</cp:lastPrinted>
  <dcterms:created xsi:type="dcterms:W3CDTF">2022-07-21T10:42:00Z</dcterms:created>
  <dcterms:modified xsi:type="dcterms:W3CDTF">2024-11-22T08:16:00Z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9443800</vt:r8>
  </property>
  <property fmtid="{D5CDD505-2E9C-101B-9397-08002B2CF9AE}" pid="4" name="MediaServiceImageTags">
    <vt:lpwstr/>
  </property>
</Properties>
</file>