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B6C6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F28B740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311C6A">
        <w:rPr>
          <w:rFonts w:eastAsia="Calibri" w:cs="Arial"/>
          <w:lang w:eastAsia="en-US"/>
        </w:rPr>
        <w:t>1.18.2024</w:t>
      </w:r>
      <w:r w:rsidR="005C2D91" w:rsidRPr="00CD16AB">
        <w:rPr>
          <w:rFonts w:eastAsia="Calibri" w:cs="Arial"/>
          <w:lang w:eastAsia="en-US"/>
        </w:rPr>
        <w:t>.WC</w:t>
      </w:r>
    </w:p>
    <w:p w14:paraId="480AEC9D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66241F1F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12CACB2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8E10179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B02320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E473EA4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6E3B079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699E5EC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7BA5EF8C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27E3BB1B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68DCE5A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93240D6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47EE5265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1CDBC1D0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5A7093A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6419C68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4BE29F7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00D1B7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1E429CF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4924A1CC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1D5FE069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0230D2B2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260FB322" w14:textId="77777777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311C6A">
        <w:t xml:space="preserve">Modernizacja kotłowni i wymiana źródła ciepła w </w:t>
      </w:r>
      <w:proofErr w:type="spellStart"/>
      <w:r w:rsidR="00311C6A">
        <w:t>ZKiW</w:t>
      </w:r>
      <w:proofErr w:type="spellEnd"/>
      <w:r w:rsidR="00311C6A">
        <w:t xml:space="preserve"> w Klukowej Hucie</w:t>
      </w:r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4357E93C" w14:textId="77777777" w:rsidR="00293EF8" w:rsidRDefault="00293EF8" w:rsidP="00293EF8">
      <w:pPr>
        <w:ind w:left="-426" w:firstLine="426"/>
        <w:rPr>
          <w:rFonts w:cs="Arial"/>
        </w:rPr>
      </w:pPr>
    </w:p>
    <w:p w14:paraId="1E9B7106" w14:textId="717547CD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5D55C6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5D55C6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4C4BBEEF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0E8A2CE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47BA735B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56E83E94" w14:textId="45AE3BD9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26B58969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D654C3A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522A00B2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698C46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5C372A93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4B693EBD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1F98C3BC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4299CC6D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2144563B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7C6E" w14:textId="77777777" w:rsidR="00E467F6" w:rsidRDefault="00E467F6">
      <w:r>
        <w:separator/>
      </w:r>
    </w:p>
  </w:endnote>
  <w:endnote w:type="continuationSeparator" w:id="0">
    <w:p w14:paraId="77D5F8BF" w14:textId="77777777" w:rsidR="00E467F6" w:rsidRDefault="00E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39CCF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0811" w14:textId="77777777" w:rsidR="00E467F6" w:rsidRDefault="00E467F6">
      <w:r>
        <w:separator/>
      </w:r>
    </w:p>
  </w:footnote>
  <w:footnote w:type="continuationSeparator" w:id="0">
    <w:p w14:paraId="23E91A46" w14:textId="77777777" w:rsidR="00E467F6" w:rsidRDefault="00E4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75292">
    <w:abstractNumId w:val="0"/>
  </w:num>
  <w:num w:numId="2" w16cid:durableId="1885828334">
    <w:abstractNumId w:val="1"/>
  </w:num>
  <w:num w:numId="3" w16cid:durableId="369720531">
    <w:abstractNumId w:val="2"/>
  </w:num>
  <w:num w:numId="4" w16cid:durableId="1785465405">
    <w:abstractNumId w:val="4"/>
  </w:num>
  <w:num w:numId="5" w16cid:durableId="10049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2D0453"/>
    <w:rsid w:val="00311C6A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5D55C6"/>
    <w:rsid w:val="005F51F5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562FC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BE6C18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467F6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A6CA5A"/>
  <w15:docId w15:val="{40E1F41F-5ECA-4B11-BC22-1C5A99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ED00F-005D-455E-959C-EC76525D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3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2022-11-07T12:21:00Z</cp:lastPrinted>
  <dcterms:created xsi:type="dcterms:W3CDTF">2022-05-18T11:32:00Z</dcterms:created>
  <dcterms:modified xsi:type="dcterms:W3CDTF">2024-08-01T05:46:00Z</dcterms:modified>
</cp:coreProperties>
</file>