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E6" w:rsidRPr="00A16881" w:rsidRDefault="00623FE6" w:rsidP="00A8246F">
      <w:pPr>
        <w:spacing w:before="0" w:after="0"/>
        <w:ind w:right="-1"/>
        <w:jc w:val="right"/>
        <w:rPr>
          <w:rFonts w:ascii="Arial" w:hAnsi="Arial" w:cs="Arial"/>
        </w:rPr>
      </w:pPr>
      <w:r w:rsidRPr="00A16881">
        <w:rPr>
          <w:rFonts w:ascii="Arial" w:hAnsi="Arial" w:cs="Arial"/>
        </w:rPr>
        <w:t xml:space="preserve">Załącznik nr 4 do Zapytania ofertowego nr </w:t>
      </w:r>
      <w:r>
        <w:rPr>
          <w:rFonts w:ascii="Arial" w:hAnsi="Arial" w:cs="Arial"/>
        </w:rPr>
        <w:t>P.271.1.2024</w:t>
      </w:r>
    </w:p>
    <w:p w:rsidR="00623FE6" w:rsidRPr="00A16881" w:rsidRDefault="00623FE6" w:rsidP="00E26AD8">
      <w:pPr>
        <w:spacing w:before="0" w:after="0"/>
        <w:rPr>
          <w:rFonts w:ascii="Arial" w:hAnsi="Arial" w:cs="Arial"/>
        </w:rPr>
      </w:pPr>
    </w:p>
    <w:p w:rsidR="00623FE6" w:rsidRPr="00A16881" w:rsidRDefault="00623FE6" w:rsidP="00E26AD8">
      <w:pPr>
        <w:spacing w:before="0" w:after="0"/>
        <w:rPr>
          <w:rFonts w:ascii="Arial" w:hAnsi="Arial" w:cs="Arial"/>
        </w:rPr>
      </w:pPr>
    </w:p>
    <w:p w:rsidR="00623FE6" w:rsidRPr="00A16881" w:rsidRDefault="00623FE6" w:rsidP="00E26AD8">
      <w:pPr>
        <w:spacing w:before="0" w:after="0"/>
        <w:rPr>
          <w:rFonts w:ascii="Arial" w:hAnsi="Arial" w:cs="Arial"/>
        </w:rPr>
      </w:pPr>
      <w:r w:rsidRPr="00A16881">
        <w:rPr>
          <w:rFonts w:ascii="Arial" w:hAnsi="Arial" w:cs="Arial"/>
        </w:rPr>
        <w:t>Nazwa Wykonawcy……………………………….</w:t>
      </w:r>
    </w:p>
    <w:p w:rsidR="00623FE6" w:rsidRPr="00A16881" w:rsidRDefault="00623FE6" w:rsidP="00994E46">
      <w:pPr>
        <w:tabs>
          <w:tab w:val="left" w:pos="7332"/>
        </w:tabs>
        <w:spacing w:before="0" w:after="0"/>
        <w:rPr>
          <w:rFonts w:ascii="Arial" w:hAnsi="Arial" w:cs="Arial"/>
        </w:rPr>
      </w:pPr>
      <w:r w:rsidRPr="00A16881">
        <w:rPr>
          <w:rFonts w:ascii="Arial" w:hAnsi="Arial" w:cs="Arial"/>
        </w:rPr>
        <w:t>Adres ……………………………………..…….…</w:t>
      </w:r>
    </w:p>
    <w:p w:rsidR="00623FE6" w:rsidRPr="00A16881" w:rsidRDefault="00623FE6" w:rsidP="00E26AD8">
      <w:pPr>
        <w:tabs>
          <w:tab w:val="left" w:pos="252"/>
          <w:tab w:val="right" w:pos="9638"/>
        </w:tabs>
        <w:spacing w:before="0" w:after="0"/>
        <w:rPr>
          <w:rFonts w:ascii="Arial" w:hAnsi="Arial" w:cs="Arial"/>
        </w:rPr>
      </w:pPr>
      <w:r w:rsidRPr="00A16881">
        <w:rPr>
          <w:rFonts w:ascii="Arial" w:hAnsi="Arial" w:cs="Arial"/>
        </w:rPr>
        <w:t>NIP …………………………..……………………</w:t>
      </w:r>
    </w:p>
    <w:p w:rsidR="00623FE6" w:rsidRPr="00A16881" w:rsidRDefault="00623FE6" w:rsidP="00E26AD8">
      <w:pPr>
        <w:tabs>
          <w:tab w:val="left" w:pos="252"/>
          <w:tab w:val="right" w:pos="9638"/>
        </w:tabs>
        <w:spacing w:before="0" w:after="0"/>
        <w:rPr>
          <w:rFonts w:ascii="Arial" w:hAnsi="Arial" w:cs="Arial"/>
          <w:color w:val="000000"/>
          <w:shd w:val="clear" w:color="auto" w:fill="FFFFFF"/>
        </w:rPr>
      </w:pPr>
      <w:r w:rsidRPr="00A16881">
        <w:rPr>
          <w:rFonts w:ascii="Arial" w:hAnsi="Arial" w:cs="Arial"/>
        </w:rPr>
        <w:t>REGON ……………………..…………….………</w:t>
      </w:r>
    </w:p>
    <w:p w:rsidR="00623FE6" w:rsidRPr="00A16881" w:rsidRDefault="00623FE6" w:rsidP="00E26AD8">
      <w:pPr>
        <w:tabs>
          <w:tab w:val="left" w:pos="628"/>
        </w:tabs>
        <w:spacing w:before="0" w:after="0"/>
        <w:contextualSpacing/>
        <w:rPr>
          <w:rFonts w:ascii="Arial" w:hAnsi="Arial" w:cs="Arial"/>
          <w:kern w:val="2"/>
        </w:rPr>
      </w:pPr>
    </w:p>
    <w:p w:rsidR="00623FE6" w:rsidRPr="00A16881" w:rsidRDefault="00623FE6" w:rsidP="00E26AD8">
      <w:pPr>
        <w:tabs>
          <w:tab w:val="left" w:pos="628"/>
        </w:tabs>
        <w:spacing w:before="0" w:after="0"/>
        <w:contextualSpacing/>
        <w:rPr>
          <w:rFonts w:ascii="Arial" w:hAnsi="Arial" w:cs="Arial"/>
          <w:kern w:val="2"/>
        </w:rPr>
      </w:pPr>
    </w:p>
    <w:p w:rsidR="00623FE6" w:rsidRPr="00A16881" w:rsidRDefault="00623FE6" w:rsidP="00E26AD8">
      <w:pPr>
        <w:tabs>
          <w:tab w:val="left" w:pos="628"/>
        </w:tabs>
        <w:spacing w:before="0" w:after="0"/>
        <w:contextualSpacing/>
        <w:jc w:val="center"/>
        <w:rPr>
          <w:rFonts w:ascii="Arial" w:hAnsi="Arial" w:cs="Arial"/>
          <w:b/>
          <w:kern w:val="2"/>
        </w:rPr>
      </w:pPr>
      <w:r w:rsidRPr="00A16881">
        <w:rPr>
          <w:rFonts w:ascii="Arial" w:hAnsi="Arial" w:cs="Arial"/>
          <w:b/>
          <w:kern w:val="2"/>
        </w:rPr>
        <w:t>WYKAZ USŁUG</w:t>
      </w:r>
    </w:p>
    <w:p w:rsidR="00623FE6" w:rsidRPr="000A7F7D" w:rsidRDefault="00623FE6" w:rsidP="000A7F7D">
      <w:pPr>
        <w:tabs>
          <w:tab w:val="left" w:pos="628"/>
        </w:tabs>
        <w:spacing w:before="0" w:after="0"/>
        <w:contextualSpacing/>
        <w:jc w:val="both"/>
        <w:rPr>
          <w:rFonts w:ascii="Arial" w:hAnsi="Arial" w:cs="Arial"/>
          <w:b/>
          <w:kern w:val="2"/>
        </w:rPr>
      </w:pPr>
    </w:p>
    <w:p w:rsidR="00623FE6" w:rsidRPr="000A7F7D" w:rsidRDefault="00623FE6" w:rsidP="000A7F7D">
      <w:pPr>
        <w:pStyle w:val="Default"/>
        <w:jc w:val="both"/>
        <w:rPr>
          <w:rFonts w:ascii="Arial" w:hAnsi="Arial" w:cs="Arial"/>
        </w:rPr>
      </w:pPr>
      <w:r w:rsidRPr="000A7F7D">
        <w:rPr>
          <w:rFonts w:ascii="Arial" w:hAnsi="Arial" w:cs="Arial"/>
          <w:kern w:val="2"/>
        </w:rPr>
        <w:t xml:space="preserve">Do zamówienia na przeprowadzenie </w:t>
      </w:r>
      <w:r>
        <w:rPr>
          <w:rFonts w:ascii="Arial" w:hAnsi="Arial" w:cs="Arial"/>
          <w:kern w:val="2"/>
        </w:rPr>
        <w:t xml:space="preserve">jednego </w:t>
      </w:r>
      <w:r w:rsidRPr="000A7F7D">
        <w:rPr>
          <w:rFonts w:ascii="Arial" w:hAnsi="Arial" w:cs="Arial"/>
          <w:kern w:val="2"/>
        </w:rPr>
        <w:t>szkole</w:t>
      </w:r>
      <w:r>
        <w:rPr>
          <w:rFonts w:ascii="Arial" w:hAnsi="Arial" w:cs="Arial"/>
          <w:kern w:val="2"/>
        </w:rPr>
        <w:t xml:space="preserve">nia zamkniętego </w:t>
      </w:r>
      <w:r w:rsidRPr="000A7F7D">
        <w:rPr>
          <w:rFonts w:ascii="Arial" w:hAnsi="Arial" w:cs="Arial"/>
          <w:kern w:val="2"/>
        </w:rPr>
        <w:t xml:space="preserve">w projekcie </w:t>
      </w:r>
      <w:r w:rsidRPr="000A7F7D">
        <w:rPr>
          <w:rFonts w:ascii="Arial" w:hAnsi="Arial" w:cs="Arial"/>
          <w:spacing w:val="-2"/>
        </w:rPr>
        <w:t xml:space="preserve">„Gmina Święciechowa cyberbezpiecznym samorządem” </w:t>
      </w:r>
      <w:r w:rsidRPr="000A7F7D">
        <w:rPr>
          <w:rFonts w:ascii="Arial" w:hAnsi="Arial" w:cs="Arial"/>
        </w:rPr>
        <w:t>realizowanego w</w:t>
      </w:r>
      <w:r w:rsidRPr="000A7F7D">
        <w:rPr>
          <w:rFonts w:ascii="Arial" w:hAnsi="Arial" w:cs="Arial"/>
          <w:spacing w:val="-5"/>
        </w:rPr>
        <w:t xml:space="preserve"> </w:t>
      </w:r>
      <w:r w:rsidRPr="000A7F7D">
        <w:rPr>
          <w:rFonts w:ascii="Arial" w:hAnsi="Arial" w:cs="Arial"/>
        </w:rPr>
        <w:t>ramach</w:t>
      </w:r>
      <w:r w:rsidRPr="000A7F7D">
        <w:rPr>
          <w:rFonts w:ascii="Arial" w:hAnsi="Arial" w:cs="Arial"/>
          <w:spacing w:val="-3"/>
        </w:rPr>
        <w:t xml:space="preserve"> </w:t>
      </w:r>
      <w:r w:rsidRPr="000A7F7D">
        <w:rPr>
          <w:rStyle w:val="fontstyle01"/>
          <w:rFonts w:ascii="Arial" w:hAnsi="Arial" w:cs="Arial"/>
        </w:rPr>
        <w:t>projektu grantowego „Cyberbezpieczny Samorząd” o numerze „</w:t>
      </w:r>
      <w:r w:rsidRPr="000A7F7D">
        <w:rPr>
          <w:rFonts w:ascii="Arial" w:hAnsi="Arial" w:cs="Arial"/>
          <w:b/>
          <w:bCs/>
        </w:rPr>
        <w:t>FERC.02.02-CS.01-001/23/0147/ FERC.02.02-CS.01-001/23/2024</w:t>
      </w:r>
      <w:r w:rsidRPr="000A7F7D">
        <w:rPr>
          <w:rStyle w:val="fontstyle01"/>
          <w:rFonts w:ascii="Arial" w:hAnsi="Arial" w:cs="Arial"/>
        </w:rPr>
        <w:t xml:space="preserve">”, </w:t>
      </w:r>
      <w:r w:rsidRPr="000A7F7D">
        <w:rPr>
          <w:rFonts w:ascii="Arial" w:hAnsi="Arial" w:cs="Arial"/>
        </w:rPr>
        <w:t>dofinansowanego z Programu</w:t>
      </w:r>
      <w:r w:rsidRPr="000A7F7D">
        <w:rPr>
          <w:rFonts w:ascii="Arial" w:hAnsi="Arial" w:cs="Arial"/>
          <w:spacing w:val="-3"/>
        </w:rPr>
        <w:t xml:space="preserve"> </w:t>
      </w:r>
      <w:r w:rsidRPr="000A7F7D">
        <w:rPr>
          <w:rStyle w:val="fontstyle01"/>
          <w:rFonts w:ascii="Arial" w:hAnsi="Arial" w:cs="Arial"/>
        </w:rPr>
        <w:t>Fundusze Europejskie na Rozwój Cyfrowy 2021-2027 (FERC), Priorytet II: Zaawansowane usługi cyfrowe, Działanie 2.2. – Wzmocnienie krajowego systemu cyberbezpieczeństwa.</w:t>
      </w:r>
    </w:p>
    <w:p w:rsidR="00623FE6" w:rsidRPr="00A16881" w:rsidRDefault="00623FE6" w:rsidP="00E2747C">
      <w:pPr>
        <w:spacing w:before="120" w:after="120"/>
        <w:jc w:val="both"/>
        <w:rPr>
          <w:rFonts w:ascii="Arial" w:hAnsi="Arial" w:cs="Arial"/>
        </w:rPr>
      </w:pPr>
    </w:p>
    <w:p w:rsidR="00623FE6" w:rsidRPr="00A16881" w:rsidRDefault="00623FE6" w:rsidP="00E2747C">
      <w:pPr>
        <w:spacing w:before="120" w:after="120"/>
        <w:jc w:val="both"/>
        <w:rPr>
          <w:rFonts w:ascii="Arial" w:hAnsi="Arial" w:cs="Arial"/>
        </w:rPr>
      </w:pPr>
      <w:r w:rsidRPr="00A16881">
        <w:rPr>
          <w:rFonts w:ascii="Arial" w:hAnsi="Arial" w:cs="Arial"/>
        </w:rPr>
        <w:t xml:space="preserve">Przedstawiamy wykaz wykonanych usług (dla wykazania spełnienia warunku udziału </w:t>
      </w:r>
      <w:r>
        <w:rPr>
          <w:rFonts w:ascii="Arial" w:hAnsi="Arial" w:cs="Arial"/>
        </w:rPr>
        <w:br/>
      </w:r>
      <w:r w:rsidRPr="00A16881">
        <w:rPr>
          <w:rFonts w:ascii="Arial" w:hAnsi="Arial" w:cs="Arial"/>
        </w:rPr>
        <w:t xml:space="preserve">w postępowaniu określonego w </w:t>
      </w:r>
      <w:r w:rsidRPr="00A16881">
        <w:rPr>
          <w:rFonts w:ascii="Arial" w:hAnsi="Arial" w:cs="Arial"/>
          <w:bCs/>
        </w:rPr>
        <w:t>ust. IX. pkt 1 ppkt 1) Zapytania ofertowego)</w:t>
      </w:r>
      <w:r w:rsidRPr="00A16881">
        <w:rPr>
          <w:rFonts w:ascii="Arial" w:hAnsi="Arial" w:cs="Arial"/>
        </w:rPr>
        <w:t>:</w:t>
      </w:r>
    </w:p>
    <w:p w:rsidR="00623FE6" w:rsidRPr="00A16881" w:rsidRDefault="00623FE6" w:rsidP="00E2747C">
      <w:pPr>
        <w:spacing w:before="120" w:after="120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3287"/>
        <w:gridCol w:w="3446"/>
        <w:gridCol w:w="2630"/>
      </w:tblGrid>
      <w:tr w:rsidR="00623FE6" w:rsidRPr="00A16881" w:rsidTr="00994E46">
        <w:trPr>
          <w:tblHeader/>
        </w:trPr>
        <w:tc>
          <w:tcPr>
            <w:tcW w:w="224" w:type="pct"/>
            <w:vMerge w:val="restart"/>
            <w:shd w:val="clear" w:color="auto" w:fill="D0CECE"/>
            <w:vAlign w:val="center"/>
          </w:tcPr>
          <w:p w:rsidR="00623FE6" w:rsidRPr="00A16881" w:rsidRDefault="00623FE6" w:rsidP="00994E46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A16881">
              <w:rPr>
                <w:rFonts w:ascii="Arial" w:hAnsi="Arial" w:cs="Arial"/>
              </w:rPr>
              <w:t>Lp.</w:t>
            </w:r>
          </w:p>
        </w:tc>
        <w:tc>
          <w:tcPr>
            <w:tcW w:w="1676" w:type="pct"/>
            <w:vMerge w:val="restart"/>
            <w:shd w:val="clear" w:color="auto" w:fill="D0CECE"/>
          </w:tcPr>
          <w:p w:rsidR="00623FE6" w:rsidRPr="00A16881" w:rsidRDefault="00623FE6" w:rsidP="00994E46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A16881">
              <w:rPr>
                <w:rFonts w:ascii="Arial" w:hAnsi="Arial" w:cs="Arial"/>
                <w:b/>
              </w:rPr>
              <w:t xml:space="preserve">Zakres zamówienia </w:t>
            </w:r>
          </w:p>
          <w:p w:rsidR="00623FE6" w:rsidRPr="00A16881" w:rsidRDefault="00623FE6" w:rsidP="00994E46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23FE6" w:rsidRPr="00A16881" w:rsidRDefault="00623FE6" w:rsidP="00994E46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A16881">
              <w:rPr>
                <w:rFonts w:ascii="Arial" w:hAnsi="Arial" w:cs="Arial"/>
              </w:rPr>
              <w:t>(tematy szkoleń przeprowadzonych dla jednostek administracji publicznej z obszaru cyberbezpieczeństwa)</w:t>
            </w:r>
          </w:p>
        </w:tc>
        <w:tc>
          <w:tcPr>
            <w:tcW w:w="1756" w:type="pct"/>
            <w:vMerge w:val="restart"/>
            <w:shd w:val="clear" w:color="auto" w:fill="D0CECE"/>
          </w:tcPr>
          <w:p w:rsidR="00623FE6" w:rsidRPr="00A16881" w:rsidRDefault="00623FE6" w:rsidP="00994E46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A16881">
              <w:rPr>
                <w:rFonts w:ascii="Arial" w:hAnsi="Arial" w:cs="Arial"/>
                <w:b/>
              </w:rPr>
              <w:t xml:space="preserve">Podmiot administracji publicznej na rzecz, którego wykonano zamówienie </w:t>
            </w:r>
          </w:p>
          <w:p w:rsidR="00623FE6" w:rsidRPr="00A16881" w:rsidRDefault="00623FE6" w:rsidP="00994E46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A16881">
              <w:rPr>
                <w:rFonts w:ascii="Arial" w:hAnsi="Arial" w:cs="Arial"/>
              </w:rPr>
              <w:t>(nazwa i adres)</w:t>
            </w:r>
          </w:p>
        </w:tc>
        <w:tc>
          <w:tcPr>
            <w:tcW w:w="1344" w:type="pct"/>
            <w:shd w:val="clear" w:color="auto" w:fill="D0CECE"/>
          </w:tcPr>
          <w:p w:rsidR="00623FE6" w:rsidRPr="00A16881" w:rsidRDefault="00623FE6" w:rsidP="00994E46"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 w:rsidRPr="00A16881">
              <w:rPr>
                <w:rFonts w:ascii="Arial" w:hAnsi="Arial" w:cs="Arial"/>
                <w:b/>
              </w:rPr>
              <w:t>Daty wykonania zamówienia</w:t>
            </w:r>
            <w:r>
              <w:rPr>
                <w:rFonts w:ascii="Arial" w:hAnsi="Arial" w:cs="Arial"/>
                <w:b/>
              </w:rPr>
              <w:t xml:space="preserve"> (przeprowadzenia szkolenia)</w:t>
            </w:r>
          </w:p>
          <w:p w:rsidR="00623FE6" w:rsidRPr="00A16881" w:rsidRDefault="00623FE6" w:rsidP="00994E46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A16881">
              <w:rPr>
                <w:rFonts w:ascii="Arial" w:hAnsi="Arial" w:cs="Arial"/>
                <w:b/>
              </w:rPr>
              <w:t>w okresie min 5 lat (licząc wstecz od dnia upływu terminu składania ofert)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23FE6" w:rsidRPr="00A16881" w:rsidTr="0077377A">
        <w:trPr>
          <w:tblHeader/>
        </w:trPr>
        <w:tc>
          <w:tcPr>
            <w:tcW w:w="224" w:type="pct"/>
            <w:vMerge/>
            <w:shd w:val="clear" w:color="auto" w:fill="D0CECE"/>
            <w:vAlign w:val="center"/>
          </w:tcPr>
          <w:p w:rsidR="00623FE6" w:rsidRPr="00A16881" w:rsidRDefault="00623FE6" w:rsidP="00994E46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6" w:type="pct"/>
            <w:vMerge/>
            <w:shd w:val="clear" w:color="auto" w:fill="D0CECE"/>
          </w:tcPr>
          <w:p w:rsidR="00623FE6" w:rsidRPr="00A16881" w:rsidRDefault="00623FE6" w:rsidP="00994E46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6" w:type="pct"/>
            <w:vMerge/>
            <w:shd w:val="clear" w:color="auto" w:fill="D0CECE"/>
          </w:tcPr>
          <w:p w:rsidR="00623FE6" w:rsidRPr="00A16881" w:rsidRDefault="00623FE6" w:rsidP="00994E46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D0CECE"/>
          </w:tcPr>
          <w:p w:rsidR="00623FE6" w:rsidRPr="00A16881" w:rsidRDefault="00623FE6" w:rsidP="00994E46"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A16881">
              <w:rPr>
                <w:rFonts w:ascii="Arial" w:hAnsi="Arial" w:cs="Arial"/>
              </w:rPr>
              <w:t>dd-mm-rrrr</w:t>
            </w:r>
          </w:p>
        </w:tc>
      </w:tr>
      <w:tr w:rsidR="00623FE6" w:rsidRPr="00A16881" w:rsidTr="0077377A">
        <w:trPr>
          <w:tblHeader/>
        </w:trPr>
        <w:tc>
          <w:tcPr>
            <w:tcW w:w="224" w:type="pct"/>
            <w:shd w:val="clear" w:color="auto" w:fill="D0CECE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A1688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76" w:type="pct"/>
            <w:shd w:val="clear" w:color="auto" w:fill="D0CECE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A1688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56" w:type="pct"/>
            <w:shd w:val="clear" w:color="auto" w:fill="D0CECE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A1688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44" w:type="pct"/>
            <w:shd w:val="clear" w:color="auto" w:fill="D0CECE"/>
            <w:vAlign w:val="center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A16881">
              <w:rPr>
                <w:rFonts w:ascii="Arial" w:hAnsi="Arial" w:cs="Arial"/>
                <w:b/>
              </w:rPr>
              <w:t>4</w:t>
            </w:r>
          </w:p>
        </w:tc>
      </w:tr>
      <w:tr w:rsidR="00623FE6" w:rsidRPr="00A16881" w:rsidTr="0077377A">
        <w:trPr>
          <w:trHeight w:val="762"/>
        </w:trPr>
        <w:tc>
          <w:tcPr>
            <w:tcW w:w="224" w:type="pct"/>
            <w:vAlign w:val="center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A1688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676" w:type="pct"/>
          </w:tcPr>
          <w:p w:rsidR="00623FE6" w:rsidRPr="00A16881" w:rsidRDefault="00623FE6" w:rsidP="00994E46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56" w:type="pct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344" w:type="pct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23FE6" w:rsidRPr="00A16881" w:rsidTr="0077377A">
        <w:trPr>
          <w:trHeight w:val="762"/>
        </w:trPr>
        <w:tc>
          <w:tcPr>
            <w:tcW w:w="224" w:type="pct"/>
            <w:vAlign w:val="center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A16881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676" w:type="pct"/>
          </w:tcPr>
          <w:p w:rsidR="00623FE6" w:rsidRPr="00A16881" w:rsidRDefault="00623FE6" w:rsidP="00994E46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56" w:type="pct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344" w:type="pct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23FE6" w:rsidRPr="00A16881" w:rsidTr="0077377A">
        <w:trPr>
          <w:trHeight w:val="762"/>
        </w:trPr>
        <w:tc>
          <w:tcPr>
            <w:tcW w:w="224" w:type="pct"/>
            <w:vAlign w:val="center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A16881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676" w:type="pct"/>
          </w:tcPr>
          <w:p w:rsidR="00623FE6" w:rsidRPr="00A16881" w:rsidRDefault="00623FE6" w:rsidP="00994E46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56" w:type="pct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344" w:type="pct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23FE6" w:rsidRPr="00A16881" w:rsidTr="0077377A">
        <w:trPr>
          <w:trHeight w:val="762"/>
        </w:trPr>
        <w:tc>
          <w:tcPr>
            <w:tcW w:w="224" w:type="pct"/>
            <w:vAlign w:val="center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A16881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676" w:type="pct"/>
          </w:tcPr>
          <w:p w:rsidR="00623FE6" w:rsidRPr="00A16881" w:rsidRDefault="00623FE6" w:rsidP="00994E46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56" w:type="pct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344" w:type="pct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23FE6" w:rsidRPr="00A16881" w:rsidTr="0077377A">
        <w:trPr>
          <w:trHeight w:val="762"/>
        </w:trPr>
        <w:tc>
          <w:tcPr>
            <w:tcW w:w="224" w:type="pct"/>
            <w:vAlign w:val="center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A16881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1676" w:type="pct"/>
          </w:tcPr>
          <w:p w:rsidR="00623FE6" w:rsidRPr="00A16881" w:rsidRDefault="00623FE6" w:rsidP="00994E46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56" w:type="pct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344" w:type="pct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23FE6" w:rsidRPr="00A16881" w:rsidTr="0077377A">
        <w:trPr>
          <w:trHeight w:val="762"/>
        </w:trPr>
        <w:tc>
          <w:tcPr>
            <w:tcW w:w="224" w:type="pct"/>
            <w:vAlign w:val="center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A16881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1676" w:type="pct"/>
          </w:tcPr>
          <w:p w:rsidR="00623FE6" w:rsidRPr="00A16881" w:rsidRDefault="00623FE6" w:rsidP="00994E46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56" w:type="pct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344" w:type="pct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23FE6" w:rsidRPr="00A16881" w:rsidTr="0077377A">
        <w:trPr>
          <w:trHeight w:val="762"/>
        </w:trPr>
        <w:tc>
          <w:tcPr>
            <w:tcW w:w="224" w:type="pct"/>
            <w:vAlign w:val="center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A16881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1676" w:type="pct"/>
          </w:tcPr>
          <w:p w:rsidR="00623FE6" w:rsidRPr="00A16881" w:rsidRDefault="00623FE6" w:rsidP="00994E46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56" w:type="pct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344" w:type="pct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23FE6" w:rsidRPr="00A16881" w:rsidTr="0077377A">
        <w:trPr>
          <w:trHeight w:val="762"/>
        </w:trPr>
        <w:tc>
          <w:tcPr>
            <w:tcW w:w="224" w:type="pct"/>
            <w:vAlign w:val="center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A16881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1676" w:type="pct"/>
          </w:tcPr>
          <w:p w:rsidR="00623FE6" w:rsidRPr="00A16881" w:rsidRDefault="00623FE6" w:rsidP="00994E46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56" w:type="pct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344" w:type="pct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23FE6" w:rsidRPr="00A16881" w:rsidTr="0077377A">
        <w:trPr>
          <w:trHeight w:val="762"/>
        </w:trPr>
        <w:tc>
          <w:tcPr>
            <w:tcW w:w="224" w:type="pct"/>
            <w:vAlign w:val="center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A16881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1676" w:type="pct"/>
          </w:tcPr>
          <w:p w:rsidR="00623FE6" w:rsidRPr="00A16881" w:rsidRDefault="00623FE6" w:rsidP="00994E46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56" w:type="pct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344" w:type="pct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23FE6" w:rsidRPr="00A16881" w:rsidTr="0077377A">
        <w:trPr>
          <w:trHeight w:val="762"/>
        </w:trPr>
        <w:tc>
          <w:tcPr>
            <w:tcW w:w="224" w:type="pct"/>
            <w:vAlign w:val="center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A16881"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1676" w:type="pct"/>
          </w:tcPr>
          <w:p w:rsidR="00623FE6" w:rsidRPr="00A16881" w:rsidRDefault="00623FE6" w:rsidP="00994E46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56" w:type="pct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344" w:type="pct"/>
          </w:tcPr>
          <w:p w:rsidR="00623FE6" w:rsidRPr="00A16881" w:rsidRDefault="00623FE6" w:rsidP="00A078F7">
            <w:pPr>
              <w:widowControl w:val="0"/>
              <w:tabs>
                <w:tab w:val="left" w:pos="3060"/>
                <w:tab w:val="left" w:leader="dot" w:pos="8460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623FE6" w:rsidRPr="00A16881" w:rsidRDefault="00623FE6" w:rsidP="00A078F7">
      <w:pPr>
        <w:widowControl w:val="0"/>
        <w:autoSpaceDE w:val="0"/>
        <w:autoSpaceDN w:val="0"/>
        <w:adjustRightInd w:val="0"/>
        <w:spacing w:before="120" w:after="120" w:line="240" w:lineRule="auto"/>
        <w:ind w:right="68"/>
        <w:jc w:val="both"/>
        <w:rPr>
          <w:rFonts w:ascii="Arial" w:hAnsi="Arial" w:cs="Arial"/>
          <w:b/>
          <w:i/>
          <w:iCs/>
          <w:u w:val="single"/>
        </w:rPr>
      </w:pPr>
    </w:p>
    <w:p w:rsidR="00623FE6" w:rsidRPr="00A16881" w:rsidRDefault="00623FE6" w:rsidP="00A078F7">
      <w:pPr>
        <w:widowControl w:val="0"/>
        <w:autoSpaceDE w:val="0"/>
        <w:autoSpaceDN w:val="0"/>
        <w:adjustRightInd w:val="0"/>
        <w:spacing w:before="120" w:after="120" w:line="240" w:lineRule="auto"/>
        <w:ind w:right="68"/>
        <w:jc w:val="both"/>
        <w:rPr>
          <w:rFonts w:ascii="Arial" w:hAnsi="Arial" w:cs="Arial"/>
          <w:bCs/>
        </w:rPr>
      </w:pPr>
    </w:p>
    <w:p w:rsidR="00623FE6" w:rsidRPr="00A16881" w:rsidRDefault="00623FE6" w:rsidP="00A078F7">
      <w:pPr>
        <w:widowControl w:val="0"/>
        <w:autoSpaceDE w:val="0"/>
        <w:autoSpaceDN w:val="0"/>
        <w:adjustRightInd w:val="0"/>
        <w:spacing w:before="120" w:after="120" w:line="240" w:lineRule="auto"/>
        <w:ind w:right="68"/>
        <w:jc w:val="both"/>
        <w:rPr>
          <w:rFonts w:ascii="Arial" w:hAnsi="Arial" w:cs="Arial"/>
          <w:bCs/>
        </w:rPr>
      </w:pPr>
    </w:p>
    <w:p w:rsidR="00623FE6" w:rsidRPr="00A16881" w:rsidRDefault="00623FE6" w:rsidP="00994E46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0" w:right="68"/>
        <w:contextualSpacing w:val="0"/>
        <w:jc w:val="center"/>
        <w:rPr>
          <w:rFonts w:ascii="Arial" w:hAnsi="Arial" w:cs="Arial"/>
        </w:rPr>
      </w:pPr>
      <w:r w:rsidRPr="00A16881">
        <w:rPr>
          <w:rFonts w:ascii="Arial" w:hAnsi="Arial" w:cs="Arial"/>
          <w:b/>
          <w:lang w:eastAsia="ar-SA"/>
        </w:rPr>
        <w:t>Uwaga! Wypełniony Wykaz należy podpisać kwalifikowanym podpisem elektronicznym</w:t>
      </w:r>
      <w:r w:rsidRPr="00A16881">
        <w:rPr>
          <w:rFonts w:ascii="Arial" w:hAnsi="Arial" w:cs="Arial"/>
          <w:b/>
          <w:lang w:eastAsia="ar-SA"/>
        </w:rPr>
        <w:br/>
        <w:t>lub podpisem zaufanym, lub podpisem osobistym</w:t>
      </w:r>
    </w:p>
    <w:p w:rsidR="00623FE6" w:rsidRPr="00A16881" w:rsidRDefault="00623FE6" w:rsidP="00A078F7">
      <w:pPr>
        <w:spacing w:before="120" w:after="120" w:line="240" w:lineRule="auto"/>
        <w:rPr>
          <w:rFonts w:ascii="Arial" w:hAnsi="Arial" w:cs="Arial"/>
        </w:rPr>
      </w:pPr>
    </w:p>
    <w:sectPr w:rsidR="00623FE6" w:rsidRPr="00A16881" w:rsidSect="00A34049">
      <w:headerReference w:type="default" r:id="rId7"/>
      <w:footerReference w:type="even" r:id="rId8"/>
      <w:headerReference w:type="first" r:id="rId9"/>
      <w:footerReference w:type="first" r:id="rId10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FE6" w:rsidRDefault="00623FE6">
      <w:r>
        <w:separator/>
      </w:r>
    </w:p>
  </w:endnote>
  <w:endnote w:type="continuationSeparator" w:id="0">
    <w:p w:rsidR="00623FE6" w:rsidRDefault="00623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FE6" w:rsidRDefault="00623FE6" w:rsidP="00FF1D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3FE6" w:rsidRDefault="00623F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FE6" w:rsidRPr="00A25198" w:rsidRDefault="00623FE6" w:rsidP="00A25198">
    <w:pPr>
      <w:pStyle w:val="Footer"/>
      <w:tabs>
        <w:tab w:val="right" w:pos="9720"/>
      </w:tabs>
      <w:rPr>
        <w:rFonts w:cs="Calibri"/>
        <w:color w:val="646464"/>
        <w:sz w:val="10"/>
        <w:szCs w:val="10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219pt;margin-top:3.2pt;width:289.5pt;height:21.7pt;z-index:251660288;visibility:visible">
          <v:imagedata r:id="rId1" o:title=""/>
          <w10:wrap type="square"/>
        </v:shape>
      </w:pict>
    </w:r>
    <w:r w:rsidRPr="00A25198">
      <w:rPr>
        <w:rFonts w:cs="Calibri"/>
        <w:color w:val="646464"/>
        <w:sz w:val="10"/>
        <w:szCs w:val="10"/>
      </w:rPr>
      <w:t xml:space="preserve">CENTRUM PROJEKTÓW POLSKA CYFROWA </w:t>
    </w:r>
    <w:r w:rsidRPr="00A25198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>
      <w:rPr>
        <w:noProof/>
        <w:lang w:eastAsia="pl-PL"/>
      </w:rPr>
      <w:pict>
        <v:shape id="Obraz 4" o:spid="_x0000_s2050" type="#_x0000_t75" style="position:absolute;margin-left:-60.5pt;margin-top:481.05pt;width:481.9pt;height:210.95pt;z-index:-251655168;visibility:visible;mso-position-horizontal-relative:margin;mso-position-vertical-relative:margin" o:allowincell="f">
          <v:imagedata r:id="rId2" o:title="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FE6" w:rsidRDefault="00623FE6">
      <w:r>
        <w:separator/>
      </w:r>
    </w:p>
  </w:footnote>
  <w:footnote w:type="continuationSeparator" w:id="0">
    <w:p w:rsidR="00623FE6" w:rsidRDefault="00623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FE6" w:rsidRPr="00E26AD8" w:rsidRDefault="00623FE6" w:rsidP="00E26AD8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style="width:456.75pt;height:48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FE6" w:rsidRDefault="00623FE6" w:rsidP="00FF1DDF">
    <w:pPr>
      <w:pStyle w:val="Header"/>
      <w:tabs>
        <w:tab w:val="left" w:pos="368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17E03168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6B7E29C2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084AD1"/>
    <w:multiLevelType w:val="multilevel"/>
    <w:tmpl w:val="53902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6"/>
  </w:num>
  <w:num w:numId="6">
    <w:abstractNumId w:val="14"/>
  </w:num>
  <w:num w:numId="7">
    <w:abstractNumId w:val="15"/>
  </w:num>
  <w:num w:numId="8">
    <w:abstractNumId w:val="0"/>
  </w:num>
  <w:num w:numId="9">
    <w:abstractNumId w:val="1"/>
  </w:num>
  <w:num w:numId="10">
    <w:abstractNumId w:val="12"/>
  </w:num>
  <w:num w:numId="11">
    <w:abstractNumId w:val="8"/>
  </w:num>
  <w:num w:numId="12">
    <w:abstractNumId w:val="17"/>
  </w:num>
  <w:num w:numId="13">
    <w:abstractNumId w:val="11"/>
  </w:num>
  <w:num w:numId="14">
    <w:abstractNumId w:val="7"/>
  </w:num>
  <w:num w:numId="15">
    <w:abstractNumId w:val="5"/>
  </w:num>
  <w:num w:numId="16">
    <w:abstractNumId w:val="4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2E2"/>
    <w:rsid w:val="00010FC6"/>
    <w:rsid w:val="00036658"/>
    <w:rsid w:val="0003756D"/>
    <w:rsid w:val="000434D9"/>
    <w:rsid w:val="0004603C"/>
    <w:rsid w:val="00065C40"/>
    <w:rsid w:val="00094EF6"/>
    <w:rsid w:val="000A7F7D"/>
    <w:rsid w:val="000E21EF"/>
    <w:rsid w:val="0010162A"/>
    <w:rsid w:val="00127159"/>
    <w:rsid w:val="00130CC0"/>
    <w:rsid w:val="0014014D"/>
    <w:rsid w:val="001561C5"/>
    <w:rsid w:val="001A20FB"/>
    <w:rsid w:val="001A6AEB"/>
    <w:rsid w:val="001B3D55"/>
    <w:rsid w:val="001C2299"/>
    <w:rsid w:val="001E1EDB"/>
    <w:rsid w:val="00203B75"/>
    <w:rsid w:val="00203E6A"/>
    <w:rsid w:val="00214307"/>
    <w:rsid w:val="002253AF"/>
    <w:rsid w:val="002255BB"/>
    <w:rsid w:val="00252409"/>
    <w:rsid w:val="002571F6"/>
    <w:rsid w:val="002A29CF"/>
    <w:rsid w:val="002B08FC"/>
    <w:rsid w:val="002C0AA9"/>
    <w:rsid w:val="002D66BB"/>
    <w:rsid w:val="002E6BDD"/>
    <w:rsid w:val="002F66E8"/>
    <w:rsid w:val="00310274"/>
    <w:rsid w:val="003134FE"/>
    <w:rsid w:val="003752B0"/>
    <w:rsid w:val="003816DA"/>
    <w:rsid w:val="00385FFB"/>
    <w:rsid w:val="00412555"/>
    <w:rsid w:val="00475967"/>
    <w:rsid w:val="00481276"/>
    <w:rsid w:val="004816B6"/>
    <w:rsid w:val="00482EA3"/>
    <w:rsid w:val="004844AD"/>
    <w:rsid w:val="00495BC5"/>
    <w:rsid w:val="004E62F6"/>
    <w:rsid w:val="00505CB5"/>
    <w:rsid w:val="005115C2"/>
    <w:rsid w:val="0057105E"/>
    <w:rsid w:val="005A056A"/>
    <w:rsid w:val="005B7917"/>
    <w:rsid w:val="005E22E2"/>
    <w:rsid w:val="00623FE6"/>
    <w:rsid w:val="00626606"/>
    <w:rsid w:val="006376A8"/>
    <w:rsid w:val="00672937"/>
    <w:rsid w:val="00675EEE"/>
    <w:rsid w:val="006760F1"/>
    <w:rsid w:val="006A7639"/>
    <w:rsid w:val="006D19B4"/>
    <w:rsid w:val="006E040C"/>
    <w:rsid w:val="006E391A"/>
    <w:rsid w:val="007021C9"/>
    <w:rsid w:val="007077F2"/>
    <w:rsid w:val="00735813"/>
    <w:rsid w:val="00760990"/>
    <w:rsid w:val="00761B48"/>
    <w:rsid w:val="0077377A"/>
    <w:rsid w:val="00780D75"/>
    <w:rsid w:val="0078366F"/>
    <w:rsid w:val="007C5329"/>
    <w:rsid w:val="007F3659"/>
    <w:rsid w:val="007F7BF3"/>
    <w:rsid w:val="00820E4F"/>
    <w:rsid w:val="00830F7B"/>
    <w:rsid w:val="008337DE"/>
    <w:rsid w:val="00863D3F"/>
    <w:rsid w:val="0088784C"/>
    <w:rsid w:val="008C0D5E"/>
    <w:rsid w:val="008C4DE6"/>
    <w:rsid w:val="00910891"/>
    <w:rsid w:val="00970124"/>
    <w:rsid w:val="00971894"/>
    <w:rsid w:val="00994E46"/>
    <w:rsid w:val="009A5797"/>
    <w:rsid w:val="009B7B29"/>
    <w:rsid w:val="009E2381"/>
    <w:rsid w:val="00A04B37"/>
    <w:rsid w:val="00A078F7"/>
    <w:rsid w:val="00A16881"/>
    <w:rsid w:val="00A25198"/>
    <w:rsid w:val="00A2734C"/>
    <w:rsid w:val="00A34049"/>
    <w:rsid w:val="00A42564"/>
    <w:rsid w:val="00A46E3F"/>
    <w:rsid w:val="00A8246F"/>
    <w:rsid w:val="00A834F4"/>
    <w:rsid w:val="00A8394D"/>
    <w:rsid w:val="00A97B93"/>
    <w:rsid w:val="00AB0AED"/>
    <w:rsid w:val="00AC701A"/>
    <w:rsid w:val="00AD274B"/>
    <w:rsid w:val="00AF3CB9"/>
    <w:rsid w:val="00AF4EB4"/>
    <w:rsid w:val="00AF5B4B"/>
    <w:rsid w:val="00AF5EB7"/>
    <w:rsid w:val="00B34D62"/>
    <w:rsid w:val="00B371AE"/>
    <w:rsid w:val="00B546E9"/>
    <w:rsid w:val="00B5509B"/>
    <w:rsid w:val="00B619ED"/>
    <w:rsid w:val="00B82EF6"/>
    <w:rsid w:val="00BA15AA"/>
    <w:rsid w:val="00BC79CC"/>
    <w:rsid w:val="00C06AC7"/>
    <w:rsid w:val="00C0733F"/>
    <w:rsid w:val="00C11B40"/>
    <w:rsid w:val="00C14A13"/>
    <w:rsid w:val="00C2067D"/>
    <w:rsid w:val="00C228AB"/>
    <w:rsid w:val="00C24123"/>
    <w:rsid w:val="00C24F21"/>
    <w:rsid w:val="00C3461A"/>
    <w:rsid w:val="00C53BE3"/>
    <w:rsid w:val="00C75ADE"/>
    <w:rsid w:val="00C965EE"/>
    <w:rsid w:val="00CA3129"/>
    <w:rsid w:val="00CA4211"/>
    <w:rsid w:val="00CB53C1"/>
    <w:rsid w:val="00CC431D"/>
    <w:rsid w:val="00CC4C91"/>
    <w:rsid w:val="00CD29CC"/>
    <w:rsid w:val="00CD5B2A"/>
    <w:rsid w:val="00CF1AB9"/>
    <w:rsid w:val="00D03FC2"/>
    <w:rsid w:val="00D569D8"/>
    <w:rsid w:val="00D62066"/>
    <w:rsid w:val="00D94522"/>
    <w:rsid w:val="00DA1EC5"/>
    <w:rsid w:val="00DA6840"/>
    <w:rsid w:val="00DC0C56"/>
    <w:rsid w:val="00DD2B31"/>
    <w:rsid w:val="00E014E6"/>
    <w:rsid w:val="00E1663C"/>
    <w:rsid w:val="00E1769E"/>
    <w:rsid w:val="00E26AD8"/>
    <w:rsid w:val="00E2747C"/>
    <w:rsid w:val="00E358FD"/>
    <w:rsid w:val="00E412D6"/>
    <w:rsid w:val="00EA3D13"/>
    <w:rsid w:val="00EA5546"/>
    <w:rsid w:val="00EB7791"/>
    <w:rsid w:val="00EE312E"/>
    <w:rsid w:val="00F304F7"/>
    <w:rsid w:val="00F43972"/>
    <w:rsid w:val="00F4401C"/>
    <w:rsid w:val="00F4496B"/>
    <w:rsid w:val="00F55B1D"/>
    <w:rsid w:val="00F6134F"/>
    <w:rsid w:val="00F753C2"/>
    <w:rsid w:val="00F8620F"/>
    <w:rsid w:val="00F90163"/>
    <w:rsid w:val="00FA4B8F"/>
    <w:rsid w:val="00FE3AD8"/>
    <w:rsid w:val="00FF1DDF"/>
    <w:rsid w:val="00FF5508"/>
    <w:rsid w:val="28F1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82EA3"/>
    <w:pPr>
      <w:spacing w:before="360" w:after="360" w:line="36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2EA3"/>
    <w:pPr>
      <w:keepNext/>
      <w:keepLines/>
      <w:spacing w:line="276" w:lineRule="auto"/>
      <w:outlineLvl w:val="0"/>
    </w:pPr>
    <w:rPr>
      <w:rFonts w:eastAsia="MS Gothic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2EA3"/>
    <w:pPr>
      <w:keepNext/>
      <w:keepLines/>
      <w:spacing w:line="276" w:lineRule="auto"/>
      <w:outlineLvl w:val="1"/>
    </w:pPr>
    <w:rPr>
      <w:rFonts w:eastAsia="MS Gothic"/>
      <w:b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2EA3"/>
    <w:rPr>
      <w:rFonts w:eastAsia="MS Gothic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2EA3"/>
    <w:rPr>
      <w:rFonts w:eastAsia="MS Gothic" w:cs="Times New Roman"/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34D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3C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34D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4D62"/>
    <w:rPr>
      <w:rFonts w:cs="Times New Roman"/>
      <w:sz w:val="24"/>
      <w:szCs w:val="24"/>
      <w:lang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B34D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03FC2"/>
    <w:rPr>
      <w:rFonts w:ascii="Times New Roman" w:hAnsi="Times New Roman" w:cs="Times New Roman"/>
      <w:sz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3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3FC2"/>
    <w:rPr>
      <w:rFonts w:ascii="Times New Roman" w:hAnsi="Times New Roman" w:cs="Times New Roman"/>
      <w:sz w:val="2"/>
      <w:lang w:eastAsia="en-US"/>
    </w:rPr>
  </w:style>
  <w:style w:type="character" w:styleId="PageNumber">
    <w:name w:val="page number"/>
    <w:basedOn w:val="DefaultParagraphFont"/>
    <w:uiPriority w:val="99"/>
    <w:rsid w:val="00B34D62"/>
    <w:rPr>
      <w:rFonts w:cs="Times New Roman"/>
    </w:rPr>
  </w:style>
  <w:style w:type="character" w:styleId="Strong">
    <w:name w:val="Strong"/>
    <w:basedOn w:val="DefaultParagraphFont"/>
    <w:uiPriority w:val="99"/>
    <w:qFormat/>
    <w:rsid w:val="00B34D62"/>
    <w:rPr>
      <w:rFonts w:cs="Times New Roman"/>
      <w:b/>
    </w:rPr>
  </w:style>
  <w:style w:type="table" w:styleId="TableGrid">
    <w:name w:val="Table Grid"/>
    <w:basedOn w:val="TableNormal"/>
    <w:uiPriority w:val="99"/>
    <w:rsid w:val="00B34D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1,Numerowanie,2 heading,A_wyliczenie,K-P_odwolanie,Akapit z listą5,maz_wyliczenie,opis dzialania,Podsis rysunku,Akapit z listą numerowaną,lp1,Bullet List,FooterText,numbered,Paragraphe de liste1,Bulletr List Paragraph,列出段落,列出段落1,リスト段落1"/>
    <w:basedOn w:val="Normal"/>
    <w:link w:val="ListParagraphChar"/>
    <w:uiPriority w:val="99"/>
    <w:qFormat/>
    <w:rsid w:val="00EE312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34D62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B34D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3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34D62"/>
    <w:rPr>
      <w:rFonts w:cs="Times New Roman"/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34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34D62"/>
    <w:rPr>
      <w:b/>
      <w:bCs/>
    </w:rPr>
  </w:style>
  <w:style w:type="paragraph" w:styleId="Revision">
    <w:name w:val="Revision"/>
    <w:hidden/>
    <w:uiPriority w:val="99"/>
    <w:semiHidden/>
    <w:rsid w:val="00B34D62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34D62"/>
    <w:rPr>
      <w:rFonts w:cs="Times New Roman"/>
      <w:color w:val="808080"/>
    </w:rPr>
  </w:style>
  <w:style w:type="character" w:styleId="FollowedHyperlink">
    <w:name w:val="FollowedHyperlink"/>
    <w:basedOn w:val="DefaultParagraphFont"/>
    <w:uiPriority w:val="99"/>
    <w:semiHidden/>
    <w:rsid w:val="00B34D62"/>
    <w:rPr>
      <w:rFonts w:cs="Times New Roman"/>
      <w:color w:val="954F72"/>
      <w:u w:val="single"/>
    </w:rPr>
  </w:style>
  <w:style w:type="character" w:customStyle="1" w:styleId="ListParagraphChar">
    <w:name w:val="List Paragraph Char"/>
    <w:aliases w:val="L1 Char,Numerowanie Char,2 heading Char,A_wyliczenie Char,K-P_odwolanie Char,Akapit z listą5 Char,maz_wyliczenie Char,opis dzialania Char,Podsis rysunku Char,Akapit z listą numerowaną Char,lp1 Char,Bullet List Char,FooterText Char"/>
    <w:link w:val="ListParagraph"/>
    <w:uiPriority w:val="99"/>
    <w:locked/>
    <w:rsid w:val="00A078F7"/>
  </w:style>
  <w:style w:type="paragraph" w:customStyle="1" w:styleId="p">
    <w:name w:val="p"/>
    <w:uiPriority w:val="99"/>
    <w:rsid w:val="00A078F7"/>
    <w:pPr>
      <w:spacing w:line="259" w:lineRule="auto"/>
    </w:pPr>
    <w:rPr>
      <w:rFonts w:ascii="Arial Narrow" w:hAnsi="Arial Narrow" w:cs="Arial Narrow"/>
    </w:rPr>
  </w:style>
  <w:style w:type="character" w:customStyle="1" w:styleId="bold">
    <w:name w:val="bold"/>
    <w:uiPriority w:val="99"/>
    <w:rsid w:val="00A078F7"/>
    <w:rPr>
      <w:b/>
    </w:rPr>
  </w:style>
  <w:style w:type="character" w:customStyle="1" w:styleId="fontstyle01">
    <w:name w:val="fontstyle01"/>
    <w:basedOn w:val="DefaultParagraphFont"/>
    <w:uiPriority w:val="99"/>
    <w:rsid w:val="00E26AD8"/>
    <w:rPr>
      <w:rFonts w:ascii="Calibri" w:hAnsi="Calibri" w:cs="Calibri"/>
      <w:color w:val="000000"/>
      <w:sz w:val="24"/>
      <w:szCs w:val="24"/>
    </w:rPr>
  </w:style>
  <w:style w:type="paragraph" w:customStyle="1" w:styleId="Default">
    <w:name w:val="Default"/>
    <w:uiPriority w:val="99"/>
    <w:rsid w:val="000A7F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195</Words>
  <Characters>1172</Characters>
  <Application>Microsoft Office Outlook</Application>
  <DocSecurity>0</DocSecurity>
  <Lines>0</Lines>
  <Paragraphs>0</Paragraphs>
  <ScaleCrop>false</ScaleCrop>
  <Company>Powiat Kaliski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Soon</dc:creator>
  <cp:keywords/>
  <dc:description/>
  <cp:lastModifiedBy>ksam</cp:lastModifiedBy>
  <cp:revision>6</cp:revision>
  <cp:lastPrinted>2024-09-05T08:45:00Z</cp:lastPrinted>
  <dcterms:created xsi:type="dcterms:W3CDTF">2024-11-07T11:26:00Z</dcterms:created>
  <dcterms:modified xsi:type="dcterms:W3CDTF">2024-11-26T09:23:00Z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