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9E" w:rsidRPr="00727E60" w:rsidRDefault="00FD289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FD289E" w:rsidRPr="00727E60" w:rsidRDefault="00FD289E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11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:rsidR="00FD289E" w:rsidRPr="00727E60" w:rsidRDefault="00FD289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FD289E" w:rsidRPr="00727E60" w:rsidRDefault="00FD289E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FD289E" w:rsidRDefault="00FD289E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:rsidR="00FD289E" w:rsidRPr="00727E60" w:rsidRDefault="00FD289E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</w:t>
      </w:r>
      <w:bookmarkStart w:id="0" w:name="_GoBack"/>
      <w:bookmarkEnd w:id="0"/>
      <w:r w:rsidRPr="00727E60">
        <w:rPr>
          <w:u w:val="single"/>
        </w:rPr>
        <w:t>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:rsidR="00FD289E" w:rsidRPr="00727E60" w:rsidRDefault="00FD289E" w:rsidP="00404C13">
      <w:pPr>
        <w:spacing w:after="0" w:line="288" w:lineRule="auto"/>
        <w:jc w:val="both"/>
        <w:rPr>
          <w:sz w:val="20"/>
          <w:szCs w:val="20"/>
        </w:rPr>
      </w:pPr>
    </w:p>
    <w:p w:rsidR="00FD289E" w:rsidRPr="00727E60" w:rsidRDefault="00FD289E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:rsidR="00FD289E" w:rsidRPr="00727E60" w:rsidRDefault="00FD289E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:rsidR="00FD289E" w:rsidRPr="00727E60" w:rsidRDefault="00FD289E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 danych osobowych jest Pan Przemysław Bańko email. iod@sensira.pl.</w:t>
      </w:r>
    </w:p>
    <w:p w:rsidR="00FD289E" w:rsidRPr="006472CB" w:rsidRDefault="00FD289E" w:rsidP="006472CB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 xml:space="preserve">z postępowaniem o udzielenie zamówienia publicznego, którego przedmiotem jest: </w:t>
      </w:r>
      <w:r w:rsidRPr="0069265E">
        <w:rPr>
          <w:sz w:val="20"/>
          <w:szCs w:val="20"/>
        </w:rPr>
        <w:t>„</w:t>
      </w:r>
      <w:r w:rsidRPr="0069265E">
        <w:rPr>
          <w:i/>
          <w:sz w:val="20"/>
          <w:szCs w:val="20"/>
        </w:rPr>
        <w:t>Bieżące utrzymanie, usuwanie awarii i konserwacja drogowych sygnalizacji świetlnych na drogach będących w zarządzie Prezydenta Miasta Świętochłowice</w:t>
      </w:r>
      <w:r>
        <w:rPr>
          <w:i/>
          <w:sz w:val="20"/>
          <w:szCs w:val="20"/>
        </w:rPr>
        <w:t>” nr postępowania ZPU.271.40</w:t>
      </w:r>
      <w:r w:rsidRPr="00727E60">
        <w:rPr>
          <w:i/>
          <w:sz w:val="20"/>
          <w:szCs w:val="20"/>
        </w:rPr>
        <w:t xml:space="preserve">.2018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:rsidR="00FD289E" w:rsidRPr="00727E60" w:rsidRDefault="00FD289E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:rsidR="00FD289E" w:rsidRPr="00727E60" w:rsidRDefault="00FD289E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FD289E" w:rsidRPr="00727E60" w:rsidRDefault="00FD289E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FD289E" w:rsidRPr="00727E60" w:rsidRDefault="00FD289E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FD289E" w:rsidRPr="00727E60" w:rsidRDefault="00FD289E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:rsidR="00FD289E" w:rsidRPr="00727E60" w:rsidRDefault="00FD289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FD289E" w:rsidRPr="00727E60" w:rsidRDefault="00FD289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:rsidR="00FD289E" w:rsidRPr="00727E60" w:rsidRDefault="00FD289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FD289E" w:rsidRPr="00727E60" w:rsidRDefault="00FD289E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D289E" w:rsidRPr="00727E60" w:rsidRDefault="00FD289E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:rsidR="00FD289E" w:rsidRPr="00727E60" w:rsidRDefault="00FD289E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FD289E" w:rsidRPr="00727E60" w:rsidRDefault="00FD289E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:rsidR="00FD289E" w:rsidRPr="00727E60" w:rsidRDefault="00FD289E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D289E" w:rsidRPr="00727E60" w:rsidRDefault="00FD289E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FD289E" w:rsidRPr="00727E60" w:rsidRDefault="00FD289E" w:rsidP="00404C13">
      <w:pPr>
        <w:spacing w:after="0" w:line="288" w:lineRule="auto"/>
        <w:jc w:val="both"/>
        <w:rPr>
          <w:sz w:val="20"/>
          <w:szCs w:val="20"/>
        </w:rPr>
      </w:pPr>
    </w:p>
    <w:p w:rsidR="00FD289E" w:rsidRPr="00727E60" w:rsidRDefault="00FD289E" w:rsidP="00404C13">
      <w:pPr>
        <w:spacing w:after="0" w:line="288" w:lineRule="auto"/>
        <w:jc w:val="both"/>
        <w:rPr>
          <w:sz w:val="20"/>
          <w:szCs w:val="20"/>
        </w:rPr>
      </w:pPr>
    </w:p>
    <w:p w:rsidR="00FD289E" w:rsidRPr="00727E60" w:rsidRDefault="00FD289E" w:rsidP="00404C13">
      <w:pPr>
        <w:spacing w:after="0" w:line="288" w:lineRule="auto"/>
        <w:jc w:val="both"/>
        <w:rPr>
          <w:sz w:val="20"/>
          <w:szCs w:val="20"/>
        </w:rPr>
      </w:pPr>
    </w:p>
    <w:p w:rsidR="00FD289E" w:rsidRPr="00727E60" w:rsidRDefault="00FD289E" w:rsidP="00404C13">
      <w:pPr>
        <w:spacing w:after="0" w:line="288" w:lineRule="auto"/>
        <w:jc w:val="both"/>
        <w:rPr>
          <w:sz w:val="20"/>
          <w:szCs w:val="20"/>
        </w:rPr>
      </w:pPr>
    </w:p>
    <w:p w:rsidR="00FD289E" w:rsidRPr="00727E60" w:rsidRDefault="00FD289E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FD289E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89E" w:rsidRDefault="00FD289E" w:rsidP="0038231F">
      <w:pPr>
        <w:spacing w:after="0" w:line="240" w:lineRule="auto"/>
      </w:pPr>
      <w:r>
        <w:separator/>
      </w:r>
    </w:p>
  </w:endnote>
  <w:endnote w:type="continuationSeparator" w:id="0">
    <w:p w:rsidR="00FD289E" w:rsidRDefault="00FD28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9E" w:rsidRDefault="00FD28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9E" w:rsidRDefault="00FD289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FD289E" w:rsidRDefault="00FD28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9E" w:rsidRDefault="00FD28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89E" w:rsidRDefault="00FD289E" w:rsidP="0038231F">
      <w:pPr>
        <w:spacing w:after="0" w:line="240" w:lineRule="auto"/>
      </w:pPr>
      <w:r>
        <w:separator/>
      </w:r>
    </w:p>
  </w:footnote>
  <w:footnote w:type="continuationSeparator" w:id="0">
    <w:p w:rsidR="00FD289E" w:rsidRDefault="00FD28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9E" w:rsidRDefault="00FD28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9E" w:rsidRDefault="00FD28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9E" w:rsidRDefault="00FD28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4641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478</Words>
  <Characters>2868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44</cp:revision>
  <cp:lastPrinted>2018-10-30T08:16:00Z</cp:lastPrinted>
  <dcterms:created xsi:type="dcterms:W3CDTF">2016-08-31T13:49:00Z</dcterms:created>
  <dcterms:modified xsi:type="dcterms:W3CDTF">2018-11-29T09:54:00Z</dcterms:modified>
</cp:coreProperties>
</file>