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F875" w14:textId="77777777" w:rsidR="00FB7F50" w:rsidRPr="002245BE" w:rsidRDefault="007E46B4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7E46B4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7E46B4">
        <w:rPr>
          <w:sz w:val="22"/>
          <w:szCs w:val="22"/>
        </w:rPr>
        <w:t>2022-06-07</w:t>
      </w:r>
    </w:p>
    <w:p w14:paraId="374FA534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58189BF" w14:textId="77777777" w:rsidR="00FB7F50" w:rsidRPr="002245BE" w:rsidRDefault="007E46B4" w:rsidP="00FB7F50">
      <w:pPr>
        <w:spacing w:after="40"/>
        <w:rPr>
          <w:b/>
          <w:bCs/>
          <w:sz w:val="22"/>
          <w:szCs w:val="22"/>
        </w:rPr>
      </w:pPr>
      <w:r w:rsidRPr="007E46B4">
        <w:rPr>
          <w:b/>
          <w:bCs/>
          <w:sz w:val="22"/>
          <w:szCs w:val="22"/>
        </w:rPr>
        <w:t>Powiat Ostrowski, Starostwo Powiatowe w Ostrowie Wielkopolskim</w:t>
      </w:r>
    </w:p>
    <w:p w14:paraId="558E0D4C" w14:textId="77777777" w:rsidR="00FB7F50" w:rsidRPr="002245BE" w:rsidRDefault="007E46B4" w:rsidP="00FB7F50">
      <w:pPr>
        <w:rPr>
          <w:sz w:val="22"/>
          <w:szCs w:val="22"/>
        </w:rPr>
      </w:pPr>
      <w:r w:rsidRPr="007E46B4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7E46B4">
        <w:rPr>
          <w:sz w:val="22"/>
          <w:szCs w:val="22"/>
        </w:rPr>
        <w:t>16</w:t>
      </w:r>
    </w:p>
    <w:p w14:paraId="45A0FD31" w14:textId="77777777" w:rsidR="00FB7F50" w:rsidRPr="002245BE" w:rsidRDefault="007E46B4" w:rsidP="00FB7F50">
      <w:pPr>
        <w:rPr>
          <w:sz w:val="22"/>
          <w:szCs w:val="22"/>
        </w:rPr>
      </w:pPr>
      <w:r w:rsidRPr="007E46B4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7E46B4">
        <w:rPr>
          <w:sz w:val="22"/>
          <w:szCs w:val="22"/>
        </w:rPr>
        <w:t>Ostrów Wielkopolski</w:t>
      </w:r>
    </w:p>
    <w:p w14:paraId="20791619" w14:textId="77777777" w:rsidR="00FB7F50" w:rsidRPr="002245BE" w:rsidRDefault="00FB7F50" w:rsidP="00FB7F50">
      <w:pPr>
        <w:rPr>
          <w:sz w:val="22"/>
          <w:szCs w:val="22"/>
        </w:rPr>
      </w:pPr>
    </w:p>
    <w:p w14:paraId="317A170D" w14:textId="077AA1BA" w:rsidR="00FB7F50" w:rsidRDefault="003A21D4" w:rsidP="00FB7F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RP</w:t>
      </w:r>
      <w:r w:rsidR="007E46B4" w:rsidRPr="007E46B4">
        <w:rPr>
          <w:bCs/>
          <w:sz w:val="22"/>
          <w:szCs w:val="22"/>
        </w:rPr>
        <w:t>Z.272.14.2022/5</w:t>
      </w:r>
    </w:p>
    <w:p w14:paraId="33D31761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4434ACEB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3DA948E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6381D59D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6ECD39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7E46B4" w:rsidRPr="00607F9B" w14:paraId="463DF4D4" w14:textId="77777777" w:rsidTr="00643306">
        <w:trPr>
          <w:trHeight w:val="638"/>
        </w:trPr>
        <w:tc>
          <w:tcPr>
            <w:tcW w:w="959" w:type="dxa"/>
            <w:shd w:val="clear" w:color="auto" w:fill="auto"/>
          </w:tcPr>
          <w:p w14:paraId="467CE187" w14:textId="77777777" w:rsidR="007E46B4" w:rsidRPr="00607F9B" w:rsidRDefault="007E46B4" w:rsidP="0064330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FE4C3F2" w14:textId="449CF457" w:rsidR="007E46B4" w:rsidRPr="00607F9B" w:rsidRDefault="007E46B4" w:rsidP="0064330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E46B4">
              <w:rPr>
                <w:sz w:val="22"/>
                <w:szCs w:val="22"/>
              </w:rPr>
              <w:t xml:space="preserve"> podstawowy</w:t>
            </w:r>
            <w:r w:rsidR="003A21D4">
              <w:rPr>
                <w:sz w:val="22"/>
                <w:szCs w:val="22"/>
              </w:rPr>
              <w:t>m</w:t>
            </w:r>
            <w:r w:rsidRPr="007E46B4">
              <w:rPr>
                <w:sz w:val="22"/>
                <w:szCs w:val="22"/>
              </w:rPr>
              <w:t xml:space="preserve">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7E46B4">
              <w:rPr>
                <w:b/>
                <w:bCs/>
                <w:sz w:val="22"/>
                <w:szCs w:val="22"/>
              </w:rPr>
              <w:t xml:space="preserve">Świadczenie usług pocztowych w obrocie krajowym </w:t>
            </w:r>
            <w:r w:rsidR="003D306B">
              <w:rPr>
                <w:b/>
                <w:bCs/>
                <w:sz w:val="22"/>
                <w:szCs w:val="22"/>
              </w:rPr>
              <w:br/>
            </w:r>
            <w:r w:rsidRPr="007E46B4">
              <w:rPr>
                <w:b/>
                <w:bCs/>
                <w:sz w:val="22"/>
                <w:szCs w:val="22"/>
              </w:rPr>
              <w:t>i zagranicz</w:t>
            </w:r>
            <w:r w:rsidR="003A21D4">
              <w:rPr>
                <w:b/>
                <w:bCs/>
                <w:sz w:val="22"/>
                <w:szCs w:val="22"/>
              </w:rPr>
              <w:t>n</w:t>
            </w:r>
            <w:r w:rsidRPr="007E46B4">
              <w:rPr>
                <w:b/>
                <w:bCs/>
                <w:sz w:val="22"/>
                <w:szCs w:val="22"/>
              </w:rPr>
              <w:t>ym w zakresie przyjmowania, pr</w:t>
            </w:r>
            <w:r w:rsidR="003A21D4">
              <w:rPr>
                <w:b/>
                <w:bCs/>
                <w:sz w:val="22"/>
                <w:szCs w:val="22"/>
              </w:rPr>
              <w:t>z</w:t>
            </w:r>
            <w:r w:rsidRPr="007E46B4">
              <w:rPr>
                <w:b/>
                <w:bCs/>
                <w:sz w:val="22"/>
                <w:szCs w:val="22"/>
              </w:rPr>
              <w:t>emieszczania i doręczania przesyłek pocztowych oraz ich ewentualnych zwrotów na potrzeby Starostwa Powiatowego w Ostrowie Wielkopolskim oraz Powiatowego Zespołu ds. Orzekania o Niepełnosprawności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E46B4">
              <w:rPr>
                <w:b/>
                <w:sz w:val="22"/>
                <w:szCs w:val="22"/>
              </w:rPr>
              <w:t>RPZ.272.14.2022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51E641A8" w14:textId="41AB8D8F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E46B4" w:rsidRPr="007E46B4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7E46B4" w:rsidRPr="007E46B4">
        <w:rPr>
          <w:sz w:val="22"/>
          <w:szCs w:val="22"/>
        </w:rPr>
        <w:t>(t.j. Dz.U. z 2021r. poz. 1129</w:t>
      </w:r>
      <w:r w:rsidR="003A21D4">
        <w:rPr>
          <w:sz w:val="22"/>
          <w:szCs w:val="22"/>
        </w:rPr>
        <w:t xml:space="preserve"> ze zm.</w:t>
      </w:r>
      <w:r w:rsidR="007E46B4" w:rsidRPr="007E46B4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E46B4" w14:paraId="78E48B97" w14:textId="77777777" w:rsidTr="00643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09719F4E" w14:textId="77777777" w:rsidR="007E46B4" w:rsidRPr="00D26ED6" w:rsidRDefault="007E46B4" w:rsidP="00643306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7E46B4">
              <w:rPr>
                <w:b/>
                <w:sz w:val="22"/>
                <w:szCs w:val="22"/>
              </w:rPr>
              <w:t>Poczta Polska S.A.</w:t>
            </w:r>
          </w:p>
          <w:p w14:paraId="66F91B92" w14:textId="77F92B48" w:rsidR="007E46B4" w:rsidRPr="009F0E5C" w:rsidRDefault="007E46B4" w:rsidP="00643306">
            <w:pPr>
              <w:jc w:val="both"/>
              <w:rPr>
                <w:bCs/>
                <w:sz w:val="22"/>
                <w:szCs w:val="22"/>
              </w:rPr>
            </w:pPr>
            <w:r w:rsidRPr="007E46B4">
              <w:rPr>
                <w:bCs/>
                <w:sz w:val="22"/>
                <w:szCs w:val="22"/>
              </w:rPr>
              <w:t>Rodziny Hiszpań</w:t>
            </w:r>
            <w:r w:rsidR="003A21D4">
              <w:rPr>
                <w:bCs/>
                <w:sz w:val="22"/>
                <w:szCs w:val="22"/>
              </w:rPr>
              <w:t>s</w:t>
            </w:r>
            <w:r w:rsidRPr="007E46B4">
              <w:rPr>
                <w:bCs/>
                <w:sz w:val="22"/>
                <w:szCs w:val="22"/>
              </w:rPr>
              <w:t>kich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E46B4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DA39EA1" w14:textId="77777777" w:rsidR="007E46B4" w:rsidRPr="009F0E5C" w:rsidRDefault="007E46B4" w:rsidP="00643306">
            <w:pPr>
              <w:jc w:val="both"/>
              <w:rPr>
                <w:bCs/>
                <w:sz w:val="22"/>
                <w:szCs w:val="22"/>
              </w:rPr>
            </w:pPr>
            <w:r w:rsidRPr="007E46B4">
              <w:rPr>
                <w:bCs/>
                <w:sz w:val="22"/>
                <w:szCs w:val="22"/>
              </w:rPr>
              <w:t>00-940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E46B4">
              <w:rPr>
                <w:bCs/>
                <w:sz w:val="22"/>
                <w:szCs w:val="22"/>
              </w:rPr>
              <w:t>Warszawa</w:t>
            </w:r>
          </w:p>
          <w:p w14:paraId="09098A97" w14:textId="77777777" w:rsidR="007E46B4" w:rsidRPr="00D26ED6" w:rsidRDefault="007E46B4" w:rsidP="0064330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4E167F52" w14:textId="545688F1" w:rsidR="007E46B4" w:rsidRPr="00D26ED6" w:rsidRDefault="007E46B4" w:rsidP="0064330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E46B4">
              <w:rPr>
                <w:sz w:val="22"/>
                <w:szCs w:val="22"/>
              </w:rPr>
              <w:t>Świadczenie usług pocztowych w obrocie krajowym i zagranicznym w zakresie przyjmowania,  przemieszczania i doręczania przesyłek pocztowych oraz ich ewentualnych zwrotów na potrzeby Starostwa Powiatowego w Ostrowie Wielkopolskim oraz Powiatowego Zespołu ds. Orzekania o Niepełnosprawności w Ostrowie Wielkopolskim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7E46B4">
              <w:rPr>
                <w:b/>
                <w:sz w:val="22"/>
                <w:szCs w:val="22"/>
              </w:rPr>
              <w:t>881 877.30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501F5D08" w14:textId="77777777" w:rsidR="007E46B4" w:rsidRPr="00D26ED6" w:rsidRDefault="007E46B4" w:rsidP="0064330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E40D97D" w14:textId="77777777" w:rsidR="007E46B4" w:rsidRPr="003A21D4" w:rsidRDefault="007E46B4" w:rsidP="0064330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3A21D4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72CC115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417"/>
        <w:gridCol w:w="2835"/>
        <w:gridCol w:w="2835"/>
      </w:tblGrid>
      <w:tr w:rsidR="003A21D4" w:rsidRPr="008567C7" w14:paraId="25C4D272" w14:textId="77777777" w:rsidTr="003A21D4">
        <w:trPr>
          <w:trHeight w:val="510"/>
        </w:trPr>
        <w:tc>
          <w:tcPr>
            <w:tcW w:w="709" w:type="dxa"/>
            <w:vAlign w:val="center"/>
          </w:tcPr>
          <w:p w14:paraId="19C34A8C" w14:textId="77777777" w:rsidR="003A21D4" w:rsidRPr="008567C7" w:rsidRDefault="003A21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127" w:type="dxa"/>
            <w:vAlign w:val="center"/>
          </w:tcPr>
          <w:p w14:paraId="740F9906" w14:textId="77777777" w:rsidR="003A21D4" w:rsidRPr="008567C7" w:rsidRDefault="003A21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156E75EA" w14:textId="77777777" w:rsidR="003A21D4" w:rsidRPr="008567C7" w:rsidRDefault="003A21D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835" w:type="dxa"/>
            <w:vAlign w:val="center"/>
          </w:tcPr>
          <w:p w14:paraId="49AE59DD" w14:textId="77777777" w:rsidR="003A21D4" w:rsidRPr="008567C7" w:rsidRDefault="003A21D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Możliwość elektronicznego monitorowania przesyłek rejestrowanych krajowych i zagranicznych</w:t>
            </w:r>
          </w:p>
        </w:tc>
        <w:tc>
          <w:tcPr>
            <w:tcW w:w="2835" w:type="dxa"/>
            <w:vAlign w:val="center"/>
          </w:tcPr>
          <w:p w14:paraId="31A86F5B" w14:textId="77777777" w:rsidR="003A21D4" w:rsidRPr="008567C7" w:rsidRDefault="003A21D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3A21D4" w:rsidRPr="008567C7" w14:paraId="416D63EC" w14:textId="77777777" w:rsidTr="003A21D4">
        <w:tc>
          <w:tcPr>
            <w:tcW w:w="709" w:type="dxa"/>
            <w:vAlign w:val="center"/>
          </w:tcPr>
          <w:p w14:paraId="0ACA37D5" w14:textId="77777777" w:rsidR="003A21D4" w:rsidRPr="008567C7" w:rsidRDefault="003A21D4" w:rsidP="006433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0ACCA6BF" w14:textId="77777777" w:rsidR="003A21D4" w:rsidRPr="002B6761" w:rsidRDefault="003A21D4" w:rsidP="00643306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b/>
                <w:sz w:val="18"/>
                <w:szCs w:val="18"/>
              </w:rPr>
              <w:t>Poczta Polska S.A.</w:t>
            </w:r>
          </w:p>
          <w:p w14:paraId="6825A1FC" w14:textId="6EA01D34" w:rsidR="003A21D4" w:rsidRPr="008567C7" w:rsidRDefault="003A21D4" w:rsidP="00643306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Rodziny Hiszpań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kich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6C42E05" w14:textId="77777777" w:rsidR="003A21D4" w:rsidRPr="001B7815" w:rsidRDefault="003A21D4" w:rsidP="00643306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00-940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E46B4">
              <w:rPr>
                <w:rFonts w:ascii="Times New Roman" w:hAnsi="Times New Roman" w:cs="Times New Roman"/>
                <w:bCs/>
                <w:sz w:val="18"/>
                <w:szCs w:val="18"/>
              </w:rPr>
              <w:t>Warszawa</w:t>
            </w:r>
          </w:p>
        </w:tc>
        <w:tc>
          <w:tcPr>
            <w:tcW w:w="1417" w:type="dxa"/>
            <w:vAlign w:val="center"/>
          </w:tcPr>
          <w:p w14:paraId="2F2637C1" w14:textId="77777777" w:rsidR="003A21D4" w:rsidRPr="008567C7" w:rsidRDefault="003A21D4" w:rsidP="006433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2835" w:type="dxa"/>
            <w:vAlign w:val="center"/>
          </w:tcPr>
          <w:p w14:paraId="6835BAF5" w14:textId="613E8C56" w:rsidR="003A21D4" w:rsidRPr="008567C7" w:rsidRDefault="003A21D4" w:rsidP="006433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35" w:type="dxa"/>
            <w:vAlign w:val="center"/>
          </w:tcPr>
          <w:p w14:paraId="38FC4845" w14:textId="44BB0C47" w:rsidR="003A21D4" w:rsidRPr="008567C7" w:rsidRDefault="003A21D4" w:rsidP="0064330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0C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7E46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14:paraId="35CD2959" w14:textId="77777777" w:rsidR="003A21D4" w:rsidRPr="003A21D4" w:rsidRDefault="003A21D4" w:rsidP="00D8427E">
      <w:pPr>
        <w:spacing w:after="40" w:line="276" w:lineRule="auto"/>
        <w:jc w:val="both"/>
        <w:rPr>
          <w:sz w:val="22"/>
          <w:szCs w:val="22"/>
        </w:rPr>
      </w:pPr>
    </w:p>
    <w:p w14:paraId="69E44F4F" w14:textId="2A486165" w:rsidR="009F0E5C" w:rsidRPr="003A21D4" w:rsidRDefault="009F0E5C" w:rsidP="00D8427E">
      <w:pPr>
        <w:spacing w:after="40" w:line="276" w:lineRule="auto"/>
        <w:jc w:val="both"/>
        <w:rPr>
          <w:sz w:val="22"/>
          <w:szCs w:val="22"/>
        </w:rPr>
      </w:pPr>
      <w:r w:rsidRPr="003A21D4">
        <w:rPr>
          <w:sz w:val="22"/>
          <w:szCs w:val="22"/>
        </w:rPr>
        <w:t xml:space="preserve">Informacja </w:t>
      </w:r>
      <w:r w:rsidR="00BD2174" w:rsidRPr="003A21D4">
        <w:rPr>
          <w:sz w:val="22"/>
          <w:szCs w:val="22"/>
        </w:rPr>
        <w:t>o terminie zawarcia umowy</w:t>
      </w:r>
      <w:r w:rsidR="00F33C66" w:rsidRPr="003A21D4">
        <w:rPr>
          <w:sz w:val="22"/>
          <w:szCs w:val="22"/>
        </w:rPr>
        <w:t>:</w:t>
      </w:r>
    </w:p>
    <w:p w14:paraId="76C38AA6" w14:textId="4B531745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3A21D4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7E46B4" w:rsidRPr="00F33C66">
        <w:rPr>
          <w:sz w:val="22"/>
          <w:szCs w:val="22"/>
        </w:rPr>
        <w:t xml:space="preserve">nie krótszym niż </w:t>
      </w:r>
      <w:r w:rsidR="007E46B4">
        <w:rPr>
          <w:sz w:val="22"/>
          <w:szCs w:val="22"/>
        </w:rPr>
        <w:t>5</w:t>
      </w:r>
      <w:r w:rsidR="007E46B4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6AAF34C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27448127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5D1C3EFA" w14:textId="30A99E1A" w:rsidR="00B464D3" w:rsidRPr="00E56378" w:rsidRDefault="00B464D3" w:rsidP="00B464D3">
      <w:pPr>
        <w:jc w:val="right"/>
        <w:rPr>
          <w:sz w:val="32"/>
          <w:szCs w:val="32"/>
          <w:vertAlign w:val="superscript"/>
        </w:rPr>
      </w:pPr>
    </w:p>
    <w:bookmarkEnd w:id="0"/>
    <w:p w14:paraId="1FA8E0ED" w14:textId="3EBD6BF3" w:rsidR="008642B3" w:rsidRPr="00B464D3" w:rsidRDefault="005816CC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/-/ Marcin Woliński</w:t>
      </w:r>
      <w:r>
        <w:rPr>
          <w:bCs/>
          <w:sz w:val="22"/>
          <w:szCs w:val="22"/>
        </w:rPr>
        <w:br/>
        <w:t>Dyrektor Wydziału Rozwoju Powiatu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172D" w14:textId="77777777" w:rsidR="00670A2B" w:rsidRDefault="00670A2B">
      <w:r>
        <w:separator/>
      </w:r>
    </w:p>
  </w:endnote>
  <w:endnote w:type="continuationSeparator" w:id="0">
    <w:p w14:paraId="38F97FE9" w14:textId="77777777" w:rsidR="00670A2B" w:rsidRDefault="006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71C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85C0" w14:textId="77777777" w:rsidR="003A21D4" w:rsidRDefault="003A21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DDAA36" w14:textId="3755B77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5AD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FA38" w14:textId="77777777" w:rsidR="00670A2B" w:rsidRDefault="00670A2B">
      <w:r>
        <w:separator/>
      </w:r>
    </w:p>
  </w:footnote>
  <w:footnote w:type="continuationSeparator" w:id="0">
    <w:p w14:paraId="535C20D9" w14:textId="77777777" w:rsidR="00670A2B" w:rsidRDefault="0067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672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299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688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2F"/>
    <w:rsid w:val="00022322"/>
    <w:rsid w:val="00042497"/>
    <w:rsid w:val="000C1E6F"/>
    <w:rsid w:val="000E4E56"/>
    <w:rsid w:val="001A1468"/>
    <w:rsid w:val="001B7815"/>
    <w:rsid w:val="0024792F"/>
    <w:rsid w:val="002B1E4F"/>
    <w:rsid w:val="002B6761"/>
    <w:rsid w:val="003445A0"/>
    <w:rsid w:val="003A0AFC"/>
    <w:rsid w:val="003A21D4"/>
    <w:rsid w:val="003D306B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816CC"/>
    <w:rsid w:val="00596FD7"/>
    <w:rsid w:val="005E5BFF"/>
    <w:rsid w:val="00607F9B"/>
    <w:rsid w:val="00644DCB"/>
    <w:rsid w:val="00657C1E"/>
    <w:rsid w:val="00670A2B"/>
    <w:rsid w:val="006E3089"/>
    <w:rsid w:val="00712C39"/>
    <w:rsid w:val="00756CDA"/>
    <w:rsid w:val="007E2ACC"/>
    <w:rsid w:val="007E46B4"/>
    <w:rsid w:val="007E68C5"/>
    <w:rsid w:val="007F0C59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975F5"/>
  <w15:chartTrackingRefBased/>
  <w15:docId w15:val="{101895FB-BF58-4F91-B4F5-05E1812C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3A2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4</cp:revision>
  <cp:lastPrinted>1601-01-01T00:00:00Z</cp:lastPrinted>
  <dcterms:created xsi:type="dcterms:W3CDTF">2022-06-07T06:40:00Z</dcterms:created>
  <dcterms:modified xsi:type="dcterms:W3CDTF">2022-06-07T06:41:00Z</dcterms:modified>
</cp:coreProperties>
</file>