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DE7BFF7" w14:textId="77777777" w:rsidTr="005844F6">
        <w:tc>
          <w:tcPr>
            <w:tcW w:w="9104" w:type="dxa"/>
            <w:shd w:val="clear" w:color="auto" w:fill="F2F2F2"/>
          </w:tcPr>
          <w:p w14:paraId="2B134917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5EBC1A94" w14:textId="4B817786" w:rsidR="00140C27" w:rsidRPr="00140C27" w:rsidRDefault="0096537D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96537D">
        <w:rPr>
          <w:rFonts w:ascii="Arial" w:hAnsi="Arial" w:cs="Arial"/>
          <w:b/>
          <w:bCs/>
        </w:rPr>
        <w:t xml:space="preserve">Powiatowa Stacja Sanitarno-Epidemiologiczna </w:t>
      </w:r>
      <w:r w:rsidR="001517CA">
        <w:rPr>
          <w:rFonts w:ascii="Arial" w:hAnsi="Arial" w:cs="Arial"/>
          <w:b/>
          <w:bCs/>
        </w:rPr>
        <w:br/>
      </w:r>
      <w:r w:rsidRPr="0096537D">
        <w:rPr>
          <w:rFonts w:ascii="Arial" w:hAnsi="Arial" w:cs="Arial"/>
          <w:b/>
          <w:bCs/>
        </w:rPr>
        <w:t>w Ostrowie Wielkopolskim</w:t>
      </w:r>
    </w:p>
    <w:p w14:paraId="71549447" w14:textId="77777777" w:rsidR="00140C27" w:rsidRPr="00140C27" w:rsidRDefault="0096537D" w:rsidP="00140C27">
      <w:pPr>
        <w:spacing w:line="360" w:lineRule="auto"/>
        <w:ind w:left="3969"/>
        <w:rPr>
          <w:rFonts w:ascii="Arial" w:hAnsi="Arial" w:cs="Arial"/>
        </w:rPr>
      </w:pPr>
      <w:r w:rsidRPr="0096537D">
        <w:rPr>
          <w:rFonts w:ascii="Arial" w:hAnsi="Arial" w:cs="Arial"/>
        </w:rPr>
        <w:t>Plac Stefana Rowińskiego</w:t>
      </w:r>
      <w:r w:rsidR="00140C27" w:rsidRPr="00140C27">
        <w:rPr>
          <w:rFonts w:ascii="Arial" w:hAnsi="Arial" w:cs="Arial"/>
        </w:rPr>
        <w:t xml:space="preserve"> </w:t>
      </w:r>
      <w:r w:rsidRPr="0096537D">
        <w:rPr>
          <w:rFonts w:ascii="Arial" w:hAnsi="Arial" w:cs="Arial"/>
        </w:rPr>
        <w:t>3</w:t>
      </w:r>
    </w:p>
    <w:p w14:paraId="54C952F1" w14:textId="77777777" w:rsidR="00140C27" w:rsidRPr="00140C27" w:rsidRDefault="0096537D" w:rsidP="00140C27">
      <w:pPr>
        <w:ind w:left="3969"/>
        <w:rPr>
          <w:rFonts w:ascii="Arial" w:hAnsi="Arial" w:cs="Arial"/>
        </w:rPr>
      </w:pPr>
      <w:r w:rsidRPr="0096537D">
        <w:rPr>
          <w:rFonts w:ascii="Arial" w:hAnsi="Arial" w:cs="Arial"/>
        </w:rPr>
        <w:t>63-400</w:t>
      </w:r>
      <w:r w:rsidR="00140C27" w:rsidRPr="00140C27">
        <w:rPr>
          <w:rFonts w:ascii="Arial" w:hAnsi="Arial" w:cs="Arial"/>
        </w:rPr>
        <w:t xml:space="preserve"> </w:t>
      </w:r>
      <w:r w:rsidRPr="0096537D">
        <w:rPr>
          <w:rFonts w:ascii="Arial" w:hAnsi="Arial" w:cs="Arial"/>
        </w:rPr>
        <w:t>Ostrów Wielkopolski</w:t>
      </w:r>
    </w:p>
    <w:p w14:paraId="4A7FB7CC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20BAFB8E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40514663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4A7DFA8F" w14:textId="77777777">
        <w:tc>
          <w:tcPr>
            <w:tcW w:w="2268" w:type="dxa"/>
            <w:shd w:val="clear" w:color="auto" w:fill="auto"/>
          </w:tcPr>
          <w:p w14:paraId="0906089A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784BE1B" w14:textId="03321E00" w:rsidR="00140C27" w:rsidRPr="00140C27" w:rsidRDefault="0096537D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6537D">
              <w:rPr>
                <w:rFonts w:ascii="Arial" w:hAnsi="Arial" w:cs="Arial"/>
                <w:bCs/>
              </w:rPr>
              <w:t xml:space="preserve">Modernizacja /remont/ budynku administracyjno-usługowego Powiatowej Stacji Sanitarno-Epidemiologicznej w Ostrowie Wielkopolskim wymiana stolarki </w:t>
            </w:r>
            <w:r w:rsidR="00C1226E">
              <w:rPr>
                <w:rFonts w:ascii="Arial" w:hAnsi="Arial" w:cs="Arial"/>
                <w:bCs/>
              </w:rPr>
              <w:t xml:space="preserve">drzwiowej </w:t>
            </w:r>
            <w:r w:rsidR="00B4417C">
              <w:rPr>
                <w:rFonts w:ascii="Arial" w:hAnsi="Arial" w:cs="Arial"/>
                <w:bCs/>
              </w:rPr>
              <w:t xml:space="preserve">oraz instalacji elektrycznej </w:t>
            </w:r>
            <w:r w:rsidRPr="0096537D">
              <w:rPr>
                <w:rFonts w:ascii="Arial" w:hAnsi="Arial" w:cs="Arial"/>
                <w:bCs/>
              </w:rPr>
              <w:t>na parterze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96537D" w:rsidRPr="00140C27" w14:paraId="3CE0DE31" w14:textId="77777777" w:rsidTr="00CE6324">
        <w:tc>
          <w:tcPr>
            <w:tcW w:w="2268" w:type="dxa"/>
            <w:shd w:val="clear" w:color="auto" w:fill="auto"/>
          </w:tcPr>
          <w:p w14:paraId="5E02173D" w14:textId="77777777" w:rsidR="0096537D" w:rsidRPr="00140C27" w:rsidRDefault="0096537D" w:rsidP="00CE6324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11427074" w14:textId="77777777" w:rsidR="0096537D" w:rsidRPr="00140C27" w:rsidRDefault="0096537D" w:rsidP="00CE6324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6537D">
              <w:rPr>
                <w:rFonts w:ascii="Arial" w:hAnsi="Arial" w:cs="Arial"/>
                <w:bCs/>
              </w:rPr>
              <w:t>OEA-A-ZP.272.6.2024</w:t>
            </w:r>
          </w:p>
        </w:tc>
      </w:tr>
    </w:tbl>
    <w:p w14:paraId="19B8E5A7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54F0810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23F54A32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42C27B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7CFCA996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0402E757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517"/>
      </w:tblGrid>
      <w:tr w:rsidR="00AE2ACB" w:rsidRPr="007677F8" w14:paraId="1F6308A7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7E71B437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B1BAA5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646BD2E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54FACE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CAA247D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6D3DFCA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52D46B8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A2DB70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40D3895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93D041B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04D32A5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8CEEDA6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7A407D33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170FFBE6" w14:textId="4F452729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10585E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pt" o:ole="">
                  <v:imagedata r:id="rId8" o:title=""/>
                </v:shape>
                <w:control r:id="rId9" w:name="OptionButton1" w:shapeid="_x0000_i1041"/>
              </w:object>
            </w:r>
          </w:p>
          <w:p w14:paraId="5B3F6F75" w14:textId="4580E986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2928058D">
                <v:shape id="_x0000_i1043" type="#_x0000_t75" style="width:314pt;height:20pt" o:ole="">
                  <v:imagedata r:id="rId10" o:title=""/>
                </v:shape>
                <w:control r:id="rId11" w:name="OptionButton2" w:shapeid="_x0000_i1043"/>
              </w:object>
            </w:r>
          </w:p>
          <w:p w14:paraId="2BA3D198" w14:textId="5D046F2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7F69B2CF">
                <v:shape id="_x0000_i1045" type="#_x0000_t75" style="width:314pt;height:20pt" o:ole="">
                  <v:imagedata r:id="rId12" o:title=""/>
                </v:shape>
                <w:control r:id="rId13" w:name="OptionButton3" w:shapeid="_x0000_i1045"/>
              </w:object>
            </w:r>
          </w:p>
          <w:p w14:paraId="46AC71E2" w14:textId="3A12756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14FD9F12">
                <v:shape id="_x0000_i1047" type="#_x0000_t75" style="width:314pt;height:20pt" o:ole="">
                  <v:imagedata r:id="rId14" o:title=""/>
                </v:shape>
                <w:control r:id="rId15" w:name="OptionButton4" w:shapeid="_x0000_i1047"/>
              </w:object>
            </w:r>
          </w:p>
          <w:p w14:paraId="6099D7BF" w14:textId="4805255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60CC305B">
                <v:shape id="_x0000_i1049" type="#_x0000_t75" style="width:314pt;height:20pt" o:ole="">
                  <v:imagedata r:id="rId16" o:title=""/>
                </v:shape>
                <w:control r:id="rId17" w:name="OptionButton5" w:shapeid="_x0000_i1049"/>
              </w:object>
            </w:r>
          </w:p>
          <w:p w14:paraId="08F6A2C4" w14:textId="448CC317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225" w:dyaOrig="225" w14:anchorId="14680374">
                <v:shape id="_x0000_i1051" type="#_x0000_t75" style="width:108pt;height:20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357FFF34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A6E3826" w14:textId="19063163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</w:t>
      </w:r>
      <w:r w:rsidR="003C63F7">
        <w:rPr>
          <w:rFonts w:ascii="Arial" w:hAnsi="Arial" w:cs="Arial"/>
        </w:rPr>
        <w:t xml:space="preserve"> zaproszeniem do składania ofert</w:t>
      </w:r>
      <w:r w:rsidR="00A8509D">
        <w:rPr>
          <w:rFonts w:ascii="Arial" w:hAnsi="Arial" w:cs="Arial"/>
        </w:rPr>
        <w:t>.</w:t>
      </w:r>
    </w:p>
    <w:p w14:paraId="416CBD81" w14:textId="77777777" w:rsidR="006E3E28" w:rsidRPr="006E3E28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03AEE472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6E3E28">
        <w:rPr>
          <w:rFonts w:ascii="Arial" w:hAnsi="Arial" w:cs="Arial"/>
        </w:rPr>
        <w:t>Cena netto ..................................... zł</w:t>
      </w:r>
    </w:p>
    <w:p w14:paraId="7D6A1E9C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6B255495" w14:textId="77777777" w:rsid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...............</w:t>
      </w:r>
      <w:r w:rsidRPr="001129C0">
        <w:rPr>
          <w:rFonts w:ascii="Arial" w:hAnsi="Arial" w:cs="Arial"/>
        </w:rPr>
        <w:t>...... zł</w:t>
      </w:r>
    </w:p>
    <w:p w14:paraId="47F2EE28" w14:textId="77777777" w:rsidR="00FD6F0F" w:rsidRDefault="00FD6F0F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</w:p>
    <w:p w14:paraId="243A5DEC" w14:textId="4BB3EA49" w:rsidR="00FD6F0F" w:rsidRDefault="00FD6F0F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Załącznikiem do oferty jest kosztorys ofertowy sporządzony na podstawie przedmiaru robót.</w:t>
      </w:r>
    </w:p>
    <w:p w14:paraId="122AD988" w14:textId="307A235B" w:rsidR="006E3E28" w:rsidRPr="006E3E28" w:rsidRDefault="006E3E28" w:rsidP="006E3E2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</w:p>
    <w:p w14:paraId="10E8048F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p w14:paraId="3003A6BC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17204A66" w14:textId="402C6091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zapoznaliśmy się z </w:t>
      </w:r>
      <w:r w:rsidR="003C63F7">
        <w:rPr>
          <w:rFonts w:ascii="Arial" w:hAnsi="Arial" w:cs="Arial"/>
        </w:rPr>
        <w:t>zaproszeniem do składania ofert i przedmiarem robót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4CD2E533" w14:textId="52264B51" w:rsidR="0096537D" w:rsidRPr="00C754AE" w:rsidRDefault="00FF57EE" w:rsidP="0096537D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</w:t>
      </w:r>
      <w:r w:rsidR="003C63F7">
        <w:rPr>
          <w:rFonts w:ascii="Arial" w:hAnsi="Arial" w:cs="Arial"/>
        </w:rPr>
        <w:t>przez okres 30 dni od dnia otwarcia ofert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51AFAD91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5BA27DEC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48181146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3C5B64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EF9392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BFD1B9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01F59A3E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84B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5BF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D36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5134AF5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FA1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103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EB1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6D37ADD0" w14:textId="5F0ECD29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udzielamy gwarancji na okres </w:t>
      </w:r>
      <w:r w:rsidR="003C63F7" w:rsidRPr="003C63F7">
        <w:rPr>
          <w:rFonts w:ascii="Arial" w:hAnsi="Arial" w:cs="Arial"/>
          <w:b/>
          <w:bCs/>
        </w:rPr>
        <w:t>36</w:t>
      </w:r>
      <w:r w:rsidRPr="003C63F7">
        <w:rPr>
          <w:rFonts w:ascii="Arial" w:hAnsi="Arial" w:cs="Arial"/>
          <w:b/>
          <w:bCs/>
        </w:rPr>
        <w:t xml:space="preserve"> miesięcy</w:t>
      </w:r>
      <w:r w:rsidRPr="00BE474D">
        <w:rPr>
          <w:rFonts w:ascii="Arial" w:hAnsi="Arial" w:cs="Arial"/>
        </w:rPr>
        <w:t xml:space="preserve">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0C140585" w14:textId="5DF37C51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 xml:space="preserve">, które zostały zawarte w </w:t>
      </w:r>
      <w:r w:rsidR="003C63F7">
        <w:rPr>
          <w:rFonts w:ascii="Arial" w:hAnsi="Arial" w:cs="Arial"/>
        </w:rPr>
        <w:t>zaproszeniu do składania ofert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72463A7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A10018B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6317FF58" w14:textId="3775FB68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75593E4C">
          <v:shape id="_x0000_i1053" type="#_x0000_t75" style="width:142.5pt;height:17.5pt" o:ole="">
            <v:imagedata r:id="rId20" o:title=""/>
          </v:shape>
          <w:control r:id="rId21" w:name="CheckBox1" w:shapeid="_x0000_i1053"/>
        </w:object>
      </w:r>
    </w:p>
    <w:p w14:paraId="2AABC89C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1B3BC2E5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EB083D6" w14:textId="10116AC5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7BB7DC8C">
          <v:shape id="_x0000_i1055" type="#_x0000_t75" style="width:180.5pt;height:21.5pt" o:ole="">
            <v:imagedata r:id="rId22" o:title=""/>
          </v:shape>
          <w:control r:id="rId23" w:name="CheckBox2" w:shapeid="_x0000_i1055"/>
        </w:object>
      </w:r>
    </w:p>
    <w:p w14:paraId="34BE8EDF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116921AE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BCA9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7EAE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C91C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90D5D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457D90D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20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FE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32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64C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7B04FBEA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A12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81F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8F2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C97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414263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2C4C289" w14:textId="77777777" w:rsidTr="00B56BE6">
        <w:tc>
          <w:tcPr>
            <w:tcW w:w="1984" w:type="dxa"/>
            <w:shd w:val="clear" w:color="auto" w:fill="auto"/>
            <w:vAlign w:val="center"/>
          </w:tcPr>
          <w:p w14:paraId="279C858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3ABBD41A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6CC5F1FF" w14:textId="77777777" w:rsidTr="00B56BE6">
        <w:tc>
          <w:tcPr>
            <w:tcW w:w="1984" w:type="dxa"/>
            <w:shd w:val="clear" w:color="auto" w:fill="auto"/>
            <w:vAlign w:val="center"/>
          </w:tcPr>
          <w:p w14:paraId="6167DA7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835A34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71D5C8B3" w14:textId="77777777" w:rsidTr="00B56BE6">
        <w:tc>
          <w:tcPr>
            <w:tcW w:w="1984" w:type="dxa"/>
            <w:shd w:val="clear" w:color="auto" w:fill="auto"/>
            <w:vAlign w:val="center"/>
          </w:tcPr>
          <w:p w14:paraId="00E1B29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6D8DBE9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1816D98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4D562FB8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7E7174F7" w14:textId="6C27643F" w:rsidR="007D475B" w:rsidRPr="009B316D" w:rsidRDefault="00157E8D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Kosztorys ofertowy </w:t>
      </w:r>
    </w:p>
    <w:p w14:paraId="61A120BD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7D71D9FC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13C484E5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752B11D7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3D99" w14:textId="77777777" w:rsidR="00A20DDA" w:rsidRDefault="00A20DDA" w:rsidP="00FF57EE">
      <w:r>
        <w:separator/>
      </w:r>
    </w:p>
  </w:endnote>
  <w:endnote w:type="continuationSeparator" w:id="0">
    <w:p w14:paraId="00C1A3FA" w14:textId="77777777" w:rsidR="00A20DDA" w:rsidRDefault="00A20DD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DDB3" w14:textId="77777777" w:rsidR="0096537D" w:rsidRDefault="00965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D72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7461" w14:textId="77777777" w:rsidR="0096537D" w:rsidRDefault="00965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D8B8" w14:textId="77777777" w:rsidR="00A20DDA" w:rsidRDefault="00A20DDA" w:rsidP="00FF57EE">
      <w:r>
        <w:separator/>
      </w:r>
    </w:p>
  </w:footnote>
  <w:footnote w:type="continuationSeparator" w:id="0">
    <w:p w14:paraId="22D7FC38" w14:textId="77777777" w:rsidR="00A20DDA" w:rsidRDefault="00A20DDA" w:rsidP="00FF57EE">
      <w:r>
        <w:continuationSeparator/>
      </w:r>
    </w:p>
  </w:footnote>
  <w:footnote w:id="1">
    <w:p w14:paraId="7F8BB370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2D6FBC7C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329EB0FF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CF8F936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67D4689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F07DF45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7C0D2A50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A1FD" w14:textId="77777777" w:rsidR="0096537D" w:rsidRDefault="00965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37C9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96537D">
      <w:rPr>
        <w:sz w:val="20"/>
        <w:szCs w:val="20"/>
      </w:rPr>
      <w:t>OEA-A-ZP.272.6.2024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BF12" w14:textId="77777777" w:rsidR="0096537D" w:rsidRDefault="00965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4D10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1845131">
    <w:abstractNumId w:val="2"/>
  </w:num>
  <w:num w:numId="2" w16cid:durableId="1575314641">
    <w:abstractNumId w:val="0"/>
  </w:num>
  <w:num w:numId="3" w16cid:durableId="2074574536">
    <w:abstractNumId w:val="1"/>
  </w:num>
  <w:num w:numId="4" w16cid:durableId="39670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DA"/>
    <w:rsid w:val="00025E59"/>
    <w:rsid w:val="00077EBA"/>
    <w:rsid w:val="000C0985"/>
    <w:rsid w:val="001063D3"/>
    <w:rsid w:val="001129C0"/>
    <w:rsid w:val="00140C27"/>
    <w:rsid w:val="001517CA"/>
    <w:rsid w:val="00157E8D"/>
    <w:rsid w:val="00193F60"/>
    <w:rsid w:val="001A1335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13D10"/>
    <w:rsid w:val="00367F75"/>
    <w:rsid w:val="003A37A9"/>
    <w:rsid w:val="003B769C"/>
    <w:rsid w:val="003C63F7"/>
    <w:rsid w:val="003E0201"/>
    <w:rsid w:val="00436A50"/>
    <w:rsid w:val="00481B04"/>
    <w:rsid w:val="00497AEE"/>
    <w:rsid w:val="004C1C45"/>
    <w:rsid w:val="004C59EC"/>
    <w:rsid w:val="004D4F17"/>
    <w:rsid w:val="004D5A42"/>
    <w:rsid w:val="004E4F1B"/>
    <w:rsid w:val="00525EFF"/>
    <w:rsid w:val="005564F9"/>
    <w:rsid w:val="00563DC0"/>
    <w:rsid w:val="005722FE"/>
    <w:rsid w:val="00574A9C"/>
    <w:rsid w:val="005844F6"/>
    <w:rsid w:val="005A2C18"/>
    <w:rsid w:val="005D6DA1"/>
    <w:rsid w:val="005F6F5F"/>
    <w:rsid w:val="00637D5B"/>
    <w:rsid w:val="00640768"/>
    <w:rsid w:val="006522FA"/>
    <w:rsid w:val="006B63D6"/>
    <w:rsid w:val="006C641D"/>
    <w:rsid w:val="006D09E0"/>
    <w:rsid w:val="006E3E28"/>
    <w:rsid w:val="007D475B"/>
    <w:rsid w:val="007E331F"/>
    <w:rsid w:val="007F3E87"/>
    <w:rsid w:val="00814ACA"/>
    <w:rsid w:val="00897B69"/>
    <w:rsid w:val="008C5531"/>
    <w:rsid w:val="009312B4"/>
    <w:rsid w:val="00932E17"/>
    <w:rsid w:val="009569B2"/>
    <w:rsid w:val="0096537D"/>
    <w:rsid w:val="0097776D"/>
    <w:rsid w:val="00983D1D"/>
    <w:rsid w:val="009B316D"/>
    <w:rsid w:val="009D75A8"/>
    <w:rsid w:val="00A20DDA"/>
    <w:rsid w:val="00A23973"/>
    <w:rsid w:val="00A30343"/>
    <w:rsid w:val="00A50E18"/>
    <w:rsid w:val="00A8509D"/>
    <w:rsid w:val="00AA39D6"/>
    <w:rsid w:val="00AE2ACB"/>
    <w:rsid w:val="00AF4AC3"/>
    <w:rsid w:val="00AF662E"/>
    <w:rsid w:val="00B42ED4"/>
    <w:rsid w:val="00B4417C"/>
    <w:rsid w:val="00B47637"/>
    <w:rsid w:val="00B56BE6"/>
    <w:rsid w:val="00B86D25"/>
    <w:rsid w:val="00B87AFB"/>
    <w:rsid w:val="00B9086B"/>
    <w:rsid w:val="00B964C4"/>
    <w:rsid w:val="00BB0312"/>
    <w:rsid w:val="00BC4F99"/>
    <w:rsid w:val="00BE474D"/>
    <w:rsid w:val="00C11FEF"/>
    <w:rsid w:val="00C1226E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62A2F"/>
    <w:rsid w:val="00D95DB2"/>
    <w:rsid w:val="00DC336F"/>
    <w:rsid w:val="00E12217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C62DE"/>
    <w:rsid w:val="00FD166E"/>
    <w:rsid w:val="00FD6F0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41F2BA7"/>
  <w15:chartTrackingRefBased/>
  <w15:docId w15:val="{553BD132-1939-4A18-83D6-A800017B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8</cp:revision>
  <dcterms:created xsi:type="dcterms:W3CDTF">2024-08-13T07:36:00Z</dcterms:created>
  <dcterms:modified xsi:type="dcterms:W3CDTF">2024-09-12T10:10:00Z</dcterms:modified>
</cp:coreProperties>
</file>