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0E4EC8FD" w14:textId="7F815438" w:rsidR="00C74335" w:rsidRDefault="00C74335" w:rsidP="00FE47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09F7A296" w:rsidR="00BD129A" w:rsidRPr="00CE0101" w:rsidRDefault="00C74B5D" w:rsidP="00CE0101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146AF5" w:rsidRPr="00146AF5">
        <w:rPr>
          <w:rFonts w:asciiTheme="minorHAnsi" w:hAnsiTheme="minorHAnsi" w:cstheme="minorHAnsi"/>
          <w:b/>
        </w:rPr>
        <w:t xml:space="preserve">Wyłonienie 10 koordynatorów gminnych w ramach projektu pn. „Dwujęzyczne przedszkolaki Kujaw i Pomorza” </w:t>
      </w:r>
      <w:r w:rsidR="00414C9C" w:rsidRPr="00414C9C">
        <w:rPr>
          <w:rFonts w:asciiTheme="minorHAnsi" w:hAnsiTheme="minorHAnsi" w:cstheme="minorHAnsi"/>
          <w:b/>
        </w:rPr>
        <w:t>(Sprawa nr: ZW-I.272.</w:t>
      </w:r>
      <w:r w:rsidR="00146AF5">
        <w:rPr>
          <w:rFonts w:asciiTheme="minorHAnsi" w:hAnsiTheme="minorHAnsi" w:cstheme="minorHAnsi"/>
          <w:b/>
        </w:rPr>
        <w:t>9</w:t>
      </w:r>
      <w:r w:rsidR="00F92D8A">
        <w:rPr>
          <w:rFonts w:asciiTheme="minorHAnsi" w:hAnsiTheme="minorHAnsi" w:cstheme="minorHAnsi"/>
          <w:b/>
        </w:rPr>
        <w:t>6</w:t>
      </w:r>
      <w:r w:rsidR="00414C9C" w:rsidRPr="00414C9C">
        <w:rPr>
          <w:rFonts w:asciiTheme="minorHAnsi" w:hAnsiTheme="minorHAnsi" w:cstheme="minorHAnsi"/>
          <w:b/>
        </w:rPr>
        <w:t>.2024)</w:t>
      </w:r>
      <w:r w:rsidR="007A6C7D">
        <w:rPr>
          <w:rFonts w:asciiTheme="minorHAnsi" w:hAnsiTheme="minorHAnsi" w:cstheme="minorHAnsi"/>
          <w:b/>
        </w:rPr>
        <w:t xml:space="preserve"> </w:t>
      </w:r>
      <w:r w:rsidRPr="00CE0101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4CFDEB9B" w:rsidR="00CE0101" w:rsidRDefault="00A84624" w:rsidP="00B57A13">
      <w:pPr>
        <w:pStyle w:val="Akapitzlist"/>
        <w:numPr>
          <w:ilvl w:val="1"/>
          <w:numId w:val="20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849A8">
        <w:rPr>
          <w:b/>
          <w:bCs/>
          <w:sz w:val="24"/>
          <w:szCs w:val="24"/>
        </w:rPr>
        <w:t>Oferujemy realizację zamówienia:</w:t>
      </w:r>
    </w:p>
    <w:p w14:paraId="643D8D74" w14:textId="77777777" w:rsidR="00B62B91" w:rsidRDefault="00B62B91" w:rsidP="00B62B9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46080F" w14:textId="6D553EE3" w:rsidR="000849A8" w:rsidRPr="00DC3C0D" w:rsidRDefault="003B53A0" w:rsidP="00CE0101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1" w:name="_Hlk181013877"/>
      <w:r>
        <w:rPr>
          <w:rFonts w:asciiTheme="minorHAnsi" w:hAnsiTheme="minorHAnsi" w:cstheme="minorHAnsi"/>
          <w:b/>
          <w:bCs/>
          <w:sz w:val="24"/>
          <w:szCs w:val="24"/>
        </w:rPr>
        <w:t>Część 1</w:t>
      </w:r>
      <w:bookmarkEnd w:id="0"/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76"/>
        <w:gridCol w:w="2135"/>
        <w:gridCol w:w="2976"/>
        <w:gridCol w:w="1770"/>
      </w:tblGrid>
      <w:tr w:rsidR="003B53A0" w:rsidRPr="00A32E9B" w14:paraId="45D571D9" w14:textId="77777777" w:rsidTr="00FE47D9">
        <w:trPr>
          <w:trHeight w:val="156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DBA15" w14:textId="12A09296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53E88DFC" w14:textId="61255504" w:rsidR="003B53A0" w:rsidRPr="008022A2" w:rsidRDefault="003B53A0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F7609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="00AF7609"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 w:rsidR="00AF7609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</w:rPr>
              <w:t>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B9BD048" w14:textId="0610762E" w:rsidR="003B53A0" w:rsidRPr="00A32E9B" w:rsidRDefault="003B53A0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2E2F1DA" w14:textId="67576902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za realizację 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288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godzin usługi</w:t>
            </w:r>
          </w:p>
          <w:p w14:paraId="37652375" w14:textId="1558C2C9" w:rsidR="00AF7609" w:rsidRDefault="00AF7609" w:rsidP="00AF760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288</w:t>
            </w:r>
          </w:p>
          <w:p w14:paraId="43922024" w14:textId="640ACE1C" w:rsidR="00AF7609" w:rsidRPr="00912D5E" w:rsidRDefault="00AF7609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0413CB4" w14:textId="77777777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1C2AB37" w14:textId="5BC930F5" w:rsidR="00AF7609" w:rsidRDefault="00F96F0D" w:rsidP="00AF760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F7609"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57E7D194" w14:textId="6324C0C3" w:rsidR="00AF7609" w:rsidRPr="00912D5E" w:rsidRDefault="00AF7609" w:rsidP="00AF7609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Km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FE47D9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1.15 zł*</w:t>
            </w:r>
            <w:r w:rsidR="00383F23">
              <w:rPr>
                <w:rFonts w:eastAsia="Times New Roman" w:cs="Calibri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6421BDC" w14:textId="381AC605" w:rsidR="003B53A0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</w:t>
            </w:r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 w:rsidR="00AF760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7360060F" w14:textId="1133A795" w:rsidR="00AF7609" w:rsidRPr="00A32E9B" w:rsidRDefault="00AF7609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3B53A0" w:rsidRPr="00A32E9B" w14:paraId="5BB4EA9F" w14:textId="77777777" w:rsidTr="00FE47D9">
        <w:trPr>
          <w:trHeight w:val="736"/>
          <w:jc w:val="center"/>
        </w:trPr>
        <w:tc>
          <w:tcPr>
            <w:tcW w:w="846" w:type="dxa"/>
            <w:vAlign w:val="center"/>
          </w:tcPr>
          <w:p w14:paraId="287D6A2D" w14:textId="5887621F" w:rsidR="003B53A0" w:rsidRPr="00735938" w:rsidRDefault="003B53A0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vAlign w:val="center"/>
          </w:tcPr>
          <w:p w14:paraId="6E5EF9BD" w14:textId="703B5736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298C71FB" w14:textId="0D4F0EA1" w:rsidR="003B53A0" w:rsidRPr="00A32E9B" w:rsidRDefault="003B53A0" w:rsidP="00AF760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BFD769D" w14:textId="77777777" w:rsidR="003B53A0" w:rsidRDefault="003B53A0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D979927" w14:textId="397D9BB0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6BDB6B6B" w14:textId="1CDAD4BB" w:rsidR="003B53A0" w:rsidRPr="00A32E9B" w:rsidRDefault="003B53A0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bookmarkEnd w:id="1"/>
    </w:tbl>
    <w:p w14:paraId="7E21973F" w14:textId="77777777" w:rsidR="007A6C7D" w:rsidRDefault="007A6C7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5AE80277" w14:textId="7A5A6AA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81014088"/>
      <w:r>
        <w:rPr>
          <w:rFonts w:asciiTheme="minorHAnsi" w:hAnsiTheme="minorHAnsi" w:cstheme="minorHAnsi"/>
          <w:b/>
          <w:bCs/>
          <w:sz w:val="24"/>
          <w:szCs w:val="24"/>
        </w:rPr>
        <w:t>Część 2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76"/>
        <w:gridCol w:w="1993"/>
        <w:gridCol w:w="2977"/>
        <w:gridCol w:w="1911"/>
      </w:tblGrid>
      <w:tr w:rsidR="00F96F0D" w:rsidRPr="00A32E9B" w14:paraId="5812B5D5" w14:textId="77777777" w:rsidTr="00FE47D9">
        <w:trPr>
          <w:trHeight w:val="161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1B3847F" w14:textId="35244994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2EEEB9E1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75DB9FE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01B5032B" w14:textId="46E45F3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8B10B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18473D73" w14:textId="3454991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8B10BC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00D1A6F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AAEC563" w14:textId="77777777" w:rsidR="00383F23" w:rsidRP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83F2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3DD72169" w14:textId="072DC10B" w:rsidR="00383F23" w:rsidRPr="00FE47D9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383F23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</w:t>
            </w:r>
            <w:proofErr w:type="spellStart"/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Kc</w:t>
            </w:r>
            <w:proofErr w:type="spellEnd"/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18</w:t>
            </w: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msc</w:t>
            </w:r>
            <w:proofErr w:type="spellEnd"/>
          </w:p>
          <w:p w14:paraId="390A9CD7" w14:textId="1403EABC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Km**= </w:t>
            </w:r>
            <w:proofErr w:type="spellStart"/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Lk</w:t>
            </w:r>
            <w:proofErr w:type="spellEnd"/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*</w:t>
            </w:r>
            <w:r w:rsidR="00FE47D9"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*</w:t>
            </w:r>
            <w:r w:rsidRPr="00FE47D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672FB720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2C912A5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2AFA1494" w14:textId="77777777" w:rsidTr="00DC3C0D">
        <w:trPr>
          <w:trHeight w:val="840"/>
          <w:jc w:val="center"/>
        </w:trPr>
        <w:tc>
          <w:tcPr>
            <w:tcW w:w="846" w:type="dxa"/>
            <w:vAlign w:val="center"/>
          </w:tcPr>
          <w:p w14:paraId="60D67EE0" w14:textId="5BEE1ACF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76" w:type="dxa"/>
            <w:vAlign w:val="center"/>
          </w:tcPr>
          <w:p w14:paraId="1FCE30B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442EBD8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02AE6D2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8E5F84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4971BA0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6F44589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bookmarkEnd w:id="2"/>
    <w:p w14:paraId="6D9845EA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447F4595" w14:textId="77777777" w:rsidR="00FE47D9" w:rsidRDefault="00FE47D9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72FFA2C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C6E0CE6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4EC6082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61C7D673" w14:textId="77777777" w:rsidR="00DC3C0D" w:rsidRDefault="00DC3C0D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43D153D" w14:textId="7B3F0A5A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 3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3EE99A12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6647FD5" w14:textId="4C277860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888CA78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2CC515C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35A0240" w14:textId="46AAC7BA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6F152431" w14:textId="7ABA440A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216</w:t>
            </w:r>
          </w:p>
          <w:p w14:paraId="191A6EEE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A2DAF21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5A46737" w14:textId="075E96A4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66122B4F" w14:textId="569D1EE2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62145262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40A96DE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04F3922E" w14:textId="77777777" w:rsidTr="00DC3C0D">
        <w:trPr>
          <w:trHeight w:val="984"/>
          <w:jc w:val="center"/>
        </w:trPr>
        <w:tc>
          <w:tcPr>
            <w:tcW w:w="988" w:type="dxa"/>
            <w:vAlign w:val="center"/>
          </w:tcPr>
          <w:p w14:paraId="22C88101" w14:textId="238F59FE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109BC6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6D8CDE3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0357298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D7A006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C6EE27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0F3BAE1B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6EB2D609" w14:textId="77777777" w:rsidR="00F96F0D" w:rsidRPr="00F96F0D" w:rsidRDefault="00F96F0D" w:rsidP="00F96F0D">
      <w:pPr>
        <w:spacing w:after="0" w:line="23" w:lineRule="atLeast"/>
        <w:ind w:left="284" w:hanging="284"/>
        <w:jc w:val="both"/>
        <w:rPr>
          <w:rFonts w:eastAsia="Times New Roman" w:cs="Calibri"/>
          <w:sz w:val="18"/>
          <w:szCs w:val="18"/>
          <w:lang w:eastAsia="pl-PL"/>
        </w:rPr>
      </w:pPr>
    </w:p>
    <w:p w14:paraId="73CD4649" w14:textId="3C7D2890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4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29925AEC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50E5B47" w14:textId="2141CAE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2D076E7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26E5A0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E809DC6" w14:textId="22BD90BB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0731AFF8" w14:textId="7C9C3866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18386AF4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424256B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79BC203B" w14:textId="30BD2FCE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1033FF3F" w14:textId="78DC198F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35D3DB3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1B8DCA30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2277DF46" w14:textId="77777777" w:rsidTr="00DC3C0D">
        <w:trPr>
          <w:trHeight w:val="1040"/>
          <w:jc w:val="center"/>
        </w:trPr>
        <w:tc>
          <w:tcPr>
            <w:tcW w:w="988" w:type="dxa"/>
            <w:vAlign w:val="center"/>
          </w:tcPr>
          <w:p w14:paraId="6EB6CE26" w14:textId="4D7C3B37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760F6D68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48E5144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748F956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5921B8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136E83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BBD50FA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59DD6DC" w14:textId="77777777" w:rsidR="00F96F0D" w:rsidRPr="00F96F0D" w:rsidRDefault="00F96F0D" w:rsidP="00F96F0D">
      <w:pPr>
        <w:spacing w:after="0" w:line="23" w:lineRule="atLeast"/>
        <w:ind w:left="284" w:hanging="284"/>
        <w:jc w:val="both"/>
        <w:rPr>
          <w:rFonts w:eastAsia="Times New Roman" w:cs="Calibri"/>
          <w:sz w:val="18"/>
          <w:szCs w:val="18"/>
          <w:lang w:eastAsia="pl-PL"/>
        </w:rPr>
      </w:pPr>
    </w:p>
    <w:p w14:paraId="7EE9765A" w14:textId="2889FE8C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5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5B4FB23A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6E50C8" w14:textId="7411B31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6C1DECAF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530DE23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56AC66DE" w14:textId="510D2175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2EF33B66" w14:textId="572B4FC4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443A8F59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C3D5DB9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69416CB7" w14:textId="23DCFC59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78E9562D" w14:textId="62D593CA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A9BF31C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3BCA4F4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3885EFA0" w14:textId="77777777" w:rsidTr="00DC3C0D">
        <w:trPr>
          <w:trHeight w:val="912"/>
          <w:jc w:val="center"/>
        </w:trPr>
        <w:tc>
          <w:tcPr>
            <w:tcW w:w="988" w:type="dxa"/>
            <w:vAlign w:val="center"/>
          </w:tcPr>
          <w:p w14:paraId="1B7542B3" w14:textId="31F893EF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7C8C888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365E38B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7B1F189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08BEBA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72DD8D6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236719F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752EDA6" w14:textId="50F6F95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6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276A8F96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373BA46" w14:textId="66107BE1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9BDC60B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0636E8C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194CB39" w14:textId="662C400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244525CC" w14:textId="57225615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BC7BFA8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5EF594F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0A4202B2" w14:textId="15437881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2C6CE511" w14:textId="3693A16C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689C84CE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579FC58D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76042820" w14:textId="77777777" w:rsidTr="00DC3C0D">
        <w:trPr>
          <w:trHeight w:val="834"/>
          <w:jc w:val="center"/>
        </w:trPr>
        <w:tc>
          <w:tcPr>
            <w:tcW w:w="988" w:type="dxa"/>
            <w:vAlign w:val="center"/>
          </w:tcPr>
          <w:p w14:paraId="3E132D68" w14:textId="28500155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0C1C64D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24E1317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6E32A21A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781B3E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35E0395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88440F3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73FF2D1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0B59913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818C0A2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69930EFE" w14:textId="77777777" w:rsidR="00DC3C0D" w:rsidRDefault="00DC3C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C16BC3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14B7DE2E" w14:textId="4A7AEF57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 7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2135"/>
        <w:gridCol w:w="2976"/>
        <w:gridCol w:w="1770"/>
      </w:tblGrid>
      <w:tr w:rsidR="00F96F0D" w:rsidRPr="00A32E9B" w14:paraId="5A68DF98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D359AF" w14:textId="216D50C4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032479A7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95B9E83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3ADCCCD4" w14:textId="07EBA398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43AAA533" w14:textId="35D62C4C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04907A9C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5BC64CD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773CE69" w14:textId="410CB411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6531D6D9" w14:textId="2414D7A0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40C3DCA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24AB4AFF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7937E8AE" w14:textId="77777777" w:rsidTr="00DC3C0D">
        <w:trPr>
          <w:trHeight w:val="421"/>
          <w:jc w:val="center"/>
        </w:trPr>
        <w:tc>
          <w:tcPr>
            <w:tcW w:w="988" w:type="dxa"/>
            <w:vAlign w:val="center"/>
          </w:tcPr>
          <w:p w14:paraId="0456A496" w14:textId="73BFC6B3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0AF4C438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5" w:type="dxa"/>
          </w:tcPr>
          <w:p w14:paraId="6B1854E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1F7D5951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6D82B9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14:paraId="4E0D8F1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8C8600B" w14:textId="77777777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8279948" w14:textId="693CC1AE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8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4C21E20F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2301687" w14:textId="79C02380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9DD1BCD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2804A88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EB8330D" w14:textId="6DC039E2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3B8B4613" w14:textId="1C7CB8C8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690C2443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6DDA67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E608FA3" w14:textId="291DC315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5C9B08D7" w14:textId="696E43B5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42AF062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4F8C158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0BD22135" w14:textId="77777777" w:rsidTr="00DC3C0D">
        <w:trPr>
          <w:trHeight w:val="557"/>
          <w:jc w:val="center"/>
        </w:trPr>
        <w:tc>
          <w:tcPr>
            <w:tcW w:w="988" w:type="dxa"/>
            <w:vAlign w:val="center"/>
          </w:tcPr>
          <w:p w14:paraId="4AEA3E61" w14:textId="71983541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1767DC6B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067FABCC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AEE6A0D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76776B9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374276BE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7D4CAA6" w14:textId="77777777" w:rsidR="00031FF3" w:rsidRDefault="00031FF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69B590FC" w14:textId="5ADF31B0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9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43CB78EE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5880D27" w14:textId="40BD10AD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Część nr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7F6D89CD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84C6866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64DCC53" w14:textId="2D80E8EE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41A459A1" w14:textId="57BCC0A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590F4848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A632229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08224B1A" w14:textId="52751612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25A9F52F" w14:textId="0C42911B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042FC998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38558491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28A7739A" w14:textId="77777777" w:rsidTr="00DC3C0D">
        <w:trPr>
          <w:trHeight w:val="555"/>
          <w:jc w:val="center"/>
        </w:trPr>
        <w:tc>
          <w:tcPr>
            <w:tcW w:w="988" w:type="dxa"/>
            <w:vAlign w:val="center"/>
          </w:tcPr>
          <w:p w14:paraId="6FEB1C86" w14:textId="5F02E41B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29B22742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3298DC1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D3FC196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1F25490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48A2CD36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2747847" w14:textId="228C337F" w:rsidR="00031FF3" w:rsidRPr="00F96F0D" w:rsidRDefault="00031FF3" w:rsidP="00DC3C0D">
      <w:pPr>
        <w:spacing w:after="0" w:line="23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14:paraId="45383504" w14:textId="3F8201FB" w:rsidR="00F96F0D" w:rsidRPr="00DC3C0D" w:rsidRDefault="00F96F0D" w:rsidP="00F96F0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10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34"/>
        <w:gridCol w:w="1993"/>
        <w:gridCol w:w="2977"/>
        <w:gridCol w:w="1911"/>
      </w:tblGrid>
      <w:tr w:rsidR="00F96F0D" w:rsidRPr="00A32E9B" w14:paraId="71684320" w14:textId="77777777" w:rsidTr="00DC3C0D">
        <w:trPr>
          <w:trHeight w:val="1802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856C108" w14:textId="303594F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32E9B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Część nr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53381CEF" w14:textId="77777777" w:rsidR="00F96F0D" w:rsidRPr="008022A2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22A2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 za godzinę usługi</w:t>
            </w:r>
            <w:r w:rsidRPr="008022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ABACC2D" w14:textId="77777777" w:rsidR="00F96F0D" w:rsidRPr="00A32E9B" w:rsidRDefault="00F96F0D" w:rsidP="00D9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67744">
              <w:rPr>
                <w:rFonts w:ascii="Arial" w:hAnsi="Arial" w:cs="Arial"/>
                <w:b/>
                <w:bCs/>
              </w:rPr>
              <w:t xml:space="preserve">(brutto brutto/h) </w:t>
            </w:r>
            <w:r w:rsidRPr="00A6774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B379B89" w14:textId="5597E540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całkowita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 za realizację 2</w:t>
            </w:r>
            <w:r w:rsidR="00B57A1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16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godzin usługi</w:t>
            </w:r>
          </w:p>
          <w:p w14:paraId="7F56B1A7" w14:textId="51FDE63C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=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Cj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x 2</w:t>
            </w:r>
            <w:r w:rsidR="00B57A13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  <w:p w14:paraId="3BEA6089" w14:textId="77777777" w:rsidR="00F96F0D" w:rsidRPr="00912D5E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3660C3E" w14:textId="77777777" w:rsidR="00383F23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Koszty dojazdu do Ośrodków Wychowania Przedszkolnego</w:t>
            </w:r>
          </w:p>
          <w:p w14:paraId="4CF05A00" w14:textId="7CC82EF0" w:rsidR="00383F23" w:rsidRDefault="00383F23" w:rsidP="00383F2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*= Km x </w:t>
            </w:r>
            <w:r w:rsidR="002D5C4F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msc</w:t>
            </w:r>
            <w:proofErr w:type="spellEnd"/>
          </w:p>
          <w:p w14:paraId="55750939" w14:textId="5F5E8422" w:rsidR="00F96F0D" w:rsidRPr="00912D5E" w:rsidRDefault="00383F23" w:rsidP="00383F2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Km**=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Lk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 w:rsidR="00DC3C0D">
              <w:rPr>
                <w:rFonts w:eastAsia="Times New Roman" w:cs="Calibri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* x 1.15 zł****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05EFAE1F" w14:textId="77777777" w:rsidR="00F96F0D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12D5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Wartość całkowita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oferty (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  <w:p w14:paraId="56F789A4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Wc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=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Cc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+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Kc</w:t>
            </w:r>
            <w:proofErr w:type="spellEnd"/>
          </w:p>
        </w:tc>
      </w:tr>
      <w:tr w:rsidR="00F96F0D" w:rsidRPr="00A32E9B" w14:paraId="529939F1" w14:textId="77777777" w:rsidTr="00DC3C0D">
        <w:trPr>
          <w:trHeight w:val="636"/>
          <w:jc w:val="center"/>
        </w:trPr>
        <w:tc>
          <w:tcPr>
            <w:tcW w:w="988" w:type="dxa"/>
            <w:vAlign w:val="center"/>
          </w:tcPr>
          <w:p w14:paraId="47E407B4" w14:textId="4B98E112" w:rsidR="00F96F0D" w:rsidRPr="00735938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34" w:type="dxa"/>
            <w:vAlign w:val="center"/>
          </w:tcPr>
          <w:p w14:paraId="12085F95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</w:tcPr>
          <w:p w14:paraId="66478CC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1F08A3A" w14:textId="77777777" w:rsidR="00F96F0D" w:rsidRDefault="00F96F0D" w:rsidP="00D914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3F3CE67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Align w:val="center"/>
          </w:tcPr>
          <w:p w14:paraId="1B421E83" w14:textId="77777777" w:rsidR="00F96F0D" w:rsidRPr="00A32E9B" w:rsidRDefault="00F96F0D" w:rsidP="00D9148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D0551BA" w14:textId="77777777" w:rsid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A964E5C" w14:textId="77777777" w:rsidR="007C7CD3" w:rsidRDefault="007C7CD3" w:rsidP="00DC3C0D"/>
    <w:p w14:paraId="7E0DC32A" w14:textId="5A6D9FBF" w:rsidR="00DC3C0D" w:rsidRDefault="00DC3C0D" w:rsidP="00DC3C0D">
      <w:r>
        <w:t>____________</w:t>
      </w:r>
    </w:p>
    <w:p w14:paraId="3E2A1323" w14:textId="2E18875D" w:rsidR="00DC3C0D" w:rsidRPr="00DC3C0D" w:rsidRDefault="00DC3C0D" w:rsidP="00DC3C0D">
      <w:pPr>
        <w:spacing w:after="0" w:line="240" w:lineRule="auto"/>
        <w:rPr>
          <w:sz w:val="18"/>
          <w:szCs w:val="18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</w:t>
      </w:r>
      <w:proofErr w:type="spellStart"/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Kc</w:t>
      </w:r>
      <w:proofErr w:type="spellEnd"/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– całkowite koszty dojazdu do właściwych Ośrodków Wychowania Przedszkolnego, które Wykonawca poniesie w związku z realizacja zamówienia</w:t>
      </w:r>
    </w:p>
    <w:p w14:paraId="6F2CEEB1" w14:textId="77777777" w:rsidR="00DC3C0D" w:rsidRPr="00DC3C0D" w:rsidRDefault="00DC3C0D" w:rsidP="00DC3C0D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**Km – miesięczne koszty dojazdu skalkulowane zgodnie z założeniem, że każdy koordynator odbędzie jedną dwugodzinną wizytę w każdej z podległych mu placówek</w:t>
      </w:r>
    </w:p>
    <w:p w14:paraId="63FC0E4E" w14:textId="77777777" w:rsidR="00DC3C0D" w:rsidRP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***</w:t>
      </w:r>
      <w:proofErr w:type="spellStart"/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>Lk</w:t>
      </w:r>
      <w:proofErr w:type="spellEnd"/>
      <w:r w:rsidRPr="00DC3C0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– liczba kilometrów, jakie Wykonawca pokona w ciągu miesiąca w związku z dojazdami do podległych mu placówek.</w:t>
      </w:r>
    </w:p>
    <w:p w14:paraId="68C19B88" w14:textId="77777777" w:rsidR="00DC3C0D" w:rsidRP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DC3C0D">
        <w:rPr>
          <w:rFonts w:asciiTheme="minorHAnsi" w:hAnsiTheme="minorHAnsi" w:cstheme="minorHAnsi"/>
          <w:sz w:val="18"/>
          <w:szCs w:val="18"/>
        </w:rPr>
        <w:t>**** stawka wynikająca z Rozporządzenia Ministra Infrastruktury z dnia 22 grudnia 2022 r. zmieniające rozporządzenie w sprawie warunków ustalania oraz sposobu dokonywania zwrotu kosztów używania do celów służbowych samochodów osobowych, motocykli i motorowerów nie będących własnością pracodawcy.</w:t>
      </w:r>
    </w:p>
    <w:p w14:paraId="27331BCE" w14:textId="77777777" w:rsidR="00DC3C0D" w:rsidRDefault="00DC3C0D" w:rsidP="00DC3C0D">
      <w:pPr>
        <w:spacing w:after="0" w:line="23" w:lineRule="atLeast"/>
        <w:ind w:left="284" w:hanging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B50AEC9" w14:textId="77777777" w:rsidR="00F96F0D" w:rsidRDefault="00F96F0D" w:rsidP="00F96F0D">
      <w:pPr>
        <w:spacing w:after="0" w:line="23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52AEEE4" w14:textId="27A3285A" w:rsidR="003B53A0" w:rsidRDefault="003B53A0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43AF5244" w14:textId="77777777" w:rsidR="00031FF3" w:rsidRDefault="00031FF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53B7F139" w14:textId="77777777" w:rsidR="00383F23" w:rsidRDefault="00383F23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F55C61D" w14:textId="6B0CEBA9" w:rsidR="000849A8" w:rsidRDefault="00145569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57A1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="000849A8" w:rsidRPr="000849A8">
        <w:rPr>
          <w:b/>
          <w:bCs/>
          <w:sz w:val="24"/>
          <w:szCs w:val="24"/>
        </w:rPr>
        <w:t>Aspekt</w:t>
      </w:r>
      <w:r w:rsidR="00111472">
        <w:rPr>
          <w:b/>
          <w:bCs/>
          <w:sz w:val="24"/>
          <w:szCs w:val="24"/>
        </w:rPr>
        <w:t>y</w:t>
      </w:r>
      <w:r w:rsidR="000849A8" w:rsidRPr="000849A8">
        <w:rPr>
          <w:b/>
          <w:bCs/>
          <w:sz w:val="24"/>
          <w:szCs w:val="24"/>
        </w:rPr>
        <w:t xml:space="preserve"> społeczn</w:t>
      </w:r>
      <w:r w:rsidR="00111472">
        <w:rPr>
          <w:b/>
          <w:bCs/>
          <w:sz w:val="24"/>
          <w:szCs w:val="24"/>
        </w:rPr>
        <w:t>e</w:t>
      </w:r>
      <w:r w:rsidR="00111472" w:rsidRPr="00111472">
        <w:t xml:space="preserve"> </w:t>
      </w:r>
      <w:r w:rsidR="00111472" w:rsidRPr="00111472">
        <w:rPr>
          <w:b/>
          <w:bCs/>
          <w:sz w:val="24"/>
          <w:szCs w:val="24"/>
        </w:rPr>
        <w:t>tj. zatrudnienie do realizacji zamówienia</w:t>
      </w:r>
      <w:r w:rsidR="00111472">
        <w:rPr>
          <w:b/>
          <w:bCs/>
          <w:sz w:val="24"/>
          <w:szCs w:val="24"/>
        </w:rPr>
        <w:t xml:space="preserve"> </w:t>
      </w:r>
      <w:r w:rsidR="00111472" w:rsidRPr="00111472">
        <w:rPr>
          <w:b/>
          <w:bCs/>
          <w:sz w:val="24"/>
          <w:szCs w:val="24"/>
        </w:rPr>
        <w:t xml:space="preserve">według zasad określonych w </w:t>
      </w:r>
      <w:r w:rsidR="00111472" w:rsidRPr="00111472">
        <w:rPr>
          <w:b/>
          <w:bCs/>
          <w:i/>
          <w:sz w:val="24"/>
          <w:szCs w:val="24"/>
        </w:rPr>
        <w:t>SWZ</w:t>
      </w:r>
      <w:r w:rsidR="00ED4605">
        <w:rPr>
          <w:b/>
          <w:bCs/>
          <w:sz w:val="24"/>
          <w:szCs w:val="24"/>
        </w:rPr>
        <w:t>:</w:t>
      </w:r>
      <w:r w:rsidR="00ED4605">
        <w:rPr>
          <w:rStyle w:val="Odwoanieprzypisudolnego"/>
          <w:b/>
          <w:bCs/>
          <w:sz w:val="24"/>
          <w:szCs w:val="24"/>
        </w:rPr>
        <w:footnoteReference w:id="1"/>
      </w:r>
    </w:p>
    <w:p w14:paraId="69717472" w14:textId="77777777" w:rsidR="00995FD0" w:rsidRPr="000849A8" w:rsidRDefault="00995FD0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</w:p>
    <w:p w14:paraId="0DFDFA69" w14:textId="20B89739" w:rsidR="00F2527B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 xml:space="preserve">W przypadku ubiegania się o zamówienie, Wykonawca </w:t>
      </w:r>
      <w:r w:rsidR="00D01338">
        <w:rPr>
          <w:sz w:val="24"/>
          <w:szCs w:val="24"/>
        </w:rPr>
        <w:t xml:space="preserve">deklaruje </w:t>
      </w:r>
      <w:r w:rsidRPr="00F2527B">
        <w:rPr>
          <w:sz w:val="24"/>
          <w:szCs w:val="24"/>
        </w:rPr>
        <w:t>zatrudn</w:t>
      </w:r>
      <w:r w:rsidR="00D01338">
        <w:rPr>
          <w:sz w:val="24"/>
          <w:szCs w:val="24"/>
        </w:rPr>
        <w:t>ić</w:t>
      </w:r>
      <w:r w:rsidRPr="00F2527B">
        <w:rPr>
          <w:sz w:val="24"/>
          <w:szCs w:val="24"/>
        </w:rPr>
        <w:t xml:space="preserve"> do realizacji zamówienia:</w:t>
      </w:r>
    </w:p>
    <w:p w14:paraId="5BBDD3E4" w14:textId="77777777" w:rsidR="0089171E" w:rsidRPr="00F2527B" w:rsidRDefault="0089171E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C4BDC05" w14:textId="14F5683B" w:rsidR="00D01338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bezrobotną w rozumieniu ustawy z dnia 20 kwietnia 2004 r. o promocji zatrudnienia i instytucjach rynku pracy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2527B" w:rsidRPr="00F2527B">
        <w:rPr>
          <w:sz w:val="24"/>
          <w:szCs w:val="24"/>
        </w:rPr>
        <w:t xml:space="preserve"> </w:t>
      </w:r>
    </w:p>
    <w:p w14:paraId="6B2264DB" w14:textId="77777777" w:rsidR="009E229C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F3FF553" w14:textId="4C56A981" w:rsidR="0089171E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2527B" w:rsidRPr="00F2527B">
        <w:rPr>
          <w:sz w:val="24"/>
          <w:szCs w:val="24"/>
        </w:rPr>
        <w:t>ub</w:t>
      </w:r>
    </w:p>
    <w:p w14:paraId="7B8BFEB1" w14:textId="77777777" w:rsidR="00995FD0" w:rsidRPr="009E229C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0EB6290" w14:textId="7EA8E579" w:rsidR="00F2527B" w:rsidRPr="00F2527B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z niepełnosprawnością w rozumieniu ustawy z dnia 27 sierpnia 1997 r. o rehabilitacji zawodowej i społecznej oraz zatrudnianiu osób niepełnosprawnych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17011">
        <w:rPr>
          <w:sz w:val="24"/>
          <w:szCs w:val="24"/>
        </w:rPr>
        <w:t>.</w:t>
      </w:r>
    </w:p>
    <w:p w14:paraId="0540E0C0" w14:textId="736A2915" w:rsidR="000849A8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>Zatrudnienie, o którym mowa powyżej, powinno nastąpić w trakcie trwania umowy o</w:t>
      </w:r>
      <w:r>
        <w:rPr>
          <w:sz w:val="24"/>
          <w:szCs w:val="24"/>
        </w:rPr>
        <w:t> </w:t>
      </w:r>
      <w:r w:rsidRPr="00F2527B">
        <w:rPr>
          <w:sz w:val="24"/>
          <w:szCs w:val="24"/>
        </w:rPr>
        <w:t>zamówienie w terminie 7 dni od dnia rozpoczęcia realizacji zamówienia.</w:t>
      </w:r>
    </w:p>
    <w:p w14:paraId="034D2691" w14:textId="77777777" w:rsidR="00995FD0" w:rsidRPr="000849A8" w:rsidRDefault="00995FD0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BFDA4FB" w14:textId="7FAE6A77" w:rsidR="00C803B6" w:rsidRPr="00B8139D" w:rsidRDefault="00C803B6" w:rsidP="00B8139D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B8139D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41B8E343" w:rsidR="00B736E5" w:rsidRPr="00B8139D" w:rsidRDefault="00B736E5" w:rsidP="007A6C7D">
      <w:pPr>
        <w:pStyle w:val="Akapitzlist"/>
        <w:numPr>
          <w:ilvl w:val="1"/>
          <w:numId w:val="19"/>
        </w:numPr>
        <w:tabs>
          <w:tab w:val="left" w:pos="1276"/>
        </w:tabs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30B21B42" w:rsidR="00B736E5" w:rsidRPr="00B8139D" w:rsidRDefault="00B736E5" w:rsidP="007A6C7D">
      <w:pPr>
        <w:pStyle w:val="Akapitzlist"/>
        <w:numPr>
          <w:ilvl w:val="1"/>
          <w:numId w:val="19"/>
        </w:numPr>
        <w:suppressAutoHyphens/>
        <w:spacing w:after="0" w:line="23" w:lineRule="atLeast"/>
        <w:ind w:left="1134" w:hanging="567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29D1482B" w:rsidR="00B736E5" w:rsidRPr="00B8139D" w:rsidRDefault="00B8139D" w:rsidP="00B8139D">
      <w:pPr>
        <w:pStyle w:val="Akapitzlist"/>
        <w:numPr>
          <w:ilvl w:val="1"/>
          <w:numId w:val="19"/>
        </w:numPr>
        <w:tabs>
          <w:tab w:val="left" w:pos="993"/>
        </w:tabs>
        <w:suppressAutoHyphens/>
        <w:spacing w:after="0" w:line="23" w:lineRule="atLeast"/>
        <w:ind w:hanging="21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</w:t>
      </w:r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1A660692" w:rsidR="00B736E5" w:rsidRPr="00972D61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7A6C7D">
      <w:pPr>
        <w:numPr>
          <w:ilvl w:val="1"/>
          <w:numId w:val="19"/>
        </w:numPr>
        <w:suppressAutoHyphens/>
        <w:spacing w:after="0" w:line="23" w:lineRule="atLeast"/>
        <w:ind w:left="1134" w:hanging="567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6F31079E" w14:textId="77777777" w:rsidR="007A6C7D" w:rsidRDefault="007A6C7D" w:rsidP="007A6C7D">
      <w:pPr>
        <w:pStyle w:val="Akapitzlist"/>
        <w:numPr>
          <w:ilvl w:val="1"/>
          <w:numId w:val="19"/>
        </w:numPr>
        <w:spacing w:line="240" w:lineRule="auto"/>
        <w:ind w:left="993" w:hanging="426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 xml:space="preserve"> Załącznik nr 11 - wykaz: „Informacje do oceny oferty – kryterium – doświadczenie” na podstawie którego Zamawiający dokona oceny ofert o których mowa w dziale XIX- opis kryteriów oceny ofert, wraz z podaniem wag tych kryteriów i sposobu oceny ofert;</w:t>
      </w:r>
    </w:p>
    <w:p w14:paraId="61FC94A0" w14:textId="16C7DACD" w:rsidR="005A0DD4" w:rsidRDefault="005A0DD4" w:rsidP="007A6C7D">
      <w:pPr>
        <w:pStyle w:val="Akapitzlist"/>
        <w:numPr>
          <w:ilvl w:val="1"/>
          <w:numId w:val="19"/>
        </w:numPr>
        <w:spacing w:line="240" w:lineRule="auto"/>
        <w:ind w:left="993" w:hanging="567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cstheme="minorHAnsi"/>
          <w:bCs/>
          <w:iCs/>
          <w:sz w:val="24"/>
          <w:szCs w:val="24"/>
        </w:rPr>
        <w:lastRenderedPageBreak/>
        <w:t xml:space="preserve">Oświadczenie zleceniobiorcy </w:t>
      </w:r>
      <w:r w:rsidRPr="00C138A6">
        <w:rPr>
          <w:rFonts w:cstheme="minorHAnsi"/>
          <w:bCs/>
          <w:iCs/>
          <w:sz w:val="24"/>
          <w:szCs w:val="24"/>
        </w:rPr>
        <w:t>dla celów ustalenia obowiązku ubezpieczeń społecznych i ubezpieczenia zdrowotnego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C138A6">
        <w:rPr>
          <w:rFonts w:cstheme="minorHAnsi"/>
          <w:bCs/>
          <w:iCs/>
          <w:sz w:val="24"/>
          <w:szCs w:val="24"/>
        </w:rPr>
        <w:t>z tytułu wykonywania umowy zlecenia</w:t>
      </w:r>
      <w:r>
        <w:rPr>
          <w:rFonts w:cstheme="minorHAnsi"/>
          <w:bCs/>
          <w:iCs/>
          <w:sz w:val="24"/>
          <w:szCs w:val="24"/>
        </w:rPr>
        <w:t xml:space="preserve"> – załącznik nr 1 do Formularza ofertowego;</w:t>
      </w:r>
    </w:p>
    <w:p w14:paraId="1B2BFBF7" w14:textId="737B7320" w:rsidR="00C74335" w:rsidRPr="007A6C7D" w:rsidRDefault="00C74335" w:rsidP="007A6C7D">
      <w:pPr>
        <w:pStyle w:val="Akapitzlist"/>
        <w:numPr>
          <w:ilvl w:val="1"/>
          <w:numId w:val="19"/>
        </w:numPr>
        <w:spacing w:line="240" w:lineRule="auto"/>
        <w:ind w:left="993" w:hanging="567"/>
        <w:rPr>
          <w:rFonts w:eastAsia="Times New Roman" w:cs="Calibri"/>
          <w:bCs/>
          <w:iCs/>
          <w:sz w:val="24"/>
          <w:szCs w:val="24"/>
          <w:lang w:eastAsia="pl-PL"/>
        </w:rPr>
      </w:pPr>
      <w:r w:rsidRPr="007A6C7D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5" w:name="_Hlk41299788"/>
      <w:bookmarkEnd w:id="5"/>
      <w:proofErr w:type="spellEnd"/>
    </w:p>
    <w:sectPr w:rsidR="00C74B5D" w:rsidRPr="00C80FC5" w:rsidSect="00DC3C0D">
      <w:footerReference w:type="default" r:id="rId8"/>
      <w:pgSz w:w="11906" w:h="16838"/>
      <w:pgMar w:top="284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32B3F237" w14:textId="491EB360" w:rsidR="00D01338" w:rsidRDefault="00ED4605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5059793"/>
      <w:r w:rsidRPr="00D01338">
        <w:rPr>
          <w:sz w:val="18"/>
          <w:szCs w:val="18"/>
        </w:rPr>
        <w:t xml:space="preserve">Brak złożenia oświadczenia w tym zakresie oznacza, że Wykonawca nie </w:t>
      </w:r>
      <w:r w:rsidR="00D01338" w:rsidRPr="00D01338">
        <w:rPr>
          <w:sz w:val="18"/>
          <w:szCs w:val="18"/>
        </w:rPr>
        <w:t>deklaruje zatrudnienia</w:t>
      </w:r>
      <w:r w:rsidRPr="00D01338">
        <w:rPr>
          <w:sz w:val="18"/>
          <w:szCs w:val="18"/>
        </w:rPr>
        <w:t xml:space="preserve"> </w:t>
      </w:r>
      <w:r w:rsidR="00D01338" w:rsidRPr="00D01338">
        <w:rPr>
          <w:sz w:val="18"/>
          <w:szCs w:val="18"/>
        </w:rPr>
        <w:t>jedn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bezrobotn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w</w:t>
      </w:r>
      <w:r w:rsidR="00D01338">
        <w:rPr>
          <w:sz w:val="18"/>
          <w:szCs w:val="18"/>
        </w:rPr>
        <w:t> </w:t>
      </w:r>
      <w:r w:rsidR="00D01338" w:rsidRPr="00D01338">
        <w:rPr>
          <w:sz w:val="18"/>
          <w:szCs w:val="18"/>
        </w:rPr>
        <w:t>rozumieniu ustawy z dnia 20 kwietnia 2004 r. o promocji zatrudnienia i instytucjach rynku pracy , lu</w:t>
      </w:r>
      <w:r w:rsidR="00D01338">
        <w:rPr>
          <w:sz w:val="18"/>
          <w:szCs w:val="18"/>
        </w:rPr>
        <w:t xml:space="preserve">b jednej </w:t>
      </w:r>
      <w:r w:rsidR="00D01338" w:rsidRPr="00D01338">
        <w:rPr>
          <w:sz w:val="18"/>
          <w:szCs w:val="18"/>
        </w:rPr>
        <w:t>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</w:t>
      </w:r>
      <w:bookmarkEnd w:id="3"/>
    </w:p>
    <w:p w14:paraId="220C1B7E" w14:textId="2BF6C567" w:rsidR="00ED4605" w:rsidRPr="00D01338" w:rsidRDefault="00D01338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bookmarkStart w:id="4" w:name="_Hlk175059812"/>
      <w:r w:rsidRPr="00D01338">
        <w:rPr>
          <w:sz w:val="18"/>
          <w:szCs w:val="18"/>
        </w:rPr>
        <w:t>z niepełnosprawnością w rozumieniu ustawy z dnia 27 sierpnia 1997 r. o rehabilitacji zawodowej i społecznej oraz zatrudnianiu osób niepełnosprawnych</w:t>
      </w:r>
      <w:r>
        <w:rPr>
          <w:sz w:val="18"/>
          <w:szCs w:val="18"/>
        </w:rPr>
        <w:t xml:space="preserve"> </w:t>
      </w:r>
      <w:r w:rsidR="00ED4605" w:rsidRPr="00D01338">
        <w:rPr>
          <w:sz w:val="18"/>
          <w:szCs w:val="18"/>
        </w:rPr>
        <w:t>i oznacza przyznanie 0 pkt.</w:t>
      </w:r>
      <w:bookmarkEnd w:id="4"/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05F"/>
    <w:multiLevelType w:val="multilevel"/>
    <w:tmpl w:val="3722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BF509E"/>
    <w:multiLevelType w:val="multilevel"/>
    <w:tmpl w:val="F7AAE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6"/>
  </w:num>
  <w:num w:numId="17" w16cid:durableId="2082438161">
    <w:abstractNumId w:val="17"/>
  </w:num>
  <w:num w:numId="18" w16cid:durableId="2017998759">
    <w:abstractNumId w:val="15"/>
  </w:num>
  <w:num w:numId="19" w16cid:durableId="332998897">
    <w:abstractNumId w:val="10"/>
  </w:num>
  <w:num w:numId="20" w16cid:durableId="129132277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1FF3"/>
    <w:rsid w:val="00033AA4"/>
    <w:rsid w:val="000411D2"/>
    <w:rsid w:val="0006105C"/>
    <w:rsid w:val="000849A8"/>
    <w:rsid w:val="00085C43"/>
    <w:rsid w:val="00094577"/>
    <w:rsid w:val="000A02B2"/>
    <w:rsid w:val="000B729E"/>
    <w:rsid w:val="000C0B0F"/>
    <w:rsid w:val="000C0F0D"/>
    <w:rsid w:val="000D052E"/>
    <w:rsid w:val="000D2489"/>
    <w:rsid w:val="000E02B8"/>
    <w:rsid w:val="000E07B0"/>
    <w:rsid w:val="000F469A"/>
    <w:rsid w:val="0010055D"/>
    <w:rsid w:val="00111472"/>
    <w:rsid w:val="0012014C"/>
    <w:rsid w:val="00123676"/>
    <w:rsid w:val="00131500"/>
    <w:rsid w:val="001344B6"/>
    <w:rsid w:val="00142635"/>
    <w:rsid w:val="00142791"/>
    <w:rsid w:val="00145569"/>
    <w:rsid w:val="00146AF5"/>
    <w:rsid w:val="0015760B"/>
    <w:rsid w:val="0016429E"/>
    <w:rsid w:val="0018236C"/>
    <w:rsid w:val="00184EB3"/>
    <w:rsid w:val="0019642D"/>
    <w:rsid w:val="001A5DDA"/>
    <w:rsid w:val="001B19C3"/>
    <w:rsid w:val="001D4793"/>
    <w:rsid w:val="00207A41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2D5C4F"/>
    <w:rsid w:val="002F096F"/>
    <w:rsid w:val="003003C5"/>
    <w:rsid w:val="00321374"/>
    <w:rsid w:val="00337FC3"/>
    <w:rsid w:val="00343659"/>
    <w:rsid w:val="003514F4"/>
    <w:rsid w:val="003563A4"/>
    <w:rsid w:val="0036287E"/>
    <w:rsid w:val="00364C59"/>
    <w:rsid w:val="00383F23"/>
    <w:rsid w:val="003A608D"/>
    <w:rsid w:val="003B53A0"/>
    <w:rsid w:val="003D24F0"/>
    <w:rsid w:val="003E0935"/>
    <w:rsid w:val="003E3596"/>
    <w:rsid w:val="003F09E1"/>
    <w:rsid w:val="003F0F22"/>
    <w:rsid w:val="004066A7"/>
    <w:rsid w:val="00414C9C"/>
    <w:rsid w:val="00426D47"/>
    <w:rsid w:val="00445EEB"/>
    <w:rsid w:val="00447F09"/>
    <w:rsid w:val="004569BA"/>
    <w:rsid w:val="004574EB"/>
    <w:rsid w:val="004649E8"/>
    <w:rsid w:val="0047723C"/>
    <w:rsid w:val="004949AE"/>
    <w:rsid w:val="004C1D02"/>
    <w:rsid w:val="004C337B"/>
    <w:rsid w:val="004D27B6"/>
    <w:rsid w:val="004D5C50"/>
    <w:rsid w:val="00514F67"/>
    <w:rsid w:val="00517A35"/>
    <w:rsid w:val="00542034"/>
    <w:rsid w:val="00543BD5"/>
    <w:rsid w:val="005568EC"/>
    <w:rsid w:val="005807B3"/>
    <w:rsid w:val="00585CC1"/>
    <w:rsid w:val="005927FE"/>
    <w:rsid w:val="00594607"/>
    <w:rsid w:val="005A0DD4"/>
    <w:rsid w:val="005A15DA"/>
    <w:rsid w:val="005B2A11"/>
    <w:rsid w:val="005E5149"/>
    <w:rsid w:val="005F3AFD"/>
    <w:rsid w:val="005F4D10"/>
    <w:rsid w:val="00603D41"/>
    <w:rsid w:val="006163F2"/>
    <w:rsid w:val="00623992"/>
    <w:rsid w:val="00631B8F"/>
    <w:rsid w:val="00635541"/>
    <w:rsid w:val="006514C1"/>
    <w:rsid w:val="006540CC"/>
    <w:rsid w:val="00654BAB"/>
    <w:rsid w:val="00657F3E"/>
    <w:rsid w:val="00660B0C"/>
    <w:rsid w:val="006E7EBA"/>
    <w:rsid w:val="00710CD6"/>
    <w:rsid w:val="00722544"/>
    <w:rsid w:val="0072407F"/>
    <w:rsid w:val="00730FE3"/>
    <w:rsid w:val="00760F4C"/>
    <w:rsid w:val="00776BB1"/>
    <w:rsid w:val="007A6C7D"/>
    <w:rsid w:val="007B4BC6"/>
    <w:rsid w:val="007C75D5"/>
    <w:rsid w:val="007C7CD3"/>
    <w:rsid w:val="007D0FBC"/>
    <w:rsid w:val="007E41AB"/>
    <w:rsid w:val="007F31FE"/>
    <w:rsid w:val="007F44D6"/>
    <w:rsid w:val="00801914"/>
    <w:rsid w:val="0080386F"/>
    <w:rsid w:val="0083661F"/>
    <w:rsid w:val="00844EA2"/>
    <w:rsid w:val="008539AB"/>
    <w:rsid w:val="00870453"/>
    <w:rsid w:val="00872E07"/>
    <w:rsid w:val="008765CE"/>
    <w:rsid w:val="0088090B"/>
    <w:rsid w:val="00881F5A"/>
    <w:rsid w:val="00885378"/>
    <w:rsid w:val="0089171E"/>
    <w:rsid w:val="008B10BC"/>
    <w:rsid w:val="008B157C"/>
    <w:rsid w:val="008C0C54"/>
    <w:rsid w:val="008C39E9"/>
    <w:rsid w:val="008D621C"/>
    <w:rsid w:val="008E728A"/>
    <w:rsid w:val="008F2B5A"/>
    <w:rsid w:val="00924CA8"/>
    <w:rsid w:val="0092603D"/>
    <w:rsid w:val="00943F8D"/>
    <w:rsid w:val="00950ABF"/>
    <w:rsid w:val="0095181A"/>
    <w:rsid w:val="00960400"/>
    <w:rsid w:val="0096509B"/>
    <w:rsid w:val="0096735F"/>
    <w:rsid w:val="00972D61"/>
    <w:rsid w:val="00995FC5"/>
    <w:rsid w:val="00995FD0"/>
    <w:rsid w:val="009A1AD3"/>
    <w:rsid w:val="009A3F22"/>
    <w:rsid w:val="009B0024"/>
    <w:rsid w:val="009B0335"/>
    <w:rsid w:val="009C18B5"/>
    <w:rsid w:val="009D4AEA"/>
    <w:rsid w:val="009E229C"/>
    <w:rsid w:val="009F2FAF"/>
    <w:rsid w:val="00A034F9"/>
    <w:rsid w:val="00A11CAD"/>
    <w:rsid w:val="00A15725"/>
    <w:rsid w:val="00A24542"/>
    <w:rsid w:val="00A2600D"/>
    <w:rsid w:val="00A33E81"/>
    <w:rsid w:val="00A53B0B"/>
    <w:rsid w:val="00A61428"/>
    <w:rsid w:val="00A620CF"/>
    <w:rsid w:val="00A67BCF"/>
    <w:rsid w:val="00A70FEF"/>
    <w:rsid w:val="00A7578D"/>
    <w:rsid w:val="00A808A4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AF7609"/>
    <w:rsid w:val="00B03C3E"/>
    <w:rsid w:val="00B20443"/>
    <w:rsid w:val="00B457B4"/>
    <w:rsid w:val="00B57A13"/>
    <w:rsid w:val="00B62B91"/>
    <w:rsid w:val="00B736E5"/>
    <w:rsid w:val="00B8139D"/>
    <w:rsid w:val="00B821D1"/>
    <w:rsid w:val="00B97135"/>
    <w:rsid w:val="00BA652C"/>
    <w:rsid w:val="00BC29EE"/>
    <w:rsid w:val="00BD129A"/>
    <w:rsid w:val="00BE4E00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B78A2"/>
    <w:rsid w:val="00CE0101"/>
    <w:rsid w:val="00CE34B9"/>
    <w:rsid w:val="00CE7BBE"/>
    <w:rsid w:val="00D01338"/>
    <w:rsid w:val="00D05F32"/>
    <w:rsid w:val="00D52B13"/>
    <w:rsid w:val="00D54F85"/>
    <w:rsid w:val="00D678CB"/>
    <w:rsid w:val="00D67B43"/>
    <w:rsid w:val="00D8116D"/>
    <w:rsid w:val="00D9496F"/>
    <w:rsid w:val="00DA2573"/>
    <w:rsid w:val="00DA3438"/>
    <w:rsid w:val="00DB009A"/>
    <w:rsid w:val="00DC3C0D"/>
    <w:rsid w:val="00DE4285"/>
    <w:rsid w:val="00DF5430"/>
    <w:rsid w:val="00E04AA9"/>
    <w:rsid w:val="00E23476"/>
    <w:rsid w:val="00E365D9"/>
    <w:rsid w:val="00E43704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D4605"/>
    <w:rsid w:val="00EF453D"/>
    <w:rsid w:val="00F00AC0"/>
    <w:rsid w:val="00F026AB"/>
    <w:rsid w:val="00F1255A"/>
    <w:rsid w:val="00F17011"/>
    <w:rsid w:val="00F2527B"/>
    <w:rsid w:val="00F26ACB"/>
    <w:rsid w:val="00F27412"/>
    <w:rsid w:val="00F445B7"/>
    <w:rsid w:val="00F53B00"/>
    <w:rsid w:val="00F64183"/>
    <w:rsid w:val="00F66C6E"/>
    <w:rsid w:val="00F70B72"/>
    <w:rsid w:val="00F77D1D"/>
    <w:rsid w:val="00F84580"/>
    <w:rsid w:val="00F870FB"/>
    <w:rsid w:val="00F87459"/>
    <w:rsid w:val="00F929D4"/>
    <w:rsid w:val="00F92D8A"/>
    <w:rsid w:val="00F96F0D"/>
    <w:rsid w:val="00FB14DC"/>
    <w:rsid w:val="00FC1EC2"/>
    <w:rsid w:val="00FD09E2"/>
    <w:rsid w:val="00FE039F"/>
    <w:rsid w:val="00FE0EC9"/>
    <w:rsid w:val="00FE47D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ofertowy.dot</Template>
  <TotalTime>351</TotalTime>
  <Pages>6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29</cp:revision>
  <cp:lastPrinted>2018-11-14T09:49:00Z</cp:lastPrinted>
  <dcterms:created xsi:type="dcterms:W3CDTF">2023-07-05T11:34:00Z</dcterms:created>
  <dcterms:modified xsi:type="dcterms:W3CDTF">2024-11-26T11:28:00Z</dcterms:modified>
</cp:coreProperties>
</file>