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6E29" w14:textId="4D94377A" w:rsidR="0020799D" w:rsidRPr="005C5A34" w:rsidRDefault="009A3917" w:rsidP="007A030B">
      <w:pPr>
        <w:widowControl w:val="0"/>
        <w:spacing w:after="0" w:line="360" w:lineRule="auto"/>
        <w:ind w:left="-284"/>
        <w:jc w:val="right"/>
        <w:rPr>
          <w:rFonts w:ascii="InfoTextPro" w:eastAsia="Times New Roman" w:hAnsi="InfoTextPro" w:cs="InfoTextPro"/>
          <w:snapToGrid w:val="0"/>
          <w:spacing w:val="20"/>
          <w:lang w:eastAsia="pl-PL"/>
        </w:rPr>
      </w:pPr>
      <w:r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Torzym</w:t>
      </w:r>
      <w:r w:rsidR="001419C9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,</w:t>
      </w:r>
      <w:r w:rsidR="0020799D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 xml:space="preserve"> dnia </w:t>
      </w:r>
      <w:r w:rsidR="00E408AC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16</w:t>
      </w:r>
      <w:r w:rsidR="001419C9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.</w:t>
      </w:r>
      <w:r w:rsidR="0022405B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12</w:t>
      </w:r>
      <w:r w:rsidR="001419C9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.</w:t>
      </w:r>
      <w:r w:rsidR="0020799D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20</w:t>
      </w:r>
      <w:r w:rsidR="001419C9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2</w:t>
      </w:r>
      <w:r w:rsidR="00E408AC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4</w:t>
      </w:r>
      <w:r w:rsidR="001419C9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 xml:space="preserve"> </w:t>
      </w:r>
      <w:r w:rsidR="0020799D" w:rsidRPr="005C5A34">
        <w:rPr>
          <w:rFonts w:ascii="InfoTextPro" w:eastAsia="Times New Roman" w:hAnsi="InfoTextPro" w:cs="InfoTextPro"/>
          <w:snapToGrid w:val="0"/>
          <w:spacing w:val="20"/>
          <w:lang w:eastAsia="pl-PL"/>
        </w:rPr>
        <w:t>r.</w:t>
      </w:r>
    </w:p>
    <w:p w14:paraId="69F750EE" w14:textId="411B803B" w:rsidR="006663CB" w:rsidRPr="005C5A34" w:rsidRDefault="006663CB" w:rsidP="006663CB">
      <w:pPr>
        <w:spacing w:after="0" w:line="360" w:lineRule="auto"/>
        <w:rPr>
          <w:rFonts w:ascii="InfoTextPro" w:hAnsi="InfoTextPro" w:cs="InfoTextPro"/>
          <w:b/>
          <w:bCs/>
          <w:color w:val="000000"/>
          <w:spacing w:val="20"/>
          <w:lang w:eastAsia="pl-PL"/>
        </w:rPr>
      </w:pPr>
      <w:r w:rsidRPr="005C5A34">
        <w:rPr>
          <w:rFonts w:ascii="InfoTextPro" w:hAnsi="InfoTextPro" w:cs="InfoTextPro"/>
          <w:b/>
          <w:bCs/>
          <w:color w:val="000000"/>
          <w:spacing w:val="20"/>
          <w:lang w:eastAsia="pl-PL"/>
        </w:rPr>
        <w:t>382.</w:t>
      </w:r>
      <w:r w:rsidR="005C5A34" w:rsidRPr="005C5A34">
        <w:rPr>
          <w:rFonts w:ascii="InfoTextPro" w:hAnsi="InfoTextPro" w:cs="InfoTextPro"/>
          <w:b/>
          <w:bCs/>
          <w:color w:val="000000"/>
          <w:spacing w:val="20"/>
          <w:lang w:eastAsia="pl-PL"/>
        </w:rPr>
        <w:t>JW</w:t>
      </w:r>
      <w:r w:rsidRPr="005C5A34">
        <w:rPr>
          <w:rFonts w:ascii="InfoTextPro" w:hAnsi="InfoTextPro" w:cs="InfoTextPro"/>
          <w:b/>
          <w:bCs/>
          <w:color w:val="000000"/>
          <w:spacing w:val="20"/>
          <w:lang w:eastAsia="pl-PL"/>
        </w:rPr>
        <w:t>.</w:t>
      </w:r>
      <w:r w:rsidR="005C5A34" w:rsidRPr="005C5A34">
        <w:rPr>
          <w:rFonts w:ascii="InfoTextPro" w:hAnsi="InfoTextPro" w:cs="InfoTextPro"/>
          <w:b/>
          <w:bCs/>
          <w:color w:val="000000"/>
          <w:spacing w:val="20"/>
          <w:lang w:eastAsia="pl-PL"/>
        </w:rPr>
        <w:t>12</w:t>
      </w:r>
      <w:r w:rsidRPr="005C5A34">
        <w:rPr>
          <w:rFonts w:ascii="InfoTextPro" w:hAnsi="InfoTextPro" w:cs="InfoTextPro"/>
          <w:b/>
          <w:bCs/>
          <w:color w:val="000000"/>
          <w:spacing w:val="20"/>
          <w:lang w:eastAsia="pl-PL"/>
        </w:rPr>
        <w:t>.202</w:t>
      </w:r>
      <w:r w:rsidR="005C5A34" w:rsidRPr="005C5A34">
        <w:rPr>
          <w:rFonts w:ascii="InfoTextPro" w:hAnsi="InfoTextPro" w:cs="InfoTextPro"/>
          <w:b/>
          <w:bCs/>
          <w:color w:val="000000"/>
          <w:spacing w:val="20"/>
          <w:lang w:eastAsia="pl-PL"/>
        </w:rPr>
        <w:t>4</w:t>
      </w:r>
    </w:p>
    <w:p w14:paraId="5C8E9E9D" w14:textId="77777777" w:rsidR="007A030B" w:rsidRDefault="007A030B" w:rsidP="007A030B">
      <w:pPr>
        <w:spacing w:after="0" w:line="360" w:lineRule="auto"/>
        <w:rPr>
          <w:rFonts w:ascii="Tahoma" w:eastAsia="Times New Roman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71BDE959" w14:textId="77777777" w:rsidR="007A030B" w:rsidRDefault="007A030B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bookmarkEnd w:id="0"/>
    <w:p w14:paraId="4361246E" w14:textId="1325131A" w:rsidR="008B109F" w:rsidRDefault="008B109F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7CC1BD32" w14:textId="77777777" w:rsidR="005C5A34" w:rsidRDefault="005C5A34" w:rsidP="005C5A34">
      <w:pPr>
        <w:jc w:val="center"/>
        <w:rPr>
          <w:rFonts w:ascii="InfoTextPro" w:hAnsi="InfoTextPro" w:cs="Arial"/>
          <w:b/>
          <w:color w:val="000000"/>
        </w:rPr>
      </w:pPr>
      <w:r w:rsidRPr="00A11B62">
        <w:rPr>
          <w:rFonts w:ascii="InfoTextPro" w:hAnsi="InfoTextPro" w:cs="Arial"/>
          <w:b/>
          <w:color w:val="000000"/>
        </w:rPr>
        <w:t>INFORMACJA O KWOCIE JAKĄ ZAMAWIAJĄCY ZAMIERZA PRZEZNACZYĆ NA</w:t>
      </w:r>
      <w:r>
        <w:rPr>
          <w:rFonts w:ascii="InfoTextPro" w:hAnsi="InfoTextPro" w:cs="Arial"/>
          <w:b/>
          <w:color w:val="000000"/>
        </w:rPr>
        <w:t> </w:t>
      </w:r>
      <w:r w:rsidRPr="00A11B62">
        <w:rPr>
          <w:rFonts w:ascii="InfoTextPro" w:hAnsi="InfoTextPro" w:cs="Arial"/>
          <w:b/>
          <w:color w:val="000000"/>
        </w:rPr>
        <w:t>SFINANSOWANIE ZAMÓWIENIA</w:t>
      </w:r>
    </w:p>
    <w:p w14:paraId="105A8C36" w14:textId="77777777" w:rsidR="005C5A34" w:rsidRPr="007A030B" w:rsidRDefault="005C5A34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00609162" w14:textId="687D270E" w:rsidR="00356535" w:rsidRDefault="005C5A34" w:rsidP="005C5A34">
      <w:pPr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  <w:r w:rsidRPr="00800A41">
        <w:rPr>
          <w:rFonts w:ascii="InfoTextPro" w:hAnsi="InfoTextPro" w:cs="Arial"/>
          <w:bCs/>
          <w:color w:val="000000"/>
        </w:rPr>
        <w:t xml:space="preserve">Zgodnie z art. </w:t>
      </w:r>
      <w:r>
        <w:rPr>
          <w:rFonts w:ascii="InfoTextPro" w:hAnsi="InfoTextPro" w:cs="Arial"/>
          <w:bCs/>
          <w:color w:val="000000"/>
        </w:rPr>
        <w:t>222</w:t>
      </w:r>
      <w:r w:rsidRPr="00800A41">
        <w:rPr>
          <w:rFonts w:ascii="InfoTextPro" w:hAnsi="InfoTextPro" w:cs="Arial"/>
          <w:bCs/>
          <w:color w:val="000000"/>
        </w:rPr>
        <w:t xml:space="preserve"> ust. </w:t>
      </w:r>
      <w:r>
        <w:rPr>
          <w:rFonts w:ascii="InfoTextPro" w:hAnsi="InfoTextPro" w:cs="Arial"/>
          <w:bCs/>
          <w:color w:val="000000"/>
        </w:rPr>
        <w:t>4</w:t>
      </w:r>
      <w:r w:rsidRPr="00800A41">
        <w:rPr>
          <w:rFonts w:ascii="InfoTextPro" w:hAnsi="InfoTextPro" w:cs="Arial"/>
          <w:bCs/>
          <w:color w:val="000000"/>
        </w:rPr>
        <w:t xml:space="preserve"> ustawy </w:t>
      </w:r>
      <w:r>
        <w:rPr>
          <w:rFonts w:ascii="InfoTextPro" w:hAnsi="InfoTextPro" w:cs="Arial"/>
          <w:bCs/>
          <w:color w:val="000000"/>
        </w:rPr>
        <w:t xml:space="preserve">z dnia 11 września 2019 r. </w:t>
      </w:r>
      <w:r w:rsidRPr="00800A41">
        <w:rPr>
          <w:rFonts w:ascii="InfoTextPro" w:hAnsi="InfoTextPro" w:cs="Arial"/>
          <w:bCs/>
          <w:color w:val="000000"/>
        </w:rPr>
        <w:t>Prawo Zamówień Publicznych</w:t>
      </w:r>
      <w:r>
        <w:rPr>
          <w:rFonts w:ascii="InfoTextPro" w:hAnsi="InfoTextPro" w:cs="Arial"/>
          <w:bCs/>
          <w:color w:val="000000"/>
        </w:rPr>
        <w:t xml:space="preserve"> (Dz.U.2024.1320 </w:t>
      </w:r>
      <w:proofErr w:type="spellStart"/>
      <w:r>
        <w:rPr>
          <w:rFonts w:ascii="InfoTextPro" w:hAnsi="InfoTextPro" w:cs="Arial"/>
          <w:bCs/>
          <w:color w:val="000000"/>
        </w:rPr>
        <w:t>t.j</w:t>
      </w:r>
      <w:proofErr w:type="spellEnd"/>
      <w:r>
        <w:rPr>
          <w:rFonts w:ascii="InfoTextPro" w:hAnsi="InfoTextPro" w:cs="Arial"/>
          <w:bCs/>
          <w:color w:val="000000"/>
        </w:rPr>
        <w:t>.),</w:t>
      </w:r>
      <w:r w:rsidRPr="00800A41">
        <w:rPr>
          <w:rFonts w:ascii="InfoTextPro" w:hAnsi="InfoTextPro" w:cs="Arial"/>
          <w:bCs/>
          <w:color w:val="000000"/>
        </w:rPr>
        <w:t xml:space="preserve"> </w:t>
      </w:r>
      <w:r>
        <w:rPr>
          <w:rFonts w:ascii="InfoTextPro" w:hAnsi="InfoTextPro" w:cs="Arial"/>
          <w:bCs/>
          <w:color w:val="000000"/>
        </w:rPr>
        <w:t>najpóźniej</w:t>
      </w:r>
      <w:r w:rsidRPr="00800A41">
        <w:rPr>
          <w:rFonts w:ascii="InfoTextPro" w:hAnsi="InfoTextPro" w:cs="Arial"/>
          <w:bCs/>
          <w:color w:val="000000"/>
        </w:rPr>
        <w:t xml:space="preserve"> przed otwarciem ofert</w:t>
      </w:r>
      <w:r>
        <w:rPr>
          <w:rFonts w:ascii="InfoTextPro" w:hAnsi="InfoTextPro" w:cs="Arial"/>
          <w:bCs/>
          <w:color w:val="000000"/>
        </w:rPr>
        <w:t>,</w:t>
      </w:r>
      <w:r w:rsidRPr="00800A41">
        <w:rPr>
          <w:rFonts w:ascii="InfoTextPro" w:hAnsi="InfoTextPro" w:cs="Arial"/>
          <w:bCs/>
          <w:color w:val="000000"/>
        </w:rPr>
        <w:t xml:space="preserve"> Zamawiający </w:t>
      </w:r>
      <w:r>
        <w:rPr>
          <w:rFonts w:ascii="InfoTextPro" w:hAnsi="InfoTextPro" w:cs="Arial"/>
          <w:bCs/>
          <w:color w:val="000000"/>
        </w:rPr>
        <w:t>udostępnia na stronie internetowej prowadzonego postępowania informację o</w:t>
      </w:r>
      <w:r w:rsidRPr="00800A41">
        <w:rPr>
          <w:rFonts w:ascii="InfoTextPro" w:hAnsi="InfoTextPro" w:cs="Arial"/>
          <w:bCs/>
          <w:color w:val="000000"/>
        </w:rPr>
        <w:t xml:space="preserve"> kwo</w:t>
      </w:r>
      <w:r>
        <w:rPr>
          <w:rFonts w:ascii="InfoTextPro" w:hAnsi="InfoTextPro" w:cs="Arial"/>
          <w:bCs/>
          <w:color w:val="000000"/>
        </w:rPr>
        <w:t>cie</w:t>
      </w:r>
      <w:r w:rsidRPr="00800A41">
        <w:rPr>
          <w:rFonts w:ascii="InfoTextPro" w:hAnsi="InfoTextPro" w:cs="Arial"/>
          <w:bCs/>
          <w:color w:val="000000"/>
        </w:rPr>
        <w:t>, jaką zamierza przeznaczyć na</w:t>
      </w:r>
      <w:r>
        <w:rPr>
          <w:rFonts w:ascii="InfoTextPro" w:hAnsi="InfoTextPro" w:cs="Arial"/>
          <w:bCs/>
          <w:color w:val="000000"/>
        </w:rPr>
        <w:t> </w:t>
      </w:r>
      <w:r w:rsidRPr="00800A41">
        <w:rPr>
          <w:rFonts w:ascii="InfoTextPro" w:hAnsi="InfoTextPro" w:cs="Arial"/>
          <w:bCs/>
          <w:color w:val="000000"/>
        </w:rPr>
        <w:t xml:space="preserve">sfinansowanie </w:t>
      </w:r>
      <w:r w:rsidRPr="00800A41">
        <w:rPr>
          <w:rFonts w:ascii="InfoTextPro" w:hAnsi="InfoTextPro" w:cs="Arial"/>
          <w:color w:val="000000"/>
        </w:rPr>
        <w:t>zamówienia</w:t>
      </w:r>
      <w:r>
        <w:rPr>
          <w:rFonts w:ascii="InfoTextPro" w:hAnsi="InfoTextPro" w:cs="Arial"/>
          <w:color w:val="000000"/>
        </w:rPr>
        <w:t xml:space="preserve"> o</w:t>
      </w:r>
      <w:r w:rsidRPr="00800A41">
        <w:rPr>
          <w:rFonts w:ascii="InfoTextPro" w:hAnsi="InfoTextPro" w:cs="Arial"/>
          <w:color w:val="000000"/>
        </w:rPr>
        <w:t xml:space="preserve"> numer</w:t>
      </w:r>
      <w:r>
        <w:rPr>
          <w:rFonts w:ascii="InfoTextPro" w:hAnsi="InfoTextPro" w:cs="Arial"/>
          <w:color w:val="000000"/>
        </w:rPr>
        <w:t>ze</w:t>
      </w:r>
      <w:r w:rsidRPr="00800A41">
        <w:rPr>
          <w:rFonts w:ascii="InfoTextPro" w:hAnsi="InfoTextPro" w:cs="Arial"/>
          <w:color w:val="000000"/>
        </w:rPr>
        <w:t xml:space="preserve"> sprawy: </w:t>
      </w:r>
      <w:r>
        <w:rPr>
          <w:rFonts w:ascii="InfoTextPro" w:hAnsi="InfoTextPro"/>
          <w:b/>
          <w:i/>
        </w:rPr>
        <w:t>382.JW.12.2024</w:t>
      </w:r>
      <w:r w:rsidRPr="00800A41">
        <w:rPr>
          <w:rFonts w:ascii="InfoTextPro" w:hAnsi="InfoTextPro" w:cs="Arial"/>
          <w:b/>
          <w:color w:val="000000"/>
        </w:rPr>
        <w:t xml:space="preserve">, </w:t>
      </w:r>
      <w:r w:rsidRPr="00800A41">
        <w:rPr>
          <w:rFonts w:ascii="InfoTextPro" w:hAnsi="InfoTextPro" w:cs="Arial"/>
          <w:color w:val="000000"/>
        </w:rPr>
        <w:t>nazwa zadania:</w:t>
      </w:r>
      <w:r w:rsidRPr="00800A41">
        <w:rPr>
          <w:rFonts w:ascii="InfoTextPro" w:hAnsi="InfoTextPro" w:cs="Arial"/>
          <w:b/>
          <w:color w:val="000000"/>
        </w:rPr>
        <w:t xml:space="preserve"> </w:t>
      </w:r>
      <w:r>
        <w:rPr>
          <w:rFonts w:ascii="InfoTextPro" w:hAnsi="InfoTextPro" w:cs="Arial"/>
          <w:b/>
          <w:color w:val="000000"/>
        </w:rPr>
        <w:t>„Kompleksowa dostawa energii elektrycznej”, jest to kwota</w:t>
      </w:r>
      <w:r>
        <w:rPr>
          <w:rFonts w:ascii="InfoTextPro" w:hAnsi="InfoTextPro"/>
          <w:b/>
          <w:bCs/>
          <w:color w:val="000000"/>
        </w:rPr>
        <w:t xml:space="preserve">: </w:t>
      </w:r>
      <w:r w:rsidR="001C6251">
        <w:rPr>
          <w:rFonts w:ascii="InfoTextPro" w:hAnsi="InfoTextPro"/>
          <w:b/>
          <w:bCs/>
          <w:color w:val="000000"/>
        </w:rPr>
        <w:t>1</w:t>
      </w:r>
      <w:r w:rsidR="00873AA9">
        <w:rPr>
          <w:rFonts w:ascii="InfoTextPro" w:hAnsi="InfoTextPro"/>
          <w:b/>
          <w:bCs/>
          <w:color w:val="000000"/>
        </w:rPr>
        <w:t> </w:t>
      </w:r>
      <w:r w:rsidR="001C6251">
        <w:rPr>
          <w:rFonts w:ascii="InfoTextPro" w:hAnsi="InfoTextPro"/>
          <w:b/>
          <w:bCs/>
          <w:color w:val="000000"/>
        </w:rPr>
        <w:t>157</w:t>
      </w:r>
      <w:r w:rsidR="00873AA9">
        <w:rPr>
          <w:rFonts w:ascii="InfoTextPro" w:hAnsi="InfoTextPro"/>
          <w:b/>
          <w:bCs/>
          <w:color w:val="000000"/>
        </w:rPr>
        <w:t> </w:t>
      </w:r>
      <w:r w:rsidR="001C6251">
        <w:rPr>
          <w:rFonts w:ascii="InfoTextPro" w:hAnsi="InfoTextPro"/>
          <w:b/>
          <w:bCs/>
          <w:color w:val="000000"/>
        </w:rPr>
        <w:t>639</w:t>
      </w:r>
      <w:r w:rsidR="00873AA9">
        <w:rPr>
          <w:rFonts w:ascii="InfoTextPro" w:hAnsi="InfoTextPro"/>
          <w:b/>
          <w:bCs/>
          <w:color w:val="000000"/>
        </w:rPr>
        <w:t>,</w:t>
      </w:r>
      <w:r w:rsidR="001C6251">
        <w:rPr>
          <w:rFonts w:ascii="InfoTextPro" w:hAnsi="InfoTextPro"/>
          <w:b/>
          <w:bCs/>
          <w:color w:val="000000"/>
        </w:rPr>
        <w:t>73</w:t>
      </w:r>
      <w:r w:rsidR="00873AA9">
        <w:rPr>
          <w:rFonts w:ascii="InfoTextPro" w:hAnsi="InfoTextPro"/>
          <w:b/>
          <w:bCs/>
          <w:color w:val="000000"/>
        </w:rPr>
        <w:t xml:space="preserve"> </w:t>
      </w:r>
      <w:r>
        <w:rPr>
          <w:rFonts w:ascii="InfoTextPro" w:hAnsi="InfoTextPro"/>
          <w:b/>
          <w:bCs/>
          <w:color w:val="000000"/>
        </w:rPr>
        <w:t xml:space="preserve">zł brutto (słownie: </w:t>
      </w:r>
      <w:r w:rsidR="00873AA9">
        <w:rPr>
          <w:rFonts w:ascii="InfoTextPro" w:hAnsi="InfoTextPro"/>
          <w:b/>
          <w:bCs/>
          <w:color w:val="000000"/>
        </w:rPr>
        <w:t xml:space="preserve">jeden milion sto pięćdziesiąt siedem tysięcy sześćset trzydzieści dziewięć </w:t>
      </w:r>
      <w:r>
        <w:rPr>
          <w:rFonts w:ascii="InfoTextPro" w:hAnsi="InfoTextPro"/>
          <w:b/>
          <w:bCs/>
          <w:color w:val="000000"/>
        </w:rPr>
        <w:t xml:space="preserve">złotych </w:t>
      </w:r>
      <w:r w:rsidR="00873AA9">
        <w:rPr>
          <w:rFonts w:ascii="InfoTextPro" w:hAnsi="InfoTextPro"/>
          <w:b/>
          <w:bCs/>
          <w:color w:val="000000"/>
        </w:rPr>
        <w:t>73</w:t>
      </w:r>
      <w:bookmarkStart w:id="1" w:name="_GoBack"/>
      <w:bookmarkEnd w:id="1"/>
      <w:r w:rsidRPr="003C11B9">
        <w:rPr>
          <w:rFonts w:ascii="InfoTextPro" w:hAnsi="InfoTextPro"/>
          <w:b/>
          <w:bCs/>
          <w:color w:val="000000"/>
        </w:rPr>
        <w:t>/</w:t>
      </w:r>
      <w:r>
        <w:rPr>
          <w:rFonts w:ascii="InfoTextPro" w:hAnsi="InfoTextPro"/>
          <w:b/>
          <w:bCs/>
          <w:color w:val="000000"/>
        </w:rPr>
        <w:t>100 brutto).</w:t>
      </w:r>
      <w:r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</w:p>
    <w:p w14:paraId="27A0BBD2" w14:textId="77777777" w:rsidR="008B109F" w:rsidRDefault="008B109F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5439D3D1" w14:textId="77777777" w:rsidR="00535C19" w:rsidRDefault="00535C19" w:rsidP="007A030B">
      <w:pPr>
        <w:widowControl w:val="0"/>
        <w:spacing w:after="0" w:line="360" w:lineRule="auto"/>
        <w:jc w:val="both"/>
        <w:rPr>
          <w:rFonts w:ascii="Tahoma" w:eastAsia="Times New Roman" w:hAnsi="Tahoma" w:cs="Tahoma"/>
          <w:spacing w:val="20"/>
          <w:sz w:val="18"/>
          <w:szCs w:val="18"/>
        </w:rPr>
      </w:pPr>
    </w:p>
    <w:p w14:paraId="65B33C83" w14:textId="25A9F086" w:rsidR="007A030B" w:rsidRDefault="007A030B" w:rsidP="007A030B">
      <w:r>
        <w:t xml:space="preserve">                                                                                                                           Zatwierdził: </w:t>
      </w:r>
    </w:p>
    <w:p w14:paraId="5CF3D94D" w14:textId="12CEE10A" w:rsidR="007A030B" w:rsidRDefault="007A030B" w:rsidP="006663CB">
      <w:r>
        <w:t xml:space="preserve">                                                                                                    /-/  </w:t>
      </w:r>
      <w:r w:rsidR="006663CB">
        <w:t xml:space="preserve">Katarzyna </w:t>
      </w:r>
      <w:proofErr w:type="spellStart"/>
      <w:r w:rsidR="006663CB">
        <w:t>Lebiotkowska</w:t>
      </w:r>
      <w:proofErr w:type="spellEnd"/>
      <w:r w:rsidR="006663CB">
        <w:t xml:space="preserve"> – Prezes Zarządu</w:t>
      </w:r>
    </w:p>
    <w:sectPr w:rsidR="007A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76FD" w14:textId="77777777" w:rsidR="001C6251" w:rsidRDefault="001C6251" w:rsidP="008B109F">
      <w:pPr>
        <w:spacing w:after="0" w:line="240" w:lineRule="auto"/>
      </w:pPr>
      <w:r>
        <w:separator/>
      </w:r>
    </w:p>
  </w:endnote>
  <w:endnote w:type="continuationSeparator" w:id="0">
    <w:p w14:paraId="40871DBB" w14:textId="77777777" w:rsidR="001C6251" w:rsidRDefault="001C6251" w:rsidP="008B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foTextPro">
    <w:panose1 w:val="020B0504030101020102"/>
    <w:charset w:val="00"/>
    <w:family w:val="swiss"/>
    <w:notTrueType/>
    <w:pitch w:val="variable"/>
    <w:sig w:usb0="A00000FF" w:usb1="4000207B" w:usb2="00000008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983F1" w14:textId="77777777" w:rsidR="001C6251" w:rsidRDefault="001C6251" w:rsidP="008B109F">
      <w:pPr>
        <w:spacing w:after="0" w:line="240" w:lineRule="auto"/>
      </w:pPr>
      <w:r>
        <w:separator/>
      </w:r>
    </w:p>
  </w:footnote>
  <w:footnote w:type="continuationSeparator" w:id="0">
    <w:p w14:paraId="401D88BC" w14:textId="77777777" w:rsidR="001C6251" w:rsidRDefault="001C6251" w:rsidP="008B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23B"/>
    <w:rsid w:val="00040AB3"/>
    <w:rsid w:val="000B21C7"/>
    <w:rsid w:val="001419C9"/>
    <w:rsid w:val="001665C1"/>
    <w:rsid w:val="001C6251"/>
    <w:rsid w:val="001D1453"/>
    <w:rsid w:val="001F4452"/>
    <w:rsid w:val="0020799D"/>
    <w:rsid w:val="0022405B"/>
    <w:rsid w:val="00277E87"/>
    <w:rsid w:val="002C36D0"/>
    <w:rsid w:val="002C4208"/>
    <w:rsid w:val="002D0A95"/>
    <w:rsid w:val="002D686B"/>
    <w:rsid w:val="002F1D95"/>
    <w:rsid w:val="00325A48"/>
    <w:rsid w:val="00335FBD"/>
    <w:rsid w:val="003461DE"/>
    <w:rsid w:val="00355E63"/>
    <w:rsid w:val="00356535"/>
    <w:rsid w:val="00357CE3"/>
    <w:rsid w:val="00363F2C"/>
    <w:rsid w:val="003A0BCD"/>
    <w:rsid w:val="003B3BC7"/>
    <w:rsid w:val="003B699A"/>
    <w:rsid w:val="00402969"/>
    <w:rsid w:val="004722B4"/>
    <w:rsid w:val="004B24B9"/>
    <w:rsid w:val="004F4889"/>
    <w:rsid w:val="00535C19"/>
    <w:rsid w:val="00592C17"/>
    <w:rsid w:val="005A6B94"/>
    <w:rsid w:val="005C5A34"/>
    <w:rsid w:val="00624C53"/>
    <w:rsid w:val="006663CB"/>
    <w:rsid w:val="006C6B2F"/>
    <w:rsid w:val="00723603"/>
    <w:rsid w:val="007A030B"/>
    <w:rsid w:val="007D37A1"/>
    <w:rsid w:val="00873AA9"/>
    <w:rsid w:val="00874A33"/>
    <w:rsid w:val="00884918"/>
    <w:rsid w:val="008B109F"/>
    <w:rsid w:val="008B45B2"/>
    <w:rsid w:val="008C225A"/>
    <w:rsid w:val="008C2B86"/>
    <w:rsid w:val="008D24BC"/>
    <w:rsid w:val="008E7063"/>
    <w:rsid w:val="00947769"/>
    <w:rsid w:val="009A3917"/>
    <w:rsid w:val="009C41BF"/>
    <w:rsid w:val="00AD543C"/>
    <w:rsid w:val="00B418B3"/>
    <w:rsid w:val="00C06F57"/>
    <w:rsid w:val="00C11822"/>
    <w:rsid w:val="00C25C64"/>
    <w:rsid w:val="00C3227B"/>
    <w:rsid w:val="00CA7C81"/>
    <w:rsid w:val="00DC3ABF"/>
    <w:rsid w:val="00DE406E"/>
    <w:rsid w:val="00E408AC"/>
    <w:rsid w:val="00E44178"/>
    <w:rsid w:val="00E64667"/>
    <w:rsid w:val="00F140C4"/>
    <w:rsid w:val="00F15D76"/>
    <w:rsid w:val="00F22618"/>
    <w:rsid w:val="00FB250F"/>
    <w:rsid w:val="00FB3C03"/>
    <w:rsid w:val="00FC0EC7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09F"/>
  </w:style>
  <w:style w:type="paragraph" w:styleId="Stopka">
    <w:name w:val="footer"/>
    <w:basedOn w:val="Normalny"/>
    <w:link w:val="StopkaZnak"/>
    <w:uiPriority w:val="99"/>
    <w:unhideWhenUsed/>
    <w:rsid w:val="008B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09F"/>
  </w:style>
  <w:style w:type="paragraph" w:customStyle="1" w:styleId="Default">
    <w:name w:val="Default"/>
    <w:rsid w:val="008B1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13BF-AF95-4BCF-8F09-D466D6B4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B065DC57</Template>
  <TotalTime>21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Justyna Wójtowicz</cp:lastModifiedBy>
  <cp:revision>3</cp:revision>
  <cp:lastPrinted>2022-07-26T11:07:00Z</cp:lastPrinted>
  <dcterms:created xsi:type="dcterms:W3CDTF">2024-12-16T06:57:00Z</dcterms:created>
  <dcterms:modified xsi:type="dcterms:W3CDTF">2024-12-16T07:20:00Z</dcterms:modified>
</cp:coreProperties>
</file>