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1EB12871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AE1D43">
        <w:t>2</w:t>
      </w:r>
      <w:r w:rsidR="002E4E3D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7DCD4E25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C07C7C">
        <w:rPr>
          <w:rFonts w:cs="Calibri"/>
          <w:iCs/>
        </w:rPr>
        <w:t>9</w:t>
      </w:r>
      <w:r w:rsidRPr="004C5D04">
        <w:rPr>
          <w:rFonts w:cs="Calibri"/>
          <w:iCs/>
        </w:rPr>
        <w:t>.</w:t>
      </w:r>
    </w:p>
    <w:p w14:paraId="731D022E" w14:textId="483D7541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0650CF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34308DAA" w14:textId="77777777" w:rsidR="00420922" w:rsidRDefault="00420922" w:rsidP="00420922">
      <w:pPr>
        <w:tabs>
          <w:tab w:val="left" w:pos="8222"/>
        </w:tabs>
        <w:spacing w:after="0" w:line="271" w:lineRule="auto"/>
        <w:ind w:left="357" w:right="561"/>
      </w:pPr>
      <w:r>
        <w:t>VERTIGO-OBIEKTY Sp. z o.o.</w:t>
      </w:r>
    </w:p>
    <w:p w14:paraId="45B78687" w14:textId="77777777" w:rsidR="00420922" w:rsidRDefault="00420922" w:rsidP="00420922">
      <w:pPr>
        <w:tabs>
          <w:tab w:val="left" w:pos="8222"/>
        </w:tabs>
        <w:spacing w:after="0" w:line="271" w:lineRule="auto"/>
        <w:ind w:left="357" w:right="561"/>
      </w:pPr>
      <w:r>
        <w:t>ul. Lema 4A lok. 1</w:t>
      </w:r>
    </w:p>
    <w:p w14:paraId="037B81B9" w14:textId="77777777" w:rsidR="00420922" w:rsidRDefault="00420922" w:rsidP="00420922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80-126 Gdańsk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033CC4DB" w:rsidR="004C5D04" w:rsidRPr="004C5D04" w:rsidRDefault="004C5D04" w:rsidP="00420922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AE1D4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 w</w:t>
      </w:r>
      <w:r w:rsidR="00AE1D43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802980">
        <w:rPr>
          <w:rFonts w:cs="Calibri"/>
          <w:color w:val="000000"/>
          <w:lang w:eastAsia="pl-PL"/>
        </w:rPr>
        <w:t>8</w:t>
      </w:r>
      <w:r w:rsidRPr="004C5D04">
        <w:rPr>
          <w:rFonts w:asciiTheme="minorHAnsi" w:hAnsiTheme="minorHAnsi" w:cstheme="minorHAnsi"/>
          <w:bCs/>
        </w:rPr>
        <w:t>.</w:t>
      </w:r>
      <w:r w:rsidR="00802980">
        <w:rPr>
          <w:rFonts w:asciiTheme="minorHAnsi" w:hAnsiTheme="minorHAnsi" w:cstheme="minorHAnsi"/>
          <w:bCs/>
        </w:rPr>
        <w:t>757</w:t>
      </w:r>
      <w:r w:rsidRPr="004C5D04">
        <w:rPr>
          <w:rFonts w:asciiTheme="minorHAnsi" w:hAnsiTheme="minorHAnsi" w:cstheme="minorHAnsi"/>
          <w:bCs/>
        </w:rPr>
        <w:t>,</w:t>
      </w:r>
      <w:r w:rsidR="00802980">
        <w:rPr>
          <w:rFonts w:asciiTheme="minorHAnsi" w:hAnsiTheme="minorHAnsi" w:cstheme="minorHAnsi"/>
          <w:bCs/>
        </w:rPr>
        <w:t>5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6D61F1">
        <w:trPr>
          <w:trHeight w:val="1461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0E7A7A53" w14:textId="77777777" w:rsidR="00406841" w:rsidRDefault="00406841" w:rsidP="00406841">
            <w:pPr>
              <w:keepNext/>
            </w:pPr>
            <w:r w:rsidRPr="00F77A48">
              <w:t>VERTIGO-OBIEKTY Sp. z o.o.</w:t>
            </w:r>
          </w:p>
          <w:p w14:paraId="640ABED7" w14:textId="0B48377E" w:rsidR="00406841" w:rsidRDefault="00406841" w:rsidP="00406841">
            <w:r>
              <w:t xml:space="preserve">ul. </w:t>
            </w:r>
            <w:r w:rsidRPr="00F77A48">
              <w:t>L</w:t>
            </w:r>
            <w:r>
              <w:t>ema</w:t>
            </w:r>
            <w:r w:rsidRPr="00F77A48">
              <w:t xml:space="preserve"> 4A </w:t>
            </w:r>
            <w:r>
              <w:t>lok</w:t>
            </w:r>
            <w:r w:rsidRPr="00F77A48">
              <w:t>.</w:t>
            </w:r>
            <w:r>
              <w:t xml:space="preserve"> </w:t>
            </w:r>
            <w:r w:rsidRPr="00F77A48">
              <w:t>1</w:t>
            </w:r>
          </w:p>
          <w:p w14:paraId="08CFD77E" w14:textId="1B81F7C3" w:rsidR="006B673F" w:rsidRDefault="00406841" w:rsidP="00406841">
            <w:r w:rsidRPr="00F77A48">
              <w:t>80-126 Gdańsk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6CB14DA5" w14:textId="77777777" w:rsidR="00406841" w:rsidRDefault="00406841" w:rsidP="00406841">
            <w:r w:rsidRPr="00E86A38">
              <w:t>EKO KOMES Sp. z o. o.</w:t>
            </w:r>
          </w:p>
          <w:p w14:paraId="459B9DA1" w14:textId="77777777" w:rsidR="00406841" w:rsidRDefault="00406841" w:rsidP="00406841">
            <w:r>
              <w:t xml:space="preserve">ul. </w:t>
            </w:r>
            <w:r w:rsidRPr="00E86A38">
              <w:t>Tczewska 44</w:t>
            </w:r>
          </w:p>
          <w:p w14:paraId="25BD9BCD" w14:textId="61B3B109" w:rsidR="006B673F" w:rsidRDefault="00406841" w:rsidP="00406841">
            <w:r w:rsidRPr="00E86A38">
              <w:t>83-032 Kolnik</w:t>
            </w:r>
          </w:p>
        </w:tc>
        <w:tc>
          <w:tcPr>
            <w:tcW w:w="2126" w:type="dxa"/>
            <w:vAlign w:val="center"/>
          </w:tcPr>
          <w:p w14:paraId="760ED1CC" w14:textId="31FBCB16" w:rsidR="006B673F" w:rsidRDefault="00406841" w:rsidP="002376E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98,39</w:t>
            </w:r>
          </w:p>
        </w:tc>
        <w:tc>
          <w:tcPr>
            <w:tcW w:w="1584" w:type="dxa"/>
            <w:vAlign w:val="center"/>
          </w:tcPr>
          <w:p w14:paraId="45ADC509" w14:textId="659A275B" w:rsidR="006B673F" w:rsidRDefault="00406841" w:rsidP="002376EA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98,39</w:t>
            </w:r>
          </w:p>
        </w:tc>
      </w:tr>
      <w:tr w:rsidR="00406841" w14:paraId="039582A4" w14:textId="366CBEF0" w:rsidTr="002376EA">
        <w:trPr>
          <w:trHeight w:val="1455"/>
        </w:trPr>
        <w:tc>
          <w:tcPr>
            <w:tcW w:w="704" w:type="dxa"/>
            <w:vAlign w:val="center"/>
          </w:tcPr>
          <w:p w14:paraId="039BE566" w14:textId="7C3E846C" w:rsidR="00406841" w:rsidRDefault="00406841" w:rsidP="00406841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20D8BFDD" w14:textId="77777777" w:rsidR="00406841" w:rsidRPr="002269CD" w:rsidRDefault="00406841" w:rsidP="00406841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3645537B" w14:textId="343E6C5C" w:rsidR="00406841" w:rsidRDefault="00406841" w:rsidP="00406841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0EBC2810" w14:textId="1332F0A1" w:rsidR="00406841" w:rsidRDefault="00406841" w:rsidP="00406841">
            <w:r>
              <w:t xml:space="preserve">62-510 Konin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6DEF4CE0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96,83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6531DE1C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96,83</w:t>
            </w:r>
          </w:p>
        </w:tc>
      </w:tr>
      <w:tr w:rsidR="00406841" w14:paraId="6FEF2F40" w14:textId="01ECA868" w:rsidTr="0085486A">
        <w:trPr>
          <w:trHeight w:val="1547"/>
        </w:trPr>
        <w:tc>
          <w:tcPr>
            <w:tcW w:w="704" w:type="dxa"/>
            <w:vAlign w:val="center"/>
          </w:tcPr>
          <w:p w14:paraId="19C18075" w14:textId="1F9C6A12" w:rsidR="00406841" w:rsidRDefault="00406841" w:rsidP="00406841">
            <w:r>
              <w:t>4</w:t>
            </w:r>
          </w:p>
        </w:tc>
        <w:tc>
          <w:tcPr>
            <w:tcW w:w="4202" w:type="dxa"/>
            <w:vAlign w:val="bottom"/>
          </w:tcPr>
          <w:p w14:paraId="463645AB" w14:textId="77777777" w:rsidR="00406841" w:rsidRDefault="00406841" w:rsidP="00406841">
            <w:bookmarkStart w:id="3" w:name="_Hlk180065634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2B1B900F" w14:textId="77777777" w:rsidR="00406841" w:rsidRDefault="00406841" w:rsidP="00406841">
            <w:r>
              <w:t>ul. Dąbrowskiego 77A</w:t>
            </w:r>
          </w:p>
          <w:p w14:paraId="2F69C8CB" w14:textId="5B72483E" w:rsidR="00406841" w:rsidRPr="00C57088" w:rsidRDefault="00406841" w:rsidP="00406841">
            <w:r>
              <w:t xml:space="preserve">60-529 </w:t>
            </w:r>
            <w:r w:rsidRPr="00DE707E">
              <w:t>Poznań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13A999FE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96,19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621EEBB6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96,19</w:t>
            </w:r>
          </w:p>
        </w:tc>
      </w:tr>
      <w:tr w:rsidR="00406841" w14:paraId="086C1810" w14:textId="3A2DA119" w:rsidTr="00C720E4">
        <w:trPr>
          <w:trHeight w:val="1402"/>
        </w:trPr>
        <w:tc>
          <w:tcPr>
            <w:tcW w:w="704" w:type="dxa"/>
            <w:vAlign w:val="center"/>
          </w:tcPr>
          <w:p w14:paraId="45F4922D" w14:textId="7A22245D" w:rsidR="00406841" w:rsidRDefault="00406841" w:rsidP="00406841">
            <w:r>
              <w:t>5</w:t>
            </w:r>
          </w:p>
        </w:tc>
        <w:tc>
          <w:tcPr>
            <w:tcW w:w="4202" w:type="dxa"/>
            <w:vAlign w:val="bottom"/>
          </w:tcPr>
          <w:p w14:paraId="0498751A" w14:textId="77777777" w:rsidR="00406841" w:rsidRDefault="00406841" w:rsidP="00406841">
            <w:r>
              <w:t xml:space="preserve"> Konsorcjum:</w:t>
            </w:r>
          </w:p>
          <w:p w14:paraId="67D12B4D" w14:textId="228A0D3A" w:rsidR="00406841" w:rsidRDefault="00406841" w:rsidP="00406841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5E772667" w14:textId="252A3C6B" w:rsidR="00406841" w:rsidRDefault="00406841" w:rsidP="00406841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1C0919CF" w14:textId="77777777" w:rsidR="00406841" w:rsidRDefault="00406841" w:rsidP="00406841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242FCC41" w14:textId="77777777" w:rsidR="00406841" w:rsidRDefault="00406841" w:rsidP="00406841">
            <w:r>
              <w:t>ul. Św. Jacka Odrowąża 15</w:t>
            </w:r>
          </w:p>
          <w:p w14:paraId="52989FCA" w14:textId="300EE6C9" w:rsidR="00406841" w:rsidRDefault="00406841" w:rsidP="00406841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5650C564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92,99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252EF49C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92,99</w:t>
            </w:r>
          </w:p>
        </w:tc>
      </w:tr>
      <w:tr w:rsidR="00406841" w14:paraId="60D9D9FE" w14:textId="65327C7D" w:rsidTr="00C07C7C">
        <w:trPr>
          <w:trHeight w:val="1493"/>
        </w:trPr>
        <w:tc>
          <w:tcPr>
            <w:tcW w:w="704" w:type="dxa"/>
            <w:vAlign w:val="center"/>
          </w:tcPr>
          <w:p w14:paraId="35E3E00D" w14:textId="4D13228B" w:rsidR="00406841" w:rsidRDefault="00406841" w:rsidP="00406841">
            <w:r>
              <w:t>6</w:t>
            </w:r>
          </w:p>
        </w:tc>
        <w:tc>
          <w:tcPr>
            <w:tcW w:w="4202" w:type="dxa"/>
            <w:vAlign w:val="bottom"/>
          </w:tcPr>
          <w:p w14:paraId="5CEECD5C" w14:textId="77777777" w:rsidR="00406841" w:rsidRDefault="00406841" w:rsidP="00406841">
            <w:r>
              <w:t xml:space="preserve"> </w:t>
            </w:r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50492A0D" w14:textId="77777777" w:rsidR="00406841" w:rsidRDefault="00406841" w:rsidP="00406841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02171C15" w14:textId="234E7032" w:rsidR="00406841" w:rsidRDefault="00406841" w:rsidP="00406841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7842A91E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62,86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3E7FC96E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62,86</w:t>
            </w:r>
          </w:p>
        </w:tc>
      </w:tr>
      <w:tr w:rsidR="00406841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406841" w:rsidRDefault="00406841" w:rsidP="00406841">
            <w:r>
              <w:t>7</w:t>
            </w:r>
          </w:p>
        </w:tc>
        <w:tc>
          <w:tcPr>
            <w:tcW w:w="4202" w:type="dxa"/>
            <w:vAlign w:val="bottom"/>
          </w:tcPr>
          <w:p w14:paraId="1F462040" w14:textId="77777777" w:rsidR="00406841" w:rsidRDefault="00406841" w:rsidP="00406841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6050076C" w14:textId="77777777" w:rsidR="00406841" w:rsidRDefault="00406841" w:rsidP="00406841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700C88BA" w14:textId="7939A1B5" w:rsidR="00406841" w:rsidRDefault="00406841" w:rsidP="00406841">
            <w:r w:rsidRPr="00A13189">
              <w:rPr>
                <w:lang w:val="en-GB"/>
              </w:rP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41A11F5E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2CCFC2D0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57,12</w:t>
            </w:r>
          </w:p>
        </w:tc>
      </w:tr>
      <w:tr w:rsidR="00406841" w14:paraId="18091A01" w14:textId="6C37D014" w:rsidTr="00C07C7C">
        <w:trPr>
          <w:trHeight w:val="1409"/>
        </w:trPr>
        <w:tc>
          <w:tcPr>
            <w:tcW w:w="704" w:type="dxa"/>
            <w:vAlign w:val="center"/>
          </w:tcPr>
          <w:p w14:paraId="11232253" w14:textId="25752D06" w:rsidR="00406841" w:rsidRDefault="00406841" w:rsidP="00406841">
            <w:r>
              <w:t>8</w:t>
            </w:r>
          </w:p>
        </w:tc>
        <w:tc>
          <w:tcPr>
            <w:tcW w:w="4202" w:type="dxa"/>
            <w:vAlign w:val="bottom"/>
          </w:tcPr>
          <w:p w14:paraId="7DF5568E" w14:textId="77777777" w:rsidR="00406841" w:rsidRPr="002269CD" w:rsidRDefault="00406841" w:rsidP="00406841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 KM MANAGEMENT GROUP Sp. z o.o.</w:t>
            </w:r>
          </w:p>
          <w:p w14:paraId="48068FAE" w14:textId="77777777" w:rsidR="00406841" w:rsidRDefault="00406841" w:rsidP="00406841">
            <w:r>
              <w:t xml:space="preserve">ul. </w:t>
            </w:r>
            <w:r w:rsidRPr="00BE5A3A">
              <w:t>Janasa 4</w:t>
            </w:r>
          </w:p>
          <w:p w14:paraId="0BE8972F" w14:textId="02A86D9F" w:rsidR="00406841" w:rsidRDefault="00406841" w:rsidP="00406841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0F6F8A5F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52CF7CFA" w:rsidR="00406841" w:rsidRDefault="00406841" w:rsidP="00406841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55,45</w:t>
            </w:r>
          </w:p>
        </w:tc>
      </w:tr>
      <w:tr w:rsidR="00406841" w14:paraId="6335B80E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321F2557" w14:textId="1EE2DD5C" w:rsidR="00406841" w:rsidRDefault="00406841" w:rsidP="00406841">
            <w:r>
              <w:t>9</w:t>
            </w:r>
          </w:p>
        </w:tc>
        <w:tc>
          <w:tcPr>
            <w:tcW w:w="4202" w:type="dxa"/>
            <w:vAlign w:val="bottom"/>
          </w:tcPr>
          <w:p w14:paraId="1B2A673A" w14:textId="77777777" w:rsidR="00406841" w:rsidRPr="002269CD" w:rsidRDefault="00406841" w:rsidP="00406841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44C6EF2A" w14:textId="77777777" w:rsidR="00406841" w:rsidRDefault="00406841" w:rsidP="00406841">
            <w:r w:rsidRPr="00D92066">
              <w:t>Jamielnik Kolonia</w:t>
            </w:r>
            <w:r>
              <w:t xml:space="preserve"> 11a</w:t>
            </w:r>
          </w:p>
          <w:p w14:paraId="6FE856D7" w14:textId="1ED208F5" w:rsidR="00406841" w:rsidRPr="00D60FA7" w:rsidRDefault="00406841" w:rsidP="00406841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6F3" w14:textId="451C1090" w:rsidR="00406841" w:rsidRDefault="00406841" w:rsidP="0040684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38,13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08" w14:textId="7CFA5FBA" w:rsidR="00406841" w:rsidRDefault="00406841" w:rsidP="00406841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38,13</w:t>
            </w:r>
          </w:p>
        </w:tc>
      </w:tr>
    </w:tbl>
    <w:p w14:paraId="1E569D41" w14:textId="77777777" w:rsidR="00277087" w:rsidRPr="00065135" w:rsidRDefault="00277087" w:rsidP="00420922">
      <w:pPr>
        <w:pStyle w:val="Nagwek2"/>
        <w:spacing w:before="1440" w:after="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DA4BC1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650CF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63C8"/>
    <w:rsid w:val="002374AD"/>
    <w:rsid w:val="002376EA"/>
    <w:rsid w:val="00277087"/>
    <w:rsid w:val="002B2157"/>
    <w:rsid w:val="002C7125"/>
    <w:rsid w:val="002E4E3D"/>
    <w:rsid w:val="002E6EEE"/>
    <w:rsid w:val="0032553F"/>
    <w:rsid w:val="00351E18"/>
    <w:rsid w:val="003A6377"/>
    <w:rsid w:val="003D522F"/>
    <w:rsid w:val="003F504F"/>
    <w:rsid w:val="00406841"/>
    <w:rsid w:val="00420922"/>
    <w:rsid w:val="00422F50"/>
    <w:rsid w:val="004C5D04"/>
    <w:rsid w:val="004E1B6B"/>
    <w:rsid w:val="004E7DEC"/>
    <w:rsid w:val="00560835"/>
    <w:rsid w:val="005E1273"/>
    <w:rsid w:val="00606F63"/>
    <w:rsid w:val="006371D6"/>
    <w:rsid w:val="006B673F"/>
    <w:rsid w:val="006C4B98"/>
    <w:rsid w:val="006D61F1"/>
    <w:rsid w:val="006E5E1B"/>
    <w:rsid w:val="00712D95"/>
    <w:rsid w:val="007C6EE0"/>
    <w:rsid w:val="007E7E31"/>
    <w:rsid w:val="00802980"/>
    <w:rsid w:val="0085486A"/>
    <w:rsid w:val="008601A5"/>
    <w:rsid w:val="008707F7"/>
    <w:rsid w:val="008B5048"/>
    <w:rsid w:val="008D673D"/>
    <w:rsid w:val="00915FED"/>
    <w:rsid w:val="009649E0"/>
    <w:rsid w:val="00985520"/>
    <w:rsid w:val="009F2D19"/>
    <w:rsid w:val="009F734A"/>
    <w:rsid w:val="00A13189"/>
    <w:rsid w:val="00A2090B"/>
    <w:rsid w:val="00A67500"/>
    <w:rsid w:val="00A73824"/>
    <w:rsid w:val="00AE1D43"/>
    <w:rsid w:val="00B13310"/>
    <w:rsid w:val="00BA4487"/>
    <w:rsid w:val="00BC3A82"/>
    <w:rsid w:val="00BE5A3A"/>
    <w:rsid w:val="00C03B24"/>
    <w:rsid w:val="00C07C7C"/>
    <w:rsid w:val="00C57088"/>
    <w:rsid w:val="00C65636"/>
    <w:rsid w:val="00C720E4"/>
    <w:rsid w:val="00C745C7"/>
    <w:rsid w:val="00CA24F2"/>
    <w:rsid w:val="00D14B98"/>
    <w:rsid w:val="00D54B26"/>
    <w:rsid w:val="00D605B0"/>
    <w:rsid w:val="00D60FA7"/>
    <w:rsid w:val="00D762FD"/>
    <w:rsid w:val="00D92066"/>
    <w:rsid w:val="00D96398"/>
    <w:rsid w:val="00DA4BC1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f86bea-fd2d-4685-a72a-16db52edfa1a"/>
    <ds:schemaRef ds:uri="05e16ae5-0c01-47e1-abc9-62b37e2a5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41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11</cp:revision>
  <cp:lastPrinted>2024-10-24T11:02:00Z</cp:lastPrinted>
  <dcterms:created xsi:type="dcterms:W3CDTF">2024-10-17T13:50:00Z</dcterms:created>
  <dcterms:modified xsi:type="dcterms:W3CDTF">2024-10-24T11:03:00Z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