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17250517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C50B33">
        <w:rPr>
          <w:rFonts w:eastAsia="Calibri" w:cs="Arial"/>
          <w:lang w:eastAsia="en-US"/>
        </w:rPr>
        <w:t>2</w:t>
      </w:r>
      <w:r w:rsidR="00AD25B1">
        <w:rPr>
          <w:rFonts w:eastAsia="Calibri" w:cs="Arial"/>
          <w:lang w:eastAsia="en-US"/>
        </w:rPr>
        <w:t>4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5703334A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783DA0DE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6F5149CD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3A36CD1A" w:rsidR="001D707D" w:rsidRPr="00C50B33" w:rsidRDefault="001D707D" w:rsidP="00C50B33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C50B33">
        <w:rPr>
          <w:rFonts w:cs="Arial"/>
        </w:rPr>
        <w:t>„Modernizacja placu zabaw w Szymbarku”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2232">
    <w:abstractNumId w:val="0"/>
  </w:num>
  <w:num w:numId="2" w16cid:durableId="211420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D25B1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737A-CFA3-4FAE-B96D-C237A331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2023-10-23T06:18:00Z</cp:lastPrinted>
  <dcterms:created xsi:type="dcterms:W3CDTF">2023-05-19T08:10:00Z</dcterms:created>
  <dcterms:modified xsi:type="dcterms:W3CDTF">2023-10-23T06:18:00Z</dcterms:modified>
</cp:coreProperties>
</file>