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10312"/>
      </w:tblGrid>
      <w:tr w:rsidR="00D54722" w:rsidRPr="001B6D2C" w:rsidTr="00C3268C">
        <w:trPr>
          <w:trHeight w:val="397"/>
        </w:trPr>
        <w:tc>
          <w:tcPr>
            <w:tcW w:w="10312" w:type="dxa"/>
            <w:shd w:val="clear" w:color="auto" w:fill="D9D9D9"/>
            <w:vAlign w:val="center"/>
          </w:tcPr>
          <w:p w:rsidR="00D54722" w:rsidRPr="003339F1" w:rsidRDefault="00D54722" w:rsidP="00C3268C">
            <w:pPr>
              <w:pStyle w:val="BodyText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339F1"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</w:tc>
      </w:tr>
    </w:tbl>
    <w:p w:rsidR="00D54722" w:rsidRPr="001B6D2C" w:rsidRDefault="00D54722" w:rsidP="00F71BC5">
      <w:pPr>
        <w:pStyle w:val="BodyText2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3853"/>
      </w:tblGrid>
      <w:tr w:rsidR="00D54722" w:rsidRPr="001B6D2C" w:rsidTr="00C3268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D54722" w:rsidRPr="001B6D2C" w:rsidRDefault="00D54722" w:rsidP="00C3268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D54722" w:rsidRPr="001B6D2C" w:rsidTr="00C3268C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722" w:rsidRPr="001B6D2C" w:rsidRDefault="00D54722" w:rsidP="00C3268C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D54722" w:rsidRPr="001B6D2C" w:rsidTr="00C3268C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722" w:rsidRPr="001B6D2C" w:rsidRDefault="00D54722" w:rsidP="00C3268C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D54722" w:rsidRPr="001B6D2C" w:rsidRDefault="00D54722" w:rsidP="00F71BC5">
      <w:pPr>
        <w:pStyle w:val="Default"/>
        <w:ind w:right="-2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127"/>
        <w:gridCol w:w="141"/>
        <w:gridCol w:w="2127"/>
        <w:gridCol w:w="141"/>
        <w:gridCol w:w="426"/>
        <w:gridCol w:w="283"/>
        <w:gridCol w:w="4961"/>
      </w:tblGrid>
      <w:tr w:rsidR="00D54722" w:rsidRPr="001B6D2C" w:rsidTr="00C3268C">
        <w:tc>
          <w:tcPr>
            <w:tcW w:w="10206" w:type="dxa"/>
            <w:gridSpan w:val="7"/>
            <w:tcBorders>
              <w:top w:val="nil"/>
              <w:bottom w:val="nil"/>
            </w:tcBorders>
          </w:tcPr>
          <w:p w:rsidR="00D54722" w:rsidRPr="001B6D2C" w:rsidRDefault="00D54722" w:rsidP="00C3268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D54722" w:rsidRPr="001B6D2C" w:rsidTr="00C3268C">
        <w:trPr>
          <w:trHeight w:val="255"/>
        </w:trPr>
        <w:tc>
          <w:tcPr>
            <w:tcW w:w="10206" w:type="dxa"/>
            <w:gridSpan w:val="7"/>
            <w:tcBorders>
              <w:top w:val="nil"/>
            </w:tcBorders>
            <w:vAlign w:val="bottom"/>
          </w:tcPr>
          <w:p w:rsidR="00D54722" w:rsidRPr="001B6D2C" w:rsidRDefault="00D54722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722" w:rsidRPr="001B6D2C" w:rsidTr="00C3268C">
        <w:trPr>
          <w:trHeight w:val="255"/>
        </w:trPr>
        <w:tc>
          <w:tcPr>
            <w:tcW w:w="10206" w:type="dxa"/>
            <w:gridSpan w:val="7"/>
            <w:tcBorders>
              <w:top w:val="nil"/>
            </w:tcBorders>
            <w:vAlign w:val="bottom"/>
          </w:tcPr>
          <w:p w:rsidR="00D54722" w:rsidRPr="001B6D2C" w:rsidRDefault="00D54722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722" w:rsidRPr="0018583E" w:rsidTr="00C3268C">
        <w:trPr>
          <w:trHeight w:val="170"/>
        </w:trPr>
        <w:tc>
          <w:tcPr>
            <w:tcW w:w="10206" w:type="dxa"/>
            <w:gridSpan w:val="7"/>
            <w:tcBorders>
              <w:bottom w:val="nil"/>
            </w:tcBorders>
          </w:tcPr>
          <w:p w:rsidR="00D54722" w:rsidRPr="0018583E" w:rsidRDefault="00D54722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54722" w:rsidRPr="001B6D2C" w:rsidTr="00C3268C">
        <w:trPr>
          <w:trHeight w:val="255"/>
        </w:trPr>
        <w:tc>
          <w:tcPr>
            <w:tcW w:w="10206" w:type="dxa"/>
            <w:gridSpan w:val="7"/>
            <w:tcBorders>
              <w:top w:val="nil"/>
            </w:tcBorders>
            <w:vAlign w:val="bottom"/>
          </w:tcPr>
          <w:p w:rsidR="00D54722" w:rsidRPr="001B6D2C" w:rsidRDefault="00D54722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722" w:rsidRPr="0018583E" w:rsidTr="00C3268C">
        <w:trPr>
          <w:trHeight w:val="113"/>
        </w:trPr>
        <w:tc>
          <w:tcPr>
            <w:tcW w:w="10206" w:type="dxa"/>
            <w:gridSpan w:val="7"/>
            <w:tcBorders>
              <w:bottom w:val="nil"/>
            </w:tcBorders>
          </w:tcPr>
          <w:p w:rsidR="00D54722" w:rsidRPr="0018583E" w:rsidRDefault="00D54722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54722" w:rsidRPr="001B6D2C" w:rsidTr="00C3268C">
        <w:trPr>
          <w:trHeight w:val="201"/>
        </w:trPr>
        <w:tc>
          <w:tcPr>
            <w:tcW w:w="4962" w:type="dxa"/>
            <w:gridSpan w:val="5"/>
            <w:tcBorders>
              <w:top w:val="nil"/>
            </w:tcBorders>
            <w:vAlign w:val="bottom"/>
          </w:tcPr>
          <w:p w:rsidR="00D54722" w:rsidRPr="00233241" w:rsidRDefault="00D54722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D54722" w:rsidRPr="001B6D2C" w:rsidRDefault="00D54722" w:rsidP="00C3268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</w:tcBorders>
            <w:vAlign w:val="bottom"/>
          </w:tcPr>
          <w:p w:rsidR="00D54722" w:rsidRPr="00233241" w:rsidRDefault="00D54722" w:rsidP="00C3268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722" w:rsidRPr="001B6D2C" w:rsidTr="00C3268C">
        <w:trPr>
          <w:trHeight w:val="201"/>
        </w:trPr>
        <w:tc>
          <w:tcPr>
            <w:tcW w:w="4962" w:type="dxa"/>
            <w:gridSpan w:val="5"/>
            <w:tcBorders>
              <w:top w:val="nil"/>
              <w:bottom w:val="nil"/>
            </w:tcBorders>
            <w:vAlign w:val="bottom"/>
          </w:tcPr>
          <w:p w:rsidR="00D54722" w:rsidRPr="0018583E" w:rsidRDefault="00D54722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D54722" w:rsidRPr="0018583E" w:rsidRDefault="00D54722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:rsidR="00D54722" w:rsidRPr="0018583E" w:rsidRDefault="00D54722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tr w:rsidR="00D54722" w:rsidRPr="001B6D2C" w:rsidTr="00C3268C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2127" w:type="dxa"/>
            <w:tcBorders>
              <w:bottom w:val="dotted" w:sz="4" w:space="0" w:color="000000"/>
            </w:tcBorders>
            <w:vAlign w:val="bottom"/>
          </w:tcPr>
          <w:p w:rsidR="00D54722" w:rsidRPr="001B6D2C" w:rsidRDefault="00D54722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D54722" w:rsidRPr="001B6D2C" w:rsidRDefault="00D54722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dotted" w:sz="4" w:space="0" w:color="000000"/>
            </w:tcBorders>
            <w:vAlign w:val="bottom"/>
          </w:tcPr>
          <w:p w:rsidR="00D54722" w:rsidRPr="001B6D2C" w:rsidRDefault="00D54722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D54722" w:rsidRPr="001B6D2C" w:rsidRDefault="00D54722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bottom w:val="dotted" w:sz="4" w:space="0" w:color="000000"/>
            </w:tcBorders>
            <w:vAlign w:val="bottom"/>
          </w:tcPr>
          <w:p w:rsidR="00D54722" w:rsidRPr="001B6D2C" w:rsidRDefault="00D54722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722" w:rsidRPr="0018583E" w:rsidTr="00C3268C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170"/>
        </w:trPr>
        <w:tc>
          <w:tcPr>
            <w:tcW w:w="2127" w:type="dxa"/>
            <w:tcBorders>
              <w:top w:val="dotted" w:sz="4" w:space="0" w:color="000000"/>
            </w:tcBorders>
          </w:tcPr>
          <w:p w:rsidR="00D54722" w:rsidRPr="0018583E" w:rsidRDefault="00D54722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 xml:space="preserve">nr telefonu </w:t>
            </w:r>
          </w:p>
        </w:tc>
        <w:tc>
          <w:tcPr>
            <w:tcW w:w="141" w:type="dxa"/>
          </w:tcPr>
          <w:p w:rsidR="00D54722" w:rsidRPr="0018583E" w:rsidRDefault="00D54722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</w:tcPr>
          <w:p w:rsidR="00D54722" w:rsidRPr="0018583E" w:rsidRDefault="00D54722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faxu</w:t>
            </w:r>
          </w:p>
        </w:tc>
        <w:tc>
          <w:tcPr>
            <w:tcW w:w="141" w:type="dxa"/>
          </w:tcPr>
          <w:p w:rsidR="00D54722" w:rsidRPr="0018583E" w:rsidRDefault="00D54722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000000"/>
            </w:tcBorders>
          </w:tcPr>
          <w:p w:rsidR="00D54722" w:rsidRPr="0018583E" w:rsidRDefault="00D54722" w:rsidP="00C3268C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</w:tbl>
    <w:p w:rsidR="00D54722" w:rsidRDefault="00D54722" w:rsidP="00C3268C">
      <w:pPr>
        <w:rPr>
          <w:rFonts w:ascii="Arial Narrow" w:hAnsi="Arial Narrow" w:cs="Arial"/>
          <w:sz w:val="22"/>
          <w:szCs w:val="22"/>
        </w:rPr>
        <w:sectPr w:rsidR="00D54722" w:rsidSect="00FB3F0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851" w:right="851" w:bottom="851" w:left="851" w:header="397" w:footer="397" w:gutter="0"/>
          <w:pgNumType w:start="17"/>
          <w:cols w:space="708"/>
          <w:titlePg/>
          <w:docGrid w:linePitch="272"/>
        </w:sectPr>
      </w:pPr>
    </w:p>
    <w:p w:rsidR="00D54722" w:rsidRDefault="00D54722" w:rsidP="00C3268C">
      <w:pPr>
        <w:rPr>
          <w:rFonts w:ascii="Arial Narrow" w:hAnsi="Arial Narrow" w:cs="Arial"/>
          <w:sz w:val="22"/>
          <w:szCs w:val="22"/>
        </w:rPr>
        <w:sectPr w:rsidR="00D54722" w:rsidSect="00E805D6">
          <w:type w:val="continuous"/>
          <w:pgSz w:w="11906" w:h="16838" w:code="9"/>
          <w:pgMar w:top="851" w:right="851" w:bottom="851" w:left="851" w:header="397" w:footer="397" w:gutter="0"/>
          <w:pgNumType w:start="17"/>
          <w:cols w:space="708"/>
          <w:titlePg/>
          <w:docGrid w:linePitch="272"/>
        </w:sect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6096"/>
      </w:tblGrid>
      <w:tr w:rsidR="00D54722" w:rsidRPr="001B6D2C" w:rsidTr="00C3268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D54722" w:rsidRPr="001B6D2C" w:rsidRDefault="00D54722" w:rsidP="00C3268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54722" w:rsidRPr="001B6D2C" w:rsidTr="00C3268C">
        <w:trPr>
          <w:trHeight w:val="255"/>
        </w:trPr>
        <w:tc>
          <w:tcPr>
            <w:tcW w:w="6096" w:type="dxa"/>
            <w:tcBorders>
              <w:top w:val="nil"/>
              <w:left w:val="nil"/>
              <w:right w:val="nil"/>
            </w:tcBorders>
            <w:vAlign w:val="bottom"/>
          </w:tcPr>
          <w:p w:rsidR="00D54722" w:rsidRPr="001B6D2C" w:rsidRDefault="00D54722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54722" w:rsidRPr="0018583E" w:rsidTr="00C3268C">
        <w:trPr>
          <w:trHeight w:val="170"/>
        </w:trPr>
        <w:tc>
          <w:tcPr>
            <w:tcW w:w="6096" w:type="dxa"/>
            <w:tcBorders>
              <w:left w:val="nil"/>
              <w:bottom w:val="nil"/>
              <w:right w:val="nil"/>
            </w:tcBorders>
          </w:tcPr>
          <w:p w:rsidR="00D54722" w:rsidRPr="0018583E" w:rsidRDefault="00D54722" w:rsidP="00C3268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 reprezentacji)</w:t>
            </w:r>
          </w:p>
        </w:tc>
      </w:tr>
    </w:tbl>
    <w:p w:rsidR="00D54722" w:rsidRPr="001B6D2C" w:rsidRDefault="00D54722" w:rsidP="007373DC">
      <w:pPr>
        <w:pStyle w:val="Heading1"/>
        <w:ind w:right="-567" w:hanging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4"/>
      </w:tblGrid>
      <w:tr w:rsidR="00D54722" w:rsidRPr="001B6D2C" w:rsidTr="004A5228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D54722" w:rsidRPr="003339F1" w:rsidRDefault="00D54722" w:rsidP="004A09B9">
            <w:pPr>
              <w:pStyle w:val="Heading1"/>
              <w:tabs>
                <w:tab w:val="clear" w:pos="360"/>
                <w:tab w:val="left" w:pos="426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3339F1">
              <w:rPr>
                <w:rFonts w:ascii="Arial Narrow" w:hAnsi="Arial Narrow" w:cs="Arial"/>
                <w:sz w:val="22"/>
                <w:szCs w:val="22"/>
              </w:rPr>
              <w:t>Oferta Wykonawcy</w:t>
            </w:r>
          </w:p>
        </w:tc>
      </w:tr>
    </w:tbl>
    <w:p w:rsidR="00D54722" w:rsidRPr="001B6D2C" w:rsidRDefault="00D54722" w:rsidP="007373DC">
      <w:pPr>
        <w:pStyle w:val="Heading1"/>
        <w:ind w:left="0" w:right="-2" w:firstLine="0"/>
        <w:rPr>
          <w:rFonts w:ascii="Arial Narrow" w:hAnsi="Arial Narrow" w:cs="Arial"/>
          <w:sz w:val="22"/>
          <w:szCs w:val="22"/>
        </w:rPr>
      </w:pPr>
    </w:p>
    <w:p w:rsidR="00D54722" w:rsidRDefault="00D54722" w:rsidP="002E342D">
      <w:pPr>
        <w:spacing w:line="264" w:lineRule="auto"/>
        <w:ind w:left="0" w:right="-2" w:firstLine="0"/>
        <w:rPr>
          <w:rFonts w:ascii="Arial Narrow" w:hAnsi="Arial Narrow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W związku z ogłoszeniem przez Zamawiającego postępowania </w:t>
      </w:r>
      <w:r>
        <w:rPr>
          <w:rFonts w:ascii="Arial Narrow" w:hAnsi="Arial Narrow" w:cs="Arial"/>
          <w:sz w:val="22"/>
          <w:szCs w:val="22"/>
        </w:rPr>
        <w:t xml:space="preserve">pn. </w:t>
      </w:r>
      <w:r w:rsidRPr="004D794B">
        <w:rPr>
          <w:rFonts w:ascii="Arial Narrow" w:hAnsi="Arial Narrow" w:cs="Arial"/>
          <w:b/>
          <w:sz w:val="22"/>
          <w:szCs w:val="22"/>
        </w:rPr>
        <w:t xml:space="preserve">Przegląd i konserwacja klimatyzatorów znajdujących się  </w:t>
      </w:r>
      <w:r>
        <w:rPr>
          <w:rFonts w:ascii="Arial Narrow" w:hAnsi="Arial Narrow" w:cs="Arial"/>
          <w:b/>
          <w:sz w:val="22"/>
          <w:szCs w:val="22"/>
        </w:rPr>
        <w:t xml:space="preserve">w </w:t>
      </w:r>
      <w:r w:rsidRPr="004D794B">
        <w:rPr>
          <w:rFonts w:ascii="Arial Narrow" w:hAnsi="Arial Narrow" w:cs="Arial"/>
          <w:b/>
          <w:sz w:val="22"/>
          <w:szCs w:val="22"/>
        </w:rPr>
        <w:t xml:space="preserve">jednostkach podlegających KWP w Poznaniu będących w węźle OST112 </w:t>
      </w:r>
      <w:r>
        <w:rPr>
          <w:rFonts w:ascii="Arial Narrow" w:hAnsi="Arial Narrow"/>
          <w:sz w:val="22"/>
          <w:szCs w:val="22"/>
        </w:rPr>
        <w:t>oferuję wykonanie przedmiotu zamówienia w częściach i za cenę określonych w poniższej tabeli kalkulacji cenowej:</w:t>
      </w:r>
    </w:p>
    <w:tbl>
      <w:tblPr>
        <w:tblW w:w="8940" w:type="dxa"/>
        <w:tblInd w:w="57" w:type="dxa"/>
        <w:tblCellMar>
          <w:left w:w="70" w:type="dxa"/>
          <w:right w:w="70" w:type="dxa"/>
        </w:tblCellMar>
        <w:tblLook w:val="0000"/>
      </w:tblPr>
      <w:tblGrid>
        <w:gridCol w:w="708"/>
        <w:gridCol w:w="1550"/>
        <w:gridCol w:w="2215"/>
        <w:gridCol w:w="1223"/>
        <w:gridCol w:w="896"/>
        <w:gridCol w:w="1402"/>
        <w:gridCol w:w="946"/>
      </w:tblGrid>
      <w:tr w:rsidR="00D54722" w:rsidTr="000644F9">
        <w:trPr>
          <w:trHeight w:val="166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Nr części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części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lokalizacji klimatyzatorów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Klimatyzator (Marka)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Cena jednostkowa brutto za jeden klimatyzator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brutto</w:t>
            </w:r>
          </w:p>
        </w:tc>
      </w:tr>
      <w:tr w:rsidR="00D54722" w:rsidTr="000644F9">
        <w:trPr>
          <w:trHeight w:val="166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KWP POZNAŃ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 xml:space="preserve">Komenda Wojewódzka Policji, Jana Kochanowskiego 2a,              60-844 Poznań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Cooper Hunter,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MDV</w:t>
            </w:r>
            <w:r w:rsidRPr="000644F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27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KMP POZNAŃ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Miejska Policji, Szylinga 2, 60-787 Poznań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FUJITSU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9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D54722" w:rsidTr="000644F9">
        <w:trPr>
          <w:trHeight w:val="10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KMP KONIN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Miejska Policji, Przemysłowa 2, 62-510 Konin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MDV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27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KMP LESZNO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Miejska Policji, 17 Stycznia 8,Korcza 3, 64-100 Leszno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 xml:space="preserve">MDV,                    TOSHIBA 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99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D54722" w:rsidTr="000644F9">
        <w:trPr>
          <w:trHeight w:val="9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CHODZIEŻ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Policji, Wiosny Ludów 14, 64800 Chodzież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VIVAX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CZARNKÓW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Policji, Kościuszki 89, 64-700 Czarnków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LG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27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GNIEZNO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Policji, ul. Jana Pawła II, 62-200 Gniezno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LG, Toshiba DAIKIN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99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D54722" w:rsidTr="000644F9">
        <w:trPr>
          <w:trHeight w:val="12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GOSTYŃ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Policji, Wrocławska 45, 63-801 Gostyń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 xml:space="preserve">Toshiba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10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GRODZISK WLKP.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Policji, 27 Stycznia 16, 62-065 Grodzisk Wielkopolski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Midea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10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JAROCIN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Policji, Kościuszki 27, 63-200 Jarocin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KAISAI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13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KĘPNO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Policji, Chojęcin-Szum 8a, 63-600 Kępno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LG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27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KOŁO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Policji, Sienkiewicza 13,14, 62-600 Koło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GREE KFR ,TOSHIBA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85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D54722" w:rsidTr="000644F9">
        <w:trPr>
          <w:trHeight w:val="10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KOŚCIAN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Policji, Surzyńskiego 31, 64-000 Kościan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AIRCOOL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11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KROTOSZYN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Policji, Zdunowska 38a, 63-700 Krotoszyn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 xml:space="preserve">Toshiba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10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MIĘDZYCHÓD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Policji, Sikorskiego 22a, 64-400 Międzychód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GREE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10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OBRONIKI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Policji, Piłsudskiego 54, 64-600 Oborniki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 xml:space="preserve">Toshiba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13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OSTRÓW WLKP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Policji, Odolanowska 19, 63-400 Ostrów Wielkopolski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LG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10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OSTRZESZÓW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Policji, Zamkowa 27, 63-500 Ostrzeszów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LG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10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PIŁA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Policji, Bydgoska 115, 64-920 Piła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MDV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10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PLESZEW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Policji, Kochanowskiego 6, 63-300 Pleszew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AIRWELL, MDV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10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RAWICZ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Policji, Sienkiewicza 23, 63-900 Rawicz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MDV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10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SŁUPCA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Policji, Poznańska 13, 62-400 Słupca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 xml:space="preserve">Toshiba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10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SZAMOTUŁY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Policji, Polna 3, 64-500 Szamotuły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SINCLAIR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10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ŚREM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Policji, Mickiewicza 15, 63-100 Śrem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 xml:space="preserve">Toshiba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10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ŚRODA WLKP.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Policji, Policji Harcerska 22, 63-000 Środa Wlkp.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SINCLAIR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10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TUREK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Policji, Legionów Polskich 4, 62-701 Turek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SHARP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10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WĄGROWIEC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  Taszarowo 11, 62-100,Wągrowiec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LG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10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WOLSZTYN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  Dworcowa 1, 64-200 Wolsztyn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MDV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10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WRZEŚNIA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 Szkolna 23, 62-300 Września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 xml:space="preserve">Toshiba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  <w:tr w:rsidR="00D54722" w:rsidTr="000644F9">
        <w:trPr>
          <w:trHeight w:val="10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b/>
                <w:bCs/>
                <w:sz w:val="22"/>
                <w:szCs w:val="22"/>
              </w:rPr>
              <w:t>KPP ZŁOTÓW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Komenda Powiatowa Policji, Piasta 49, 77-400 Złotów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MDV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4F9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4722" w:rsidRPr="000644F9" w:rsidRDefault="00D54722" w:rsidP="000644F9">
            <w:pPr>
              <w:ind w:left="0" w:firstLine="0"/>
              <w:jc w:val="center"/>
              <w:rPr>
                <w:rFonts w:ascii="Arial" w:hAnsi="Arial" w:cs="Arial"/>
              </w:rPr>
            </w:pPr>
            <w:r w:rsidRPr="000644F9">
              <w:rPr>
                <w:rFonts w:ascii="Arial" w:hAnsi="Arial" w:cs="Arial"/>
              </w:rPr>
              <w:t> </w:t>
            </w:r>
          </w:p>
        </w:tc>
      </w:tr>
    </w:tbl>
    <w:p w:rsidR="00D54722" w:rsidRDefault="00D54722" w:rsidP="002E342D">
      <w:pPr>
        <w:spacing w:line="264" w:lineRule="auto"/>
        <w:ind w:left="0" w:right="-2" w:firstLine="0"/>
        <w:rPr>
          <w:rFonts w:ascii="Arial Narrow" w:hAnsi="Arial Narrow"/>
          <w:sz w:val="22"/>
          <w:szCs w:val="22"/>
        </w:rPr>
      </w:pPr>
    </w:p>
    <w:p w:rsidR="00D54722" w:rsidRDefault="00D54722" w:rsidP="002E342D">
      <w:pPr>
        <w:pStyle w:val="BodyText"/>
        <w:spacing w:after="0" w:line="264" w:lineRule="auto"/>
        <w:ind w:left="0" w:firstLine="0"/>
        <w:rPr>
          <w:rFonts w:ascii="Arial Narrow" w:hAnsi="Arial Narrow" w:cs="Tahoma"/>
          <w:sz w:val="22"/>
          <w:szCs w:val="22"/>
        </w:rPr>
      </w:pPr>
    </w:p>
    <w:p w:rsidR="00D54722" w:rsidRDefault="00D54722" w:rsidP="004A09B9">
      <w:pPr>
        <w:pStyle w:val="BodyText"/>
        <w:spacing w:after="0" w:line="264" w:lineRule="auto"/>
        <w:ind w:left="0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Jednocześnie oświadczam, że oferowana/e cena/y obejmuje/ą wszystkie koszty związane z wykonaniem zamówienia, </w:t>
      </w:r>
      <w:r>
        <w:rPr>
          <w:rFonts w:ascii="Arial Narrow" w:hAnsi="Arial Narrow" w:cs="Tahoma"/>
          <w:sz w:val="22"/>
          <w:szCs w:val="22"/>
        </w:rPr>
        <w:br/>
        <w:t>w szczególności koszty: dojazdu, materiałów niezbędnych do wykonania przedmiotowej usługi oraz pracy, a także podatek VAT;</w:t>
      </w:r>
    </w:p>
    <w:p w:rsidR="00D54722" w:rsidRDefault="00D54722" w:rsidP="002E342D">
      <w:pPr>
        <w:pStyle w:val="BodyText2"/>
        <w:spacing w:line="264" w:lineRule="auto"/>
        <w:ind w:left="0" w:firstLine="0"/>
        <w:rPr>
          <w:rFonts w:ascii="Arial Narrow" w:hAnsi="Arial Narrow" w:cs="Arial"/>
          <w:sz w:val="10"/>
          <w:szCs w:val="22"/>
        </w:rPr>
      </w:pPr>
    </w:p>
    <w:p w:rsidR="00D54722" w:rsidRPr="00723BA1" w:rsidRDefault="00D54722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580"/>
        <w:gridCol w:w="142"/>
        <w:gridCol w:w="1559"/>
      </w:tblGrid>
      <w:tr w:rsidR="00D54722" w:rsidRPr="001B6D2C" w:rsidTr="00B559A7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54722" w:rsidRPr="001B6D2C" w:rsidRDefault="00D54722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722" w:rsidRPr="001B6D2C" w:rsidRDefault="00D54722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54722" w:rsidRPr="001B6D2C" w:rsidRDefault="00D54722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54722" w:rsidRPr="0018583E" w:rsidTr="00B559A7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54722" w:rsidRPr="0018583E" w:rsidRDefault="00D54722" w:rsidP="00B559A7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54722" w:rsidRPr="0018583E" w:rsidRDefault="00D54722" w:rsidP="00B559A7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54722" w:rsidRPr="0018583E" w:rsidRDefault="00D54722" w:rsidP="00B559A7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:rsidR="00D54722" w:rsidRDefault="00D54722" w:rsidP="00B559A7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D54722" w:rsidRDefault="00D54722" w:rsidP="00B559A7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D54722" w:rsidRDefault="00D54722" w:rsidP="00B559A7">
      <w:pPr>
        <w:ind w:left="284" w:hanging="284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420"/>
      </w:tblGrid>
      <w:tr w:rsidR="00D54722" w:rsidRPr="001B6D2C" w:rsidTr="00B559A7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54722" w:rsidRPr="001B6D2C" w:rsidRDefault="00D54722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54722" w:rsidRPr="001B6D2C" w:rsidTr="00B559A7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54722" w:rsidRPr="0018583E" w:rsidRDefault="00D54722" w:rsidP="00B559A7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podpis</w:t>
            </w:r>
          </w:p>
        </w:tc>
      </w:tr>
    </w:tbl>
    <w:p w:rsidR="00D54722" w:rsidRDefault="00D54722" w:rsidP="00B559A7">
      <w:pPr>
        <w:pStyle w:val="BodyText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D54722" w:rsidRDefault="00D54722" w:rsidP="00B559A7">
      <w:pPr>
        <w:pStyle w:val="BodyText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D54722" w:rsidRDefault="00D54722" w:rsidP="00B559A7">
      <w:pPr>
        <w:pStyle w:val="BodyText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D54722" w:rsidRDefault="00D54722" w:rsidP="00B559A7">
      <w:pPr>
        <w:pStyle w:val="BodyText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sectPr w:rsidR="00D54722" w:rsidSect="00E805D6">
      <w:footnotePr>
        <w:numStart w:val="4"/>
      </w:footnotePr>
      <w:type w:val="continuous"/>
      <w:pgSz w:w="11906" w:h="16838" w:code="9"/>
      <w:pgMar w:top="851" w:right="851" w:bottom="851" w:left="851" w:header="397" w:footer="397" w:gutter="0"/>
      <w:pgNumType w:start="17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722" w:rsidRDefault="00D54722">
      <w:r>
        <w:separator/>
      </w:r>
    </w:p>
  </w:endnote>
  <w:endnote w:type="continuationSeparator" w:id="0">
    <w:p w:rsidR="00D54722" w:rsidRDefault="00D54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211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722" w:rsidRPr="00D97219" w:rsidRDefault="00D54722">
    <w:pPr>
      <w:pStyle w:val="Footer"/>
      <w:jc w:val="center"/>
      <w:rPr>
        <w:rFonts w:ascii="Arial Narrow" w:hAnsi="Arial Narrow"/>
      </w:rPr>
    </w:pPr>
    <w:r w:rsidRPr="00D97219">
      <w:rPr>
        <w:rFonts w:ascii="Arial Narrow" w:hAnsi="Arial Narrow"/>
      </w:rPr>
      <w:fldChar w:fldCharType="begin"/>
    </w:r>
    <w:r w:rsidRPr="00D97219">
      <w:rPr>
        <w:rFonts w:ascii="Arial Narrow" w:hAnsi="Arial Narrow"/>
      </w:rPr>
      <w:instrText xml:space="preserve"> PAGE   \* MERGEFORMAT </w:instrText>
    </w:r>
    <w:r w:rsidRPr="00D97219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18</w:t>
    </w:r>
    <w:r w:rsidRPr="00D97219">
      <w:rPr>
        <w:rFonts w:ascii="Arial Narrow" w:hAnsi="Arial Narrow"/>
      </w:rPr>
      <w:fldChar w:fldCharType="end"/>
    </w:r>
  </w:p>
  <w:p w:rsidR="00D54722" w:rsidRPr="00B965D8" w:rsidRDefault="00D54722" w:rsidP="00B965D8">
    <w:pPr>
      <w:pStyle w:val="Footer"/>
      <w:jc w:val="center"/>
      <w:rPr>
        <w:rFonts w:ascii="Arial Narrow" w:hAnsi="Arial Narrow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722" w:rsidRPr="00D97219" w:rsidRDefault="00D54722">
    <w:pPr>
      <w:pStyle w:val="Footer"/>
      <w:jc w:val="center"/>
      <w:rPr>
        <w:rFonts w:ascii="Arial Narrow" w:hAnsi="Arial Narrow"/>
      </w:rPr>
    </w:pPr>
    <w:r w:rsidRPr="00D97219">
      <w:rPr>
        <w:rFonts w:ascii="Arial Narrow" w:hAnsi="Arial Narrow"/>
      </w:rPr>
      <w:fldChar w:fldCharType="begin"/>
    </w:r>
    <w:r w:rsidRPr="00D97219">
      <w:rPr>
        <w:rFonts w:ascii="Arial Narrow" w:hAnsi="Arial Narrow"/>
      </w:rPr>
      <w:instrText xml:space="preserve"> PAGE   \* MERGEFORMAT </w:instrText>
    </w:r>
    <w:r w:rsidRPr="00D97219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17</w:t>
    </w:r>
    <w:r w:rsidRPr="00D97219">
      <w:rPr>
        <w:rFonts w:ascii="Arial Narrow" w:hAnsi="Arial Narrow"/>
      </w:rPr>
      <w:fldChar w:fldCharType="end"/>
    </w:r>
  </w:p>
  <w:p w:rsidR="00D54722" w:rsidRDefault="00D547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722" w:rsidRDefault="00D54722">
      <w:r>
        <w:separator/>
      </w:r>
    </w:p>
  </w:footnote>
  <w:footnote w:type="continuationSeparator" w:id="0">
    <w:p w:rsidR="00D54722" w:rsidRDefault="00D54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722" w:rsidRPr="00DE0DE6" w:rsidRDefault="00D54722" w:rsidP="003F078D">
    <w:pPr>
      <w:pStyle w:val="Header"/>
      <w:rPr>
        <w:rFonts w:ascii="Arial Narrow" w:hAnsi="Arial Narrow"/>
        <w:sz w:val="22"/>
        <w:szCs w:val="21"/>
      </w:rPr>
    </w:pPr>
  </w:p>
  <w:p w:rsidR="00D54722" w:rsidRPr="003F078D" w:rsidRDefault="00D54722" w:rsidP="003F078D">
    <w:pPr>
      <w:pStyle w:val="Header"/>
      <w:rPr>
        <w:szCs w:val="21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2049" type="#_x0000_t202" style="position:absolute;left:0;text-align:left;margin-left:746.1pt;margin-top:23.4pt;width:49.75pt;height:169.4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GFgAIAABA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" stroked="f">
          <v:textbox style="layout-flow:vertical">
            <w:txbxContent>
              <w:p w:rsidR="00D54722" w:rsidRDefault="00D54722" w:rsidP="003F078D">
                <w:pPr>
                  <w:pStyle w:val="Header"/>
                  <w:rPr>
                    <w:rFonts w:ascii="Arial Narrow" w:hAnsi="Arial Narrow" w:cs="Tahoma"/>
                    <w:sz w:val="22"/>
                    <w:szCs w:val="21"/>
                  </w:rPr>
                </w:pPr>
              </w:p>
              <w:p w:rsidR="00D54722" w:rsidRPr="00DE0DE6" w:rsidRDefault="00D54722" w:rsidP="003F078D">
                <w:pPr>
                  <w:pStyle w:val="Header"/>
                  <w:rPr>
                    <w:rFonts w:ascii="Arial Narrow" w:hAnsi="Arial Narrow"/>
                    <w:sz w:val="22"/>
                    <w:szCs w:val="21"/>
                  </w:rPr>
                </w:pPr>
                <w:r w:rsidRPr="00DE0DE6">
                  <w:rPr>
                    <w:rFonts w:ascii="Arial Narrow" w:hAnsi="Arial Narrow" w:cs="Tahoma"/>
                    <w:sz w:val="22"/>
                    <w:szCs w:val="21"/>
                  </w:rPr>
                  <w:t xml:space="preserve">numer sprawy </w:t>
                </w:r>
                <w:r w:rsidRPr="00DE0DE6">
                  <w:rPr>
                    <w:rFonts w:ascii="Arial Narrow" w:hAnsi="Arial Narrow"/>
                    <w:b/>
                    <w:sz w:val="22"/>
                    <w:szCs w:val="21"/>
                  </w:rPr>
                  <w:t>ZZP-2380-86/2018</w:t>
                </w:r>
              </w:p>
              <w:p w:rsidR="00D54722" w:rsidRDefault="00D54722" w:rsidP="003F078D">
                <w:pPr>
                  <w:ind w:left="0"/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722" w:rsidRDefault="00D5472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2050" type="#_x0000_t202" style="position:absolute;left:0;text-align:left;margin-left:748.1pt;margin-top:24.1pt;width:49.75pt;height:169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" stroked="f">
          <v:textbox style="layout-flow:vertical">
            <w:txbxContent>
              <w:p w:rsidR="00D54722" w:rsidRDefault="00D54722" w:rsidP="00017A36">
                <w:pPr>
                  <w:pStyle w:val="Header"/>
                  <w:rPr>
                    <w:rFonts w:ascii="Arial Narrow" w:hAnsi="Arial Narrow" w:cs="Tahoma"/>
                    <w:sz w:val="22"/>
                    <w:szCs w:val="21"/>
                  </w:rPr>
                </w:pPr>
              </w:p>
              <w:p w:rsidR="00D54722" w:rsidRPr="00DE0DE6" w:rsidRDefault="00D54722" w:rsidP="00017A36">
                <w:pPr>
                  <w:pStyle w:val="Header"/>
                  <w:rPr>
                    <w:rFonts w:ascii="Arial Narrow" w:hAnsi="Arial Narrow"/>
                    <w:sz w:val="22"/>
                    <w:szCs w:val="21"/>
                  </w:rPr>
                </w:pPr>
                <w:r w:rsidRPr="00DE0DE6">
                  <w:rPr>
                    <w:rFonts w:ascii="Arial Narrow" w:hAnsi="Arial Narrow" w:cs="Tahoma"/>
                    <w:sz w:val="22"/>
                    <w:szCs w:val="21"/>
                  </w:rPr>
                  <w:t xml:space="preserve">numer sprawy </w:t>
                </w:r>
                <w:r w:rsidRPr="00DE0DE6">
                  <w:rPr>
                    <w:rFonts w:ascii="Arial Narrow" w:hAnsi="Arial Narrow"/>
                    <w:b/>
                    <w:sz w:val="22"/>
                    <w:szCs w:val="21"/>
                  </w:rPr>
                  <w:t>ZZP-2380-86/2018</w:t>
                </w:r>
              </w:p>
              <w:p w:rsidR="00D54722" w:rsidRDefault="00D54722">
                <w:pPr>
                  <w:ind w:left="0"/>
                </w:pPr>
              </w:p>
            </w:txbxContent>
          </v:textbox>
        </v:shape>
      </w:pict>
    </w:r>
    <w:r>
      <w:rPr>
        <w:noProof/>
      </w:rPr>
      <w:pict>
        <v:rect id="Rectangle 25" o:spid="_x0000_s2051" style="position:absolute;left:0;text-align:left;margin-left:790.65pt;margin-top:213.4pt;width:60pt;height:168.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" o:allowincell="f" stroked="f">
          <v:textbox style="layout-flow:vertical">
            <w:txbxContent>
              <w:p w:rsidR="00D54722" w:rsidRDefault="00D54722" w:rsidP="00017A36">
                <w:pPr>
                  <w:pStyle w:val="Header"/>
                  <w:rPr>
                    <w:rFonts w:ascii="Arial Narrow" w:hAnsi="Arial Narrow" w:cs="Tahoma"/>
                    <w:sz w:val="22"/>
                    <w:szCs w:val="21"/>
                  </w:rPr>
                </w:pPr>
              </w:p>
              <w:p w:rsidR="00D54722" w:rsidRDefault="00D54722" w:rsidP="00017A36">
                <w:pPr>
                  <w:pStyle w:val="Header"/>
                  <w:rPr>
                    <w:rFonts w:ascii="Arial Narrow" w:hAnsi="Arial Narrow" w:cs="Tahoma"/>
                    <w:sz w:val="22"/>
                    <w:szCs w:val="21"/>
                  </w:rPr>
                </w:pPr>
              </w:p>
              <w:p w:rsidR="00D54722" w:rsidRPr="00017A36" w:rsidRDefault="00D54722" w:rsidP="00017A36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30C69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4510F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FFFFFF89"/>
    <w:multiLevelType w:val="singleLevel"/>
    <w:tmpl w:val="2160E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C81C6B6A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>
    <w:nsid w:val="00000002"/>
    <w:multiLevelType w:val="multilevel"/>
    <w:tmpl w:val="FA0EA65C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Arial Narrow" w:hAnsi="Arial Narrow" w:cs="Book Antiqua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7"/>
        <w:szCs w:val="17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3"/>
    <w:multiLevelType w:val="multilevel"/>
    <w:tmpl w:val="6F406BF0"/>
    <w:name w:val="WW8Num442222"/>
    <w:lvl w:ilvl="0">
      <w:start w:val="1"/>
      <w:numFmt w:val="bullet"/>
      <w:lvlText w:val=""/>
      <w:lvlJc w:val="left"/>
      <w:pPr>
        <w:tabs>
          <w:tab w:val="num" w:pos="697"/>
        </w:tabs>
        <w:ind w:left="754" w:hanging="397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rFonts w:cs="Times New Roman"/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00000004"/>
    <w:multiLevelType w:val="multilevel"/>
    <w:tmpl w:val="4864B146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5"/>
    <w:multiLevelType w:val="multilevel"/>
    <w:tmpl w:val="7FB48DEA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00000008"/>
    <w:multiLevelType w:val="multilevel"/>
    <w:tmpl w:val="94BA3C3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  <w:rPr>
        <w:rFonts w:cs="Times New Roman"/>
      </w:rPr>
    </w:lvl>
  </w:abstractNum>
  <w:abstractNum w:abstractNumId="10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 w:hint="default"/>
      </w:rPr>
    </w:lvl>
  </w:abstractNum>
  <w:abstractNum w:abstractNumId="11">
    <w:nsid w:val="0000000A"/>
    <w:multiLevelType w:val="multilevel"/>
    <w:tmpl w:val="2A905F6A"/>
    <w:name w:val="WW8Num13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  <w:rPr>
        <w:rFonts w:cs="Times New Roman"/>
      </w:rPr>
    </w:lvl>
  </w:abstractNum>
  <w:abstractNum w:abstractNumId="12">
    <w:nsid w:val="0000000B"/>
    <w:multiLevelType w:val="multilevel"/>
    <w:tmpl w:val="343416AC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caps w:val="0"/>
        <w:strike w:val="0"/>
        <w:dstrike w:val="0"/>
        <w:vanish w:val="0"/>
        <w:color w:val="auto"/>
        <w:sz w:val="17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C"/>
    <w:multiLevelType w:val="multilevel"/>
    <w:tmpl w:val="FD566A94"/>
    <w:name w:val="WW8Num16"/>
    <w:lvl w:ilvl="0">
      <w:start w:val="1"/>
      <w:numFmt w:val="decimal"/>
      <w:lvlText w:val="%1."/>
      <w:lvlJc w:val="left"/>
      <w:pPr>
        <w:tabs>
          <w:tab w:val="num" w:pos="3259"/>
        </w:tabs>
        <w:ind w:left="3117" w:hanging="567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Symbol" w:eastAsia="Times New Roman" w:hAnsi="Symbol" w:cs="Times New Roman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Verdana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3545" w:hanging="1418"/>
      </w:pPr>
      <w:rPr>
        <w:rFonts w:ascii="Verdana" w:hAnsi="Verdana" w:cs="Verdan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6870"/>
        </w:tabs>
        <w:ind w:left="68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9030"/>
        </w:tabs>
        <w:ind w:left="9030" w:hanging="180"/>
      </w:pPr>
      <w:rPr>
        <w:rFonts w:cs="Times New Roman"/>
      </w:rPr>
    </w:lvl>
  </w:abstractNum>
  <w:abstractNum w:abstractNumId="14">
    <w:nsid w:val="0000000D"/>
    <w:multiLevelType w:val="singleLevel"/>
    <w:tmpl w:val="8F7CEC0C"/>
    <w:lvl w:ilvl="0">
      <w:start w:val="2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cs="Times New Roman" w:hint="default"/>
        <w:color w:val="auto"/>
        <w:sz w:val="17"/>
        <w:szCs w:val="17"/>
      </w:rPr>
    </w:lvl>
  </w:abstractNum>
  <w:abstractNum w:abstractNumId="15">
    <w:nsid w:val="0000000E"/>
    <w:multiLevelType w:val="multilevel"/>
    <w:tmpl w:val="3BE085E6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0F"/>
    <w:multiLevelType w:val="multilevel"/>
    <w:tmpl w:val="A2E81DB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0"/>
    <w:multiLevelType w:val="multilevel"/>
    <w:tmpl w:val="12C0CEE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  <w:rPr>
        <w:rFonts w:cs="Times New Roman"/>
      </w:rPr>
    </w:lvl>
  </w:abstractNum>
  <w:abstractNum w:abstractNumId="18">
    <w:nsid w:val="00000011"/>
    <w:multiLevelType w:val="multilevel"/>
    <w:tmpl w:val="EDFECD14"/>
    <w:name w:val="WW8Num2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0000012"/>
    <w:multiLevelType w:val="multilevel"/>
    <w:tmpl w:val="73946B40"/>
    <w:name w:val="WW8Num2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  <w:rPr>
        <w:rFonts w:cs="Times New Roman"/>
      </w:rPr>
    </w:lvl>
  </w:abstractNum>
  <w:abstractNum w:abstractNumId="20">
    <w:nsid w:val="00000013"/>
    <w:multiLevelType w:val="singleLevel"/>
    <w:tmpl w:val="159A167E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color w:val="auto"/>
      </w:rPr>
    </w:lvl>
  </w:abstractNum>
  <w:abstractNum w:abstractNumId="21">
    <w:nsid w:val="00000014"/>
    <w:multiLevelType w:val="singleLevel"/>
    <w:tmpl w:val="CF325B8E"/>
    <w:lvl w:ilvl="0">
      <w:start w:val="1"/>
      <w:numFmt w:val="decimal"/>
      <w:lvlText w:val="%1."/>
      <w:lvlJc w:val="left"/>
      <w:pPr>
        <w:ind w:left="1209" w:hanging="360"/>
      </w:pPr>
      <w:rPr>
        <w:rFonts w:cs="Times New Roman"/>
        <w:b w:val="0"/>
        <w:color w:val="auto"/>
      </w:rPr>
    </w:lvl>
  </w:abstractNum>
  <w:abstractNum w:abstractNumId="22">
    <w:nsid w:val="00000015"/>
    <w:multiLevelType w:val="multilevel"/>
    <w:tmpl w:val="A0707808"/>
    <w:name w:val="WW8Num17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ascii="Arial Narrow" w:hAnsi="Arial Narrow" w:cs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3">
    <w:nsid w:val="00000016"/>
    <w:multiLevelType w:val="multilevel"/>
    <w:tmpl w:val="3BDE203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00000017"/>
    <w:multiLevelType w:val="multilevel"/>
    <w:tmpl w:val="5D22701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  <w:rPr>
        <w:rFonts w:cs="Times New Roman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  <w:sz w:val="20"/>
        <w:szCs w:val="20"/>
      </w:rPr>
    </w:lvl>
  </w:abstractNum>
  <w:abstractNum w:abstractNumId="26">
    <w:nsid w:val="0000001B"/>
    <w:multiLevelType w:val="multilevel"/>
    <w:tmpl w:val="8F229C6E"/>
    <w:name w:val="WW8Num25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7">
    <w:nsid w:val="0000001E"/>
    <w:multiLevelType w:val="multilevel"/>
    <w:tmpl w:val="0FB4D0E2"/>
    <w:name w:val="WW8Num27"/>
    <w:lvl w:ilvl="0">
      <w:start w:val="1"/>
      <w:numFmt w:val="decimal"/>
      <w:lvlText w:val="%1."/>
      <w:lvlJc w:val="left"/>
      <w:pPr>
        <w:tabs>
          <w:tab w:val="num" w:pos="698"/>
        </w:tabs>
        <w:ind w:left="754" w:hanging="397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8">
    <w:nsid w:val="0000001F"/>
    <w:multiLevelType w:val="multilevel"/>
    <w:tmpl w:val="4BF2F0BA"/>
    <w:name w:val="WW8Num2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20"/>
    <w:multiLevelType w:val="multilevel"/>
    <w:tmpl w:val="95EAD540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00000021"/>
    <w:multiLevelType w:val="multilevel"/>
    <w:tmpl w:val="E57A3A00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00000022"/>
    <w:multiLevelType w:val="multilevel"/>
    <w:tmpl w:val="BCC8B40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2">
    <w:nsid w:val="00000023"/>
    <w:multiLevelType w:val="singleLevel"/>
    <w:tmpl w:val="379A56B0"/>
    <w:name w:val="WW8Num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7"/>
        <w:szCs w:val="17"/>
      </w:rPr>
    </w:lvl>
  </w:abstractNum>
  <w:abstractNum w:abstractNumId="33">
    <w:nsid w:val="00000024"/>
    <w:multiLevelType w:val="multilevel"/>
    <w:tmpl w:val="00000024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4">
    <w:nsid w:val="00000026"/>
    <w:multiLevelType w:val="multilevel"/>
    <w:tmpl w:val="5BD69C0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00000027"/>
    <w:multiLevelType w:val="multilevel"/>
    <w:tmpl w:val="10FE60EA"/>
    <w:name w:val="WW8Num43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00000028"/>
    <w:multiLevelType w:val="multilevel"/>
    <w:tmpl w:val="6ACED088"/>
    <w:name w:val="WW8Num4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00000029"/>
    <w:multiLevelType w:val="multilevel"/>
    <w:tmpl w:val="09E85AA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  <w:rPr>
        <w:rFonts w:cs="Times New Roman"/>
      </w:rPr>
    </w:lvl>
  </w:abstractNum>
  <w:abstractNum w:abstractNumId="38">
    <w:nsid w:val="0000002A"/>
    <w:multiLevelType w:val="multilevel"/>
    <w:tmpl w:val="6C4C313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  <w:rPr>
        <w:rFonts w:cs="Times New Roman"/>
      </w:rPr>
    </w:lvl>
  </w:abstractNum>
  <w:abstractNum w:abstractNumId="39">
    <w:nsid w:val="0000002B"/>
    <w:multiLevelType w:val="singleLevel"/>
    <w:tmpl w:val="0415000F"/>
    <w:name w:val="WW8Num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40">
    <w:nsid w:val="0000002C"/>
    <w:multiLevelType w:val="multilevel"/>
    <w:tmpl w:val="EEAE321C"/>
    <w:name w:val="WW8Num57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  <w:rPr>
        <w:rFonts w:cs="Times New Roman"/>
      </w:rPr>
    </w:lvl>
  </w:abstractNum>
  <w:abstractNum w:abstractNumId="41">
    <w:nsid w:val="0000002D"/>
    <w:multiLevelType w:val="singleLevel"/>
    <w:tmpl w:val="6DAA9B12"/>
    <w:name w:val="WW8Num44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sz w:val="20"/>
        <w:szCs w:val="20"/>
      </w:rPr>
    </w:lvl>
  </w:abstractNum>
  <w:abstractNum w:abstractNumId="42">
    <w:nsid w:val="0000002F"/>
    <w:multiLevelType w:val="multilevel"/>
    <w:tmpl w:val="0000002F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  <w:rPr>
        <w:rFonts w:cs="Times New Roman"/>
      </w:rPr>
    </w:lvl>
  </w:abstractNum>
  <w:abstractNum w:abstractNumId="43">
    <w:nsid w:val="00000032"/>
    <w:multiLevelType w:val="multilevel"/>
    <w:tmpl w:val="D43A4BDE"/>
    <w:name w:val="WW8Num64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cs="Times New Roman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4">
    <w:nsid w:val="00000033"/>
    <w:multiLevelType w:val="multilevel"/>
    <w:tmpl w:val="00000033"/>
    <w:name w:val="WW8Num6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5">
    <w:nsid w:val="00000034"/>
    <w:multiLevelType w:val="multilevel"/>
    <w:tmpl w:val="0436D7D8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  <w:rPr>
        <w:rFonts w:cs="Times New Roman"/>
      </w:rPr>
    </w:lvl>
  </w:abstractNum>
  <w:abstractNum w:abstractNumId="46">
    <w:nsid w:val="00000035"/>
    <w:multiLevelType w:val="multilevel"/>
    <w:tmpl w:val="00000035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109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1" w:hanging="180"/>
      </w:pPr>
      <w:rPr>
        <w:rFonts w:cs="Times New Roman"/>
      </w:rPr>
    </w:lvl>
  </w:abstractNum>
  <w:abstractNum w:abstractNumId="47">
    <w:nsid w:val="00000038"/>
    <w:multiLevelType w:val="multilevel"/>
    <w:tmpl w:val="0A5E3DAA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48">
    <w:nsid w:val="00000039"/>
    <w:multiLevelType w:val="multilevel"/>
    <w:tmpl w:val="B226F7C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0000003A"/>
    <w:multiLevelType w:val="multilevel"/>
    <w:tmpl w:val="0740884E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0000003B"/>
    <w:multiLevelType w:val="multilevel"/>
    <w:tmpl w:val="450659DC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0000003C"/>
    <w:multiLevelType w:val="multilevel"/>
    <w:tmpl w:val="0000003C"/>
    <w:name w:val="WW8Num7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0000003D"/>
    <w:multiLevelType w:val="multilevel"/>
    <w:tmpl w:val="0000003D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0000003E"/>
    <w:multiLevelType w:val="multilevel"/>
    <w:tmpl w:val="0000003E"/>
    <w:name w:val="WW8Num80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>
      <w:start w:val="11"/>
      <w:numFmt w:val="upperRoman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54">
    <w:nsid w:val="0000003F"/>
    <w:multiLevelType w:val="multilevel"/>
    <w:tmpl w:val="0000003F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00000040"/>
    <w:multiLevelType w:val="multilevel"/>
    <w:tmpl w:val="09569E90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6">
    <w:nsid w:val="00000041"/>
    <w:multiLevelType w:val="multilevel"/>
    <w:tmpl w:val="246E039C"/>
    <w:name w:val="WW8Num83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57">
    <w:nsid w:val="00000042"/>
    <w:multiLevelType w:val="multilevel"/>
    <w:tmpl w:val="803E369C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00000043"/>
    <w:multiLevelType w:val="multilevel"/>
    <w:tmpl w:val="00000043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00000045"/>
    <w:multiLevelType w:val="multilevel"/>
    <w:tmpl w:val="00000045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00000046"/>
    <w:multiLevelType w:val="multilevel"/>
    <w:tmpl w:val="E204725C"/>
    <w:name w:val="WW8Num87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1">
    <w:nsid w:val="00000047"/>
    <w:multiLevelType w:val="multilevel"/>
    <w:tmpl w:val="748232D8"/>
    <w:name w:val="WW8Num8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2">
    <w:nsid w:val="0000004E"/>
    <w:multiLevelType w:val="multilevel"/>
    <w:tmpl w:val="0000004E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63">
    <w:nsid w:val="00000090"/>
    <w:multiLevelType w:val="singleLevel"/>
    <w:tmpl w:val="2046A1AC"/>
    <w:name w:val="WW8Num532222222"/>
    <w:lvl w:ilvl="0">
      <w:start w:val="1"/>
      <w:numFmt w:val="lowerLetter"/>
      <w:lvlText w:val="%1)"/>
      <w:lvlJc w:val="left"/>
      <w:pPr>
        <w:ind w:left="1514" w:hanging="360"/>
      </w:pPr>
      <w:rPr>
        <w:rFonts w:cs="Times New Roman"/>
        <w:sz w:val="17"/>
        <w:szCs w:val="17"/>
      </w:rPr>
    </w:lvl>
  </w:abstractNum>
  <w:abstractNum w:abstractNumId="64">
    <w:nsid w:val="0000009D"/>
    <w:multiLevelType w:val="multilevel"/>
    <w:tmpl w:val="0000009D"/>
    <w:name w:val="WW8Num153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5">
    <w:nsid w:val="001B33E0"/>
    <w:multiLevelType w:val="hybridMultilevel"/>
    <w:tmpl w:val="D5360792"/>
    <w:name w:val="WW8Num163"/>
    <w:lvl w:ilvl="0" w:tplc="188035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3306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82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26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6E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C9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62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EF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4B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007E00FF"/>
    <w:multiLevelType w:val="hybridMultilevel"/>
    <w:tmpl w:val="DEDE66AC"/>
    <w:name w:val="WW8Num168"/>
    <w:lvl w:ilvl="0" w:tplc="89167ACA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21B8FA40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5F6B7F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59300B44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B2E4597A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5E6398C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68AA2C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5C602A36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A8729D62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>
    <w:nsid w:val="0B1E3AE3"/>
    <w:multiLevelType w:val="hybridMultilevel"/>
    <w:tmpl w:val="69D20A9A"/>
    <w:name w:val="WW8Num5322222"/>
    <w:lvl w:ilvl="0" w:tplc="2DD6D59E">
      <w:start w:val="1"/>
      <w:numFmt w:val="decimal"/>
      <w:lvlText w:val="%1)"/>
      <w:lvlJc w:val="left"/>
      <w:pPr>
        <w:ind w:left="890" w:hanging="360"/>
      </w:pPr>
      <w:rPr>
        <w:rFonts w:ascii="Arial Narrow" w:hAnsi="Arial Narrow" w:cs="Times New Roman" w:hint="default"/>
        <w:b w:val="0"/>
        <w:bCs w:val="0"/>
      </w:rPr>
    </w:lvl>
    <w:lvl w:ilvl="1" w:tplc="04150003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68">
    <w:nsid w:val="0FB95D20"/>
    <w:multiLevelType w:val="hybridMultilevel"/>
    <w:tmpl w:val="4726DB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11355F75"/>
    <w:multiLevelType w:val="hybridMultilevel"/>
    <w:tmpl w:val="37A8AB16"/>
    <w:name w:val="WW8Num4422"/>
    <w:lvl w:ilvl="0" w:tplc="0415000F">
      <w:start w:val="1"/>
      <w:numFmt w:val="upperLetter"/>
      <w:lvlText w:val="%1."/>
      <w:lvlJc w:val="left"/>
      <w:pPr>
        <w:ind w:left="181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173340A4"/>
    <w:multiLevelType w:val="hybridMultilevel"/>
    <w:tmpl w:val="11DA5D8A"/>
    <w:lvl w:ilvl="0" w:tplc="DAC0A62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193D78B8"/>
    <w:multiLevelType w:val="hybridMultilevel"/>
    <w:tmpl w:val="17AA3FB8"/>
    <w:name w:val="WW8Num532222222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1A091049"/>
    <w:multiLevelType w:val="hybridMultilevel"/>
    <w:tmpl w:val="4126AD4A"/>
    <w:name w:val="WW8Num333"/>
    <w:lvl w:ilvl="0" w:tplc="6D388BF6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E1F8A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B857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1120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3E0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A0CF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E801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BEF4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5ABF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1A864473"/>
    <w:multiLevelType w:val="hybridMultilevel"/>
    <w:tmpl w:val="F8B49206"/>
    <w:name w:val="WW8Num53222"/>
    <w:lvl w:ilvl="0" w:tplc="890C15D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1B8A2339"/>
    <w:multiLevelType w:val="multilevel"/>
    <w:tmpl w:val="D2B6358A"/>
    <w:name w:val="WW8Num1422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cs="Times New Roman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2">
      <w:start w:val="1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cs="Times New Roman" w:hint="default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cs="Times New Roman" w:hint="default"/>
      </w:rPr>
    </w:lvl>
  </w:abstractNum>
  <w:abstractNum w:abstractNumId="75">
    <w:nsid w:val="1C1757E0"/>
    <w:multiLevelType w:val="multilevel"/>
    <w:tmpl w:val="C9D6A4DE"/>
    <w:name w:val="WW8Num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76">
    <w:nsid w:val="1D1038E0"/>
    <w:multiLevelType w:val="hybridMultilevel"/>
    <w:tmpl w:val="974A5D00"/>
    <w:name w:val="WW8Num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DDA6AB3"/>
    <w:multiLevelType w:val="multilevel"/>
    <w:tmpl w:val="646E5042"/>
    <w:name w:val="WW8Num27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9">
    <w:nsid w:val="1E223922"/>
    <w:multiLevelType w:val="hybridMultilevel"/>
    <w:tmpl w:val="3DECD1CA"/>
    <w:name w:val="WW8Num532"/>
    <w:lvl w:ilvl="0" w:tplc="7AE06E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BE827B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1F8326B1"/>
    <w:multiLevelType w:val="multilevel"/>
    <w:tmpl w:val="E49CE78A"/>
    <w:name w:val="WW8Num25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1">
    <w:nsid w:val="206167FD"/>
    <w:multiLevelType w:val="hybridMultilevel"/>
    <w:tmpl w:val="E6749320"/>
    <w:name w:val="WW8Num27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>
    <w:nsid w:val="212D6C19"/>
    <w:multiLevelType w:val="hybridMultilevel"/>
    <w:tmpl w:val="B6E63278"/>
    <w:name w:val="WW8Num4422222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03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17C44F9"/>
    <w:multiLevelType w:val="multilevel"/>
    <w:tmpl w:val="71BA4DEA"/>
    <w:name w:val="WW8Num2332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84">
    <w:nsid w:val="22031691"/>
    <w:multiLevelType w:val="hybridMultilevel"/>
    <w:tmpl w:val="E81C0CA4"/>
    <w:name w:val="WW8Num27333"/>
    <w:lvl w:ilvl="0" w:tplc="24DEDD4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B9054A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6AE7A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407E8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84559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334D46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FEC1E9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20054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F0BE6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23204E69"/>
    <w:multiLevelType w:val="hybridMultilevel"/>
    <w:tmpl w:val="C34CB2B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>
    <w:nsid w:val="25060DC5"/>
    <w:multiLevelType w:val="hybridMultilevel"/>
    <w:tmpl w:val="F546267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>
    <w:nsid w:val="2AFF22A3"/>
    <w:multiLevelType w:val="multilevel"/>
    <w:tmpl w:val="2BE42D58"/>
    <w:name w:val="WW8Num142"/>
    <w:lvl w:ilvl="0">
      <w:start w:val="13"/>
      <w:numFmt w:val="upperRoman"/>
      <w:lvlText w:val="%1."/>
      <w:lvlJc w:val="left"/>
      <w:pPr>
        <w:tabs>
          <w:tab w:val="num" w:pos="2981"/>
        </w:tabs>
        <w:ind w:left="2839" w:hanging="567"/>
      </w:pPr>
      <w:rPr>
        <w:rFonts w:ascii="Arial Narrow" w:hAnsi="Arial Narrow" w:cs="Times New Roman" w:hint="default"/>
        <w:b/>
        <w:sz w:val="21"/>
        <w:szCs w:val="21"/>
      </w:rPr>
    </w:lvl>
    <w:lvl w:ilvl="1">
      <w:start w:val="2"/>
      <w:numFmt w:val="decimal"/>
      <w:lvlText w:val="%1.%2"/>
      <w:lvlJc w:val="left"/>
      <w:pPr>
        <w:tabs>
          <w:tab w:val="num" w:pos="3200"/>
        </w:tabs>
        <w:ind w:left="3123" w:hanging="851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2">
      <w:start w:val="3"/>
      <w:numFmt w:val="decimal"/>
      <w:lvlRestart w:val="0"/>
      <w:lvlText w:val="%1.%2.%3"/>
      <w:lvlJc w:val="left"/>
      <w:pPr>
        <w:ind w:left="1424" w:hanging="1134"/>
      </w:pPr>
      <w:rPr>
        <w:rFonts w:ascii="Verdana" w:hAnsi="Verdana" w:cs="Times New Roman" w:hint="default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296"/>
        </w:tabs>
        <w:ind w:left="3834" w:hanging="1418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5872"/>
        </w:tabs>
        <w:ind w:left="58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592"/>
        </w:tabs>
        <w:ind w:left="65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312"/>
        </w:tabs>
        <w:ind w:left="73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032"/>
        </w:tabs>
        <w:ind w:left="80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752"/>
        </w:tabs>
        <w:ind w:left="8752" w:hanging="180"/>
      </w:pPr>
      <w:rPr>
        <w:rFonts w:cs="Times New Roman" w:hint="default"/>
      </w:rPr>
    </w:lvl>
  </w:abstractNum>
  <w:abstractNum w:abstractNumId="88">
    <w:nsid w:val="2BB33095"/>
    <w:multiLevelType w:val="multilevel"/>
    <w:tmpl w:val="CCB0F51E"/>
    <w:name w:val="WW8Num15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9">
    <w:nsid w:val="2BF2233A"/>
    <w:multiLevelType w:val="multilevel"/>
    <w:tmpl w:val="93767DE0"/>
    <w:lvl w:ilvl="0">
      <w:start w:val="1"/>
      <w:numFmt w:val="upperRoman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cs="Times New Roman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0">
    <w:nsid w:val="2D1835B2"/>
    <w:multiLevelType w:val="hybridMultilevel"/>
    <w:tmpl w:val="43EC48BC"/>
    <w:name w:val="WW8Num5322222223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2EB80B3B"/>
    <w:multiLevelType w:val="hybridMultilevel"/>
    <w:tmpl w:val="F3BC311C"/>
    <w:name w:val="WW8Num53222222242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92">
    <w:nsid w:val="2EFF1EF7"/>
    <w:multiLevelType w:val="hybridMultilevel"/>
    <w:tmpl w:val="424EFBA4"/>
    <w:name w:val="WW8Num442"/>
    <w:lvl w:ilvl="0" w:tplc="8D44F34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1205DED"/>
    <w:multiLevelType w:val="singleLevel"/>
    <w:tmpl w:val="8FF29E4A"/>
    <w:name w:val="WW8Num3632"/>
    <w:lvl w:ilvl="0">
      <w:start w:val="1"/>
      <w:numFmt w:val="decimal"/>
      <w:lvlText w:val="%1."/>
      <w:legacy w:legacy="1" w:legacySpace="0" w:legacyIndent="413"/>
      <w:lvlJc w:val="left"/>
      <w:rPr>
        <w:rFonts w:ascii="Arial Narrow" w:hAnsi="Arial Narrow" w:cs="Times New Roman" w:hint="default"/>
      </w:rPr>
    </w:lvl>
  </w:abstractNum>
  <w:abstractNum w:abstractNumId="94">
    <w:nsid w:val="32647391"/>
    <w:multiLevelType w:val="multilevel"/>
    <w:tmpl w:val="2BCA52F0"/>
    <w:name w:val="WW8Num53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cs="Times New Roman"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rFonts w:cs="Times New Roman"/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cs="Times New Roman"/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cs="Times New Roman"/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cs="Times New Roman"/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cs="Times New Roman"/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cs="Times New Roman"/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/>
        <w:color w:val="000000"/>
        <w:position w:val="0"/>
        <w:sz w:val="24"/>
        <w:vertAlign w:val="baseline"/>
      </w:rPr>
    </w:lvl>
  </w:abstractNum>
  <w:abstractNum w:abstractNumId="95">
    <w:nsid w:val="32773176"/>
    <w:multiLevelType w:val="hybridMultilevel"/>
    <w:tmpl w:val="7778BB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33451FC1"/>
    <w:multiLevelType w:val="hybridMultilevel"/>
    <w:tmpl w:val="C772EE36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3797579"/>
    <w:multiLevelType w:val="hybridMultilevel"/>
    <w:tmpl w:val="C5E6ABC0"/>
    <w:name w:val="WW8Num52"/>
    <w:lvl w:ilvl="0" w:tplc="FFFFFFFF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8">
    <w:nsid w:val="35886045"/>
    <w:multiLevelType w:val="hybridMultilevel"/>
    <w:tmpl w:val="E9E48A4E"/>
    <w:name w:val="WW8Num44222"/>
    <w:lvl w:ilvl="0" w:tplc="0415000F">
      <w:start w:val="1"/>
      <w:numFmt w:val="decimal"/>
      <w:lvlText w:val="%1)"/>
      <w:lvlJc w:val="left"/>
      <w:pPr>
        <w:ind w:left="114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  <w:rPr>
        <w:rFonts w:cs="Times New Roman"/>
      </w:rPr>
    </w:lvl>
  </w:abstractNum>
  <w:abstractNum w:abstractNumId="99">
    <w:nsid w:val="3C6C2942"/>
    <w:multiLevelType w:val="multilevel"/>
    <w:tmpl w:val="BB9286AC"/>
    <w:name w:val="WW8Num5322222224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cs="Times New Roman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cs="Times New Roman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cs="Times New Roman" w:hint="default"/>
      </w:rPr>
    </w:lvl>
  </w:abstractNum>
  <w:abstractNum w:abstractNumId="100">
    <w:nsid w:val="3D8E26BF"/>
    <w:multiLevelType w:val="hybridMultilevel"/>
    <w:tmpl w:val="7598E6EE"/>
    <w:lvl w:ilvl="0" w:tplc="7786D088">
      <w:start w:val="1"/>
      <w:numFmt w:val="decimal"/>
      <w:pStyle w:val="ProPublico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729C41FE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hint="default"/>
      </w:rPr>
    </w:lvl>
    <w:lvl w:ilvl="2" w:tplc="3238D61C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cs="Times New Roman" w:hint="default"/>
      </w:rPr>
    </w:lvl>
    <w:lvl w:ilvl="3" w:tplc="7A546B10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cs="Times New Roman" w:hint="default"/>
      </w:rPr>
    </w:lvl>
    <w:lvl w:ilvl="4" w:tplc="DD743068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hint="default"/>
      </w:rPr>
    </w:lvl>
    <w:lvl w:ilvl="5" w:tplc="86EA281A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DD989B84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9DB0E794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hint="default"/>
      </w:rPr>
    </w:lvl>
    <w:lvl w:ilvl="8" w:tplc="9A4E0C2A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1">
    <w:nsid w:val="3DBF126B"/>
    <w:multiLevelType w:val="singleLevel"/>
    <w:tmpl w:val="F578AF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trike w:val="0"/>
        <w:color w:val="auto"/>
      </w:rPr>
    </w:lvl>
  </w:abstractNum>
  <w:abstractNum w:abstractNumId="102">
    <w:nsid w:val="3E7E2472"/>
    <w:multiLevelType w:val="hybridMultilevel"/>
    <w:tmpl w:val="C42C6302"/>
    <w:name w:val="WW8Num712"/>
    <w:lvl w:ilvl="0" w:tplc="0415000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3F611C11"/>
    <w:multiLevelType w:val="hybridMultilevel"/>
    <w:tmpl w:val="EDBA99D2"/>
    <w:name w:val="WW8Num5322222222"/>
    <w:lvl w:ilvl="0" w:tplc="B5807DC8">
      <w:start w:val="1"/>
      <w:numFmt w:val="decimal"/>
      <w:lvlText w:val="%1)"/>
      <w:lvlJc w:val="left"/>
      <w:pPr>
        <w:ind w:left="1713" w:hanging="360"/>
      </w:pPr>
      <w:rPr>
        <w:rFonts w:ascii="Arial Narrow" w:hAnsi="Arial Narrow" w:cs="Times New Roman" w:hint="default"/>
      </w:rPr>
    </w:lvl>
    <w:lvl w:ilvl="1" w:tplc="09D448C2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A3461C22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B504CFEE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69F686BC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4F4EC3C0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41D4F80E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FC18EDC4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3B36F238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04">
    <w:nsid w:val="41FC2578"/>
    <w:multiLevelType w:val="hybridMultilevel"/>
    <w:tmpl w:val="E79A853E"/>
    <w:name w:val="WW8Num44322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5">
    <w:nsid w:val="42F85C16"/>
    <w:multiLevelType w:val="hybridMultilevel"/>
    <w:tmpl w:val="23329658"/>
    <w:name w:val="WW8Num532222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724CF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434568F2"/>
    <w:multiLevelType w:val="hybridMultilevel"/>
    <w:tmpl w:val="8CF04F24"/>
    <w:name w:val="WW8Num363"/>
    <w:lvl w:ilvl="0" w:tplc="276CA674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7">
    <w:nsid w:val="446C1A44"/>
    <w:multiLevelType w:val="hybridMultilevel"/>
    <w:tmpl w:val="974A5D00"/>
    <w:name w:val="WW8Num712222"/>
    <w:lvl w:ilvl="0" w:tplc="3170E95E">
      <w:start w:val="1"/>
      <w:numFmt w:val="lowerLetter"/>
      <w:pStyle w:val="Styl4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52A2B64"/>
    <w:multiLevelType w:val="hybridMultilevel"/>
    <w:tmpl w:val="D8B2E50A"/>
    <w:name w:val="WW8Num2122"/>
    <w:lvl w:ilvl="0" w:tplc="D71860D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45C4342A"/>
    <w:multiLevelType w:val="multilevel"/>
    <w:tmpl w:val="EF2E5F16"/>
    <w:name w:val="WW8Num7122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0">
    <w:nsid w:val="45D074A0"/>
    <w:multiLevelType w:val="hybridMultilevel"/>
    <w:tmpl w:val="2946D3F6"/>
    <w:name w:val="WW8Num272"/>
    <w:lvl w:ilvl="0" w:tplc="8E8867BE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682CD28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C229E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3E81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DC310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B18578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EA6E03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530725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59AF7F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>
    <w:nsid w:val="47FB2A49"/>
    <w:multiLevelType w:val="hybridMultilevel"/>
    <w:tmpl w:val="15A6D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48A76117"/>
    <w:multiLevelType w:val="multilevel"/>
    <w:tmpl w:val="443AF72A"/>
    <w:name w:val="WW8Num36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cs="Times New Roman"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rFonts w:cs="Times New Roman"/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rFonts w:cs="Times New Roman"/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rFonts w:cs="Times New Roman"/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rFonts w:cs="Times New Roman"/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rFonts w:cs="Times New Roman"/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rFonts w:cs="Times New Roman"/>
        <w:color w:val="000000"/>
        <w:position w:val="0"/>
        <w:sz w:val="24"/>
        <w:vertAlign w:val="baseline"/>
      </w:rPr>
    </w:lvl>
  </w:abstractNum>
  <w:abstractNum w:abstractNumId="113">
    <w:nsid w:val="48E40F45"/>
    <w:multiLevelType w:val="multilevel"/>
    <w:tmpl w:val="947AB72E"/>
    <w:name w:val="WW8Num922"/>
    <w:lvl w:ilvl="0">
      <w:start w:val="5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4">
    <w:nsid w:val="4A8C318F"/>
    <w:multiLevelType w:val="hybridMultilevel"/>
    <w:tmpl w:val="E8267E38"/>
    <w:lvl w:ilvl="0" w:tplc="B09007F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D6FC33F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A94703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06A00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7440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60096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F6E3B7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F6C4BE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7AEAC6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>
    <w:nsid w:val="4BD57E8C"/>
    <w:multiLevelType w:val="multilevel"/>
    <w:tmpl w:val="2FAE7268"/>
    <w:name w:val="WW8Num4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>
    <w:nsid w:val="4D3372A7"/>
    <w:multiLevelType w:val="multilevel"/>
    <w:tmpl w:val="00000024"/>
    <w:name w:val="WW8Num25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17">
    <w:nsid w:val="527B7FEB"/>
    <w:multiLevelType w:val="hybridMultilevel"/>
    <w:tmpl w:val="3FC016CA"/>
    <w:name w:val="WW8Num44222223"/>
    <w:lvl w:ilvl="0" w:tplc="113CA08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1"/>
        <w:szCs w:val="21"/>
      </w:rPr>
    </w:lvl>
    <w:lvl w:ilvl="1" w:tplc="BC7A488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F4AFB4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B456D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F0CE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E9C39B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DC375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61CC7B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1A4D99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55740382"/>
    <w:multiLevelType w:val="hybridMultilevel"/>
    <w:tmpl w:val="667C1F0C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9">
    <w:nsid w:val="55A3123F"/>
    <w:multiLevelType w:val="hybridMultilevel"/>
    <w:tmpl w:val="40E04892"/>
    <w:lvl w:ilvl="0" w:tplc="04150017">
      <w:start w:val="1"/>
      <w:numFmt w:val="lowerLetter"/>
      <w:lvlText w:val="%1)"/>
      <w:lvlJc w:val="left"/>
      <w:pPr>
        <w:ind w:left="16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  <w:rPr>
        <w:rFonts w:cs="Times New Roman"/>
      </w:rPr>
    </w:lvl>
  </w:abstractNum>
  <w:abstractNum w:abstractNumId="120">
    <w:nsid w:val="55A86023"/>
    <w:multiLevelType w:val="multilevel"/>
    <w:tmpl w:val="5E5C7B54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1">
    <w:nsid w:val="56A24698"/>
    <w:multiLevelType w:val="multilevel"/>
    <w:tmpl w:val="1124117C"/>
    <w:name w:val="WW8Num522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</w:pPr>
      <w:rPr>
        <w:rFonts w:ascii="Cambria" w:hAnsi="Cambria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 w:cs="Times New Roman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>
    <w:nsid w:val="56C5187C"/>
    <w:multiLevelType w:val="hybridMultilevel"/>
    <w:tmpl w:val="61AEB998"/>
    <w:name w:val="WW8Num63"/>
    <w:lvl w:ilvl="0" w:tplc="DFAA1F92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Times New Roman" w:hint="default"/>
        <w:strike w:val="0"/>
      </w:rPr>
    </w:lvl>
    <w:lvl w:ilvl="1" w:tplc="766CACFE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3FA6244C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D8E6AFE4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501217AC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A64AFFC6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183AA7B0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89701BF4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DF1253AC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23">
    <w:nsid w:val="56E26412"/>
    <w:multiLevelType w:val="hybridMultilevel"/>
    <w:tmpl w:val="4E0CA16E"/>
    <w:name w:val="WW8Num5322222222222"/>
    <w:lvl w:ilvl="0" w:tplc="59FE008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582963CE"/>
    <w:multiLevelType w:val="hybridMultilevel"/>
    <w:tmpl w:val="516638FA"/>
    <w:lvl w:ilvl="0" w:tplc="60F06054">
      <w:start w:val="1"/>
      <w:numFmt w:val="decimal"/>
      <w:lvlText w:val="%1)"/>
      <w:lvlJc w:val="left"/>
      <w:pPr>
        <w:ind w:left="774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25">
    <w:nsid w:val="5A0A094F"/>
    <w:multiLevelType w:val="multilevel"/>
    <w:tmpl w:val="7A188ADA"/>
    <w:name w:val="WW8Num43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6">
    <w:nsid w:val="5A3B526A"/>
    <w:multiLevelType w:val="hybridMultilevel"/>
    <w:tmpl w:val="07801804"/>
    <w:name w:val="WW8Num16222"/>
    <w:lvl w:ilvl="0" w:tplc="B914A500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>
    <w:nsid w:val="5BAD4DA4"/>
    <w:multiLevelType w:val="hybridMultilevel"/>
    <w:tmpl w:val="9296FDB4"/>
    <w:name w:val="WW8Num12"/>
    <w:lvl w:ilvl="0" w:tplc="69160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6EDDC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52EEF3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36B3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634C13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8F4517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330BF2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2AEA2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88932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>
    <w:nsid w:val="5C1D058D"/>
    <w:multiLevelType w:val="multilevel"/>
    <w:tmpl w:val="57C8E958"/>
    <w:name w:val="Outline2232"/>
    <w:lvl w:ilvl="0">
      <w:start w:val="1"/>
      <w:numFmt w:val="decimal"/>
      <w:lvlText w:val="%1)"/>
      <w:lvlJc w:val="left"/>
      <w:pPr>
        <w:ind w:left="89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33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05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77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49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21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93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650" w:hanging="180"/>
      </w:pPr>
      <w:rPr>
        <w:rFonts w:cs="Times New Roman"/>
      </w:rPr>
    </w:lvl>
  </w:abstractNum>
  <w:abstractNum w:abstractNumId="129">
    <w:nsid w:val="5CCA6F22"/>
    <w:multiLevelType w:val="hybridMultilevel"/>
    <w:tmpl w:val="BFB8B084"/>
    <w:name w:val="WW8Num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5EBA60C4"/>
    <w:multiLevelType w:val="hybridMultilevel"/>
    <w:tmpl w:val="EF0C6386"/>
    <w:name w:val="WW8Num1622"/>
    <w:lvl w:ilvl="0" w:tplc="928A5778">
      <w:start w:val="1"/>
      <w:numFmt w:val="decimal"/>
      <w:lvlText w:val="%1)"/>
      <w:lvlJc w:val="left"/>
      <w:pPr>
        <w:ind w:left="723" w:hanging="360"/>
      </w:pPr>
      <w:rPr>
        <w:rFonts w:cs="Times New Roman"/>
      </w:rPr>
    </w:lvl>
    <w:lvl w:ilvl="1" w:tplc="E9F868B8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EC94873C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7F380240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A988530E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AAD891CA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71263C88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BB4612CC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829C41A6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131">
    <w:nsid w:val="67586157"/>
    <w:multiLevelType w:val="hybridMultilevel"/>
    <w:tmpl w:val="58E0EB94"/>
    <w:name w:val="WW8Num92"/>
    <w:lvl w:ilvl="0" w:tplc="6D1655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3CA63D3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3ACCF47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1AC380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CAE4FF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55ECD8B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B5AD8C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8E23E5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52562CB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2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D5235FF"/>
    <w:multiLevelType w:val="singleLevel"/>
    <w:tmpl w:val="E0A6DB5C"/>
    <w:name w:val="WW8Num26222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</w:abstractNum>
  <w:abstractNum w:abstractNumId="134">
    <w:nsid w:val="704A0973"/>
    <w:multiLevelType w:val="hybridMultilevel"/>
    <w:tmpl w:val="7CECC714"/>
    <w:name w:val="WW8Num4432"/>
    <w:lvl w:ilvl="0" w:tplc="C7A2452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>
    <w:nsid w:val="70954310"/>
    <w:multiLevelType w:val="hybridMultilevel"/>
    <w:tmpl w:val="6CEE54C0"/>
    <w:name w:val="WW8Num62"/>
    <w:lvl w:ilvl="0" w:tplc="471A0D8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9705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4A1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B3E37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A29F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3AF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6FE9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DCEF4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EA2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6">
    <w:nsid w:val="70CB710F"/>
    <w:multiLevelType w:val="hybridMultilevel"/>
    <w:tmpl w:val="1918FEC8"/>
    <w:name w:val="WW8Num233"/>
    <w:lvl w:ilvl="0" w:tplc="7BBAF026">
      <w:start w:val="1"/>
      <w:numFmt w:val="bullet"/>
      <w:lvlText w:val="-"/>
      <w:lvlJc w:val="left"/>
      <w:pPr>
        <w:ind w:left="2280" w:hanging="360"/>
      </w:pPr>
      <w:rPr>
        <w:rFonts w:ascii="Cambria" w:hAnsi="Cambria" w:hint="default"/>
      </w:rPr>
    </w:lvl>
    <w:lvl w:ilvl="1" w:tplc="6D62EA2E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6FB60740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A09628C6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9FD8984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48A2F81C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AAAFDC8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783AB546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D8B434CA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7">
    <w:nsid w:val="71FF227F"/>
    <w:multiLevelType w:val="hybridMultilevel"/>
    <w:tmpl w:val="35F43EFE"/>
    <w:name w:val="WW8Num6722"/>
    <w:lvl w:ilvl="0" w:tplc="3730B046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8">
    <w:nsid w:val="72EB6CCA"/>
    <w:multiLevelType w:val="hybridMultilevel"/>
    <w:tmpl w:val="C3C8594A"/>
    <w:lvl w:ilvl="0" w:tplc="60F06054">
      <w:start w:val="1"/>
      <w:numFmt w:val="decimal"/>
      <w:lvlText w:val="%1)"/>
      <w:lvlJc w:val="left"/>
      <w:pPr>
        <w:ind w:left="768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9">
    <w:nsid w:val="7440097B"/>
    <w:multiLevelType w:val="hybridMultilevel"/>
    <w:tmpl w:val="06ECC790"/>
    <w:name w:val="WW8Num902"/>
    <w:lvl w:ilvl="0" w:tplc="0415000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>
    <w:nsid w:val="74F06D8F"/>
    <w:multiLevelType w:val="multilevel"/>
    <w:tmpl w:val="06763450"/>
    <w:name w:val="WW8Num5322222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cs="Times New Roman"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rFonts w:cs="Times New Roman"/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rFonts w:cs="Times New Roman"/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rFonts w:cs="Times New Roman"/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rFonts w:cs="Times New Roman"/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rFonts w:cs="Times New Roman"/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rFonts w:cs="Times New Roman"/>
        <w:color w:val="000000"/>
        <w:position w:val="0"/>
        <w:sz w:val="24"/>
        <w:vertAlign w:val="baseline"/>
      </w:rPr>
    </w:lvl>
  </w:abstractNum>
  <w:abstractNum w:abstractNumId="141">
    <w:nsid w:val="78B20674"/>
    <w:multiLevelType w:val="hybridMultilevel"/>
    <w:tmpl w:val="83C24ABC"/>
    <w:name w:val="WW8Num53222222222"/>
    <w:lvl w:ilvl="0" w:tplc="39388AF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9BC6CA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2029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AE9DA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3B4C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361B9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278448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80994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9EE34C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>
    <w:nsid w:val="792963B2"/>
    <w:multiLevelType w:val="multilevel"/>
    <w:tmpl w:val="F064DA7C"/>
    <w:name w:val="WW8Num4422222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abstractNum w:abstractNumId="143">
    <w:nsid w:val="79C0187F"/>
    <w:multiLevelType w:val="hybridMultilevel"/>
    <w:tmpl w:val="E6749320"/>
    <w:name w:val="WW8Num232"/>
    <w:lvl w:ilvl="0" w:tplc="C16E351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4">
    <w:nsid w:val="7C7F6E41"/>
    <w:multiLevelType w:val="hybridMultilevel"/>
    <w:tmpl w:val="289A0E52"/>
    <w:name w:val="WW8Num332"/>
    <w:lvl w:ilvl="0" w:tplc="ED743A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760405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DB4FAF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DC91E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B64AF8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BC2330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C83A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9F6D51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E2EDC2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>
    <w:nsid w:val="7D4D5314"/>
    <w:multiLevelType w:val="hybridMultilevel"/>
    <w:tmpl w:val="0680DD90"/>
    <w:name w:val="WW8Num44222223222"/>
    <w:lvl w:ilvl="0" w:tplc="04150011">
      <w:start w:val="1"/>
      <w:numFmt w:val="lowerLetter"/>
      <w:lvlText w:val="%1)"/>
      <w:lvlJc w:val="left"/>
      <w:pPr>
        <w:ind w:left="1514" w:hanging="360"/>
      </w:pPr>
      <w:rPr>
        <w:rFonts w:cs="Times New Roman"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6">
    <w:nsid w:val="7EFE3AC2"/>
    <w:multiLevelType w:val="hybridMultilevel"/>
    <w:tmpl w:val="1D7ED7EC"/>
    <w:name w:val="WW8Num53"/>
    <w:lvl w:ilvl="0" w:tplc="E8EA163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</w:rPr>
    </w:lvl>
    <w:lvl w:ilvl="1" w:tplc="E4AE9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8B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46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86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85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41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E3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920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F152D26"/>
    <w:multiLevelType w:val="multilevel"/>
    <w:tmpl w:val="35BCED22"/>
    <w:name w:val="WW8Num3622"/>
    <w:lvl w:ilvl="0">
      <w:start w:val="5"/>
      <w:numFmt w:val="upperRoman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cs="Times New Roman" w:hint="default"/>
        <w:b w:val="0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</w:num>
  <w:num w:numId="7">
    <w:abstractNumId w:val="2"/>
  </w:num>
  <w:num w:numId="8">
    <w:abstractNumId w:val="0"/>
  </w:num>
  <w:num w:numId="9">
    <w:abstractNumId w:val="1"/>
  </w:num>
  <w:num w:numId="10">
    <w:abstractNumId w:val="2"/>
  </w:num>
  <w:num w:numId="11">
    <w:abstractNumId w:val="0"/>
  </w:num>
  <w:num w:numId="12">
    <w:abstractNumId w:val="1"/>
  </w:num>
  <w:num w:numId="13">
    <w:abstractNumId w:val="100"/>
  </w:num>
  <w:num w:numId="14">
    <w:abstractNumId w:val="121"/>
  </w:num>
  <w:num w:numId="15">
    <w:abstractNumId w:val="77"/>
  </w:num>
  <w:num w:numId="16">
    <w:abstractNumId w:val="107"/>
  </w:num>
  <w:num w:numId="17">
    <w:abstractNumId w:val="87"/>
  </w:num>
  <w:num w:numId="18">
    <w:abstractNumId w:val="99"/>
  </w:num>
  <w:num w:numId="19">
    <w:abstractNumId w:val="89"/>
  </w:num>
  <w:num w:numId="2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5"/>
  </w:num>
  <w:num w:numId="22">
    <w:abstractNumId w:val="63"/>
  </w:num>
  <w:num w:numId="23">
    <w:abstractNumId w:val="114"/>
  </w:num>
  <w:num w:numId="24">
    <w:abstractNumId w:val="70"/>
  </w:num>
  <w:num w:numId="25">
    <w:abstractNumId w:val="131"/>
  </w:num>
  <w:num w:numId="26">
    <w:abstractNumId w:val="132"/>
  </w:num>
  <w:num w:numId="27">
    <w:abstractNumId w:val="110"/>
  </w:num>
  <w:num w:numId="28">
    <w:abstractNumId w:val="68"/>
  </w:num>
  <w:num w:numId="29">
    <w:abstractNumId w:val="74"/>
  </w:num>
  <w:num w:numId="30">
    <w:abstractNumId w:val="96"/>
  </w:num>
  <w:num w:numId="3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4"/>
  </w:num>
  <w:num w:numId="33">
    <w:abstractNumId w:val="22"/>
  </w:num>
  <w:num w:numId="34">
    <w:abstractNumId w:val="15"/>
  </w:num>
  <w:num w:numId="35">
    <w:abstractNumId w:val="19"/>
  </w:num>
  <w:num w:numId="36">
    <w:abstractNumId w:val="6"/>
  </w:num>
  <w:num w:numId="37">
    <w:abstractNumId w:val="9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</w:num>
  <w:num w:numId="43">
    <w:abstractNumId w:val="21"/>
  </w:num>
  <w:num w:numId="4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23"/>
  </w:num>
  <w:num w:numId="48">
    <w:abstractNumId w:val="24"/>
  </w:num>
  <w:num w:numId="49">
    <w:abstractNumId w:val="14"/>
  </w:num>
  <w:num w:numId="50">
    <w:abstractNumId w:val="101"/>
  </w:num>
  <w:num w:numId="51">
    <w:abstractNumId w:val="129"/>
  </w:num>
  <w:num w:numId="52">
    <w:abstractNumId w:val="118"/>
  </w:num>
  <w:num w:numId="53">
    <w:abstractNumId w:val="119"/>
  </w:num>
  <w:num w:numId="54">
    <w:abstractNumId w:val="120"/>
  </w:num>
  <w:num w:numId="55">
    <w:abstractNumId w:val="88"/>
  </w:num>
  <w:num w:numId="56">
    <w:abstractNumId w:val="95"/>
  </w:num>
  <w:num w:numId="57">
    <w:abstractNumId w:val="86"/>
  </w:num>
  <w:num w:numId="58">
    <w:abstractNumId w:val="11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237"/>
    <w:rsid w:val="0000023A"/>
    <w:rsid w:val="00000CE9"/>
    <w:rsid w:val="0000103F"/>
    <w:rsid w:val="0000139C"/>
    <w:rsid w:val="00002C2B"/>
    <w:rsid w:val="000033E6"/>
    <w:rsid w:val="000038DD"/>
    <w:rsid w:val="00003DEA"/>
    <w:rsid w:val="00003E26"/>
    <w:rsid w:val="00003EB1"/>
    <w:rsid w:val="000042F5"/>
    <w:rsid w:val="00004DF5"/>
    <w:rsid w:val="00004E9F"/>
    <w:rsid w:val="0000518F"/>
    <w:rsid w:val="000056FA"/>
    <w:rsid w:val="00005ABD"/>
    <w:rsid w:val="00005B24"/>
    <w:rsid w:val="00007446"/>
    <w:rsid w:val="000074BD"/>
    <w:rsid w:val="0000750F"/>
    <w:rsid w:val="00007A35"/>
    <w:rsid w:val="00011423"/>
    <w:rsid w:val="000115E2"/>
    <w:rsid w:val="00011703"/>
    <w:rsid w:val="00011751"/>
    <w:rsid w:val="00011DEC"/>
    <w:rsid w:val="0001204F"/>
    <w:rsid w:val="000121FA"/>
    <w:rsid w:val="0001223C"/>
    <w:rsid w:val="00012399"/>
    <w:rsid w:val="00012E1C"/>
    <w:rsid w:val="00013560"/>
    <w:rsid w:val="00013D87"/>
    <w:rsid w:val="00014595"/>
    <w:rsid w:val="00014817"/>
    <w:rsid w:val="0001482F"/>
    <w:rsid w:val="00014F70"/>
    <w:rsid w:val="0001556F"/>
    <w:rsid w:val="000159DD"/>
    <w:rsid w:val="00015E24"/>
    <w:rsid w:val="0001699D"/>
    <w:rsid w:val="0001729F"/>
    <w:rsid w:val="0001745D"/>
    <w:rsid w:val="000174AB"/>
    <w:rsid w:val="0001751C"/>
    <w:rsid w:val="00017577"/>
    <w:rsid w:val="0001790B"/>
    <w:rsid w:val="00017A36"/>
    <w:rsid w:val="00017DAF"/>
    <w:rsid w:val="00017EBC"/>
    <w:rsid w:val="000205AC"/>
    <w:rsid w:val="00020EBD"/>
    <w:rsid w:val="000220A2"/>
    <w:rsid w:val="0002233C"/>
    <w:rsid w:val="000225A4"/>
    <w:rsid w:val="0002268D"/>
    <w:rsid w:val="00022DCB"/>
    <w:rsid w:val="00022DEA"/>
    <w:rsid w:val="00023CD1"/>
    <w:rsid w:val="00024110"/>
    <w:rsid w:val="00024BA7"/>
    <w:rsid w:val="00024E4D"/>
    <w:rsid w:val="000256EB"/>
    <w:rsid w:val="000258EB"/>
    <w:rsid w:val="000268BD"/>
    <w:rsid w:val="00026ACE"/>
    <w:rsid w:val="00026B67"/>
    <w:rsid w:val="0002713A"/>
    <w:rsid w:val="0002743A"/>
    <w:rsid w:val="000277AC"/>
    <w:rsid w:val="00027C11"/>
    <w:rsid w:val="00027CAA"/>
    <w:rsid w:val="00027FBB"/>
    <w:rsid w:val="00030B57"/>
    <w:rsid w:val="000318D4"/>
    <w:rsid w:val="00032429"/>
    <w:rsid w:val="000325DA"/>
    <w:rsid w:val="00032ABF"/>
    <w:rsid w:val="00032B96"/>
    <w:rsid w:val="00032F88"/>
    <w:rsid w:val="00033189"/>
    <w:rsid w:val="00033280"/>
    <w:rsid w:val="00033556"/>
    <w:rsid w:val="00033CC9"/>
    <w:rsid w:val="00033CF9"/>
    <w:rsid w:val="00033E8F"/>
    <w:rsid w:val="000344C1"/>
    <w:rsid w:val="00034879"/>
    <w:rsid w:val="00034A68"/>
    <w:rsid w:val="00035410"/>
    <w:rsid w:val="000356C0"/>
    <w:rsid w:val="00035956"/>
    <w:rsid w:val="00035BAA"/>
    <w:rsid w:val="00035CE5"/>
    <w:rsid w:val="00036037"/>
    <w:rsid w:val="00036269"/>
    <w:rsid w:val="00036A10"/>
    <w:rsid w:val="00036B60"/>
    <w:rsid w:val="00037208"/>
    <w:rsid w:val="0003723F"/>
    <w:rsid w:val="00037287"/>
    <w:rsid w:val="00037BDF"/>
    <w:rsid w:val="00037E36"/>
    <w:rsid w:val="000403AF"/>
    <w:rsid w:val="000408B6"/>
    <w:rsid w:val="0004294B"/>
    <w:rsid w:val="00043289"/>
    <w:rsid w:val="00043641"/>
    <w:rsid w:val="00044029"/>
    <w:rsid w:val="00044945"/>
    <w:rsid w:val="000450CF"/>
    <w:rsid w:val="00045142"/>
    <w:rsid w:val="000452DE"/>
    <w:rsid w:val="00045EE8"/>
    <w:rsid w:val="00046616"/>
    <w:rsid w:val="00047210"/>
    <w:rsid w:val="00047610"/>
    <w:rsid w:val="00047991"/>
    <w:rsid w:val="00047AD7"/>
    <w:rsid w:val="00050BCC"/>
    <w:rsid w:val="00051071"/>
    <w:rsid w:val="0005185C"/>
    <w:rsid w:val="00051A3B"/>
    <w:rsid w:val="00051FDF"/>
    <w:rsid w:val="000521E5"/>
    <w:rsid w:val="0005241B"/>
    <w:rsid w:val="00052C69"/>
    <w:rsid w:val="000533A5"/>
    <w:rsid w:val="0005344E"/>
    <w:rsid w:val="00053EBE"/>
    <w:rsid w:val="000545A0"/>
    <w:rsid w:val="000549ED"/>
    <w:rsid w:val="00054AD1"/>
    <w:rsid w:val="00055A6E"/>
    <w:rsid w:val="00055CE1"/>
    <w:rsid w:val="00056AFE"/>
    <w:rsid w:val="000572A0"/>
    <w:rsid w:val="0005786D"/>
    <w:rsid w:val="00057D6D"/>
    <w:rsid w:val="00060472"/>
    <w:rsid w:val="000607C6"/>
    <w:rsid w:val="00060B1C"/>
    <w:rsid w:val="00060ED3"/>
    <w:rsid w:val="000617F6"/>
    <w:rsid w:val="00061817"/>
    <w:rsid w:val="00062A3B"/>
    <w:rsid w:val="00062BC8"/>
    <w:rsid w:val="00062C82"/>
    <w:rsid w:val="00063338"/>
    <w:rsid w:val="0006428F"/>
    <w:rsid w:val="000644F9"/>
    <w:rsid w:val="00064AC3"/>
    <w:rsid w:val="000653D7"/>
    <w:rsid w:val="00065778"/>
    <w:rsid w:val="00066C3E"/>
    <w:rsid w:val="00066E54"/>
    <w:rsid w:val="00066F81"/>
    <w:rsid w:val="00067360"/>
    <w:rsid w:val="00067419"/>
    <w:rsid w:val="000679FB"/>
    <w:rsid w:val="00067C50"/>
    <w:rsid w:val="00071361"/>
    <w:rsid w:val="00071A56"/>
    <w:rsid w:val="00071EE7"/>
    <w:rsid w:val="00072359"/>
    <w:rsid w:val="00072536"/>
    <w:rsid w:val="00072AF6"/>
    <w:rsid w:val="00072DED"/>
    <w:rsid w:val="00072E6E"/>
    <w:rsid w:val="0007351B"/>
    <w:rsid w:val="00073995"/>
    <w:rsid w:val="0007399F"/>
    <w:rsid w:val="000739EB"/>
    <w:rsid w:val="00073A73"/>
    <w:rsid w:val="00073B8A"/>
    <w:rsid w:val="00074245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417"/>
    <w:rsid w:val="00081AFE"/>
    <w:rsid w:val="00081EC7"/>
    <w:rsid w:val="000826D6"/>
    <w:rsid w:val="00082963"/>
    <w:rsid w:val="00082E26"/>
    <w:rsid w:val="00082F36"/>
    <w:rsid w:val="00083319"/>
    <w:rsid w:val="0008385B"/>
    <w:rsid w:val="00083876"/>
    <w:rsid w:val="000838E0"/>
    <w:rsid w:val="00083CC6"/>
    <w:rsid w:val="00084A4C"/>
    <w:rsid w:val="000850A1"/>
    <w:rsid w:val="00085AD0"/>
    <w:rsid w:val="00086310"/>
    <w:rsid w:val="0008637F"/>
    <w:rsid w:val="000878D3"/>
    <w:rsid w:val="00087988"/>
    <w:rsid w:val="00087E06"/>
    <w:rsid w:val="00087F26"/>
    <w:rsid w:val="00090032"/>
    <w:rsid w:val="000901E6"/>
    <w:rsid w:val="00090314"/>
    <w:rsid w:val="000904FF"/>
    <w:rsid w:val="00090C4D"/>
    <w:rsid w:val="00091245"/>
    <w:rsid w:val="00091A71"/>
    <w:rsid w:val="00091C2D"/>
    <w:rsid w:val="000926B9"/>
    <w:rsid w:val="00092B1F"/>
    <w:rsid w:val="00092B2E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C21"/>
    <w:rsid w:val="00096E03"/>
    <w:rsid w:val="00097345"/>
    <w:rsid w:val="00097C11"/>
    <w:rsid w:val="00097E8F"/>
    <w:rsid w:val="000A08B3"/>
    <w:rsid w:val="000A0B02"/>
    <w:rsid w:val="000A0DC6"/>
    <w:rsid w:val="000A0FDE"/>
    <w:rsid w:val="000A1D90"/>
    <w:rsid w:val="000A20D9"/>
    <w:rsid w:val="000A2D0D"/>
    <w:rsid w:val="000A309E"/>
    <w:rsid w:val="000A3DCD"/>
    <w:rsid w:val="000A3E44"/>
    <w:rsid w:val="000A3FD2"/>
    <w:rsid w:val="000A4671"/>
    <w:rsid w:val="000A482B"/>
    <w:rsid w:val="000A4DB7"/>
    <w:rsid w:val="000A4FD6"/>
    <w:rsid w:val="000A5AD4"/>
    <w:rsid w:val="000A5C4D"/>
    <w:rsid w:val="000A5EFA"/>
    <w:rsid w:val="000A6511"/>
    <w:rsid w:val="000A6542"/>
    <w:rsid w:val="000A660F"/>
    <w:rsid w:val="000A692A"/>
    <w:rsid w:val="000A6A93"/>
    <w:rsid w:val="000A6E82"/>
    <w:rsid w:val="000A784C"/>
    <w:rsid w:val="000A79BC"/>
    <w:rsid w:val="000B025C"/>
    <w:rsid w:val="000B0AB2"/>
    <w:rsid w:val="000B0B6D"/>
    <w:rsid w:val="000B1789"/>
    <w:rsid w:val="000B1A41"/>
    <w:rsid w:val="000B1BBD"/>
    <w:rsid w:val="000B2B1A"/>
    <w:rsid w:val="000B2DF3"/>
    <w:rsid w:val="000B2E25"/>
    <w:rsid w:val="000B33E9"/>
    <w:rsid w:val="000B3CC5"/>
    <w:rsid w:val="000B3F89"/>
    <w:rsid w:val="000B4A8B"/>
    <w:rsid w:val="000B4DEA"/>
    <w:rsid w:val="000B5152"/>
    <w:rsid w:val="000B569E"/>
    <w:rsid w:val="000B5C20"/>
    <w:rsid w:val="000B5E11"/>
    <w:rsid w:val="000B6D2E"/>
    <w:rsid w:val="000B6FBF"/>
    <w:rsid w:val="000B70DB"/>
    <w:rsid w:val="000B79CE"/>
    <w:rsid w:val="000B7BEC"/>
    <w:rsid w:val="000C0531"/>
    <w:rsid w:val="000C061A"/>
    <w:rsid w:val="000C0A55"/>
    <w:rsid w:val="000C0A95"/>
    <w:rsid w:val="000C0AF3"/>
    <w:rsid w:val="000C0DF5"/>
    <w:rsid w:val="000C103A"/>
    <w:rsid w:val="000C171A"/>
    <w:rsid w:val="000C1836"/>
    <w:rsid w:val="000C1D0C"/>
    <w:rsid w:val="000C269F"/>
    <w:rsid w:val="000C273B"/>
    <w:rsid w:val="000C28A6"/>
    <w:rsid w:val="000C358E"/>
    <w:rsid w:val="000C3E6F"/>
    <w:rsid w:val="000C4945"/>
    <w:rsid w:val="000C4B77"/>
    <w:rsid w:val="000C4C8A"/>
    <w:rsid w:val="000C4E29"/>
    <w:rsid w:val="000C4F0F"/>
    <w:rsid w:val="000C5999"/>
    <w:rsid w:val="000C5C81"/>
    <w:rsid w:val="000C5F8A"/>
    <w:rsid w:val="000C6DCF"/>
    <w:rsid w:val="000C799F"/>
    <w:rsid w:val="000C7F3E"/>
    <w:rsid w:val="000D08B5"/>
    <w:rsid w:val="000D0F35"/>
    <w:rsid w:val="000D1354"/>
    <w:rsid w:val="000D13FB"/>
    <w:rsid w:val="000D1735"/>
    <w:rsid w:val="000D1DEC"/>
    <w:rsid w:val="000D29D3"/>
    <w:rsid w:val="000D2DB3"/>
    <w:rsid w:val="000D31B7"/>
    <w:rsid w:val="000D33B2"/>
    <w:rsid w:val="000D3A58"/>
    <w:rsid w:val="000D3BE7"/>
    <w:rsid w:val="000D43DC"/>
    <w:rsid w:val="000D448D"/>
    <w:rsid w:val="000D57A8"/>
    <w:rsid w:val="000D583C"/>
    <w:rsid w:val="000D5BBD"/>
    <w:rsid w:val="000D65EA"/>
    <w:rsid w:val="000D75AA"/>
    <w:rsid w:val="000D7678"/>
    <w:rsid w:val="000E00CA"/>
    <w:rsid w:val="000E0A23"/>
    <w:rsid w:val="000E10EF"/>
    <w:rsid w:val="000E1940"/>
    <w:rsid w:val="000E1FA0"/>
    <w:rsid w:val="000E2079"/>
    <w:rsid w:val="000E2146"/>
    <w:rsid w:val="000E2F23"/>
    <w:rsid w:val="000E3467"/>
    <w:rsid w:val="000E4089"/>
    <w:rsid w:val="000E4555"/>
    <w:rsid w:val="000E4886"/>
    <w:rsid w:val="000E4F98"/>
    <w:rsid w:val="000E676B"/>
    <w:rsid w:val="000E71FB"/>
    <w:rsid w:val="000E7B1A"/>
    <w:rsid w:val="000F0227"/>
    <w:rsid w:val="000F03DF"/>
    <w:rsid w:val="000F07A3"/>
    <w:rsid w:val="000F0DEF"/>
    <w:rsid w:val="000F0EFB"/>
    <w:rsid w:val="000F0F05"/>
    <w:rsid w:val="000F178B"/>
    <w:rsid w:val="000F1A40"/>
    <w:rsid w:val="000F2C24"/>
    <w:rsid w:val="000F2D88"/>
    <w:rsid w:val="000F3136"/>
    <w:rsid w:val="000F40A8"/>
    <w:rsid w:val="000F425E"/>
    <w:rsid w:val="000F56C7"/>
    <w:rsid w:val="000F5A30"/>
    <w:rsid w:val="000F63FC"/>
    <w:rsid w:val="000F703B"/>
    <w:rsid w:val="000F71A5"/>
    <w:rsid w:val="000F73DD"/>
    <w:rsid w:val="000F7840"/>
    <w:rsid w:val="0010024A"/>
    <w:rsid w:val="00100473"/>
    <w:rsid w:val="00100B03"/>
    <w:rsid w:val="00101CD9"/>
    <w:rsid w:val="00101F43"/>
    <w:rsid w:val="00102696"/>
    <w:rsid w:val="00102A64"/>
    <w:rsid w:val="00102D2B"/>
    <w:rsid w:val="00103498"/>
    <w:rsid w:val="00103F2E"/>
    <w:rsid w:val="001044BB"/>
    <w:rsid w:val="00104B6F"/>
    <w:rsid w:val="00105771"/>
    <w:rsid w:val="001060F9"/>
    <w:rsid w:val="00106A5C"/>
    <w:rsid w:val="00106CAF"/>
    <w:rsid w:val="001076C7"/>
    <w:rsid w:val="00107986"/>
    <w:rsid w:val="00107A79"/>
    <w:rsid w:val="00107D6C"/>
    <w:rsid w:val="001111A8"/>
    <w:rsid w:val="0011175C"/>
    <w:rsid w:val="00111907"/>
    <w:rsid w:val="00112092"/>
    <w:rsid w:val="001120FA"/>
    <w:rsid w:val="00112804"/>
    <w:rsid w:val="00112CC4"/>
    <w:rsid w:val="001130DB"/>
    <w:rsid w:val="0011334E"/>
    <w:rsid w:val="0011374C"/>
    <w:rsid w:val="00113E04"/>
    <w:rsid w:val="0011421A"/>
    <w:rsid w:val="001144C0"/>
    <w:rsid w:val="001148C4"/>
    <w:rsid w:val="00114BF6"/>
    <w:rsid w:val="00114D87"/>
    <w:rsid w:val="001154CB"/>
    <w:rsid w:val="00115762"/>
    <w:rsid w:val="0011632B"/>
    <w:rsid w:val="00116924"/>
    <w:rsid w:val="001169BC"/>
    <w:rsid w:val="00117051"/>
    <w:rsid w:val="00117536"/>
    <w:rsid w:val="00117B0E"/>
    <w:rsid w:val="00117D43"/>
    <w:rsid w:val="00121450"/>
    <w:rsid w:val="0012225D"/>
    <w:rsid w:val="0012268F"/>
    <w:rsid w:val="0012288D"/>
    <w:rsid w:val="00122A36"/>
    <w:rsid w:val="00123884"/>
    <w:rsid w:val="00123C1C"/>
    <w:rsid w:val="00123F1A"/>
    <w:rsid w:val="00124092"/>
    <w:rsid w:val="001240DA"/>
    <w:rsid w:val="001243FF"/>
    <w:rsid w:val="0012461D"/>
    <w:rsid w:val="00124B48"/>
    <w:rsid w:val="00124DA1"/>
    <w:rsid w:val="00125579"/>
    <w:rsid w:val="001259CC"/>
    <w:rsid w:val="00127528"/>
    <w:rsid w:val="0012777D"/>
    <w:rsid w:val="001300B8"/>
    <w:rsid w:val="001307F8"/>
    <w:rsid w:val="001308CE"/>
    <w:rsid w:val="00130940"/>
    <w:rsid w:val="001309E0"/>
    <w:rsid w:val="00130A94"/>
    <w:rsid w:val="00130BB9"/>
    <w:rsid w:val="00130CAC"/>
    <w:rsid w:val="001315CC"/>
    <w:rsid w:val="00131ACC"/>
    <w:rsid w:val="00131D93"/>
    <w:rsid w:val="001329D2"/>
    <w:rsid w:val="00133F3F"/>
    <w:rsid w:val="0013487F"/>
    <w:rsid w:val="001349D1"/>
    <w:rsid w:val="0013510D"/>
    <w:rsid w:val="001352BB"/>
    <w:rsid w:val="0013595C"/>
    <w:rsid w:val="001363C3"/>
    <w:rsid w:val="00136762"/>
    <w:rsid w:val="0013742E"/>
    <w:rsid w:val="001377D0"/>
    <w:rsid w:val="00137B08"/>
    <w:rsid w:val="00137B30"/>
    <w:rsid w:val="00137ECE"/>
    <w:rsid w:val="0014051A"/>
    <w:rsid w:val="0014065F"/>
    <w:rsid w:val="00140F0C"/>
    <w:rsid w:val="00140F79"/>
    <w:rsid w:val="0014125B"/>
    <w:rsid w:val="00141304"/>
    <w:rsid w:val="0014194B"/>
    <w:rsid w:val="00141D7C"/>
    <w:rsid w:val="00142452"/>
    <w:rsid w:val="001425B7"/>
    <w:rsid w:val="00142B5D"/>
    <w:rsid w:val="00142C52"/>
    <w:rsid w:val="00142E53"/>
    <w:rsid w:val="001433EA"/>
    <w:rsid w:val="00143958"/>
    <w:rsid w:val="00143D81"/>
    <w:rsid w:val="0014407C"/>
    <w:rsid w:val="00144150"/>
    <w:rsid w:val="0014461F"/>
    <w:rsid w:val="00144758"/>
    <w:rsid w:val="00145127"/>
    <w:rsid w:val="001454AD"/>
    <w:rsid w:val="00145919"/>
    <w:rsid w:val="00145AA8"/>
    <w:rsid w:val="001464E0"/>
    <w:rsid w:val="00146882"/>
    <w:rsid w:val="00146D53"/>
    <w:rsid w:val="00146F40"/>
    <w:rsid w:val="00147F13"/>
    <w:rsid w:val="00150131"/>
    <w:rsid w:val="00150582"/>
    <w:rsid w:val="00150813"/>
    <w:rsid w:val="00151587"/>
    <w:rsid w:val="001515FC"/>
    <w:rsid w:val="00151B1D"/>
    <w:rsid w:val="0015224F"/>
    <w:rsid w:val="001529C3"/>
    <w:rsid w:val="00152AB5"/>
    <w:rsid w:val="00152FA3"/>
    <w:rsid w:val="00153A58"/>
    <w:rsid w:val="00153D34"/>
    <w:rsid w:val="0015495D"/>
    <w:rsid w:val="00154DC0"/>
    <w:rsid w:val="00155CA5"/>
    <w:rsid w:val="001567B7"/>
    <w:rsid w:val="00157444"/>
    <w:rsid w:val="0016002F"/>
    <w:rsid w:val="001605F1"/>
    <w:rsid w:val="0016063C"/>
    <w:rsid w:val="00160C1C"/>
    <w:rsid w:val="00161E95"/>
    <w:rsid w:val="001620E9"/>
    <w:rsid w:val="001621CE"/>
    <w:rsid w:val="00162270"/>
    <w:rsid w:val="00163335"/>
    <w:rsid w:val="001633DC"/>
    <w:rsid w:val="00163DBF"/>
    <w:rsid w:val="0016442C"/>
    <w:rsid w:val="00164507"/>
    <w:rsid w:val="00165D55"/>
    <w:rsid w:val="0016643C"/>
    <w:rsid w:val="00166B6C"/>
    <w:rsid w:val="001671FA"/>
    <w:rsid w:val="0017057C"/>
    <w:rsid w:val="001705B4"/>
    <w:rsid w:val="0017068C"/>
    <w:rsid w:val="00170EBC"/>
    <w:rsid w:val="00171501"/>
    <w:rsid w:val="00171A0D"/>
    <w:rsid w:val="00171D02"/>
    <w:rsid w:val="00173D7E"/>
    <w:rsid w:val="00173ECE"/>
    <w:rsid w:val="0017437A"/>
    <w:rsid w:val="001744B0"/>
    <w:rsid w:val="00174C34"/>
    <w:rsid w:val="00174C5A"/>
    <w:rsid w:val="00175698"/>
    <w:rsid w:val="00176104"/>
    <w:rsid w:val="0017662E"/>
    <w:rsid w:val="001766EA"/>
    <w:rsid w:val="00176D78"/>
    <w:rsid w:val="0017754C"/>
    <w:rsid w:val="0017755B"/>
    <w:rsid w:val="0018070B"/>
    <w:rsid w:val="00180C26"/>
    <w:rsid w:val="00180C55"/>
    <w:rsid w:val="00180C64"/>
    <w:rsid w:val="00181D58"/>
    <w:rsid w:val="0018231A"/>
    <w:rsid w:val="0018249A"/>
    <w:rsid w:val="00182949"/>
    <w:rsid w:val="00182FEF"/>
    <w:rsid w:val="00184679"/>
    <w:rsid w:val="00184B9A"/>
    <w:rsid w:val="00184D80"/>
    <w:rsid w:val="00184D9A"/>
    <w:rsid w:val="001857D7"/>
    <w:rsid w:val="0018583E"/>
    <w:rsid w:val="00185AE4"/>
    <w:rsid w:val="001861D6"/>
    <w:rsid w:val="00186396"/>
    <w:rsid w:val="00186515"/>
    <w:rsid w:val="001872C0"/>
    <w:rsid w:val="00187305"/>
    <w:rsid w:val="001873CC"/>
    <w:rsid w:val="00187DFA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B16"/>
    <w:rsid w:val="00192D5A"/>
    <w:rsid w:val="00193573"/>
    <w:rsid w:val="00193AFE"/>
    <w:rsid w:val="00193E7D"/>
    <w:rsid w:val="00194042"/>
    <w:rsid w:val="001949B8"/>
    <w:rsid w:val="00194CD1"/>
    <w:rsid w:val="00195883"/>
    <w:rsid w:val="00195968"/>
    <w:rsid w:val="00196B48"/>
    <w:rsid w:val="00197AB9"/>
    <w:rsid w:val="00197C4B"/>
    <w:rsid w:val="001A159E"/>
    <w:rsid w:val="001A1687"/>
    <w:rsid w:val="001A1A59"/>
    <w:rsid w:val="001A2AC7"/>
    <w:rsid w:val="001A2FF8"/>
    <w:rsid w:val="001A3314"/>
    <w:rsid w:val="001A35BB"/>
    <w:rsid w:val="001A41B2"/>
    <w:rsid w:val="001A4DA0"/>
    <w:rsid w:val="001A5454"/>
    <w:rsid w:val="001A55D0"/>
    <w:rsid w:val="001A5674"/>
    <w:rsid w:val="001A5707"/>
    <w:rsid w:val="001A606E"/>
    <w:rsid w:val="001A6460"/>
    <w:rsid w:val="001A68FE"/>
    <w:rsid w:val="001A6DDE"/>
    <w:rsid w:val="001A71C5"/>
    <w:rsid w:val="001A71DD"/>
    <w:rsid w:val="001A7A2C"/>
    <w:rsid w:val="001A7D23"/>
    <w:rsid w:val="001A7DC9"/>
    <w:rsid w:val="001B0ABD"/>
    <w:rsid w:val="001B1695"/>
    <w:rsid w:val="001B16ED"/>
    <w:rsid w:val="001B173D"/>
    <w:rsid w:val="001B1EBE"/>
    <w:rsid w:val="001B2B00"/>
    <w:rsid w:val="001B2BF8"/>
    <w:rsid w:val="001B3113"/>
    <w:rsid w:val="001B3482"/>
    <w:rsid w:val="001B36F9"/>
    <w:rsid w:val="001B39A1"/>
    <w:rsid w:val="001B3B33"/>
    <w:rsid w:val="001B3C33"/>
    <w:rsid w:val="001B4B85"/>
    <w:rsid w:val="001B50F3"/>
    <w:rsid w:val="001B5506"/>
    <w:rsid w:val="001B578E"/>
    <w:rsid w:val="001B579F"/>
    <w:rsid w:val="001B5FA6"/>
    <w:rsid w:val="001B6D2C"/>
    <w:rsid w:val="001B6EF9"/>
    <w:rsid w:val="001B7359"/>
    <w:rsid w:val="001C010B"/>
    <w:rsid w:val="001C02B8"/>
    <w:rsid w:val="001C064A"/>
    <w:rsid w:val="001C0DFB"/>
    <w:rsid w:val="001C0FE4"/>
    <w:rsid w:val="001C1334"/>
    <w:rsid w:val="001C236C"/>
    <w:rsid w:val="001C285C"/>
    <w:rsid w:val="001C2FC4"/>
    <w:rsid w:val="001C366C"/>
    <w:rsid w:val="001C38DB"/>
    <w:rsid w:val="001C3A0B"/>
    <w:rsid w:val="001C3E12"/>
    <w:rsid w:val="001C45C6"/>
    <w:rsid w:val="001C52AE"/>
    <w:rsid w:val="001C546B"/>
    <w:rsid w:val="001C5529"/>
    <w:rsid w:val="001C5AB9"/>
    <w:rsid w:val="001C662B"/>
    <w:rsid w:val="001C67EA"/>
    <w:rsid w:val="001C67F1"/>
    <w:rsid w:val="001C6905"/>
    <w:rsid w:val="001C6DB4"/>
    <w:rsid w:val="001C717F"/>
    <w:rsid w:val="001C7516"/>
    <w:rsid w:val="001D003F"/>
    <w:rsid w:val="001D0B86"/>
    <w:rsid w:val="001D1364"/>
    <w:rsid w:val="001D1666"/>
    <w:rsid w:val="001D17EB"/>
    <w:rsid w:val="001D1C9D"/>
    <w:rsid w:val="001D1EB0"/>
    <w:rsid w:val="001D288E"/>
    <w:rsid w:val="001D2920"/>
    <w:rsid w:val="001D3579"/>
    <w:rsid w:val="001D3727"/>
    <w:rsid w:val="001D40F7"/>
    <w:rsid w:val="001D4700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71B4"/>
    <w:rsid w:val="001D7653"/>
    <w:rsid w:val="001D7E5C"/>
    <w:rsid w:val="001E08B7"/>
    <w:rsid w:val="001E0A15"/>
    <w:rsid w:val="001E0C84"/>
    <w:rsid w:val="001E1188"/>
    <w:rsid w:val="001E1F79"/>
    <w:rsid w:val="001E3802"/>
    <w:rsid w:val="001E3B3A"/>
    <w:rsid w:val="001E3BC2"/>
    <w:rsid w:val="001E3C04"/>
    <w:rsid w:val="001E3C88"/>
    <w:rsid w:val="001E48EC"/>
    <w:rsid w:val="001E4B7F"/>
    <w:rsid w:val="001E5095"/>
    <w:rsid w:val="001E5150"/>
    <w:rsid w:val="001E5689"/>
    <w:rsid w:val="001E5820"/>
    <w:rsid w:val="001E5E86"/>
    <w:rsid w:val="001E63F6"/>
    <w:rsid w:val="001E649C"/>
    <w:rsid w:val="001E6B39"/>
    <w:rsid w:val="001E750F"/>
    <w:rsid w:val="001E7685"/>
    <w:rsid w:val="001E78E2"/>
    <w:rsid w:val="001E7EEC"/>
    <w:rsid w:val="001F0420"/>
    <w:rsid w:val="001F0B00"/>
    <w:rsid w:val="001F0F4B"/>
    <w:rsid w:val="001F0FAE"/>
    <w:rsid w:val="001F10A3"/>
    <w:rsid w:val="001F14B6"/>
    <w:rsid w:val="001F2318"/>
    <w:rsid w:val="001F2502"/>
    <w:rsid w:val="001F2A6C"/>
    <w:rsid w:val="001F2CAE"/>
    <w:rsid w:val="001F2D41"/>
    <w:rsid w:val="001F30D9"/>
    <w:rsid w:val="001F3A76"/>
    <w:rsid w:val="001F4167"/>
    <w:rsid w:val="001F44B1"/>
    <w:rsid w:val="001F5175"/>
    <w:rsid w:val="001F5781"/>
    <w:rsid w:val="001F5B1E"/>
    <w:rsid w:val="001F5D94"/>
    <w:rsid w:val="001F61EE"/>
    <w:rsid w:val="001F6322"/>
    <w:rsid w:val="001F66BE"/>
    <w:rsid w:val="001F69AB"/>
    <w:rsid w:val="001F6E95"/>
    <w:rsid w:val="001F78E3"/>
    <w:rsid w:val="00200242"/>
    <w:rsid w:val="002005AA"/>
    <w:rsid w:val="00200AC8"/>
    <w:rsid w:val="0020119B"/>
    <w:rsid w:val="002012B7"/>
    <w:rsid w:val="00201FB1"/>
    <w:rsid w:val="002021A0"/>
    <w:rsid w:val="0020249C"/>
    <w:rsid w:val="002027E1"/>
    <w:rsid w:val="00202979"/>
    <w:rsid w:val="00202CDD"/>
    <w:rsid w:val="00202EF7"/>
    <w:rsid w:val="00203592"/>
    <w:rsid w:val="00203E3B"/>
    <w:rsid w:val="00203F61"/>
    <w:rsid w:val="002044E5"/>
    <w:rsid w:val="00204BB6"/>
    <w:rsid w:val="00205034"/>
    <w:rsid w:val="00205327"/>
    <w:rsid w:val="00205524"/>
    <w:rsid w:val="00205592"/>
    <w:rsid w:val="00205C12"/>
    <w:rsid w:val="00206B58"/>
    <w:rsid w:val="0020727B"/>
    <w:rsid w:val="00210517"/>
    <w:rsid w:val="00210C31"/>
    <w:rsid w:val="00210EC1"/>
    <w:rsid w:val="00211FAB"/>
    <w:rsid w:val="0021360E"/>
    <w:rsid w:val="0021374C"/>
    <w:rsid w:val="00213764"/>
    <w:rsid w:val="00213846"/>
    <w:rsid w:val="00213E6F"/>
    <w:rsid w:val="00214368"/>
    <w:rsid w:val="0021539D"/>
    <w:rsid w:val="002159EE"/>
    <w:rsid w:val="002164CA"/>
    <w:rsid w:val="0021747C"/>
    <w:rsid w:val="0021753A"/>
    <w:rsid w:val="00217B7D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324A"/>
    <w:rsid w:val="002238B6"/>
    <w:rsid w:val="00224695"/>
    <w:rsid w:val="00224836"/>
    <w:rsid w:val="0022517F"/>
    <w:rsid w:val="00225DD0"/>
    <w:rsid w:val="0022605C"/>
    <w:rsid w:val="002260EC"/>
    <w:rsid w:val="002263CB"/>
    <w:rsid w:val="00226A19"/>
    <w:rsid w:val="00226ACB"/>
    <w:rsid w:val="00226F89"/>
    <w:rsid w:val="002272A2"/>
    <w:rsid w:val="00230008"/>
    <w:rsid w:val="00231500"/>
    <w:rsid w:val="002317CB"/>
    <w:rsid w:val="00231DED"/>
    <w:rsid w:val="00232147"/>
    <w:rsid w:val="002323B4"/>
    <w:rsid w:val="0023268A"/>
    <w:rsid w:val="00232E53"/>
    <w:rsid w:val="0023312A"/>
    <w:rsid w:val="00233241"/>
    <w:rsid w:val="00233290"/>
    <w:rsid w:val="002336C4"/>
    <w:rsid w:val="0023444E"/>
    <w:rsid w:val="00234CEB"/>
    <w:rsid w:val="00234E4A"/>
    <w:rsid w:val="00235440"/>
    <w:rsid w:val="00235C9F"/>
    <w:rsid w:val="00235E0F"/>
    <w:rsid w:val="0023640B"/>
    <w:rsid w:val="002367EB"/>
    <w:rsid w:val="00236A2A"/>
    <w:rsid w:val="00236ACD"/>
    <w:rsid w:val="0023724E"/>
    <w:rsid w:val="00237614"/>
    <w:rsid w:val="00237759"/>
    <w:rsid w:val="002377F1"/>
    <w:rsid w:val="00237947"/>
    <w:rsid w:val="00237BA1"/>
    <w:rsid w:val="00240E3E"/>
    <w:rsid w:val="00241C37"/>
    <w:rsid w:val="00242D7B"/>
    <w:rsid w:val="00243303"/>
    <w:rsid w:val="002433AB"/>
    <w:rsid w:val="0024373B"/>
    <w:rsid w:val="00243C5C"/>
    <w:rsid w:val="00243F71"/>
    <w:rsid w:val="0024405C"/>
    <w:rsid w:val="0024417D"/>
    <w:rsid w:val="002442D8"/>
    <w:rsid w:val="00244A99"/>
    <w:rsid w:val="00245B3E"/>
    <w:rsid w:val="002463CA"/>
    <w:rsid w:val="00247770"/>
    <w:rsid w:val="00250991"/>
    <w:rsid w:val="00250B02"/>
    <w:rsid w:val="00250C56"/>
    <w:rsid w:val="00250D3F"/>
    <w:rsid w:val="0025114D"/>
    <w:rsid w:val="00251384"/>
    <w:rsid w:val="00251666"/>
    <w:rsid w:val="00251753"/>
    <w:rsid w:val="002519E1"/>
    <w:rsid w:val="00253469"/>
    <w:rsid w:val="0025356E"/>
    <w:rsid w:val="002536A1"/>
    <w:rsid w:val="0025373A"/>
    <w:rsid w:val="0025439D"/>
    <w:rsid w:val="002553DC"/>
    <w:rsid w:val="002555C9"/>
    <w:rsid w:val="00256642"/>
    <w:rsid w:val="00256938"/>
    <w:rsid w:val="002569C8"/>
    <w:rsid w:val="00256B24"/>
    <w:rsid w:val="002575B9"/>
    <w:rsid w:val="002604F8"/>
    <w:rsid w:val="00260ED8"/>
    <w:rsid w:val="0026147C"/>
    <w:rsid w:val="002617CC"/>
    <w:rsid w:val="00261BF5"/>
    <w:rsid w:val="00261FC2"/>
    <w:rsid w:val="00262429"/>
    <w:rsid w:val="0026298C"/>
    <w:rsid w:val="0026383F"/>
    <w:rsid w:val="00263DF4"/>
    <w:rsid w:val="002640C2"/>
    <w:rsid w:val="00264231"/>
    <w:rsid w:val="00264BF6"/>
    <w:rsid w:val="0026586F"/>
    <w:rsid w:val="00265B23"/>
    <w:rsid w:val="0026642F"/>
    <w:rsid w:val="002665D4"/>
    <w:rsid w:val="0026756F"/>
    <w:rsid w:val="00267723"/>
    <w:rsid w:val="00267AF0"/>
    <w:rsid w:val="0027022B"/>
    <w:rsid w:val="0027025A"/>
    <w:rsid w:val="00270604"/>
    <w:rsid w:val="00270AC6"/>
    <w:rsid w:val="002716FA"/>
    <w:rsid w:val="00271990"/>
    <w:rsid w:val="00271CC1"/>
    <w:rsid w:val="00271DCA"/>
    <w:rsid w:val="00271FAC"/>
    <w:rsid w:val="00272569"/>
    <w:rsid w:val="0027265C"/>
    <w:rsid w:val="00272C9E"/>
    <w:rsid w:val="002739E1"/>
    <w:rsid w:val="00274336"/>
    <w:rsid w:val="002747FE"/>
    <w:rsid w:val="00274D06"/>
    <w:rsid w:val="00274E9A"/>
    <w:rsid w:val="002753C7"/>
    <w:rsid w:val="00275977"/>
    <w:rsid w:val="00275B02"/>
    <w:rsid w:val="00275B0D"/>
    <w:rsid w:val="00275BD6"/>
    <w:rsid w:val="00275F8C"/>
    <w:rsid w:val="00276300"/>
    <w:rsid w:val="00277053"/>
    <w:rsid w:val="002771B6"/>
    <w:rsid w:val="002771C6"/>
    <w:rsid w:val="00277476"/>
    <w:rsid w:val="0028065C"/>
    <w:rsid w:val="00281184"/>
    <w:rsid w:val="00281814"/>
    <w:rsid w:val="002820DF"/>
    <w:rsid w:val="00282382"/>
    <w:rsid w:val="0028274B"/>
    <w:rsid w:val="00282F0E"/>
    <w:rsid w:val="00283BFC"/>
    <w:rsid w:val="00283DC2"/>
    <w:rsid w:val="00283F89"/>
    <w:rsid w:val="002847F2"/>
    <w:rsid w:val="00284903"/>
    <w:rsid w:val="00284EA1"/>
    <w:rsid w:val="002851F3"/>
    <w:rsid w:val="00286031"/>
    <w:rsid w:val="00287EDB"/>
    <w:rsid w:val="00290158"/>
    <w:rsid w:val="00290CED"/>
    <w:rsid w:val="0029140B"/>
    <w:rsid w:val="00291AD8"/>
    <w:rsid w:val="00291D4D"/>
    <w:rsid w:val="00293041"/>
    <w:rsid w:val="00293064"/>
    <w:rsid w:val="002937DC"/>
    <w:rsid w:val="00293900"/>
    <w:rsid w:val="00293C36"/>
    <w:rsid w:val="00293C4E"/>
    <w:rsid w:val="00293DCE"/>
    <w:rsid w:val="00294929"/>
    <w:rsid w:val="00294A30"/>
    <w:rsid w:val="00295888"/>
    <w:rsid w:val="00295980"/>
    <w:rsid w:val="002966E7"/>
    <w:rsid w:val="00296919"/>
    <w:rsid w:val="00296C92"/>
    <w:rsid w:val="002971B9"/>
    <w:rsid w:val="0029720D"/>
    <w:rsid w:val="00297268"/>
    <w:rsid w:val="0029782A"/>
    <w:rsid w:val="002A003A"/>
    <w:rsid w:val="002A08D2"/>
    <w:rsid w:val="002A0FFF"/>
    <w:rsid w:val="002A12C6"/>
    <w:rsid w:val="002A1381"/>
    <w:rsid w:val="002A196D"/>
    <w:rsid w:val="002A23B7"/>
    <w:rsid w:val="002A29A7"/>
    <w:rsid w:val="002A3387"/>
    <w:rsid w:val="002A382C"/>
    <w:rsid w:val="002A4210"/>
    <w:rsid w:val="002A48AE"/>
    <w:rsid w:val="002A6976"/>
    <w:rsid w:val="002A6F97"/>
    <w:rsid w:val="002A74EC"/>
    <w:rsid w:val="002A7917"/>
    <w:rsid w:val="002A7A85"/>
    <w:rsid w:val="002B00EB"/>
    <w:rsid w:val="002B06BA"/>
    <w:rsid w:val="002B072F"/>
    <w:rsid w:val="002B0D13"/>
    <w:rsid w:val="002B0E4A"/>
    <w:rsid w:val="002B0EB2"/>
    <w:rsid w:val="002B12E2"/>
    <w:rsid w:val="002B19B4"/>
    <w:rsid w:val="002B1D6F"/>
    <w:rsid w:val="002B265E"/>
    <w:rsid w:val="002B2D21"/>
    <w:rsid w:val="002B2F85"/>
    <w:rsid w:val="002B3114"/>
    <w:rsid w:val="002B353B"/>
    <w:rsid w:val="002B4524"/>
    <w:rsid w:val="002B4E6C"/>
    <w:rsid w:val="002B6B89"/>
    <w:rsid w:val="002B6D3D"/>
    <w:rsid w:val="002B7398"/>
    <w:rsid w:val="002B74C8"/>
    <w:rsid w:val="002B7F2C"/>
    <w:rsid w:val="002C054F"/>
    <w:rsid w:val="002C0950"/>
    <w:rsid w:val="002C0DF8"/>
    <w:rsid w:val="002C122D"/>
    <w:rsid w:val="002C14B3"/>
    <w:rsid w:val="002C1590"/>
    <w:rsid w:val="002C18A4"/>
    <w:rsid w:val="002C1F41"/>
    <w:rsid w:val="002C234B"/>
    <w:rsid w:val="002C2476"/>
    <w:rsid w:val="002C34DF"/>
    <w:rsid w:val="002C3FE5"/>
    <w:rsid w:val="002C4060"/>
    <w:rsid w:val="002C4189"/>
    <w:rsid w:val="002C4C28"/>
    <w:rsid w:val="002C5A8E"/>
    <w:rsid w:val="002C5FD7"/>
    <w:rsid w:val="002C6288"/>
    <w:rsid w:val="002C6353"/>
    <w:rsid w:val="002C6C22"/>
    <w:rsid w:val="002C6D3D"/>
    <w:rsid w:val="002C7248"/>
    <w:rsid w:val="002C7532"/>
    <w:rsid w:val="002D0455"/>
    <w:rsid w:val="002D04FD"/>
    <w:rsid w:val="002D0F24"/>
    <w:rsid w:val="002D11E0"/>
    <w:rsid w:val="002D1275"/>
    <w:rsid w:val="002D18AF"/>
    <w:rsid w:val="002D1B2A"/>
    <w:rsid w:val="002D1BC8"/>
    <w:rsid w:val="002D2099"/>
    <w:rsid w:val="002D25D4"/>
    <w:rsid w:val="002D2BD5"/>
    <w:rsid w:val="002D3598"/>
    <w:rsid w:val="002D3707"/>
    <w:rsid w:val="002D45FC"/>
    <w:rsid w:val="002D4640"/>
    <w:rsid w:val="002D48BC"/>
    <w:rsid w:val="002D49AB"/>
    <w:rsid w:val="002D4A60"/>
    <w:rsid w:val="002D4F3E"/>
    <w:rsid w:val="002D53C7"/>
    <w:rsid w:val="002D5734"/>
    <w:rsid w:val="002D5B0C"/>
    <w:rsid w:val="002D5BB0"/>
    <w:rsid w:val="002D5F8C"/>
    <w:rsid w:val="002D6182"/>
    <w:rsid w:val="002D6556"/>
    <w:rsid w:val="002D723F"/>
    <w:rsid w:val="002E04A8"/>
    <w:rsid w:val="002E05E1"/>
    <w:rsid w:val="002E0EC7"/>
    <w:rsid w:val="002E0F67"/>
    <w:rsid w:val="002E22B0"/>
    <w:rsid w:val="002E2E12"/>
    <w:rsid w:val="002E303F"/>
    <w:rsid w:val="002E342D"/>
    <w:rsid w:val="002E3873"/>
    <w:rsid w:val="002E395A"/>
    <w:rsid w:val="002E3C4C"/>
    <w:rsid w:val="002E3E01"/>
    <w:rsid w:val="002E3E28"/>
    <w:rsid w:val="002E48A7"/>
    <w:rsid w:val="002E50D7"/>
    <w:rsid w:val="002E5335"/>
    <w:rsid w:val="002E5595"/>
    <w:rsid w:val="002E60FF"/>
    <w:rsid w:val="002E61B1"/>
    <w:rsid w:val="002E64FA"/>
    <w:rsid w:val="002E67D3"/>
    <w:rsid w:val="002E6ECD"/>
    <w:rsid w:val="002E7446"/>
    <w:rsid w:val="002E777D"/>
    <w:rsid w:val="002F0225"/>
    <w:rsid w:val="002F0332"/>
    <w:rsid w:val="002F07AC"/>
    <w:rsid w:val="002F088A"/>
    <w:rsid w:val="002F0A72"/>
    <w:rsid w:val="002F0B4A"/>
    <w:rsid w:val="002F0BD5"/>
    <w:rsid w:val="002F1080"/>
    <w:rsid w:val="002F1D99"/>
    <w:rsid w:val="002F2238"/>
    <w:rsid w:val="002F28B2"/>
    <w:rsid w:val="002F2A8A"/>
    <w:rsid w:val="002F2E03"/>
    <w:rsid w:val="002F3090"/>
    <w:rsid w:val="002F3941"/>
    <w:rsid w:val="002F3A8A"/>
    <w:rsid w:val="002F3D2F"/>
    <w:rsid w:val="002F428C"/>
    <w:rsid w:val="002F4EAB"/>
    <w:rsid w:val="002F51E0"/>
    <w:rsid w:val="002F53BC"/>
    <w:rsid w:val="002F5658"/>
    <w:rsid w:val="002F57DF"/>
    <w:rsid w:val="002F5820"/>
    <w:rsid w:val="002F59CD"/>
    <w:rsid w:val="002F5A61"/>
    <w:rsid w:val="002F61B4"/>
    <w:rsid w:val="002F6440"/>
    <w:rsid w:val="002F64B6"/>
    <w:rsid w:val="002F65A2"/>
    <w:rsid w:val="002F6859"/>
    <w:rsid w:val="002F6E94"/>
    <w:rsid w:val="002F7A0F"/>
    <w:rsid w:val="002F7F42"/>
    <w:rsid w:val="00300242"/>
    <w:rsid w:val="00300302"/>
    <w:rsid w:val="0030053A"/>
    <w:rsid w:val="00300875"/>
    <w:rsid w:val="0030107F"/>
    <w:rsid w:val="003017FE"/>
    <w:rsid w:val="003020F5"/>
    <w:rsid w:val="0030220B"/>
    <w:rsid w:val="00302344"/>
    <w:rsid w:val="0030288C"/>
    <w:rsid w:val="00303D8C"/>
    <w:rsid w:val="00304235"/>
    <w:rsid w:val="00304E84"/>
    <w:rsid w:val="00305075"/>
    <w:rsid w:val="003055D5"/>
    <w:rsid w:val="00305D26"/>
    <w:rsid w:val="003064D2"/>
    <w:rsid w:val="00306740"/>
    <w:rsid w:val="00306B5C"/>
    <w:rsid w:val="003070DF"/>
    <w:rsid w:val="00307196"/>
    <w:rsid w:val="00307345"/>
    <w:rsid w:val="0030783A"/>
    <w:rsid w:val="003100B0"/>
    <w:rsid w:val="003100DD"/>
    <w:rsid w:val="00310213"/>
    <w:rsid w:val="003104EE"/>
    <w:rsid w:val="00310D75"/>
    <w:rsid w:val="00310EAA"/>
    <w:rsid w:val="00310F6D"/>
    <w:rsid w:val="00311288"/>
    <w:rsid w:val="003112B1"/>
    <w:rsid w:val="00312147"/>
    <w:rsid w:val="0031244A"/>
    <w:rsid w:val="0031315D"/>
    <w:rsid w:val="00314553"/>
    <w:rsid w:val="003151AC"/>
    <w:rsid w:val="00315619"/>
    <w:rsid w:val="003160BB"/>
    <w:rsid w:val="0031612F"/>
    <w:rsid w:val="0031641B"/>
    <w:rsid w:val="00316670"/>
    <w:rsid w:val="00316A97"/>
    <w:rsid w:val="003173EF"/>
    <w:rsid w:val="00317435"/>
    <w:rsid w:val="00317461"/>
    <w:rsid w:val="00317C01"/>
    <w:rsid w:val="003207C4"/>
    <w:rsid w:val="003208B7"/>
    <w:rsid w:val="003212FA"/>
    <w:rsid w:val="00321D4B"/>
    <w:rsid w:val="00322C1B"/>
    <w:rsid w:val="00323589"/>
    <w:rsid w:val="0032437B"/>
    <w:rsid w:val="00324BF2"/>
    <w:rsid w:val="003257DE"/>
    <w:rsid w:val="00326EE7"/>
    <w:rsid w:val="003274B4"/>
    <w:rsid w:val="00327D63"/>
    <w:rsid w:val="00327D90"/>
    <w:rsid w:val="00327FBB"/>
    <w:rsid w:val="003300AC"/>
    <w:rsid w:val="003300FE"/>
    <w:rsid w:val="00330596"/>
    <w:rsid w:val="003307F5"/>
    <w:rsid w:val="0033103B"/>
    <w:rsid w:val="00331646"/>
    <w:rsid w:val="00331F1D"/>
    <w:rsid w:val="00332009"/>
    <w:rsid w:val="00332E0E"/>
    <w:rsid w:val="003339F1"/>
    <w:rsid w:val="00333BB4"/>
    <w:rsid w:val="00333C41"/>
    <w:rsid w:val="00333C64"/>
    <w:rsid w:val="003344DB"/>
    <w:rsid w:val="0033522D"/>
    <w:rsid w:val="003365E9"/>
    <w:rsid w:val="00336B18"/>
    <w:rsid w:val="00336DF9"/>
    <w:rsid w:val="00337A8B"/>
    <w:rsid w:val="00340719"/>
    <w:rsid w:val="00340AE8"/>
    <w:rsid w:val="00340C3C"/>
    <w:rsid w:val="00340EDA"/>
    <w:rsid w:val="0034101F"/>
    <w:rsid w:val="003411AA"/>
    <w:rsid w:val="00341666"/>
    <w:rsid w:val="00341B64"/>
    <w:rsid w:val="003424A7"/>
    <w:rsid w:val="00342BCC"/>
    <w:rsid w:val="00343451"/>
    <w:rsid w:val="0034375A"/>
    <w:rsid w:val="00343884"/>
    <w:rsid w:val="00343C16"/>
    <w:rsid w:val="00344754"/>
    <w:rsid w:val="00345528"/>
    <w:rsid w:val="003457AE"/>
    <w:rsid w:val="00347951"/>
    <w:rsid w:val="00347E99"/>
    <w:rsid w:val="0035053C"/>
    <w:rsid w:val="00350C47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876"/>
    <w:rsid w:val="00354DF4"/>
    <w:rsid w:val="00354F0D"/>
    <w:rsid w:val="00355641"/>
    <w:rsid w:val="00355696"/>
    <w:rsid w:val="00357039"/>
    <w:rsid w:val="00360AAE"/>
    <w:rsid w:val="00360B84"/>
    <w:rsid w:val="00361259"/>
    <w:rsid w:val="00363181"/>
    <w:rsid w:val="003636F7"/>
    <w:rsid w:val="003639EC"/>
    <w:rsid w:val="00363C0B"/>
    <w:rsid w:val="00364029"/>
    <w:rsid w:val="00364591"/>
    <w:rsid w:val="00364622"/>
    <w:rsid w:val="00364B4C"/>
    <w:rsid w:val="00365493"/>
    <w:rsid w:val="00365566"/>
    <w:rsid w:val="003656B1"/>
    <w:rsid w:val="0036585C"/>
    <w:rsid w:val="0036636C"/>
    <w:rsid w:val="00366422"/>
    <w:rsid w:val="00367416"/>
    <w:rsid w:val="00367FF7"/>
    <w:rsid w:val="00370099"/>
    <w:rsid w:val="0037024E"/>
    <w:rsid w:val="00370357"/>
    <w:rsid w:val="003705DA"/>
    <w:rsid w:val="003706AC"/>
    <w:rsid w:val="003706F4"/>
    <w:rsid w:val="003708B7"/>
    <w:rsid w:val="00370D19"/>
    <w:rsid w:val="0037126B"/>
    <w:rsid w:val="003717B9"/>
    <w:rsid w:val="00371A10"/>
    <w:rsid w:val="00372427"/>
    <w:rsid w:val="0037271F"/>
    <w:rsid w:val="00372AFD"/>
    <w:rsid w:val="00372BAD"/>
    <w:rsid w:val="00372FBA"/>
    <w:rsid w:val="00373A96"/>
    <w:rsid w:val="00374156"/>
    <w:rsid w:val="00374AD6"/>
    <w:rsid w:val="00374B1C"/>
    <w:rsid w:val="00374FA2"/>
    <w:rsid w:val="0037581C"/>
    <w:rsid w:val="00375C48"/>
    <w:rsid w:val="00375E20"/>
    <w:rsid w:val="003762CE"/>
    <w:rsid w:val="00376928"/>
    <w:rsid w:val="00376E02"/>
    <w:rsid w:val="00376F5A"/>
    <w:rsid w:val="00377237"/>
    <w:rsid w:val="003777BC"/>
    <w:rsid w:val="00377CC3"/>
    <w:rsid w:val="00380023"/>
    <w:rsid w:val="0038027D"/>
    <w:rsid w:val="0038066D"/>
    <w:rsid w:val="003807D1"/>
    <w:rsid w:val="00380A80"/>
    <w:rsid w:val="00380C2B"/>
    <w:rsid w:val="00380D00"/>
    <w:rsid w:val="00380E95"/>
    <w:rsid w:val="00381159"/>
    <w:rsid w:val="00381620"/>
    <w:rsid w:val="00381C36"/>
    <w:rsid w:val="00381DA3"/>
    <w:rsid w:val="00382493"/>
    <w:rsid w:val="00382598"/>
    <w:rsid w:val="00382A77"/>
    <w:rsid w:val="00383116"/>
    <w:rsid w:val="003841AF"/>
    <w:rsid w:val="00384978"/>
    <w:rsid w:val="0038503C"/>
    <w:rsid w:val="00385280"/>
    <w:rsid w:val="00385322"/>
    <w:rsid w:val="003858AD"/>
    <w:rsid w:val="00386020"/>
    <w:rsid w:val="00386042"/>
    <w:rsid w:val="00386111"/>
    <w:rsid w:val="003862AC"/>
    <w:rsid w:val="00386474"/>
    <w:rsid w:val="003865F2"/>
    <w:rsid w:val="00387CA1"/>
    <w:rsid w:val="0039017D"/>
    <w:rsid w:val="0039021B"/>
    <w:rsid w:val="00390932"/>
    <w:rsid w:val="00390B0B"/>
    <w:rsid w:val="003910B3"/>
    <w:rsid w:val="00391152"/>
    <w:rsid w:val="003916B2"/>
    <w:rsid w:val="003919BB"/>
    <w:rsid w:val="00391D45"/>
    <w:rsid w:val="003921DC"/>
    <w:rsid w:val="00392403"/>
    <w:rsid w:val="003932AA"/>
    <w:rsid w:val="00393315"/>
    <w:rsid w:val="00393517"/>
    <w:rsid w:val="0039384F"/>
    <w:rsid w:val="003939AF"/>
    <w:rsid w:val="003941B1"/>
    <w:rsid w:val="00394B6B"/>
    <w:rsid w:val="00394D19"/>
    <w:rsid w:val="00394DA8"/>
    <w:rsid w:val="003953E7"/>
    <w:rsid w:val="0039540D"/>
    <w:rsid w:val="00395662"/>
    <w:rsid w:val="00395EE8"/>
    <w:rsid w:val="00396B80"/>
    <w:rsid w:val="00396C14"/>
    <w:rsid w:val="00396E1F"/>
    <w:rsid w:val="003A0270"/>
    <w:rsid w:val="003A0458"/>
    <w:rsid w:val="003A05FD"/>
    <w:rsid w:val="003A168D"/>
    <w:rsid w:val="003A1A5A"/>
    <w:rsid w:val="003A21B5"/>
    <w:rsid w:val="003A230B"/>
    <w:rsid w:val="003A24C1"/>
    <w:rsid w:val="003A2531"/>
    <w:rsid w:val="003A256A"/>
    <w:rsid w:val="003A2865"/>
    <w:rsid w:val="003A2D98"/>
    <w:rsid w:val="003A321B"/>
    <w:rsid w:val="003A3358"/>
    <w:rsid w:val="003A3AB8"/>
    <w:rsid w:val="003A3B58"/>
    <w:rsid w:val="003A3EB7"/>
    <w:rsid w:val="003A415D"/>
    <w:rsid w:val="003A4DC1"/>
    <w:rsid w:val="003A5D09"/>
    <w:rsid w:val="003A6028"/>
    <w:rsid w:val="003A6C2C"/>
    <w:rsid w:val="003A6C9E"/>
    <w:rsid w:val="003A6FA3"/>
    <w:rsid w:val="003A743E"/>
    <w:rsid w:val="003A7697"/>
    <w:rsid w:val="003A799D"/>
    <w:rsid w:val="003A7CF8"/>
    <w:rsid w:val="003A7D16"/>
    <w:rsid w:val="003B037B"/>
    <w:rsid w:val="003B0C14"/>
    <w:rsid w:val="003B102A"/>
    <w:rsid w:val="003B107C"/>
    <w:rsid w:val="003B1367"/>
    <w:rsid w:val="003B1855"/>
    <w:rsid w:val="003B18A5"/>
    <w:rsid w:val="003B1B37"/>
    <w:rsid w:val="003B2435"/>
    <w:rsid w:val="003B28E2"/>
    <w:rsid w:val="003B30D8"/>
    <w:rsid w:val="003B3CC0"/>
    <w:rsid w:val="003B4938"/>
    <w:rsid w:val="003B4C32"/>
    <w:rsid w:val="003B519B"/>
    <w:rsid w:val="003B665A"/>
    <w:rsid w:val="003B6DBC"/>
    <w:rsid w:val="003B6DF8"/>
    <w:rsid w:val="003B709A"/>
    <w:rsid w:val="003B7ACE"/>
    <w:rsid w:val="003C0A17"/>
    <w:rsid w:val="003C0F07"/>
    <w:rsid w:val="003C0F38"/>
    <w:rsid w:val="003C0FAB"/>
    <w:rsid w:val="003C1435"/>
    <w:rsid w:val="003C1C42"/>
    <w:rsid w:val="003C20D1"/>
    <w:rsid w:val="003C25C9"/>
    <w:rsid w:val="003C3309"/>
    <w:rsid w:val="003C3DF4"/>
    <w:rsid w:val="003C48C0"/>
    <w:rsid w:val="003C511F"/>
    <w:rsid w:val="003C5FD7"/>
    <w:rsid w:val="003C61E9"/>
    <w:rsid w:val="003C6482"/>
    <w:rsid w:val="003C648A"/>
    <w:rsid w:val="003C6F79"/>
    <w:rsid w:val="003C78A6"/>
    <w:rsid w:val="003D011F"/>
    <w:rsid w:val="003D0226"/>
    <w:rsid w:val="003D0953"/>
    <w:rsid w:val="003D0A2A"/>
    <w:rsid w:val="003D116A"/>
    <w:rsid w:val="003D15EB"/>
    <w:rsid w:val="003D1C00"/>
    <w:rsid w:val="003D2086"/>
    <w:rsid w:val="003D2A48"/>
    <w:rsid w:val="003D3425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E18B7"/>
    <w:rsid w:val="003E1C18"/>
    <w:rsid w:val="003E21BA"/>
    <w:rsid w:val="003E2694"/>
    <w:rsid w:val="003E2B3D"/>
    <w:rsid w:val="003E2E95"/>
    <w:rsid w:val="003E4195"/>
    <w:rsid w:val="003E4272"/>
    <w:rsid w:val="003E4320"/>
    <w:rsid w:val="003E44F7"/>
    <w:rsid w:val="003E486F"/>
    <w:rsid w:val="003E541D"/>
    <w:rsid w:val="003E5483"/>
    <w:rsid w:val="003E5F6F"/>
    <w:rsid w:val="003E63B9"/>
    <w:rsid w:val="003E646A"/>
    <w:rsid w:val="003E6644"/>
    <w:rsid w:val="003E6E65"/>
    <w:rsid w:val="003E7320"/>
    <w:rsid w:val="003E798A"/>
    <w:rsid w:val="003E7CB8"/>
    <w:rsid w:val="003F00DE"/>
    <w:rsid w:val="003F0708"/>
    <w:rsid w:val="003F078D"/>
    <w:rsid w:val="003F08AA"/>
    <w:rsid w:val="003F0F20"/>
    <w:rsid w:val="003F17DF"/>
    <w:rsid w:val="003F1A0D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D1A"/>
    <w:rsid w:val="003F5D7D"/>
    <w:rsid w:val="003F5FED"/>
    <w:rsid w:val="004001CD"/>
    <w:rsid w:val="004002E9"/>
    <w:rsid w:val="00400707"/>
    <w:rsid w:val="004009FB"/>
    <w:rsid w:val="0040149F"/>
    <w:rsid w:val="00401999"/>
    <w:rsid w:val="00401C73"/>
    <w:rsid w:val="004027A3"/>
    <w:rsid w:val="004028A6"/>
    <w:rsid w:val="00402927"/>
    <w:rsid w:val="00403DD1"/>
    <w:rsid w:val="00404AD7"/>
    <w:rsid w:val="00404E0C"/>
    <w:rsid w:val="00405F9C"/>
    <w:rsid w:val="00406104"/>
    <w:rsid w:val="0040610C"/>
    <w:rsid w:val="004071DF"/>
    <w:rsid w:val="004075B9"/>
    <w:rsid w:val="004076C6"/>
    <w:rsid w:val="00407909"/>
    <w:rsid w:val="00407F7D"/>
    <w:rsid w:val="00410344"/>
    <w:rsid w:val="00410354"/>
    <w:rsid w:val="00410467"/>
    <w:rsid w:val="00410C39"/>
    <w:rsid w:val="00410D5B"/>
    <w:rsid w:val="00410FEE"/>
    <w:rsid w:val="00411033"/>
    <w:rsid w:val="0041109D"/>
    <w:rsid w:val="004110DF"/>
    <w:rsid w:val="004117B5"/>
    <w:rsid w:val="00411FAD"/>
    <w:rsid w:val="0041303B"/>
    <w:rsid w:val="00413FF5"/>
    <w:rsid w:val="00415359"/>
    <w:rsid w:val="004158E0"/>
    <w:rsid w:val="00415D4B"/>
    <w:rsid w:val="00415F10"/>
    <w:rsid w:val="00416A5B"/>
    <w:rsid w:val="0041720B"/>
    <w:rsid w:val="004173ED"/>
    <w:rsid w:val="00417821"/>
    <w:rsid w:val="00417B18"/>
    <w:rsid w:val="00417E02"/>
    <w:rsid w:val="00420139"/>
    <w:rsid w:val="00420872"/>
    <w:rsid w:val="0042134D"/>
    <w:rsid w:val="0042196B"/>
    <w:rsid w:val="00421CF0"/>
    <w:rsid w:val="004220BE"/>
    <w:rsid w:val="0042283D"/>
    <w:rsid w:val="00423EAD"/>
    <w:rsid w:val="00424B3B"/>
    <w:rsid w:val="00424C9D"/>
    <w:rsid w:val="00425C4C"/>
    <w:rsid w:val="00426436"/>
    <w:rsid w:val="004264B7"/>
    <w:rsid w:val="004268EB"/>
    <w:rsid w:val="00426F45"/>
    <w:rsid w:val="004273CC"/>
    <w:rsid w:val="0042744D"/>
    <w:rsid w:val="00427CE8"/>
    <w:rsid w:val="0043037A"/>
    <w:rsid w:val="00430BC5"/>
    <w:rsid w:val="00430C4A"/>
    <w:rsid w:val="0043134A"/>
    <w:rsid w:val="00431A35"/>
    <w:rsid w:val="00432394"/>
    <w:rsid w:val="00433C89"/>
    <w:rsid w:val="00434072"/>
    <w:rsid w:val="00434FAE"/>
    <w:rsid w:val="00434FB5"/>
    <w:rsid w:val="00435249"/>
    <w:rsid w:val="00435B10"/>
    <w:rsid w:val="00435F26"/>
    <w:rsid w:val="00435F6E"/>
    <w:rsid w:val="00436361"/>
    <w:rsid w:val="0043655C"/>
    <w:rsid w:val="00436641"/>
    <w:rsid w:val="00436649"/>
    <w:rsid w:val="0043698C"/>
    <w:rsid w:val="00436D9D"/>
    <w:rsid w:val="0043751B"/>
    <w:rsid w:val="00440014"/>
    <w:rsid w:val="004406BD"/>
    <w:rsid w:val="00440787"/>
    <w:rsid w:val="00440B82"/>
    <w:rsid w:val="004416CD"/>
    <w:rsid w:val="00441A5C"/>
    <w:rsid w:val="004420BF"/>
    <w:rsid w:val="0044224B"/>
    <w:rsid w:val="00442518"/>
    <w:rsid w:val="004429AE"/>
    <w:rsid w:val="00442D49"/>
    <w:rsid w:val="00442F2A"/>
    <w:rsid w:val="004438A4"/>
    <w:rsid w:val="004443EB"/>
    <w:rsid w:val="0044452F"/>
    <w:rsid w:val="004447A5"/>
    <w:rsid w:val="00444A79"/>
    <w:rsid w:val="00444E64"/>
    <w:rsid w:val="00445030"/>
    <w:rsid w:val="00446343"/>
    <w:rsid w:val="00446886"/>
    <w:rsid w:val="00446F62"/>
    <w:rsid w:val="004472B2"/>
    <w:rsid w:val="00447651"/>
    <w:rsid w:val="004505F4"/>
    <w:rsid w:val="00451183"/>
    <w:rsid w:val="00452412"/>
    <w:rsid w:val="004532F2"/>
    <w:rsid w:val="00453F90"/>
    <w:rsid w:val="00454A3B"/>
    <w:rsid w:val="00454CD5"/>
    <w:rsid w:val="004551EB"/>
    <w:rsid w:val="004554F3"/>
    <w:rsid w:val="00455822"/>
    <w:rsid w:val="0045614A"/>
    <w:rsid w:val="004568D3"/>
    <w:rsid w:val="0045753B"/>
    <w:rsid w:val="004606D6"/>
    <w:rsid w:val="0046112E"/>
    <w:rsid w:val="00461232"/>
    <w:rsid w:val="00461832"/>
    <w:rsid w:val="00461933"/>
    <w:rsid w:val="00461B66"/>
    <w:rsid w:val="00461B6C"/>
    <w:rsid w:val="00461B7B"/>
    <w:rsid w:val="00463ACA"/>
    <w:rsid w:val="00463BFB"/>
    <w:rsid w:val="00463E8B"/>
    <w:rsid w:val="0046406E"/>
    <w:rsid w:val="004645A4"/>
    <w:rsid w:val="0046555B"/>
    <w:rsid w:val="00465C39"/>
    <w:rsid w:val="004668F6"/>
    <w:rsid w:val="0046707D"/>
    <w:rsid w:val="0046723B"/>
    <w:rsid w:val="004674FE"/>
    <w:rsid w:val="0046785E"/>
    <w:rsid w:val="0047042A"/>
    <w:rsid w:val="004704EF"/>
    <w:rsid w:val="00470959"/>
    <w:rsid w:val="00470C8F"/>
    <w:rsid w:val="00471F6D"/>
    <w:rsid w:val="00471FD9"/>
    <w:rsid w:val="00472179"/>
    <w:rsid w:val="00472293"/>
    <w:rsid w:val="004724C7"/>
    <w:rsid w:val="00472865"/>
    <w:rsid w:val="0047299A"/>
    <w:rsid w:val="004731D1"/>
    <w:rsid w:val="004738E9"/>
    <w:rsid w:val="00473F4E"/>
    <w:rsid w:val="0047441F"/>
    <w:rsid w:val="00474758"/>
    <w:rsid w:val="0047482D"/>
    <w:rsid w:val="0047543A"/>
    <w:rsid w:val="004767B5"/>
    <w:rsid w:val="00476868"/>
    <w:rsid w:val="004769B6"/>
    <w:rsid w:val="00477052"/>
    <w:rsid w:val="00477C01"/>
    <w:rsid w:val="00480208"/>
    <w:rsid w:val="004804B7"/>
    <w:rsid w:val="004804BC"/>
    <w:rsid w:val="00480BE3"/>
    <w:rsid w:val="00480C11"/>
    <w:rsid w:val="004812DF"/>
    <w:rsid w:val="00481421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5CD"/>
    <w:rsid w:val="00484D7B"/>
    <w:rsid w:val="004851E3"/>
    <w:rsid w:val="00486109"/>
    <w:rsid w:val="004862AC"/>
    <w:rsid w:val="004866E2"/>
    <w:rsid w:val="004867CD"/>
    <w:rsid w:val="004877F1"/>
    <w:rsid w:val="00487D94"/>
    <w:rsid w:val="00490099"/>
    <w:rsid w:val="004909DC"/>
    <w:rsid w:val="00490BBA"/>
    <w:rsid w:val="0049103A"/>
    <w:rsid w:val="00491061"/>
    <w:rsid w:val="00491835"/>
    <w:rsid w:val="00491B94"/>
    <w:rsid w:val="004920EF"/>
    <w:rsid w:val="0049225E"/>
    <w:rsid w:val="004925BA"/>
    <w:rsid w:val="00492706"/>
    <w:rsid w:val="00492A96"/>
    <w:rsid w:val="00492BB1"/>
    <w:rsid w:val="0049300E"/>
    <w:rsid w:val="004933D6"/>
    <w:rsid w:val="00493433"/>
    <w:rsid w:val="004935B4"/>
    <w:rsid w:val="00493B12"/>
    <w:rsid w:val="00493B7F"/>
    <w:rsid w:val="004957F0"/>
    <w:rsid w:val="00495F88"/>
    <w:rsid w:val="00496402"/>
    <w:rsid w:val="00496463"/>
    <w:rsid w:val="00496910"/>
    <w:rsid w:val="00496A94"/>
    <w:rsid w:val="004973A7"/>
    <w:rsid w:val="004975A6"/>
    <w:rsid w:val="00497969"/>
    <w:rsid w:val="00497D5F"/>
    <w:rsid w:val="004A00DE"/>
    <w:rsid w:val="004A0829"/>
    <w:rsid w:val="004A09B9"/>
    <w:rsid w:val="004A0B49"/>
    <w:rsid w:val="004A0CB4"/>
    <w:rsid w:val="004A11B8"/>
    <w:rsid w:val="004A163F"/>
    <w:rsid w:val="004A1806"/>
    <w:rsid w:val="004A1A27"/>
    <w:rsid w:val="004A311C"/>
    <w:rsid w:val="004A32E6"/>
    <w:rsid w:val="004A3D2C"/>
    <w:rsid w:val="004A3E2D"/>
    <w:rsid w:val="004A41DD"/>
    <w:rsid w:val="004A4467"/>
    <w:rsid w:val="004A5228"/>
    <w:rsid w:val="004A5860"/>
    <w:rsid w:val="004A59F5"/>
    <w:rsid w:val="004A5B45"/>
    <w:rsid w:val="004A5EC9"/>
    <w:rsid w:val="004A630E"/>
    <w:rsid w:val="004A7075"/>
    <w:rsid w:val="004A7483"/>
    <w:rsid w:val="004A74C1"/>
    <w:rsid w:val="004A779C"/>
    <w:rsid w:val="004A7C49"/>
    <w:rsid w:val="004A7E6F"/>
    <w:rsid w:val="004B098D"/>
    <w:rsid w:val="004B0C5A"/>
    <w:rsid w:val="004B11EC"/>
    <w:rsid w:val="004B11FC"/>
    <w:rsid w:val="004B156F"/>
    <w:rsid w:val="004B1B07"/>
    <w:rsid w:val="004B1D0B"/>
    <w:rsid w:val="004B2C62"/>
    <w:rsid w:val="004B3406"/>
    <w:rsid w:val="004B3FD9"/>
    <w:rsid w:val="004B4315"/>
    <w:rsid w:val="004B4503"/>
    <w:rsid w:val="004B4690"/>
    <w:rsid w:val="004B4CA6"/>
    <w:rsid w:val="004B4CBF"/>
    <w:rsid w:val="004B53C1"/>
    <w:rsid w:val="004B5457"/>
    <w:rsid w:val="004B5822"/>
    <w:rsid w:val="004B58B7"/>
    <w:rsid w:val="004B5B9B"/>
    <w:rsid w:val="004B66C9"/>
    <w:rsid w:val="004B683B"/>
    <w:rsid w:val="004B6962"/>
    <w:rsid w:val="004B6AFF"/>
    <w:rsid w:val="004B7821"/>
    <w:rsid w:val="004B7F3B"/>
    <w:rsid w:val="004C0E8A"/>
    <w:rsid w:val="004C1032"/>
    <w:rsid w:val="004C1B75"/>
    <w:rsid w:val="004C228D"/>
    <w:rsid w:val="004C2E70"/>
    <w:rsid w:val="004C3615"/>
    <w:rsid w:val="004C37DB"/>
    <w:rsid w:val="004C3896"/>
    <w:rsid w:val="004C407B"/>
    <w:rsid w:val="004C4891"/>
    <w:rsid w:val="004C491B"/>
    <w:rsid w:val="004C4924"/>
    <w:rsid w:val="004C4F2A"/>
    <w:rsid w:val="004C51FB"/>
    <w:rsid w:val="004C54FA"/>
    <w:rsid w:val="004C6811"/>
    <w:rsid w:val="004C69FE"/>
    <w:rsid w:val="004C6E10"/>
    <w:rsid w:val="004C7195"/>
    <w:rsid w:val="004C73CD"/>
    <w:rsid w:val="004C749C"/>
    <w:rsid w:val="004C783A"/>
    <w:rsid w:val="004D0CD1"/>
    <w:rsid w:val="004D0DE8"/>
    <w:rsid w:val="004D0EA8"/>
    <w:rsid w:val="004D1826"/>
    <w:rsid w:val="004D1FC5"/>
    <w:rsid w:val="004D3150"/>
    <w:rsid w:val="004D32E3"/>
    <w:rsid w:val="004D34F7"/>
    <w:rsid w:val="004D3661"/>
    <w:rsid w:val="004D3DCB"/>
    <w:rsid w:val="004D3E1A"/>
    <w:rsid w:val="004D4095"/>
    <w:rsid w:val="004D41F1"/>
    <w:rsid w:val="004D50A3"/>
    <w:rsid w:val="004D55B3"/>
    <w:rsid w:val="004D56F3"/>
    <w:rsid w:val="004D57BB"/>
    <w:rsid w:val="004D6087"/>
    <w:rsid w:val="004D61FE"/>
    <w:rsid w:val="004D6654"/>
    <w:rsid w:val="004D69F6"/>
    <w:rsid w:val="004D6C7E"/>
    <w:rsid w:val="004D76E3"/>
    <w:rsid w:val="004D794B"/>
    <w:rsid w:val="004D7E6D"/>
    <w:rsid w:val="004D7EB1"/>
    <w:rsid w:val="004E0363"/>
    <w:rsid w:val="004E07DB"/>
    <w:rsid w:val="004E1007"/>
    <w:rsid w:val="004E1087"/>
    <w:rsid w:val="004E1498"/>
    <w:rsid w:val="004E1A1C"/>
    <w:rsid w:val="004E1BF7"/>
    <w:rsid w:val="004E2681"/>
    <w:rsid w:val="004E3293"/>
    <w:rsid w:val="004E341F"/>
    <w:rsid w:val="004E3949"/>
    <w:rsid w:val="004E3B74"/>
    <w:rsid w:val="004E4E59"/>
    <w:rsid w:val="004E53B7"/>
    <w:rsid w:val="004E5457"/>
    <w:rsid w:val="004E5D1A"/>
    <w:rsid w:val="004E5DD1"/>
    <w:rsid w:val="004E5E61"/>
    <w:rsid w:val="004E635D"/>
    <w:rsid w:val="004E6698"/>
    <w:rsid w:val="004E6901"/>
    <w:rsid w:val="004E6A38"/>
    <w:rsid w:val="004E6B98"/>
    <w:rsid w:val="004E6DDD"/>
    <w:rsid w:val="004F0258"/>
    <w:rsid w:val="004F09A8"/>
    <w:rsid w:val="004F0F58"/>
    <w:rsid w:val="004F1CF8"/>
    <w:rsid w:val="004F1D73"/>
    <w:rsid w:val="004F1EB3"/>
    <w:rsid w:val="004F227C"/>
    <w:rsid w:val="004F2C10"/>
    <w:rsid w:val="004F2FE0"/>
    <w:rsid w:val="004F33F6"/>
    <w:rsid w:val="004F3A04"/>
    <w:rsid w:val="004F3B6D"/>
    <w:rsid w:val="004F512D"/>
    <w:rsid w:val="004F5B63"/>
    <w:rsid w:val="004F6105"/>
    <w:rsid w:val="004F6145"/>
    <w:rsid w:val="004F66F4"/>
    <w:rsid w:val="004F7864"/>
    <w:rsid w:val="00500329"/>
    <w:rsid w:val="005003A6"/>
    <w:rsid w:val="005004FF"/>
    <w:rsid w:val="005008B9"/>
    <w:rsid w:val="00500F84"/>
    <w:rsid w:val="0050120D"/>
    <w:rsid w:val="005012E8"/>
    <w:rsid w:val="00501900"/>
    <w:rsid w:val="0050233D"/>
    <w:rsid w:val="00502594"/>
    <w:rsid w:val="00502881"/>
    <w:rsid w:val="00502CF2"/>
    <w:rsid w:val="0050344D"/>
    <w:rsid w:val="00503757"/>
    <w:rsid w:val="00503F4F"/>
    <w:rsid w:val="00504366"/>
    <w:rsid w:val="00504537"/>
    <w:rsid w:val="005054AB"/>
    <w:rsid w:val="00505791"/>
    <w:rsid w:val="00505DE1"/>
    <w:rsid w:val="00507194"/>
    <w:rsid w:val="0050751F"/>
    <w:rsid w:val="005078AC"/>
    <w:rsid w:val="00510BC0"/>
    <w:rsid w:val="00510D70"/>
    <w:rsid w:val="00510E12"/>
    <w:rsid w:val="0051156E"/>
    <w:rsid w:val="00511D4D"/>
    <w:rsid w:val="00511D76"/>
    <w:rsid w:val="005128B8"/>
    <w:rsid w:val="00512B11"/>
    <w:rsid w:val="00512B92"/>
    <w:rsid w:val="00512F27"/>
    <w:rsid w:val="00513FC8"/>
    <w:rsid w:val="005140EC"/>
    <w:rsid w:val="0051423E"/>
    <w:rsid w:val="00514667"/>
    <w:rsid w:val="005146B4"/>
    <w:rsid w:val="005148F3"/>
    <w:rsid w:val="00514DA8"/>
    <w:rsid w:val="00515B05"/>
    <w:rsid w:val="005164CF"/>
    <w:rsid w:val="005172C9"/>
    <w:rsid w:val="00517356"/>
    <w:rsid w:val="005174CA"/>
    <w:rsid w:val="00520432"/>
    <w:rsid w:val="0052068E"/>
    <w:rsid w:val="0052124E"/>
    <w:rsid w:val="0052135F"/>
    <w:rsid w:val="00521CB0"/>
    <w:rsid w:val="00521D99"/>
    <w:rsid w:val="00521F99"/>
    <w:rsid w:val="005220FC"/>
    <w:rsid w:val="00522277"/>
    <w:rsid w:val="00522318"/>
    <w:rsid w:val="005226FF"/>
    <w:rsid w:val="00523A41"/>
    <w:rsid w:val="00523B2F"/>
    <w:rsid w:val="00523C6F"/>
    <w:rsid w:val="00523C89"/>
    <w:rsid w:val="00523FE9"/>
    <w:rsid w:val="0052445A"/>
    <w:rsid w:val="00524688"/>
    <w:rsid w:val="005248A0"/>
    <w:rsid w:val="00524A9C"/>
    <w:rsid w:val="00524B61"/>
    <w:rsid w:val="00524D95"/>
    <w:rsid w:val="0052535B"/>
    <w:rsid w:val="00525746"/>
    <w:rsid w:val="00525EF8"/>
    <w:rsid w:val="00526680"/>
    <w:rsid w:val="005273AB"/>
    <w:rsid w:val="00527980"/>
    <w:rsid w:val="00527C7A"/>
    <w:rsid w:val="005301B5"/>
    <w:rsid w:val="005304D4"/>
    <w:rsid w:val="00531022"/>
    <w:rsid w:val="00531141"/>
    <w:rsid w:val="00531831"/>
    <w:rsid w:val="00531D03"/>
    <w:rsid w:val="00532132"/>
    <w:rsid w:val="00532306"/>
    <w:rsid w:val="005329EF"/>
    <w:rsid w:val="00533910"/>
    <w:rsid w:val="005346F1"/>
    <w:rsid w:val="00534826"/>
    <w:rsid w:val="005348FD"/>
    <w:rsid w:val="00534CC4"/>
    <w:rsid w:val="0053550B"/>
    <w:rsid w:val="00535B84"/>
    <w:rsid w:val="005363E6"/>
    <w:rsid w:val="00537423"/>
    <w:rsid w:val="005374C5"/>
    <w:rsid w:val="00537EA1"/>
    <w:rsid w:val="00540A47"/>
    <w:rsid w:val="005413B3"/>
    <w:rsid w:val="005415A7"/>
    <w:rsid w:val="00541782"/>
    <w:rsid w:val="005418DF"/>
    <w:rsid w:val="00542223"/>
    <w:rsid w:val="00542426"/>
    <w:rsid w:val="005430C9"/>
    <w:rsid w:val="0054343E"/>
    <w:rsid w:val="005435F1"/>
    <w:rsid w:val="005438BB"/>
    <w:rsid w:val="00543E16"/>
    <w:rsid w:val="005441AD"/>
    <w:rsid w:val="00544325"/>
    <w:rsid w:val="00544950"/>
    <w:rsid w:val="00544AD3"/>
    <w:rsid w:val="0054542C"/>
    <w:rsid w:val="00546069"/>
    <w:rsid w:val="005461B4"/>
    <w:rsid w:val="00546BD3"/>
    <w:rsid w:val="00546F7E"/>
    <w:rsid w:val="00547048"/>
    <w:rsid w:val="00547477"/>
    <w:rsid w:val="005478BD"/>
    <w:rsid w:val="005478C3"/>
    <w:rsid w:val="005500E3"/>
    <w:rsid w:val="0055015B"/>
    <w:rsid w:val="00550401"/>
    <w:rsid w:val="00550ED6"/>
    <w:rsid w:val="00550F6C"/>
    <w:rsid w:val="00551377"/>
    <w:rsid w:val="00551CB0"/>
    <w:rsid w:val="0055202D"/>
    <w:rsid w:val="00552461"/>
    <w:rsid w:val="005525EA"/>
    <w:rsid w:val="005527FA"/>
    <w:rsid w:val="005530B7"/>
    <w:rsid w:val="00553270"/>
    <w:rsid w:val="00553F1B"/>
    <w:rsid w:val="00554276"/>
    <w:rsid w:val="0055451F"/>
    <w:rsid w:val="005545A0"/>
    <w:rsid w:val="00554EF2"/>
    <w:rsid w:val="005551D9"/>
    <w:rsid w:val="0055520B"/>
    <w:rsid w:val="00555478"/>
    <w:rsid w:val="0055567D"/>
    <w:rsid w:val="0055576C"/>
    <w:rsid w:val="0055599C"/>
    <w:rsid w:val="00555B0A"/>
    <w:rsid w:val="00555E9F"/>
    <w:rsid w:val="00556041"/>
    <w:rsid w:val="00556BBA"/>
    <w:rsid w:val="0055761B"/>
    <w:rsid w:val="00557693"/>
    <w:rsid w:val="00557D4E"/>
    <w:rsid w:val="00560311"/>
    <w:rsid w:val="00560677"/>
    <w:rsid w:val="00560730"/>
    <w:rsid w:val="00562335"/>
    <w:rsid w:val="00562E75"/>
    <w:rsid w:val="00562FD4"/>
    <w:rsid w:val="0056304C"/>
    <w:rsid w:val="00563219"/>
    <w:rsid w:val="005636F0"/>
    <w:rsid w:val="00563EC2"/>
    <w:rsid w:val="00564317"/>
    <w:rsid w:val="00564E4A"/>
    <w:rsid w:val="00564E4E"/>
    <w:rsid w:val="00565CED"/>
    <w:rsid w:val="00565EA9"/>
    <w:rsid w:val="00566734"/>
    <w:rsid w:val="00566857"/>
    <w:rsid w:val="005668EB"/>
    <w:rsid w:val="0056714E"/>
    <w:rsid w:val="00567520"/>
    <w:rsid w:val="005706B7"/>
    <w:rsid w:val="00571E71"/>
    <w:rsid w:val="00571F8E"/>
    <w:rsid w:val="005721FC"/>
    <w:rsid w:val="0057262D"/>
    <w:rsid w:val="00572CB6"/>
    <w:rsid w:val="00573656"/>
    <w:rsid w:val="0057458B"/>
    <w:rsid w:val="00574A0C"/>
    <w:rsid w:val="00574DA4"/>
    <w:rsid w:val="0057539D"/>
    <w:rsid w:val="00575D65"/>
    <w:rsid w:val="00576344"/>
    <w:rsid w:val="0057670B"/>
    <w:rsid w:val="00576CF7"/>
    <w:rsid w:val="005774CD"/>
    <w:rsid w:val="005775C1"/>
    <w:rsid w:val="00577BD3"/>
    <w:rsid w:val="00577C0F"/>
    <w:rsid w:val="00577C71"/>
    <w:rsid w:val="00580304"/>
    <w:rsid w:val="005805E7"/>
    <w:rsid w:val="00580CD8"/>
    <w:rsid w:val="005817B1"/>
    <w:rsid w:val="00581AB9"/>
    <w:rsid w:val="00581E30"/>
    <w:rsid w:val="00581F21"/>
    <w:rsid w:val="005821C5"/>
    <w:rsid w:val="005827A9"/>
    <w:rsid w:val="00582CDC"/>
    <w:rsid w:val="00582ED4"/>
    <w:rsid w:val="0058315C"/>
    <w:rsid w:val="005838DE"/>
    <w:rsid w:val="00583D14"/>
    <w:rsid w:val="00583E0D"/>
    <w:rsid w:val="00584777"/>
    <w:rsid w:val="00584F9F"/>
    <w:rsid w:val="005858F7"/>
    <w:rsid w:val="00585F39"/>
    <w:rsid w:val="005860F3"/>
    <w:rsid w:val="005864F7"/>
    <w:rsid w:val="00586C69"/>
    <w:rsid w:val="00586DCD"/>
    <w:rsid w:val="005876E3"/>
    <w:rsid w:val="00590499"/>
    <w:rsid w:val="00590AF9"/>
    <w:rsid w:val="00590B0A"/>
    <w:rsid w:val="00592626"/>
    <w:rsid w:val="00592959"/>
    <w:rsid w:val="00592A10"/>
    <w:rsid w:val="00592BCA"/>
    <w:rsid w:val="00592C74"/>
    <w:rsid w:val="00592CBA"/>
    <w:rsid w:val="00592FAE"/>
    <w:rsid w:val="00593A0F"/>
    <w:rsid w:val="00593CAD"/>
    <w:rsid w:val="00593E3C"/>
    <w:rsid w:val="0059413D"/>
    <w:rsid w:val="0059474E"/>
    <w:rsid w:val="00594C15"/>
    <w:rsid w:val="00594D7E"/>
    <w:rsid w:val="00595ACB"/>
    <w:rsid w:val="00595C8D"/>
    <w:rsid w:val="00595F85"/>
    <w:rsid w:val="0059616A"/>
    <w:rsid w:val="00596E36"/>
    <w:rsid w:val="005977B9"/>
    <w:rsid w:val="005979BF"/>
    <w:rsid w:val="00597D9C"/>
    <w:rsid w:val="005A03C0"/>
    <w:rsid w:val="005A04A0"/>
    <w:rsid w:val="005A0738"/>
    <w:rsid w:val="005A1760"/>
    <w:rsid w:val="005A1C13"/>
    <w:rsid w:val="005A1E90"/>
    <w:rsid w:val="005A1EDE"/>
    <w:rsid w:val="005A26E8"/>
    <w:rsid w:val="005A2DDD"/>
    <w:rsid w:val="005A3099"/>
    <w:rsid w:val="005A36B6"/>
    <w:rsid w:val="005A3F55"/>
    <w:rsid w:val="005A40A3"/>
    <w:rsid w:val="005A452E"/>
    <w:rsid w:val="005A47D3"/>
    <w:rsid w:val="005A4AA2"/>
    <w:rsid w:val="005A4B1A"/>
    <w:rsid w:val="005A52D9"/>
    <w:rsid w:val="005A557A"/>
    <w:rsid w:val="005A59CE"/>
    <w:rsid w:val="005A5A0F"/>
    <w:rsid w:val="005A794D"/>
    <w:rsid w:val="005A7BEB"/>
    <w:rsid w:val="005B0998"/>
    <w:rsid w:val="005B1113"/>
    <w:rsid w:val="005B1139"/>
    <w:rsid w:val="005B1752"/>
    <w:rsid w:val="005B1AB4"/>
    <w:rsid w:val="005B1DC6"/>
    <w:rsid w:val="005B1FC5"/>
    <w:rsid w:val="005B3048"/>
    <w:rsid w:val="005B3359"/>
    <w:rsid w:val="005B3587"/>
    <w:rsid w:val="005B3C79"/>
    <w:rsid w:val="005B3E78"/>
    <w:rsid w:val="005B3F36"/>
    <w:rsid w:val="005B52FB"/>
    <w:rsid w:val="005B6520"/>
    <w:rsid w:val="005B6F35"/>
    <w:rsid w:val="005B705E"/>
    <w:rsid w:val="005B768A"/>
    <w:rsid w:val="005B79C4"/>
    <w:rsid w:val="005B7FB3"/>
    <w:rsid w:val="005C0163"/>
    <w:rsid w:val="005C0182"/>
    <w:rsid w:val="005C01A7"/>
    <w:rsid w:val="005C1339"/>
    <w:rsid w:val="005C1630"/>
    <w:rsid w:val="005C178A"/>
    <w:rsid w:val="005C30EB"/>
    <w:rsid w:val="005C331E"/>
    <w:rsid w:val="005C3A69"/>
    <w:rsid w:val="005C3EF4"/>
    <w:rsid w:val="005C412B"/>
    <w:rsid w:val="005C41B8"/>
    <w:rsid w:val="005C4233"/>
    <w:rsid w:val="005C4955"/>
    <w:rsid w:val="005C4CC1"/>
    <w:rsid w:val="005C5ABE"/>
    <w:rsid w:val="005C5B91"/>
    <w:rsid w:val="005C6BA7"/>
    <w:rsid w:val="005C6BF2"/>
    <w:rsid w:val="005C729E"/>
    <w:rsid w:val="005C752E"/>
    <w:rsid w:val="005C7553"/>
    <w:rsid w:val="005C7628"/>
    <w:rsid w:val="005C77D6"/>
    <w:rsid w:val="005C7E8A"/>
    <w:rsid w:val="005D0154"/>
    <w:rsid w:val="005D0647"/>
    <w:rsid w:val="005D0C92"/>
    <w:rsid w:val="005D0DE8"/>
    <w:rsid w:val="005D0F58"/>
    <w:rsid w:val="005D101D"/>
    <w:rsid w:val="005D1603"/>
    <w:rsid w:val="005D1931"/>
    <w:rsid w:val="005D3761"/>
    <w:rsid w:val="005D3E21"/>
    <w:rsid w:val="005D41FA"/>
    <w:rsid w:val="005D43C0"/>
    <w:rsid w:val="005D44B2"/>
    <w:rsid w:val="005D493A"/>
    <w:rsid w:val="005D4B69"/>
    <w:rsid w:val="005D506E"/>
    <w:rsid w:val="005D599E"/>
    <w:rsid w:val="005D5B56"/>
    <w:rsid w:val="005D6053"/>
    <w:rsid w:val="005D630F"/>
    <w:rsid w:val="005D6573"/>
    <w:rsid w:val="005D6595"/>
    <w:rsid w:val="005D6888"/>
    <w:rsid w:val="005D6ADE"/>
    <w:rsid w:val="005D6BA8"/>
    <w:rsid w:val="005D7745"/>
    <w:rsid w:val="005D7992"/>
    <w:rsid w:val="005D7A67"/>
    <w:rsid w:val="005E193D"/>
    <w:rsid w:val="005E2199"/>
    <w:rsid w:val="005E2654"/>
    <w:rsid w:val="005E29FA"/>
    <w:rsid w:val="005E2C5A"/>
    <w:rsid w:val="005E353B"/>
    <w:rsid w:val="005E3BBE"/>
    <w:rsid w:val="005E431E"/>
    <w:rsid w:val="005E4985"/>
    <w:rsid w:val="005E4F46"/>
    <w:rsid w:val="005E67DA"/>
    <w:rsid w:val="005E697A"/>
    <w:rsid w:val="005E70B8"/>
    <w:rsid w:val="005E737B"/>
    <w:rsid w:val="005E7712"/>
    <w:rsid w:val="005E7B2E"/>
    <w:rsid w:val="005E7F0D"/>
    <w:rsid w:val="005F04FC"/>
    <w:rsid w:val="005F07F9"/>
    <w:rsid w:val="005F0E94"/>
    <w:rsid w:val="005F165F"/>
    <w:rsid w:val="005F1B78"/>
    <w:rsid w:val="005F2202"/>
    <w:rsid w:val="005F2C8F"/>
    <w:rsid w:val="005F3A4B"/>
    <w:rsid w:val="005F4001"/>
    <w:rsid w:val="005F4773"/>
    <w:rsid w:val="005F5176"/>
    <w:rsid w:val="005F626A"/>
    <w:rsid w:val="005F7212"/>
    <w:rsid w:val="005F7485"/>
    <w:rsid w:val="005F74AE"/>
    <w:rsid w:val="0060032C"/>
    <w:rsid w:val="00600986"/>
    <w:rsid w:val="00600E43"/>
    <w:rsid w:val="006014D2"/>
    <w:rsid w:val="006022A8"/>
    <w:rsid w:val="006042AE"/>
    <w:rsid w:val="006047D6"/>
    <w:rsid w:val="00605329"/>
    <w:rsid w:val="006056FB"/>
    <w:rsid w:val="00605C0E"/>
    <w:rsid w:val="00606B79"/>
    <w:rsid w:val="00607503"/>
    <w:rsid w:val="006108B7"/>
    <w:rsid w:val="00610E52"/>
    <w:rsid w:val="006110A7"/>
    <w:rsid w:val="00611C56"/>
    <w:rsid w:val="00611F40"/>
    <w:rsid w:val="00611FD2"/>
    <w:rsid w:val="0061214D"/>
    <w:rsid w:val="00612770"/>
    <w:rsid w:val="006127AC"/>
    <w:rsid w:val="00612CDF"/>
    <w:rsid w:val="00612F81"/>
    <w:rsid w:val="0061321B"/>
    <w:rsid w:val="00613967"/>
    <w:rsid w:val="00613A2A"/>
    <w:rsid w:val="00613D73"/>
    <w:rsid w:val="0061423B"/>
    <w:rsid w:val="006143D4"/>
    <w:rsid w:val="00614415"/>
    <w:rsid w:val="00615030"/>
    <w:rsid w:val="006150F9"/>
    <w:rsid w:val="00616678"/>
    <w:rsid w:val="0061708C"/>
    <w:rsid w:val="00617396"/>
    <w:rsid w:val="006201DA"/>
    <w:rsid w:val="0062028D"/>
    <w:rsid w:val="006205F1"/>
    <w:rsid w:val="006208A4"/>
    <w:rsid w:val="00620A5C"/>
    <w:rsid w:val="00621652"/>
    <w:rsid w:val="00621802"/>
    <w:rsid w:val="00621FA8"/>
    <w:rsid w:val="00622645"/>
    <w:rsid w:val="0062289C"/>
    <w:rsid w:val="00623D65"/>
    <w:rsid w:val="00623EA9"/>
    <w:rsid w:val="0062403A"/>
    <w:rsid w:val="006241AA"/>
    <w:rsid w:val="00624803"/>
    <w:rsid w:val="00625E27"/>
    <w:rsid w:val="00626464"/>
    <w:rsid w:val="00626EAC"/>
    <w:rsid w:val="0062700F"/>
    <w:rsid w:val="006270AD"/>
    <w:rsid w:val="00627FF3"/>
    <w:rsid w:val="00630B13"/>
    <w:rsid w:val="00631DAB"/>
    <w:rsid w:val="0063215A"/>
    <w:rsid w:val="00632C85"/>
    <w:rsid w:val="00632CA7"/>
    <w:rsid w:val="00632DDE"/>
    <w:rsid w:val="006334B2"/>
    <w:rsid w:val="00633524"/>
    <w:rsid w:val="00634584"/>
    <w:rsid w:val="00634996"/>
    <w:rsid w:val="00634A2C"/>
    <w:rsid w:val="00635562"/>
    <w:rsid w:val="006356A2"/>
    <w:rsid w:val="006362AA"/>
    <w:rsid w:val="00636A3A"/>
    <w:rsid w:val="00636BF1"/>
    <w:rsid w:val="00636D3B"/>
    <w:rsid w:val="00637189"/>
    <w:rsid w:val="0063737E"/>
    <w:rsid w:val="00637897"/>
    <w:rsid w:val="00637B41"/>
    <w:rsid w:val="00640644"/>
    <w:rsid w:val="0064065F"/>
    <w:rsid w:val="00640A13"/>
    <w:rsid w:val="00640B85"/>
    <w:rsid w:val="00640FF2"/>
    <w:rsid w:val="0064132F"/>
    <w:rsid w:val="006415A3"/>
    <w:rsid w:val="00641D94"/>
    <w:rsid w:val="00641E9B"/>
    <w:rsid w:val="00642062"/>
    <w:rsid w:val="006420E5"/>
    <w:rsid w:val="0064270D"/>
    <w:rsid w:val="00642D3A"/>
    <w:rsid w:val="00643726"/>
    <w:rsid w:val="00644FCF"/>
    <w:rsid w:val="0064531E"/>
    <w:rsid w:val="00645ADE"/>
    <w:rsid w:val="00645D41"/>
    <w:rsid w:val="0064625F"/>
    <w:rsid w:val="006463BA"/>
    <w:rsid w:val="00646AEA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F76"/>
    <w:rsid w:val="00655227"/>
    <w:rsid w:val="00655A6B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57E90"/>
    <w:rsid w:val="00660917"/>
    <w:rsid w:val="00660B41"/>
    <w:rsid w:val="006618DA"/>
    <w:rsid w:val="0066192C"/>
    <w:rsid w:val="00661B01"/>
    <w:rsid w:val="00662111"/>
    <w:rsid w:val="00662162"/>
    <w:rsid w:val="00662B12"/>
    <w:rsid w:val="00662BD1"/>
    <w:rsid w:val="00662C58"/>
    <w:rsid w:val="00663861"/>
    <w:rsid w:val="00664071"/>
    <w:rsid w:val="00664180"/>
    <w:rsid w:val="006643C1"/>
    <w:rsid w:val="00664880"/>
    <w:rsid w:val="00664A99"/>
    <w:rsid w:val="00664D4F"/>
    <w:rsid w:val="006652A1"/>
    <w:rsid w:val="00665AA7"/>
    <w:rsid w:val="00665ACD"/>
    <w:rsid w:val="00665C87"/>
    <w:rsid w:val="00665F3F"/>
    <w:rsid w:val="00666296"/>
    <w:rsid w:val="0066659A"/>
    <w:rsid w:val="00666E6B"/>
    <w:rsid w:val="00666EDD"/>
    <w:rsid w:val="00667177"/>
    <w:rsid w:val="0066717B"/>
    <w:rsid w:val="00670CAC"/>
    <w:rsid w:val="00670EC2"/>
    <w:rsid w:val="006710F6"/>
    <w:rsid w:val="00671743"/>
    <w:rsid w:val="00671BBA"/>
    <w:rsid w:val="00671CA9"/>
    <w:rsid w:val="006734B2"/>
    <w:rsid w:val="006741E1"/>
    <w:rsid w:val="0067467E"/>
    <w:rsid w:val="00675339"/>
    <w:rsid w:val="00675CB4"/>
    <w:rsid w:val="00675EB6"/>
    <w:rsid w:val="00675F23"/>
    <w:rsid w:val="006761DE"/>
    <w:rsid w:val="00676996"/>
    <w:rsid w:val="00677029"/>
    <w:rsid w:val="0067775A"/>
    <w:rsid w:val="006778EC"/>
    <w:rsid w:val="00677B5F"/>
    <w:rsid w:val="00677D1F"/>
    <w:rsid w:val="00677EF4"/>
    <w:rsid w:val="006802F6"/>
    <w:rsid w:val="006805B3"/>
    <w:rsid w:val="00680719"/>
    <w:rsid w:val="00680FEC"/>
    <w:rsid w:val="00681102"/>
    <w:rsid w:val="006812ED"/>
    <w:rsid w:val="0068136B"/>
    <w:rsid w:val="006815CC"/>
    <w:rsid w:val="006825AD"/>
    <w:rsid w:val="00682684"/>
    <w:rsid w:val="006826CD"/>
    <w:rsid w:val="006826D7"/>
    <w:rsid w:val="006829D1"/>
    <w:rsid w:val="00682DC1"/>
    <w:rsid w:val="00683C6B"/>
    <w:rsid w:val="00684681"/>
    <w:rsid w:val="00684F5F"/>
    <w:rsid w:val="006857BC"/>
    <w:rsid w:val="006860E7"/>
    <w:rsid w:val="00686361"/>
    <w:rsid w:val="00686DC1"/>
    <w:rsid w:val="00687103"/>
    <w:rsid w:val="006877A8"/>
    <w:rsid w:val="00687CD5"/>
    <w:rsid w:val="0069017B"/>
    <w:rsid w:val="006905F7"/>
    <w:rsid w:val="006910F7"/>
    <w:rsid w:val="0069119A"/>
    <w:rsid w:val="0069192C"/>
    <w:rsid w:val="00691F66"/>
    <w:rsid w:val="00692130"/>
    <w:rsid w:val="00692181"/>
    <w:rsid w:val="0069390B"/>
    <w:rsid w:val="00693DB3"/>
    <w:rsid w:val="00693EE0"/>
    <w:rsid w:val="00693FBE"/>
    <w:rsid w:val="00694283"/>
    <w:rsid w:val="0069475F"/>
    <w:rsid w:val="00694819"/>
    <w:rsid w:val="006948CB"/>
    <w:rsid w:val="00694A9A"/>
    <w:rsid w:val="0069532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DA2"/>
    <w:rsid w:val="00696E3D"/>
    <w:rsid w:val="006971DC"/>
    <w:rsid w:val="006979A9"/>
    <w:rsid w:val="00697A86"/>
    <w:rsid w:val="00697F36"/>
    <w:rsid w:val="006A00FC"/>
    <w:rsid w:val="006A1416"/>
    <w:rsid w:val="006A27FA"/>
    <w:rsid w:val="006A284E"/>
    <w:rsid w:val="006A2B62"/>
    <w:rsid w:val="006A372C"/>
    <w:rsid w:val="006A398F"/>
    <w:rsid w:val="006A3ACC"/>
    <w:rsid w:val="006A3E5D"/>
    <w:rsid w:val="006A441D"/>
    <w:rsid w:val="006A4DFD"/>
    <w:rsid w:val="006A512F"/>
    <w:rsid w:val="006A584F"/>
    <w:rsid w:val="006A6306"/>
    <w:rsid w:val="006B0732"/>
    <w:rsid w:val="006B0762"/>
    <w:rsid w:val="006B1BF2"/>
    <w:rsid w:val="006B227E"/>
    <w:rsid w:val="006B2460"/>
    <w:rsid w:val="006B2536"/>
    <w:rsid w:val="006B2FD8"/>
    <w:rsid w:val="006B3004"/>
    <w:rsid w:val="006B36E7"/>
    <w:rsid w:val="006B39B4"/>
    <w:rsid w:val="006B3C5A"/>
    <w:rsid w:val="006B4229"/>
    <w:rsid w:val="006B4482"/>
    <w:rsid w:val="006B4495"/>
    <w:rsid w:val="006B466F"/>
    <w:rsid w:val="006B47E8"/>
    <w:rsid w:val="006B4FFE"/>
    <w:rsid w:val="006B5201"/>
    <w:rsid w:val="006B6814"/>
    <w:rsid w:val="006B687E"/>
    <w:rsid w:val="006B6D3F"/>
    <w:rsid w:val="006B7574"/>
    <w:rsid w:val="006B781D"/>
    <w:rsid w:val="006B7C34"/>
    <w:rsid w:val="006C0C09"/>
    <w:rsid w:val="006C14B9"/>
    <w:rsid w:val="006C1549"/>
    <w:rsid w:val="006C17CA"/>
    <w:rsid w:val="006C1968"/>
    <w:rsid w:val="006C1E05"/>
    <w:rsid w:val="006C1FD9"/>
    <w:rsid w:val="006C265A"/>
    <w:rsid w:val="006C27C7"/>
    <w:rsid w:val="006C281E"/>
    <w:rsid w:val="006C357C"/>
    <w:rsid w:val="006C3B2D"/>
    <w:rsid w:val="006C4E61"/>
    <w:rsid w:val="006C52F1"/>
    <w:rsid w:val="006C5563"/>
    <w:rsid w:val="006C5633"/>
    <w:rsid w:val="006C567A"/>
    <w:rsid w:val="006C5BA5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0CFC"/>
    <w:rsid w:val="006D1736"/>
    <w:rsid w:val="006D1CEF"/>
    <w:rsid w:val="006D2224"/>
    <w:rsid w:val="006D2428"/>
    <w:rsid w:val="006D2A8B"/>
    <w:rsid w:val="006D2CD9"/>
    <w:rsid w:val="006D2E9E"/>
    <w:rsid w:val="006D33FF"/>
    <w:rsid w:val="006D3583"/>
    <w:rsid w:val="006D392C"/>
    <w:rsid w:val="006D4065"/>
    <w:rsid w:val="006D4F22"/>
    <w:rsid w:val="006D5901"/>
    <w:rsid w:val="006D67E9"/>
    <w:rsid w:val="006D748F"/>
    <w:rsid w:val="006D7AE7"/>
    <w:rsid w:val="006D7BFC"/>
    <w:rsid w:val="006E0388"/>
    <w:rsid w:val="006E070F"/>
    <w:rsid w:val="006E0AB1"/>
    <w:rsid w:val="006E1094"/>
    <w:rsid w:val="006E1BF6"/>
    <w:rsid w:val="006E1FAA"/>
    <w:rsid w:val="006E2558"/>
    <w:rsid w:val="006E287F"/>
    <w:rsid w:val="006E2A11"/>
    <w:rsid w:val="006E3027"/>
    <w:rsid w:val="006E35B1"/>
    <w:rsid w:val="006E36CB"/>
    <w:rsid w:val="006E4471"/>
    <w:rsid w:val="006E4823"/>
    <w:rsid w:val="006E4935"/>
    <w:rsid w:val="006E4C4A"/>
    <w:rsid w:val="006E4CD0"/>
    <w:rsid w:val="006E5225"/>
    <w:rsid w:val="006E557C"/>
    <w:rsid w:val="006E5A9B"/>
    <w:rsid w:val="006E5AD5"/>
    <w:rsid w:val="006E631B"/>
    <w:rsid w:val="006E738B"/>
    <w:rsid w:val="006E7919"/>
    <w:rsid w:val="006F0098"/>
    <w:rsid w:val="006F00AA"/>
    <w:rsid w:val="006F0610"/>
    <w:rsid w:val="006F083B"/>
    <w:rsid w:val="006F0928"/>
    <w:rsid w:val="006F0E2A"/>
    <w:rsid w:val="006F11E2"/>
    <w:rsid w:val="006F147D"/>
    <w:rsid w:val="006F15D9"/>
    <w:rsid w:val="006F1832"/>
    <w:rsid w:val="006F1F6B"/>
    <w:rsid w:val="006F2175"/>
    <w:rsid w:val="006F25B9"/>
    <w:rsid w:val="006F32DF"/>
    <w:rsid w:val="006F44E7"/>
    <w:rsid w:val="006F4DF5"/>
    <w:rsid w:val="006F53AF"/>
    <w:rsid w:val="006F54F8"/>
    <w:rsid w:val="006F5500"/>
    <w:rsid w:val="006F577A"/>
    <w:rsid w:val="006F6B67"/>
    <w:rsid w:val="006F6D48"/>
    <w:rsid w:val="006F7022"/>
    <w:rsid w:val="006F774E"/>
    <w:rsid w:val="00700148"/>
    <w:rsid w:val="00700422"/>
    <w:rsid w:val="0070092A"/>
    <w:rsid w:val="00700B50"/>
    <w:rsid w:val="00701479"/>
    <w:rsid w:val="007018CC"/>
    <w:rsid w:val="00701B1B"/>
    <w:rsid w:val="00702209"/>
    <w:rsid w:val="00702274"/>
    <w:rsid w:val="007022EE"/>
    <w:rsid w:val="0070333C"/>
    <w:rsid w:val="00703805"/>
    <w:rsid w:val="007039A8"/>
    <w:rsid w:val="007040D1"/>
    <w:rsid w:val="00704356"/>
    <w:rsid w:val="00704422"/>
    <w:rsid w:val="00705092"/>
    <w:rsid w:val="0070551B"/>
    <w:rsid w:val="00705E3F"/>
    <w:rsid w:val="007060AB"/>
    <w:rsid w:val="007064E4"/>
    <w:rsid w:val="007065A8"/>
    <w:rsid w:val="0070675F"/>
    <w:rsid w:val="00706F58"/>
    <w:rsid w:val="00707880"/>
    <w:rsid w:val="00707DF2"/>
    <w:rsid w:val="00707F70"/>
    <w:rsid w:val="0071005C"/>
    <w:rsid w:val="007102E0"/>
    <w:rsid w:val="00710837"/>
    <w:rsid w:val="00711296"/>
    <w:rsid w:val="00711766"/>
    <w:rsid w:val="00711C5E"/>
    <w:rsid w:val="007120DB"/>
    <w:rsid w:val="00712263"/>
    <w:rsid w:val="0071241E"/>
    <w:rsid w:val="007125B6"/>
    <w:rsid w:val="00712EA4"/>
    <w:rsid w:val="00712EE7"/>
    <w:rsid w:val="00712EF6"/>
    <w:rsid w:val="00712FDD"/>
    <w:rsid w:val="00713107"/>
    <w:rsid w:val="00713DD8"/>
    <w:rsid w:val="007140A6"/>
    <w:rsid w:val="007140FD"/>
    <w:rsid w:val="00714235"/>
    <w:rsid w:val="00714763"/>
    <w:rsid w:val="00714F19"/>
    <w:rsid w:val="00715555"/>
    <w:rsid w:val="0071586E"/>
    <w:rsid w:val="00716EB2"/>
    <w:rsid w:val="00717001"/>
    <w:rsid w:val="00717C18"/>
    <w:rsid w:val="00717E23"/>
    <w:rsid w:val="007204A0"/>
    <w:rsid w:val="00720FB6"/>
    <w:rsid w:val="007217E2"/>
    <w:rsid w:val="00721A3F"/>
    <w:rsid w:val="00721C10"/>
    <w:rsid w:val="00722438"/>
    <w:rsid w:val="007227DD"/>
    <w:rsid w:val="00722BDB"/>
    <w:rsid w:val="00722E06"/>
    <w:rsid w:val="00723205"/>
    <w:rsid w:val="00723BA1"/>
    <w:rsid w:val="00723DB0"/>
    <w:rsid w:val="00723F82"/>
    <w:rsid w:val="00725159"/>
    <w:rsid w:val="0072515B"/>
    <w:rsid w:val="00725D15"/>
    <w:rsid w:val="00725F03"/>
    <w:rsid w:val="0072624F"/>
    <w:rsid w:val="0072628C"/>
    <w:rsid w:val="007263F8"/>
    <w:rsid w:val="0072671B"/>
    <w:rsid w:val="007268E9"/>
    <w:rsid w:val="00726A65"/>
    <w:rsid w:val="00727235"/>
    <w:rsid w:val="00727727"/>
    <w:rsid w:val="00727C42"/>
    <w:rsid w:val="00731062"/>
    <w:rsid w:val="00731999"/>
    <w:rsid w:val="007319C7"/>
    <w:rsid w:val="00731D7C"/>
    <w:rsid w:val="007320E7"/>
    <w:rsid w:val="00732C49"/>
    <w:rsid w:val="00732E4C"/>
    <w:rsid w:val="007335DA"/>
    <w:rsid w:val="00733728"/>
    <w:rsid w:val="0073379C"/>
    <w:rsid w:val="0073384A"/>
    <w:rsid w:val="00733908"/>
    <w:rsid w:val="00733BAA"/>
    <w:rsid w:val="00733D41"/>
    <w:rsid w:val="00733E31"/>
    <w:rsid w:val="00733F17"/>
    <w:rsid w:val="007340BE"/>
    <w:rsid w:val="00734494"/>
    <w:rsid w:val="00734828"/>
    <w:rsid w:val="00734D49"/>
    <w:rsid w:val="007350B2"/>
    <w:rsid w:val="00735C91"/>
    <w:rsid w:val="00735F78"/>
    <w:rsid w:val="007367F0"/>
    <w:rsid w:val="007370CB"/>
    <w:rsid w:val="007373DC"/>
    <w:rsid w:val="00737408"/>
    <w:rsid w:val="00737A76"/>
    <w:rsid w:val="00737DBF"/>
    <w:rsid w:val="007400B2"/>
    <w:rsid w:val="007408FA"/>
    <w:rsid w:val="0074172E"/>
    <w:rsid w:val="0074203E"/>
    <w:rsid w:val="007422C6"/>
    <w:rsid w:val="007428D8"/>
    <w:rsid w:val="00742A7E"/>
    <w:rsid w:val="007432AC"/>
    <w:rsid w:val="00743408"/>
    <w:rsid w:val="00743472"/>
    <w:rsid w:val="007450DC"/>
    <w:rsid w:val="00745299"/>
    <w:rsid w:val="0074545B"/>
    <w:rsid w:val="00746367"/>
    <w:rsid w:val="007465B2"/>
    <w:rsid w:val="00746C92"/>
    <w:rsid w:val="00747504"/>
    <w:rsid w:val="007505EE"/>
    <w:rsid w:val="007508BC"/>
    <w:rsid w:val="00750DE6"/>
    <w:rsid w:val="0075131F"/>
    <w:rsid w:val="0075155C"/>
    <w:rsid w:val="007517F9"/>
    <w:rsid w:val="0075186F"/>
    <w:rsid w:val="007518E5"/>
    <w:rsid w:val="00751D0F"/>
    <w:rsid w:val="00751D3C"/>
    <w:rsid w:val="007523B2"/>
    <w:rsid w:val="00752A8E"/>
    <w:rsid w:val="00753482"/>
    <w:rsid w:val="00753AAF"/>
    <w:rsid w:val="00753E47"/>
    <w:rsid w:val="00754179"/>
    <w:rsid w:val="00757335"/>
    <w:rsid w:val="00757649"/>
    <w:rsid w:val="007576B0"/>
    <w:rsid w:val="007576C3"/>
    <w:rsid w:val="007577C8"/>
    <w:rsid w:val="007578D3"/>
    <w:rsid w:val="007579B0"/>
    <w:rsid w:val="00757A0A"/>
    <w:rsid w:val="00757C71"/>
    <w:rsid w:val="007602E5"/>
    <w:rsid w:val="00760797"/>
    <w:rsid w:val="00760C67"/>
    <w:rsid w:val="00760F3B"/>
    <w:rsid w:val="0076133C"/>
    <w:rsid w:val="00762078"/>
    <w:rsid w:val="00763069"/>
    <w:rsid w:val="00763732"/>
    <w:rsid w:val="00764639"/>
    <w:rsid w:val="00764652"/>
    <w:rsid w:val="00764989"/>
    <w:rsid w:val="00764C8B"/>
    <w:rsid w:val="00764E9B"/>
    <w:rsid w:val="00765116"/>
    <w:rsid w:val="00765CD8"/>
    <w:rsid w:val="00766673"/>
    <w:rsid w:val="00766B32"/>
    <w:rsid w:val="00766C7A"/>
    <w:rsid w:val="007711A8"/>
    <w:rsid w:val="00771676"/>
    <w:rsid w:val="00771967"/>
    <w:rsid w:val="00771E38"/>
    <w:rsid w:val="0077258E"/>
    <w:rsid w:val="007729EB"/>
    <w:rsid w:val="00772DFC"/>
    <w:rsid w:val="00773C50"/>
    <w:rsid w:val="00774053"/>
    <w:rsid w:val="00774469"/>
    <w:rsid w:val="00774725"/>
    <w:rsid w:val="00774ADB"/>
    <w:rsid w:val="00774B7F"/>
    <w:rsid w:val="00774BF5"/>
    <w:rsid w:val="00776712"/>
    <w:rsid w:val="00780633"/>
    <w:rsid w:val="00780720"/>
    <w:rsid w:val="007810C9"/>
    <w:rsid w:val="0078129B"/>
    <w:rsid w:val="007827E4"/>
    <w:rsid w:val="00782949"/>
    <w:rsid w:val="00783E2C"/>
    <w:rsid w:val="00783EBB"/>
    <w:rsid w:val="00784726"/>
    <w:rsid w:val="0078538F"/>
    <w:rsid w:val="007865B1"/>
    <w:rsid w:val="00786E45"/>
    <w:rsid w:val="007873F0"/>
    <w:rsid w:val="0078743B"/>
    <w:rsid w:val="0078771D"/>
    <w:rsid w:val="007878A6"/>
    <w:rsid w:val="00787B72"/>
    <w:rsid w:val="00787C6A"/>
    <w:rsid w:val="00787E6F"/>
    <w:rsid w:val="00790106"/>
    <w:rsid w:val="00790542"/>
    <w:rsid w:val="00790715"/>
    <w:rsid w:val="007907CC"/>
    <w:rsid w:val="0079084A"/>
    <w:rsid w:val="007909D5"/>
    <w:rsid w:val="007910E0"/>
    <w:rsid w:val="0079112B"/>
    <w:rsid w:val="00791B6E"/>
    <w:rsid w:val="0079247F"/>
    <w:rsid w:val="00792533"/>
    <w:rsid w:val="00792878"/>
    <w:rsid w:val="00792927"/>
    <w:rsid w:val="0079327C"/>
    <w:rsid w:val="00793B7C"/>
    <w:rsid w:val="0079458B"/>
    <w:rsid w:val="00794CE9"/>
    <w:rsid w:val="00795C60"/>
    <w:rsid w:val="007961F4"/>
    <w:rsid w:val="00796201"/>
    <w:rsid w:val="00796251"/>
    <w:rsid w:val="00796F9B"/>
    <w:rsid w:val="007973B9"/>
    <w:rsid w:val="0079755E"/>
    <w:rsid w:val="00797BBF"/>
    <w:rsid w:val="00797F35"/>
    <w:rsid w:val="007A017C"/>
    <w:rsid w:val="007A02A9"/>
    <w:rsid w:val="007A0844"/>
    <w:rsid w:val="007A093B"/>
    <w:rsid w:val="007A0F5D"/>
    <w:rsid w:val="007A1755"/>
    <w:rsid w:val="007A1FE1"/>
    <w:rsid w:val="007A2AD6"/>
    <w:rsid w:val="007A2F7B"/>
    <w:rsid w:val="007A33D3"/>
    <w:rsid w:val="007A38FE"/>
    <w:rsid w:val="007A395B"/>
    <w:rsid w:val="007A3B24"/>
    <w:rsid w:val="007A3E87"/>
    <w:rsid w:val="007A3F0F"/>
    <w:rsid w:val="007A4F53"/>
    <w:rsid w:val="007A526C"/>
    <w:rsid w:val="007A56FF"/>
    <w:rsid w:val="007A5B68"/>
    <w:rsid w:val="007A5C23"/>
    <w:rsid w:val="007A6831"/>
    <w:rsid w:val="007A6DE6"/>
    <w:rsid w:val="007A7179"/>
    <w:rsid w:val="007B0D90"/>
    <w:rsid w:val="007B1303"/>
    <w:rsid w:val="007B1C13"/>
    <w:rsid w:val="007B1E7E"/>
    <w:rsid w:val="007B2CD0"/>
    <w:rsid w:val="007B2D4E"/>
    <w:rsid w:val="007B30F8"/>
    <w:rsid w:val="007B3756"/>
    <w:rsid w:val="007B39A8"/>
    <w:rsid w:val="007B3C5D"/>
    <w:rsid w:val="007B3F1D"/>
    <w:rsid w:val="007B3FD4"/>
    <w:rsid w:val="007B4049"/>
    <w:rsid w:val="007B5218"/>
    <w:rsid w:val="007B53A9"/>
    <w:rsid w:val="007B5597"/>
    <w:rsid w:val="007B598A"/>
    <w:rsid w:val="007B5F9A"/>
    <w:rsid w:val="007B62CC"/>
    <w:rsid w:val="007B7506"/>
    <w:rsid w:val="007B764D"/>
    <w:rsid w:val="007B7707"/>
    <w:rsid w:val="007B7731"/>
    <w:rsid w:val="007B7937"/>
    <w:rsid w:val="007B7D57"/>
    <w:rsid w:val="007C028E"/>
    <w:rsid w:val="007C0503"/>
    <w:rsid w:val="007C0527"/>
    <w:rsid w:val="007C1043"/>
    <w:rsid w:val="007C1C3C"/>
    <w:rsid w:val="007C3273"/>
    <w:rsid w:val="007C39C4"/>
    <w:rsid w:val="007C3FE6"/>
    <w:rsid w:val="007C418C"/>
    <w:rsid w:val="007C4191"/>
    <w:rsid w:val="007C4D1F"/>
    <w:rsid w:val="007C4D5D"/>
    <w:rsid w:val="007C4F57"/>
    <w:rsid w:val="007C50B7"/>
    <w:rsid w:val="007C5543"/>
    <w:rsid w:val="007C5F51"/>
    <w:rsid w:val="007C66CC"/>
    <w:rsid w:val="007C6BD4"/>
    <w:rsid w:val="007C6D78"/>
    <w:rsid w:val="007C7065"/>
    <w:rsid w:val="007C7BE1"/>
    <w:rsid w:val="007D0228"/>
    <w:rsid w:val="007D0513"/>
    <w:rsid w:val="007D09CA"/>
    <w:rsid w:val="007D0A49"/>
    <w:rsid w:val="007D0A5F"/>
    <w:rsid w:val="007D0FED"/>
    <w:rsid w:val="007D18E6"/>
    <w:rsid w:val="007D1AD3"/>
    <w:rsid w:val="007D2038"/>
    <w:rsid w:val="007D21B9"/>
    <w:rsid w:val="007D225D"/>
    <w:rsid w:val="007D302C"/>
    <w:rsid w:val="007D3074"/>
    <w:rsid w:val="007D31E3"/>
    <w:rsid w:val="007D335C"/>
    <w:rsid w:val="007D3E43"/>
    <w:rsid w:val="007D415C"/>
    <w:rsid w:val="007D42AF"/>
    <w:rsid w:val="007D43C5"/>
    <w:rsid w:val="007D4AEC"/>
    <w:rsid w:val="007D4EA3"/>
    <w:rsid w:val="007D52BC"/>
    <w:rsid w:val="007D55FA"/>
    <w:rsid w:val="007D59CC"/>
    <w:rsid w:val="007D6929"/>
    <w:rsid w:val="007D71AE"/>
    <w:rsid w:val="007D75FC"/>
    <w:rsid w:val="007D7611"/>
    <w:rsid w:val="007D78A6"/>
    <w:rsid w:val="007D7D87"/>
    <w:rsid w:val="007E0275"/>
    <w:rsid w:val="007E211F"/>
    <w:rsid w:val="007E231D"/>
    <w:rsid w:val="007E2549"/>
    <w:rsid w:val="007E3908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883"/>
    <w:rsid w:val="007E6C90"/>
    <w:rsid w:val="007E6E56"/>
    <w:rsid w:val="007E6E61"/>
    <w:rsid w:val="007E71CE"/>
    <w:rsid w:val="007E7339"/>
    <w:rsid w:val="007E788D"/>
    <w:rsid w:val="007E7BAD"/>
    <w:rsid w:val="007F02ED"/>
    <w:rsid w:val="007F104E"/>
    <w:rsid w:val="007F19EA"/>
    <w:rsid w:val="007F1D65"/>
    <w:rsid w:val="007F21C1"/>
    <w:rsid w:val="007F2E8C"/>
    <w:rsid w:val="007F36C9"/>
    <w:rsid w:val="007F3B3A"/>
    <w:rsid w:val="007F4028"/>
    <w:rsid w:val="007F416D"/>
    <w:rsid w:val="007F539B"/>
    <w:rsid w:val="007F62C1"/>
    <w:rsid w:val="007F661D"/>
    <w:rsid w:val="007F6CE6"/>
    <w:rsid w:val="007F6F65"/>
    <w:rsid w:val="007F7197"/>
    <w:rsid w:val="007F7234"/>
    <w:rsid w:val="007F7C6D"/>
    <w:rsid w:val="0080084D"/>
    <w:rsid w:val="00800AE0"/>
    <w:rsid w:val="00800E8D"/>
    <w:rsid w:val="0080125A"/>
    <w:rsid w:val="0080220B"/>
    <w:rsid w:val="0080262B"/>
    <w:rsid w:val="008027FF"/>
    <w:rsid w:val="008028F2"/>
    <w:rsid w:val="00802A6D"/>
    <w:rsid w:val="00803446"/>
    <w:rsid w:val="00803721"/>
    <w:rsid w:val="00804AF4"/>
    <w:rsid w:val="00804E59"/>
    <w:rsid w:val="00804E63"/>
    <w:rsid w:val="008050B5"/>
    <w:rsid w:val="008057E7"/>
    <w:rsid w:val="00805B25"/>
    <w:rsid w:val="00807106"/>
    <w:rsid w:val="00807877"/>
    <w:rsid w:val="008079A6"/>
    <w:rsid w:val="00810058"/>
    <w:rsid w:val="008100CD"/>
    <w:rsid w:val="008102AA"/>
    <w:rsid w:val="00811717"/>
    <w:rsid w:val="0081228A"/>
    <w:rsid w:val="008130F2"/>
    <w:rsid w:val="0081348E"/>
    <w:rsid w:val="00813D7C"/>
    <w:rsid w:val="008150F8"/>
    <w:rsid w:val="00815741"/>
    <w:rsid w:val="00815B40"/>
    <w:rsid w:val="00816628"/>
    <w:rsid w:val="008166CD"/>
    <w:rsid w:val="00816830"/>
    <w:rsid w:val="00816A0E"/>
    <w:rsid w:val="00816EE1"/>
    <w:rsid w:val="0082018F"/>
    <w:rsid w:val="0082052E"/>
    <w:rsid w:val="008224A3"/>
    <w:rsid w:val="00822FD4"/>
    <w:rsid w:val="008231B9"/>
    <w:rsid w:val="00823320"/>
    <w:rsid w:val="00823C8C"/>
    <w:rsid w:val="00823D6E"/>
    <w:rsid w:val="00824AAE"/>
    <w:rsid w:val="008253A6"/>
    <w:rsid w:val="008257CC"/>
    <w:rsid w:val="008267BE"/>
    <w:rsid w:val="00827063"/>
    <w:rsid w:val="0082716B"/>
    <w:rsid w:val="00827816"/>
    <w:rsid w:val="00827910"/>
    <w:rsid w:val="008304B6"/>
    <w:rsid w:val="00830500"/>
    <w:rsid w:val="00830975"/>
    <w:rsid w:val="00830E68"/>
    <w:rsid w:val="008311E5"/>
    <w:rsid w:val="00831869"/>
    <w:rsid w:val="0083187A"/>
    <w:rsid w:val="00832364"/>
    <w:rsid w:val="00832A8D"/>
    <w:rsid w:val="00833520"/>
    <w:rsid w:val="00833791"/>
    <w:rsid w:val="00833D25"/>
    <w:rsid w:val="0083413D"/>
    <w:rsid w:val="0083417F"/>
    <w:rsid w:val="008350FD"/>
    <w:rsid w:val="008367CB"/>
    <w:rsid w:val="00836E8F"/>
    <w:rsid w:val="0083759C"/>
    <w:rsid w:val="00837D74"/>
    <w:rsid w:val="00840159"/>
    <w:rsid w:val="00840D6F"/>
    <w:rsid w:val="0084131E"/>
    <w:rsid w:val="008418B6"/>
    <w:rsid w:val="00841994"/>
    <w:rsid w:val="00841B47"/>
    <w:rsid w:val="00841DA7"/>
    <w:rsid w:val="00842244"/>
    <w:rsid w:val="008424A3"/>
    <w:rsid w:val="008429DA"/>
    <w:rsid w:val="00842ADA"/>
    <w:rsid w:val="00842C0E"/>
    <w:rsid w:val="00842D8F"/>
    <w:rsid w:val="008430FB"/>
    <w:rsid w:val="00843D9B"/>
    <w:rsid w:val="00843F83"/>
    <w:rsid w:val="008447B7"/>
    <w:rsid w:val="00845490"/>
    <w:rsid w:val="00845961"/>
    <w:rsid w:val="0084630F"/>
    <w:rsid w:val="00846AC5"/>
    <w:rsid w:val="00846B2B"/>
    <w:rsid w:val="00847D2E"/>
    <w:rsid w:val="00847E00"/>
    <w:rsid w:val="00850036"/>
    <w:rsid w:val="008506ED"/>
    <w:rsid w:val="008513F6"/>
    <w:rsid w:val="00851893"/>
    <w:rsid w:val="00851CB0"/>
    <w:rsid w:val="00851DC8"/>
    <w:rsid w:val="00851FAB"/>
    <w:rsid w:val="008526BF"/>
    <w:rsid w:val="00852971"/>
    <w:rsid w:val="00852ABC"/>
    <w:rsid w:val="00852F83"/>
    <w:rsid w:val="008531B3"/>
    <w:rsid w:val="008543C4"/>
    <w:rsid w:val="008544F5"/>
    <w:rsid w:val="008545B4"/>
    <w:rsid w:val="00854A03"/>
    <w:rsid w:val="00855052"/>
    <w:rsid w:val="008551A5"/>
    <w:rsid w:val="0085526A"/>
    <w:rsid w:val="00855750"/>
    <w:rsid w:val="00855837"/>
    <w:rsid w:val="00855BA4"/>
    <w:rsid w:val="00855EAE"/>
    <w:rsid w:val="008563BB"/>
    <w:rsid w:val="00856983"/>
    <w:rsid w:val="00856B60"/>
    <w:rsid w:val="0085712D"/>
    <w:rsid w:val="00857308"/>
    <w:rsid w:val="008577FC"/>
    <w:rsid w:val="00857AB1"/>
    <w:rsid w:val="00861386"/>
    <w:rsid w:val="00861588"/>
    <w:rsid w:val="00862594"/>
    <w:rsid w:val="00862BA1"/>
    <w:rsid w:val="008632BD"/>
    <w:rsid w:val="008635BE"/>
    <w:rsid w:val="008638B2"/>
    <w:rsid w:val="00863FC2"/>
    <w:rsid w:val="008642A8"/>
    <w:rsid w:val="0086462B"/>
    <w:rsid w:val="00864C0D"/>
    <w:rsid w:val="008652E4"/>
    <w:rsid w:val="00865604"/>
    <w:rsid w:val="00865A35"/>
    <w:rsid w:val="00865AC1"/>
    <w:rsid w:val="00865BC8"/>
    <w:rsid w:val="00865FBE"/>
    <w:rsid w:val="008664D7"/>
    <w:rsid w:val="00867467"/>
    <w:rsid w:val="0086748C"/>
    <w:rsid w:val="00867865"/>
    <w:rsid w:val="00867E15"/>
    <w:rsid w:val="00867E55"/>
    <w:rsid w:val="00870D24"/>
    <w:rsid w:val="00870FCF"/>
    <w:rsid w:val="008713A3"/>
    <w:rsid w:val="00871621"/>
    <w:rsid w:val="0087165E"/>
    <w:rsid w:val="00871964"/>
    <w:rsid w:val="00871EFA"/>
    <w:rsid w:val="00872994"/>
    <w:rsid w:val="00872CD6"/>
    <w:rsid w:val="00872FF0"/>
    <w:rsid w:val="00873318"/>
    <w:rsid w:val="00873328"/>
    <w:rsid w:val="00873C68"/>
    <w:rsid w:val="00874036"/>
    <w:rsid w:val="008742D9"/>
    <w:rsid w:val="00874BC2"/>
    <w:rsid w:val="00874CE6"/>
    <w:rsid w:val="00874F4F"/>
    <w:rsid w:val="00875495"/>
    <w:rsid w:val="00875507"/>
    <w:rsid w:val="008756B0"/>
    <w:rsid w:val="008756D8"/>
    <w:rsid w:val="00875E91"/>
    <w:rsid w:val="00875EF0"/>
    <w:rsid w:val="00875FFC"/>
    <w:rsid w:val="008766FF"/>
    <w:rsid w:val="008767C2"/>
    <w:rsid w:val="00876E5D"/>
    <w:rsid w:val="00876EF6"/>
    <w:rsid w:val="0087755E"/>
    <w:rsid w:val="00877A0F"/>
    <w:rsid w:val="00877C17"/>
    <w:rsid w:val="008804A8"/>
    <w:rsid w:val="00880D64"/>
    <w:rsid w:val="00880F6E"/>
    <w:rsid w:val="00881304"/>
    <w:rsid w:val="0088216D"/>
    <w:rsid w:val="008822BD"/>
    <w:rsid w:val="00882595"/>
    <w:rsid w:val="00882C82"/>
    <w:rsid w:val="0088341A"/>
    <w:rsid w:val="0088375F"/>
    <w:rsid w:val="00883A0C"/>
    <w:rsid w:val="00883CC7"/>
    <w:rsid w:val="00883E00"/>
    <w:rsid w:val="008842FD"/>
    <w:rsid w:val="00884B46"/>
    <w:rsid w:val="00884ED4"/>
    <w:rsid w:val="00884FD1"/>
    <w:rsid w:val="00885066"/>
    <w:rsid w:val="0088530D"/>
    <w:rsid w:val="00885755"/>
    <w:rsid w:val="0088579F"/>
    <w:rsid w:val="00885950"/>
    <w:rsid w:val="00885D33"/>
    <w:rsid w:val="008864B5"/>
    <w:rsid w:val="008865FD"/>
    <w:rsid w:val="00886B4F"/>
    <w:rsid w:val="00886BE4"/>
    <w:rsid w:val="00886DAA"/>
    <w:rsid w:val="00886EAA"/>
    <w:rsid w:val="0089049D"/>
    <w:rsid w:val="008907B9"/>
    <w:rsid w:val="0089081B"/>
    <w:rsid w:val="00891024"/>
    <w:rsid w:val="008911AB"/>
    <w:rsid w:val="0089161D"/>
    <w:rsid w:val="00891B6E"/>
    <w:rsid w:val="0089304B"/>
    <w:rsid w:val="008937AA"/>
    <w:rsid w:val="008939D3"/>
    <w:rsid w:val="00893FD5"/>
    <w:rsid w:val="00894CA9"/>
    <w:rsid w:val="00895121"/>
    <w:rsid w:val="00895193"/>
    <w:rsid w:val="008956F4"/>
    <w:rsid w:val="00895891"/>
    <w:rsid w:val="00895F2C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CBD"/>
    <w:rsid w:val="008A0F8D"/>
    <w:rsid w:val="008A1438"/>
    <w:rsid w:val="008A1877"/>
    <w:rsid w:val="008A2407"/>
    <w:rsid w:val="008A296B"/>
    <w:rsid w:val="008A32DC"/>
    <w:rsid w:val="008A342F"/>
    <w:rsid w:val="008A38B6"/>
    <w:rsid w:val="008A3925"/>
    <w:rsid w:val="008A4478"/>
    <w:rsid w:val="008A453B"/>
    <w:rsid w:val="008A48CB"/>
    <w:rsid w:val="008A5095"/>
    <w:rsid w:val="008A695D"/>
    <w:rsid w:val="008A730E"/>
    <w:rsid w:val="008A73A9"/>
    <w:rsid w:val="008A7961"/>
    <w:rsid w:val="008B06B6"/>
    <w:rsid w:val="008B0EF1"/>
    <w:rsid w:val="008B0FA7"/>
    <w:rsid w:val="008B1118"/>
    <w:rsid w:val="008B113E"/>
    <w:rsid w:val="008B1515"/>
    <w:rsid w:val="008B1C14"/>
    <w:rsid w:val="008B1EB0"/>
    <w:rsid w:val="008B2401"/>
    <w:rsid w:val="008B246F"/>
    <w:rsid w:val="008B31A8"/>
    <w:rsid w:val="008B389A"/>
    <w:rsid w:val="008B3C9C"/>
    <w:rsid w:val="008B4007"/>
    <w:rsid w:val="008B4A89"/>
    <w:rsid w:val="008B517D"/>
    <w:rsid w:val="008B595F"/>
    <w:rsid w:val="008B62F5"/>
    <w:rsid w:val="008B6C20"/>
    <w:rsid w:val="008B73BE"/>
    <w:rsid w:val="008B7B02"/>
    <w:rsid w:val="008B7EAA"/>
    <w:rsid w:val="008C01B5"/>
    <w:rsid w:val="008C0BF1"/>
    <w:rsid w:val="008C0E12"/>
    <w:rsid w:val="008C1C9E"/>
    <w:rsid w:val="008C315C"/>
    <w:rsid w:val="008C32B4"/>
    <w:rsid w:val="008C3AEA"/>
    <w:rsid w:val="008C3D52"/>
    <w:rsid w:val="008C4006"/>
    <w:rsid w:val="008C450F"/>
    <w:rsid w:val="008C4585"/>
    <w:rsid w:val="008C47C7"/>
    <w:rsid w:val="008C5209"/>
    <w:rsid w:val="008C521D"/>
    <w:rsid w:val="008C52EC"/>
    <w:rsid w:val="008C5776"/>
    <w:rsid w:val="008C6A62"/>
    <w:rsid w:val="008C6B6F"/>
    <w:rsid w:val="008C6FC7"/>
    <w:rsid w:val="008C7AE9"/>
    <w:rsid w:val="008C7EF0"/>
    <w:rsid w:val="008D009B"/>
    <w:rsid w:val="008D0B06"/>
    <w:rsid w:val="008D0C29"/>
    <w:rsid w:val="008D157C"/>
    <w:rsid w:val="008D1631"/>
    <w:rsid w:val="008D1683"/>
    <w:rsid w:val="008D1B08"/>
    <w:rsid w:val="008D1E3A"/>
    <w:rsid w:val="008D229A"/>
    <w:rsid w:val="008D2AD8"/>
    <w:rsid w:val="008D2E12"/>
    <w:rsid w:val="008D3E27"/>
    <w:rsid w:val="008D3F54"/>
    <w:rsid w:val="008D4A7C"/>
    <w:rsid w:val="008D60C7"/>
    <w:rsid w:val="008D62E5"/>
    <w:rsid w:val="008D6BD9"/>
    <w:rsid w:val="008D7A12"/>
    <w:rsid w:val="008D7EDB"/>
    <w:rsid w:val="008E0002"/>
    <w:rsid w:val="008E04F1"/>
    <w:rsid w:val="008E08A2"/>
    <w:rsid w:val="008E21CF"/>
    <w:rsid w:val="008E2C1A"/>
    <w:rsid w:val="008E3248"/>
    <w:rsid w:val="008E383A"/>
    <w:rsid w:val="008E3BD8"/>
    <w:rsid w:val="008E4EB3"/>
    <w:rsid w:val="008E5AD3"/>
    <w:rsid w:val="008E6EB2"/>
    <w:rsid w:val="008E74D6"/>
    <w:rsid w:val="008E7669"/>
    <w:rsid w:val="008E77F7"/>
    <w:rsid w:val="008E7DC5"/>
    <w:rsid w:val="008F0AB5"/>
    <w:rsid w:val="008F0D0E"/>
    <w:rsid w:val="008F107D"/>
    <w:rsid w:val="008F17A8"/>
    <w:rsid w:val="008F209F"/>
    <w:rsid w:val="008F25DC"/>
    <w:rsid w:val="008F2808"/>
    <w:rsid w:val="008F2919"/>
    <w:rsid w:val="008F2D00"/>
    <w:rsid w:val="008F3778"/>
    <w:rsid w:val="008F39A3"/>
    <w:rsid w:val="008F3BB5"/>
    <w:rsid w:val="008F41AF"/>
    <w:rsid w:val="008F46A6"/>
    <w:rsid w:val="008F46EB"/>
    <w:rsid w:val="008F4A05"/>
    <w:rsid w:val="008F4B8F"/>
    <w:rsid w:val="008F4D23"/>
    <w:rsid w:val="008F501D"/>
    <w:rsid w:val="008F563C"/>
    <w:rsid w:val="008F5D46"/>
    <w:rsid w:val="008F6529"/>
    <w:rsid w:val="008F7DDF"/>
    <w:rsid w:val="00900E99"/>
    <w:rsid w:val="00901075"/>
    <w:rsid w:val="009011B5"/>
    <w:rsid w:val="009024CB"/>
    <w:rsid w:val="009025AC"/>
    <w:rsid w:val="00902D27"/>
    <w:rsid w:val="00903994"/>
    <w:rsid w:val="00905E2F"/>
    <w:rsid w:val="009066F7"/>
    <w:rsid w:val="009068F4"/>
    <w:rsid w:val="00906E75"/>
    <w:rsid w:val="00907A15"/>
    <w:rsid w:val="00907D0B"/>
    <w:rsid w:val="009103EF"/>
    <w:rsid w:val="00910826"/>
    <w:rsid w:val="00910CFC"/>
    <w:rsid w:val="00910D4E"/>
    <w:rsid w:val="00910D6F"/>
    <w:rsid w:val="0091221B"/>
    <w:rsid w:val="0091256A"/>
    <w:rsid w:val="009125E6"/>
    <w:rsid w:val="0091304E"/>
    <w:rsid w:val="00913579"/>
    <w:rsid w:val="009137C6"/>
    <w:rsid w:val="009142AB"/>
    <w:rsid w:val="009143E7"/>
    <w:rsid w:val="0091443B"/>
    <w:rsid w:val="009148F4"/>
    <w:rsid w:val="00915E74"/>
    <w:rsid w:val="009167F2"/>
    <w:rsid w:val="00916E55"/>
    <w:rsid w:val="009172BB"/>
    <w:rsid w:val="009178D5"/>
    <w:rsid w:val="00917C38"/>
    <w:rsid w:val="00917FD8"/>
    <w:rsid w:val="00920787"/>
    <w:rsid w:val="00920A00"/>
    <w:rsid w:val="00920EB6"/>
    <w:rsid w:val="009211F5"/>
    <w:rsid w:val="00921A5D"/>
    <w:rsid w:val="00922248"/>
    <w:rsid w:val="0092283C"/>
    <w:rsid w:val="00922B6E"/>
    <w:rsid w:val="00923787"/>
    <w:rsid w:val="00923797"/>
    <w:rsid w:val="00923DFC"/>
    <w:rsid w:val="00923ED4"/>
    <w:rsid w:val="00924350"/>
    <w:rsid w:val="009244D6"/>
    <w:rsid w:val="0092473C"/>
    <w:rsid w:val="00924AC1"/>
    <w:rsid w:val="00925741"/>
    <w:rsid w:val="009257D9"/>
    <w:rsid w:val="00925BF6"/>
    <w:rsid w:val="00925C2D"/>
    <w:rsid w:val="00926463"/>
    <w:rsid w:val="009266CA"/>
    <w:rsid w:val="00926C59"/>
    <w:rsid w:val="00927246"/>
    <w:rsid w:val="0092724B"/>
    <w:rsid w:val="00927325"/>
    <w:rsid w:val="009278B4"/>
    <w:rsid w:val="0092792E"/>
    <w:rsid w:val="00927C34"/>
    <w:rsid w:val="00930C0E"/>
    <w:rsid w:val="00930CB9"/>
    <w:rsid w:val="00930EFF"/>
    <w:rsid w:val="00931817"/>
    <w:rsid w:val="00931A7C"/>
    <w:rsid w:val="00932761"/>
    <w:rsid w:val="00932F13"/>
    <w:rsid w:val="009331BC"/>
    <w:rsid w:val="00934DF9"/>
    <w:rsid w:val="00934F4E"/>
    <w:rsid w:val="00935A56"/>
    <w:rsid w:val="00936118"/>
    <w:rsid w:val="009368B7"/>
    <w:rsid w:val="00936E7B"/>
    <w:rsid w:val="0093731E"/>
    <w:rsid w:val="00937722"/>
    <w:rsid w:val="00937CAD"/>
    <w:rsid w:val="0094000B"/>
    <w:rsid w:val="009408AD"/>
    <w:rsid w:val="00941901"/>
    <w:rsid w:val="00942215"/>
    <w:rsid w:val="00942223"/>
    <w:rsid w:val="00942598"/>
    <w:rsid w:val="00942D60"/>
    <w:rsid w:val="00942FE1"/>
    <w:rsid w:val="00943BE3"/>
    <w:rsid w:val="00943F40"/>
    <w:rsid w:val="00943F86"/>
    <w:rsid w:val="00944262"/>
    <w:rsid w:val="009448B3"/>
    <w:rsid w:val="00944CCA"/>
    <w:rsid w:val="0094535C"/>
    <w:rsid w:val="00945456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9C6"/>
    <w:rsid w:val="00947AF6"/>
    <w:rsid w:val="00947CF4"/>
    <w:rsid w:val="00947ECD"/>
    <w:rsid w:val="00950B52"/>
    <w:rsid w:val="00950C4F"/>
    <w:rsid w:val="00950C75"/>
    <w:rsid w:val="0095209F"/>
    <w:rsid w:val="009520EA"/>
    <w:rsid w:val="00952369"/>
    <w:rsid w:val="009525FB"/>
    <w:rsid w:val="00952700"/>
    <w:rsid w:val="00952829"/>
    <w:rsid w:val="00952A98"/>
    <w:rsid w:val="009530CC"/>
    <w:rsid w:val="00953316"/>
    <w:rsid w:val="00953582"/>
    <w:rsid w:val="00953795"/>
    <w:rsid w:val="0095392E"/>
    <w:rsid w:val="00953E5E"/>
    <w:rsid w:val="009543E6"/>
    <w:rsid w:val="009545E8"/>
    <w:rsid w:val="00955578"/>
    <w:rsid w:val="00955FBE"/>
    <w:rsid w:val="0095617F"/>
    <w:rsid w:val="009561E3"/>
    <w:rsid w:val="0095620E"/>
    <w:rsid w:val="00956C79"/>
    <w:rsid w:val="009571F0"/>
    <w:rsid w:val="00957208"/>
    <w:rsid w:val="00957357"/>
    <w:rsid w:val="00957560"/>
    <w:rsid w:val="00957ACE"/>
    <w:rsid w:val="00960061"/>
    <w:rsid w:val="0096050D"/>
    <w:rsid w:val="00960B5A"/>
    <w:rsid w:val="00960B6A"/>
    <w:rsid w:val="00960B87"/>
    <w:rsid w:val="00961A18"/>
    <w:rsid w:val="00962630"/>
    <w:rsid w:val="00962C23"/>
    <w:rsid w:val="00962EF6"/>
    <w:rsid w:val="0096372A"/>
    <w:rsid w:val="00963A79"/>
    <w:rsid w:val="00965171"/>
    <w:rsid w:val="00965FAF"/>
    <w:rsid w:val="0096658D"/>
    <w:rsid w:val="00966744"/>
    <w:rsid w:val="00966B33"/>
    <w:rsid w:val="00967346"/>
    <w:rsid w:val="00970150"/>
    <w:rsid w:val="0097016E"/>
    <w:rsid w:val="0097039C"/>
    <w:rsid w:val="00970E89"/>
    <w:rsid w:val="00970F81"/>
    <w:rsid w:val="0097186C"/>
    <w:rsid w:val="00971983"/>
    <w:rsid w:val="00971E3A"/>
    <w:rsid w:val="009721A3"/>
    <w:rsid w:val="009726B1"/>
    <w:rsid w:val="0097379C"/>
    <w:rsid w:val="00973B37"/>
    <w:rsid w:val="00973BA0"/>
    <w:rsid w:val="00974303"/>
    <w:rsid w:val="00974992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80B35"/>
    <w:rsid w:val="00980C8B"/>
    <w:rsid w:val="00980E46"/>
    <w:rsid w:val="009813AE"/>
    <w:rsid w:val="0098180A"/>
    <w:rsid w:val="009820AF"/>
    <w:rsid w:val="0098294A"/>
    <w:rsid w:val="00982E14"/>
    <w:rsid w:val="00982E2F"/>
    <w:rsid w:val="009831ED"/>
    <w:rsid w:val="00983A57"/>
    <w:rsid w:val="00983E20"/>
    <w:rsid w:val="009843ED"/>
    <w:rsid w:val="009845AF"/>
    <w:rsid w:val="009847ED"/>
    <w:rsid w:val="009849B5"/>
    <w:rsid w:val="00984C33"/>
    <w:rsid w:val="00984FDD"/>
    <w:rsid w:val="00984FFF"/>
    <w:rsid w:val="0098722E"/>
    <w:rsid w:val="0098735F"/>
    <w:rsid w:val="0098762F"/>
    <w:rsid w:val="00987888"/>
    <w:rsid w:val="0099058B"/>
    <w:rsid w:val="0099093D"/>
    <w:rsid w:val="009910B7"/>
    <w:rsid w:val="009911C8"/>
    <w:rsid w:val="009917F9"/>
    <w:rsid w:val="00991CE4"/>
    <w:rsid w:val="00991CE5"/>
    <w:rsid w:val="00991F2D"/>
    <w:rsid w:val="00993208"/>
    <w:rsid w:val="0099343C"/>
    <w:rsid w:val="0099347D"/>
    <w:rsid w:val="00993795"/>
    <w:rsid w:val="00993EEC"/>
    <w:rsid w:val="0099552D"/>
    <w:rsid w:val="00995F36"/>
    <w:rsid w:val="00995FA5"/>
    <w:rsid w:val="0099649D"/>
    <w:rsid w:val="00997E03"/>
    <w:rsid w:val="009A086C"/>
    <w:rsid w:val="009A0E77"/>
    <w:rsid w:val="009A0ECA"/>
    <w:rsid w:val="009A1851"/>
    <w:rsid w:val="009A1DE1"/>
    <w:rsid w:val="009A2549"/>
    <w:rsid w:val="009A28EB"/>
    <w:rsid w:val="009A2E6A"/>
    <w:rsid w:val="009A3128"/>
    <w:rsid w:val="009A39C0"/>
    <w:rsid w:val="009A3D21"/>
    <w:rsid w:val="009A433D"/>
    <w:rsid w:val="009A4A83"/>
    <w:rsid w:val="009A4B04"/>
    <w:rsid w:val="009A4B3E"/>
    <w:rsid w:val="009A4E16"/>
    <w:rsid w:val="009A4F55"/>
    <w:rsid w:val="009A6202"/>
    <w:rsid w:val="009A634E"/>
    <w:rsid w:val="009A6411"/>
    <w:rsid w:val="009A77CE"/>
    <w:rsid w:val="009B036D"/>
    <w:rsid w:val="009B05CA"/>
    <w:rsid w:val="009B0640"/>
    <w:rsid w:val="009B09FB"/>
    <w:rsid w:val="009B0E31"/>
    <w:rsid w:val="009B1CA8"/>
    <w:rsid w:val="009B2419"/>
    <w:rsid w:val="009B2B7A"/>
    <w:rsid w:val="009B2B82"/>
    <w:rsid w:val="009B306F"/>
    <w:rsid w:val="009B3484"/>
    <w:rsid w:val="009B3634"/>
    <w:rsid w:val="009B3C9A"/>
    <w:rsid w:val="009B3E16"/>
    <w:rsid w:val="009B406C"/>
    <w:rsid w:val="009B42EF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538"/>
    <w:rsid w:val="009C05A4"/>
    <w:rsid w:val="009C111A"/>
    <w:rsid w:val="009C15E1"/>
    <w:rsid w:val="009C16E5"/>
    <w:rsid w:val="009C1C1D"/>
    <w:rsid w:val="009C1DA7"/>
    <w:rsid w:val="009C2119"/>
    <w:rsid w:val="009C240B"/>
    <w:rsid w:val="009C2692"/>
    <w:rsid w:val="009C2698"/>
    <w:rsid w:val="009C293E"/>
    <w:rsid w:val="009C2D7F"/>
    <w:rsid w:val="009C348F"/>
    <w:rsid w:val="009C3864"/>
    <w:rsid w:val="009C399F"/>
    <w:rsid w:val="009C3E16"/>
    <w:rsid w:val="009C4E6F"/>
    <w:rsid w:val="009C5554"/>
    <w:rsid w:val="009C562C"/>
    <w:rsid w:val="009C5834"/>
    <w:rsid w:val="009C5DEF"/>
    <w:rsid w:val="009C6853"/>
    <w:rsid w:val="009C7133"/>
    <w:rsid w:val="009C7176"/>
    <w:rsid w:val="009D0320"/>
    <w:rsid w:val="009D18BF"/>
    <w:rsid w:val="009D1AE0"/>
    <w:rsid w:val="009D1C5A"/>
    <w:rsid w:val="009D1D66"/>
    <w:rsid w:val="009D1E14"/>
    <w:rsid w:val="009D1E81"/>
    <w:rsid w:val="009D2590"/>
    <w:rsid w:val="009D2758"/>
    <w:rsid w:val="009D280C"/>
    <w:rsid w:val="009D2EF8"/>
    <w:rsid w:val="009D3022"/>
    <w:rsid w:val="009D31AD"/>
    <w:rsid w:val="009D3397"/>
    <w:rsid w:val="009D410F"/>
    <w:rsid w:val="009D4766"/>
    <w:rsid w:val="009D4D34"/>
    <w:rsid w:val="009D4FB9"/>
    <w:rsid w:val="009D500E"/>
    <w:rsid w:val="009D54F2"/>
    <w:rsid w:val="009D566E"/>
    <w:rsid w:val="009D56EB"/>
    <w:rsid w:val="009D6C96"/>
    <w:rsid w:val="009D747A"/>
    <w:rsid w:val="009D78A3"/>
    <w:rsid w:val="009E00B9"/>
    <w:rsid w:val="009E02F9"/>
    <w:rsid w:val="009E071B"/>
    <w:rsid w:val="009E09BC"/>
    <w:rsid w:val="009E0DA8"/>
    <w:rsid w:val="009E15B5"/>
    <w:rsid w:val="009E18D4"/>
    <w:rsid w:val="009E1C26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605D"/>
    <w:rsid w:val="009E70E4"/>
    <w:rsid w:val="009E7A2E"/>
    <w:rsid w:val="009E7B99"/>
    <w:rsid w:val="009F02B2"/>
    <w:rsid w:val="009F0430"/>
    <w:rsid w:val="009F05A1"/>
    <w:rsid w:val="009F0809"/>
    <w:rsid w:val="009F0B47"/>
    <w:rsid w:val="009F0F3E"/>
    <w:rsid w:val="009F1166"/>
    <w:rsid w:val="009F1700"/>
    <w:rsid w:val="009F1F97"/>
    <w:rsid w:val="009F24EE"/>
    <w:rsid w:val="009F2549"/>
    <w:rsid w:val="009F25AF"/>
    <w:rsid w:val="009F2970"/>
    <w:rsid w:val="009F2C1C"/>
    <w:rsid w:val="009F2C36"/>
    <w:rsid w:val="009F3161"/>
    <w:rsid w:val="009F337C"/>
    <w:rsid w:val="009F3FC4"/>
    <w:rsid w:val="009F4221"/>
    <w:rsid w:val="009F4A9C"/>
    <w:rsid w:val="009F51AC"/>
    <w:rsid w:val="009F5E1A"/>
    <w:rsid w:val="009F5F84"/>
    <w:rsid w:val="009F70A6"/>
    <w:rsid w:val="009F7DCF"/>
    <w:rsid w:val="00A00407"/>
    <w:rsid w:val="00A00996"/>
    <w:rsid w:val="00A0140D"/>
    <w:rsid w:val="00A0156A"/>
    <w:rsid w:val="00A01C4D"/>
    <w:rsid w:val="00A02641"/>
    <w:rsid w:val="00A02964"/>
    <w:rsid w:val="00A03F9B"/>
    <w:rsid w:val="00A0411C"/>
    <w:rsid w:val="00A041EC"/>
    <w:rsid w:val="00A046A6"/>
    <w:rsid w:val="00A04755"/>
    <w:rsid w:val="00A04DDB"/>
    <w:rsid w:val="00A05775"/>
    <w:rsid w:val="00A05E0D"/>
    <w:rsid w:val="00A0613A"/>
    <w:rsid w:val="00A06406"/>
    <w:rsid w:val="00A06914"/>
    <w:rsid w:val="00A07064"/>
    <w:rsid w:val="00A07130"/>
    <w:rsid w:val="00A07230"/>
    <w:rsid w:val="00A07D45"/>
    <w:rsid w:val="00A10641"/>
    <w:rsid w:val="00A123CD"/>
    <w:rsid w:val="00A12618"/>
    <w:rsid w:val="00A1295A"/>
    <w:rsid w:val="00A12EA6"/>
    <w:rsid w:val="00A13E7D"/>
    <w:rsid w:val="00A13EAC"/>
    <w:rsid w:val="00A14368"/>
    <w:rsid w:val="00A14783"/>
    <w:rsid w:val="00A1486E"/>
    <w:rsid w:val="00A14AEB"/>
    <w:rsid w:val="00A14CD2"/>
    <w:rsid w:val="00A1523E"/>
    <w:rsid w:val="00A15AE6"/>
    <w:rsid w:val="00A161A7"/>
    <w:rsid w:val="00A16492"/>
    <w:rsid w:val="00A16B4A"/>
    <w:rsid w:val="00A16DED"/>
    <w:rsid w:val="00A16EF2"/>
    <w:rsid w:val="00A171AC"/>
    <w:rsid w:val="00A1749D"/>
    <w:rsid w:val="00A17A3D"/>
    <w:rsid w:val="00A17D93"/>
    <w:rsid w:val="00A17F93"/>
    <w:rsid w:val="00A207C5"/>
    <w:rsid w:val="00A21074"/>
    <w:rsid w:val="00A212EA"/>
    <w:rsid w:val="00A21659"/>
    <w:rsid w:val="00A21ADC"/>
    <w:rsid w:val="00A22092"/>
    <w:rsid w:val="00A22210"/>
    <w:rsid w:val="00A226E3"/>
    <w:rsid w:val="00A22AB2"/>
    <w:rsid w:val="00A22B9F"/>
    <w:rsid w:val="00A22BDC"/>
    <w:rsid w:val="00A233CE"/>
    <w:rsid w:val="00A23A01"/>
    <w:rsid w:val="00A2418A"/>
    <w:rsid w:val="00A24344"/>
    <w:rsid w:val="00A243B2"/>
    <w:rsid w:val="00A251A2"/>
    <w:rsid w:val="00A25312"/>
    <w:rsid w:val="00A25437"/>
    <w:rsid w:val="00A25C19"/>
    <w:rsid w:val="00A25CD2"/>
    <w:rsid w:val="00A269F7"/>
    <w:rsid w:val="00A27105"/>
    <w:rsid w:val="00A2710E"/>
    <w:rsid w:val="00A27143"/>
    <w:rsid w:val="00A27355"/>
    <w:rsid w:val="00A27437"/>
    <w:rsid w:val="00A278D6"/>
    <w:rsid w:val="00A2795E"/>
    <w:rsid w:val="00A27E46"/>
    <w:rsid w:val="00A30166"/>
    <w:rsid w:val="00A3079D"/>
    <w:rsid w:val="00A307DB"/>
    <w:rsid w:val="00A30D1C"/>
    <w:rsid w:val="00A30FAD"/>
    <w:rsid w:val="00A31086"/>
    <w:rsid w:val="00A31464"/>
    <w:rsid w:val="00A318A9"/>
    <w:rsid w:val="00A343C6"/>
    <w:rsid w:val="00A34718"/>
    <w:rsid w:val="00A3486B"/>
    <w:rsid w:val="00A34F9C"/>
    <w:rsid w:val="00A35676"/>
    <w:rsid w:val="00A362AA"/>
    <w:rsid w:val="00A36431"/>
    <w:rsid w:val="00A364F4"/>
    <w:rsid w:val="00A36A41"/>
    <w:rsid w:val="00A36A5F"/>
    <w:rsid w:val="00A36A79"/>
    <w:rsid w:val="00A370FF"/>
    <w:rsid w:val="00A375C4"/>
    <w:rsid w:val="00A37D87"/>
    <w:rsid w:val="00A40162"/>
    <w:rsid w:val="00A40F96"/>
    <w:rsid w:val="00A41483"/>
    <w:rsid w:val="00A414E1"/>
    <w:rsid w:val="00A41922"/>
    <w:rsid w:val="00A41A95"/>
    <w:rsid w:val="00A42177"/>
    <w:rsid w:val="00A421DC"/>
    <w:rsid w:val="00A422F1"/>
    <w:rsid w:val="00A4246A"/>
    <w:rsid w:val="00A427A3"/>
    <w:rsid w:val="00A42DA0"/>
    <w:rsid w:val="00A42EA6"/>
    <w:rsid w:val="00A439E4"/>
    <w:rsid w:val="00A43B3C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F06"/>
    <w:rsid w:val="00A46545"/>
    <w:rsid w:val="00A465F5"/>
    <w:rsid w:val="00A46954"/>
    <w:rsid w:val="00A479BB"/>
    <w:rsid w:val="00A50246"/>
    <w:rsid w:val="00A51632"/>
    <w:rsid w:val="00A51E69"/>
    <w:rsid w:val="00A51E8F"/>
    <w:rsid w:val="00A520EE"/>
    <w:rsid w:val="00A52645"/>
    <w:rsid w:val="00A52887"/>
    <w:rsid w:val="00A52AA2"/>
    <w:rsid w:val="00A52BD7"/>
    <w:rsid w:val="00A52EAB"/>
    <w:rsid w:val="00A53035"/>
    <w:rsid w:val="00A530D4"/>
    <w:rsid w:val="00A532B1"/>
    <w:rsid w:val="00A534B7"/>
    <w:rsid w:val="00A539B2"/>
    <w:rsid w:val="00A53A09"/>
    <w:rsid w:val="00A53D28"/>
    <w:rsid w:val="00A542E1"/>
    <w:rsid w:val="00A548F5"/>
    <w:rsid w:val="00A54F3C"/>
    <w:rsid w:val="00A5527F"/>
    <w:rsid w:val="00A5555E"/>
    <w:rsid w:val="00A55D15"/>
    <w:rsid w:val="00A55D83"/>
    <w:rsid w:val="00A56020"/>
    <w:rsid w:val="00A56520"/>
    <w:rsid w:val="00A568B5"/>
    <w:rsid w:val="00A57062"/>
    <w:rsid w:val="00A5712C"/>
    <w:rsid w:val="00A57B64"/>
    <w:rsid w:val="00A57E1B"/>
    <w:rsid w:val="00A60876"/>
    <w:rsid w:val="00A60EBF"/>
    <w:rsid w:val="00A61106"/>
    <w:rsid w:val="00A61903"/>
    <w:rsid w:val="00A61B47"/>
    <w:rsid w:val="00A61C65"/>
    <w:rsid w:val="00A61ECC"/>
    <w:rsid w:val="00A632EB"/>
    <w:rsid w:val="00A635F3"/>
    <w:rsid w:val="00A640DE"/>
    <w:rsid w:val="00A64853"/>
    <w:rsid w:val="00A64F82"/>
    <w:rsid w:val="00A65004"/>
    <w:rsid w:val="00A652F2"/>
    <w:rsid w:val="00A65AD9"/>
    <w:rsid w:val="00A65DD7"/>
    <w:rsid w:val="00A66742"/>
    <w:rsid w:val="00A67249"/>
    <w:rsid w:val="00A67688"/>
    <w:rsid w:val="00A67E08"/>
    <w:rsid w:val="00A7026C"/>
    <w:rsid w:val="00A70BA1"/>
    <w:rsid w:val="00A71654"/>
    <w:rsid w:val="00A71771"/>
    <w:rsid w:val="00A71A25"/>
    <w:rsid w:val="00A71D55"/>
    <w:rsid w:val="00A71EC2"/>
    <w:rsid w:val="00A7208F"/>
    <w:rsid w:val="00A721E5"/>
    <w:rsid w:val="00A7224E"/>
    <w:rsid w:val="00A72606"/>
    <w:rsid w:val="00A73322"/>
    <w:rsid w:val="00A73703"/>
    <w:rsid w:val="00A7375B"/>
    <w:rsid w:val="00A73B65"/>
    <w:rsid w:val="00A73D5D"/>
    <w:rsid w:val="00A73E17"/>
    <w:rsid w:val="00A74B32"/>
    <w:rsid w:val="00A74D67"/>
    <w:rsid w:val="00A75510"/>
    <w:rsid w:val="00A75647"/>
    <w:rsid w:val="00A7585E"/>
    <w:rsid w:val="00A75C9B"/>
    <w:rsid w:val="00A75DAD"/>
    <w:rsid w:val="00A76B45"/>
    <w:rsid w:val="00A76EF5"/>
    <w:rsid w:val="00A7717A"/>
    <w:rsid w:val="00A77587"/>
    <w:rsid w:val="00A77808"/>
    <w:rsid w:val="00A77C49"/>
    <w:rsid w:val="00A77CE3"/>
    <w:rsid w:val="00A80834"/>
    <w:rsid w:val="00A814E0"/>
    <w:rsid w:val="00A8174C"/>
    <w:rsid w:val="00A81B21"/>
    <w:rsid w:val="00A82A92"/>
    <w:rsid w:val="00A82B8D"/>
    <w:rsid w:val="00A82C0C"/>
    <w:rsid w:val="00A82FE1"/>
    <w:rsid w:val="00A834AB"/>
    <w:rsid w:val="00A83D83"/>
    <w:rsid w:val="00A845B8"/>
    <w:rsid w:val="00A85964"/>
    <w:rsid w:val="00A85A4B"/>
    <w:rsid w:val="00A85FE1"/>
    <w:rsid w:val="00A861BB"/>
    <w:rsid w:val="00A86247"/>
    <w:rsid w:val="00A86282"/>
    <w:rsid w:val="00A8665B"/>
    <w:rsid w:val="00A868C9"/>
    <w:rsid w:val="00A86ED3"/>
    <w:rsid w:val="00A8718B"/>
    <w:rsid w:val="00A87617"/>
    <w:rsid w:val="00A87726"/>
    <w:rsid w:val="00A87955"/>
    <w:rsid w:val="00A87A39"/>
    <w:rsid w:val="00A87E3B"/>
    <w:rsid w:val="00A87FAA"/>
    <w:rsid w:val="00A90BB1"/>
    <w:rsid w:val="00A90BE6"/>
    <w:rsid w:val="00A91B56"/>
    <w:rsid w:val="00A91F4C"/>
    <w:rsid w:val="00A922FF"/>
    <w:rsid w:val="00A92317"/>
    <w:rsid w:val="00A923EB"/>
    <w:rsid w:val="00A924E7"/>
    <w:rsid w:val="00A92811"/>
    <w:rsid w:val="00A93837"/>
    <w:rsid w:val="00A9393E"/>
    <w:rsid w:val="00A93CEE"/>
    <w:rsid w:val="00A93E56"/>
    <w:rsid w:val="00A94350"/>
    <w:rsid w:val="00A94674"/>
    <w:rsid w:val="00A949BA"/>
    <w:rsid w:val="00A94A21"/>
    <w:rsid w:val="00A94E21"/>
    <w:rsid w:val="00A9515F"/>
    <w:rsid w:val="00A95E04"/>
    <w:rsid w:val="00A964CB"/>
    <w:rsid w:val="00A96A46"/>
    <w:rsid w:val="00A97C59"/>
    <w:rsid w:val="00A97CE9"/>
    <w:rsid w:val="00AA04E6"/>
    <w:rsid w:val="00AA06D8"/>
    <w:rsid w:val="00AA0F2E"/>
    <w:rsid w:val="00AA17A9"/>
    <w:rsid w:val="00AA1EFF"/>
    <w:rsid w:val="00AA212D"/>
    <w:rsid w:val="00AA2C62"/>
    <w:rsid w:val="00AA3583"/>
    <w:rsid w:val="00AA3FA5"/>
    <w:rsid w:val="00AA422E"/>
    <w:rsid w:val="00AA4990"/>
    <w:rsid w:val="00AA49F0"/>
    <w:rsid w:val="00AA6016"/>
    <w:rsid w:val="00AA66B7"/>
    <w:rsid w:val="00AA671E"/>
    <w:rsid w:val="00AB09C7"/>
    <w:rsid w:val="00AB0F1B"/>
    <w:rsid w:val="00AB1918"/>
    <w:rsid w:val="00AB1D88"/>
    <w:rsid w:val="00AB2865"/>
    <w:rsid w:val="00AB290A"/>
    <w:rsid w:val="00AB2EF5"/>
    <w:rsid w:val="00AB3071"/>
    <w:rsid w:val="00AB3B6A"/>
    <w:rsid w:val="00AB45B7"/>
    <w:rsid w:val="00AB473B"/>
    <w:rsid w:val="00AB4992"/>
    <w:rsid w:val="00AB51B7"/>
    <w:rsid w:val="00AB5774"/>
    <w:rsid w:val="00AB5A24"/>
    <w:rsid w:val="00AB5C08"/>
    <w:rsid w:val="00AB5C40"/>
    <w:rsid w:val="00AB5DCC"/>
    <w:rsid w:val="00AB661D"/>
    <w:rsid w:val="00AB6C8C"/>
    <w:rsid w:val="00AC02A9"/>
    <w:rsid w:val="00AC0417"/>
    <w:rsid w:val="00AC08D6"/>
    <w:rsid w:val="00AC1572"/>
    <w:rsid w:val="00AC225E"/>
    <w:rsid w:val="00AC3197"/>
    <w:rsid w:val="00AC363D"/>
    <w:rsid w:val="00AC3E09"/>
    <w:rsid w:val="00AC42D6"/>
    <w:rsid w:val="00AC4DA0"/>
    <w:rsid w:val="00AC4F5B"/>
    <w:rsid w:val="00AC50DA"/>
    <w:rsid w:val="00AC5281"/>
    <w:rsid w:val="00AC5695"/>
    <w:rsid w:val="00AC5AF3"/>
    <w:rsid w:val="00AC5D2C"/>
    <w:rsid w:val="00AC61F4"/>
    <w:rsid w:val="00AC7544"/>
    <w:rsid w:val="00AC772B"/>
    <w:rsid w:val="00AC77A3"/>
    <w:rsid w:val="00AC7AE8"/>
    <w:rsid w:val="00AC7B94"/>
    <w:rsid w:val="00AC7DE9"/>
    <w:rsid w:val="00AD1535"/>
    <w:rsid w:val="00AD17C4"/>
    <w:rsid w:val="00AD18FA"/>
    <w:rsid w:val="00AD27C6"/>
    <w:rsid w:val="00AD28AB"/>
    <w:rsid w:val="00AD335C"/>
    <w:rsid w:val="00AD3788"/>
    <w:rsid w:val="00AD38BB"/>
    <w:rsid w:val="00AD3F7D"/>
    <w:rsid w:val="00AD413C"/>
    <w:rsid w:val="00AD5B3D"/>
    <w:rsid w:val="00AD6410"/>
    <w:rsid w:val="00AD6A98"/>
    <w:rsid w:val="00AD6FEC"/>
    <w:rsid w:val="00AD7384"/>
    <w:rsid w:val="00AD74D3"/>
    <w:rsid w:val="00AD7878"/>
    <w:rsid w:val="00AD7CAA"/>
    <w:rsid w:val="00AE04BB"/>
    <w:rsid w:val="00AE0B45"/>
    <w:rsid w:val="00AE0D4E"/>
    <w:rsid w:val="00AE151A"/>
    <w:rsid w:val="00AE1852"/>
    <w:rsid w:val="00AE2361"/>
    <w:rsid w:val="00AE2DA0"/>
    <w:rsid w:val="00AE4A5B"/>
    <w:rsid w:val="00AE5236"/>
    <w:rsid w:val="00AE588E"/>
    <w:rsid w:val="00AE5B50"/>
    <w:rsid w:val="00AE5C92"/>
    <w:rsid w:val="00AE5F68"/>
    <w:rsid w:val="00AE6287"/>
    <w:rsid w:val="00AE666D"/>
    <w:rsid w:val="00AE74B1"/>
    <w:rsid w:val="00AE79E9"/>
    <w:rsid w:val="00AE7C76"/>
    <w:rsid w:val="00AE7FAA"/>
    <w:rsid w:val="00AF033D"/>
    <w:rsid w:val="00AF0E8B"/>
    <w:rsid w:val="00AF0F5F"/>
    <w:rsid w:val="00AF16E2"/>
    <w:rsid w:val="00AF1955"/>
    <w:rsid w:val="00AF1F36"/>
    <w:rsid w:val="00AF2510"/>
    <w:rsid w:val="00AF26F0"/>
    <w:rsid w:val="00AF2770"/>
    <w:rsid w:val="00AF28A0"/>
    <w:rsid w:val="00AF2C76"/>
    <w:rsid w:val="00AF2DAA"/>
    <w:rsid w:val="00AF2EF3"/>
    <w:rsid w:val="00AF3298"/>
    <w:rsid w:val="00AF3574"/>
    <w:rsid w:val="00AF3C8B"/>
    <w:rsid w:val="00AF4B9C"/>
    <w:rsid w:val="00AF577B"/>
    <w:rsid w:val="00AF608B"/>
    <w:rsid w:val="00AF625C"/>
    <w:rsid w:val="00AF6430"/>
    <w:rsid w:val="00AF6551"/>
    <w:rsid w:val="00AF699C"/>
    <w:rsid w:val="00AF6C7D"/>
    <w:rsid w:val="00AF6D6C"/>
    <w:rsid w:val="00AF7322"/>
    <w:rsid w:val="00AF7B48"/>
    <w:rsid w:val="00B008BE"/>
    <w:rsid w:val="00B01303"/>
    <w:rsid w:val="00B015B5"/>
    <w:rsid w:val="00B02252"/>
    <w:rsid w:val="00B03C43"/>
    <w:rsid w:val="00B03CE3"/>
    <w:rsid w:val="00B04196"/>
    <w:rsid w:val="00B04519"/>
    <w:rsid w:val="00B046F9"/>
    <w:rsid w:val="00B04B0C"/>
    <w:rsid w:val="00B0521B"/>
    <w:rsid w:val="00B06005"/>
    <w:rsid w:val="00B06077"/>
    <w:rsid w:val="00B061A9"/>
    <w:rsid w:val="00B07BD1"/>
    <w:rsid w:val="00B07F82"/>
    <w:rsid w:val="00B07FBB"/>
    <w:rsid w:val="00B10596"/>
    <w:rsid w:val="00B108E7"/>
    <w:rsid w:val="00B109F4"/>
    <w:rsid w:val="00B10C54"/>
    <w:rsid w:val="00B11161"/>
    <w:rsid w:val="00B111EB"/>
    <w:rsid w:val="00B1202D"/>
    <w:rsid w:val="00B12ED0"/>
    <w:rsid w:val="00B135F5"/>
    <w:rsid w:val="00B13674"/>
    <w:rsid w:val="00B147BF"/>
    <w:rsid w:val="00B150EF"/>
    <w:rsid w:val="00B156B5"/>
    <w:rsid w:val="00B157CA"/>
    <w:rsid w:val="00B15889"/>
    <w:rsid w:val="00B166AB"/>
    <w:rsid w:val="00B17154"/>
    <w:rsid w:val="00B17D52"/>
    <w:rsid w:val="00B17FF7"/>
    <w:rsid w:val="00B203F4"/>
    <w:rsid w:val="00B210E0"/>
    <w:rsid w:val="00B210EA"/>
    <w:rsid w:val="00B211FC"/>
    <w:rsid w:val="00B2186C"/>
    <w:rsid w:val="00B21A55"/>
    <w:rsid w:val="00B222DC"/>
    <w:rsid w:val="00B227A0"/>
    <w:rsid w:val="00B22D0D"/>
    <w:rsid w:val="00B22E83"/>
    <w:rsid w:val="00B23214"/>
    <w:rsid w:val="00B23F2F"/>
    <w:rsid w:val="00B2424F"/>
    <w:rsid w:val="00B246D4"/>
    <w:rsid w:val="00B24B5B"/>
    <w:rsid w:val="00B25148"/>
    <w:rsid w:val="00B2534D"/>
    <w:rsid w:val="00B25929"/>
    <w:rsid w:val="00B25AD6"/>
    <w:rsid w:val="00B26903"/>
    <w:rsid w:val="00B2691F"/>
    <w:rsid w:val="00B26B38"/>
    <w:rsid w:val="00B26D24"/>
    <w:rsid w:val="00B274E0"/>
    <w:rsid w:val="00B304AD"/>
    <w:rsid w:val="00B30691"/>
    <w:rsid w:val="00B30BE5"/>
    <w:rsid w:val="00B310DF"/>
    <w:rsid w:val="00B31B3A"/>
    <w:rsid w:val="00B32764"/>
    <w:rsid w:val="00B331F3"/>
    <w:rsid w:val="00B3330C"/>
    <w:rsid w:val="00B33339"/>
    <w:rsid w:val="00B33493"/>
    <w:rsid w:val="00B34167"/>
    <w:rsid w:val="00B343B1"/>
    <w:rsid w:val="00B34C2F"/>
    <w:rsid w:val="00B34EA5"/>
    <w:rsid w:val="00B34EDD"/>
    <w:rsid w:val="00B355D7"/>
    <w:rsid w:val="00B35BCF"/>
    <w:rsid w:val="00B36013"/>
    <w:rsid w:val="00B3601B"/>
    <w:rsid w:val="00B3631B"/>
    <w:rsid w:val="00B36630"/>
    <w:rsid w:val="00B3668C"/>
    <w:rsid w:val="00B36DF4"/>
    <w:rsid w:val="00B36E45"/>
    <w:rsid w:val="00B3714E"/>
    <w:rsid w:val="00B37742"/>
    <w:rsid w:val="00B37769"/>
    <w:rsid w:val="00B377EA"/>
    <w:rsid w:val="00B37811"/>
    <w:rsid w:val="00B37BBB"/>
    <w:rsid w:val="00B400A3"/>
    <w:rsid w:val="00B40855"/>
    <w:rsid w:val="00B408B7"/>
    <w:rsid w:val="00B40A7E"/>
    <w:rsid w:val="00B40B29"/>
    <w:rsid w:val="00B40FE0"/>
    <w:rsid w:val="00B41030"/>
    <w:rsid w:val="00B42728"/>
    <w:rsid w:val="00B42E18"/>
    <w:rsid w:val="00B435F8"/>
    <w:rsid w:val="00B437D9"/>
    <w:rsid w:val="00B438F6"/>
    <w:rsid w:val="00B43BFA"/>
    <w:rsid w:val="00B43EB7"/>
    <w:rsid w:val="00B440E3"/>
    <w:rsid w:val="00B442B1"/>
    <w:rsid w:val="00B4436A"/>
    <w:rsid w:val="00B44AFE"/>
    <w:rsid w:val="00B44C52"/>
    <w:rsid w:val="00B44EC3"/>
    <w:rsid w:val="00B45462"/>
    <w:rsid w:val="00B45554"/>
    <w:rsid w:val="00B45C10"/>
    <w:rsid w:val="00B45F27"/>
    <w:rsid w:val="00B45F5B"/>
    <w:rsid w:val="00B4614E"/>
    <w:rsid w:val="00B464E6"/>
    <w:rsid w:val="00B47026"/>
    <w:rsid w:val="00B47203"/>
    <w:rsid w:val="00B47D41"/>
    <w:rsid w:val="00B47EA8"/>
    <w:rsid w:val="00B50891"/>
    <w:rsid w:val="00B50A81"/>
    <w:rsid w:val="00B50E4F"/>
    <w:rsid w:val="00B51814"/>
    <w:rsid w:val="00B5190E"/>
    <w:rsid w:val="00B5215F"/>
    <w:rsid w:val="00B52302"/>
    <w:rsid w:val="00B53B2F"/>
    <w:rsid w:val="00B53C60"/>
    <w:rsid w:val="00B53DFA"/>
    <w:rsid w:val="00B54429"/>
    <w:rsid w:val="00B546F9"/>
    <w:rsid w:val="00B54A27"/>
    <w:rsid w:val="00B5506B"/>
    <w:rsid w:val="00B5574B"/>
    <w:rsid w:val="00B55913"/>
    <w:rsid w:val="00B559A7"/>
    <w:rsid w:val="00B55A6E"/>
    <w:rsid w:val="00B5632A"/>
    <w:rsid w:val="00B567B8"/>
    <w:rsid w:val="00B56BE3"/>
    <w:rsid w:val="00B573B9"/>
    <w:rsid w:val="00B575F3"/>
    <w:rsid w:val="00B577C0"/>
    <w:rsid w:val="00B578DC"/>
    <w:rsid w:val="00B57DA0"/>
    <w:rsid w:val="00B6052E"/>
    <w:rsid w:val="00B60C45"/>
    <w:rsid w:val="00B612A8"/>
    <w:rsid w:val="00B61A08"/>
    <w:rsid w:val="00B61C47"/>
    <w:rsid w:val="00B61CB0"/>
    <w:rsid w:val="00B61E9A"/>
    <w:rsid w:val="00B625D4"/>
    <w:rsid w:val="00B636E1"/>
    <w:rsid w:val="00B6461D"/>
    <w:rsid w:val="00B64C6A"/>
    <w:rsid w:val="00B653A2"/>
    <w:rsid w:val="00B654DE"/>
    <w:rsid w:val="00B6571C"/>
    <w:rsid w:val="00B674CC"/>
    <w:rsid w:val="00B67554"/>
    <w:rsid w:val="00B67662"/>
    <w:rsid w:val="00B6784E"/>
    <w:rsid w:val="00B67983"/>
    <w:rsid w:val="00B70005"/>
    <w:rsid w:val="00B708B5"/>
    <w:rsid w:val="00B70C68"/>
    <w:rsid w:val="00B70CC9"/>
    <w:rsid w:val="00B71682"/>
    <w:rsid w:val="00B718AD"/>
    <w:rsid w:val="00B71B81"/>
    <w:rsid w:val="00B71D7F"/>
    <w:rsid w:val="00B71DAE"/>
    <w:rsid w:val="00B71E3C"/>
    <w:rsid w:val="00B72380"/>
    <w:rsid w:val="00B727A8"/>
    <w:rsid w:val="00B72D56"/>
    <w:rsid w:val="00B72F85"/>
    <w:rsid w:val="00B73415"/>
    <w:rsid w:val="00B73445"/>
    <w:rsid w:val="00B738AA"/>
    <w:rsid w:val="00B745A5"/>
    <w:rsid w:val="00B74AF2"/>
    <w:rsid w:val="00B754A1"/>
    <w:rsid w:val="00B75AB7"/>
    <w:rsid w:val="00B75C57"/>
    <w:rsid w:val="00B75E04"/>
    <w:rsid w:val="00B75E31"/>
    <w:rsid w:val="00B75E35"/>
    <w:rsid w:val="00B75EE7"/>
    <w:rsid w:val="00B75FC2"/>
    <w:rsid w:val="00B76472"/>
    <w:rsid w:val="00B7653F"/>
    <w:rsid w:val="00B77532"/>
    <w:rsid w:val="00B77A59"/>
    <w:rsid w:val="00B77CD9"/>
    <w:rsid w:val="00B8047D"/>
    <w:rsid w:val="00B806F5"/>
    <w:rsid w:val="00B809CC"/>
    <w:rsid w:val="00B81274"/>
    <w:rsid w:val="00B8144B"/>
    <w:rsid w:val="00B816B2"/>
    <w:rsid w:val="00B81ACB"/>
    <w:rsid w:val="00B825DD"/>
    <w:rsid w:val="00B8261C"/>
    <w:rsid w:val="00B82AAD"/>
    <w:rsid w:val="00B82C79"/>
    <w:rsid w:val="00B83582"/>
    <w:rsid w:val="00B83CD0"/>
    <w:rsid w:val="00B845B0"/>
    <w:rsid w:val="00B868B7"/>
    <w:rsid w:val="00B86E86"/>
    <w:rsid w:val="00B86EDB"/>
    <w:rsid w:val="00B901C3"/>
    <w:rsid w:val="00B90366"/>
    <w:rsid w:val="00B903F7"/>
    <w:rsid w:val="00B91BAA"/>
    <w:rsid w:val="00B92827"/>
    <w:rsid w:val="00B92A77"/>
    <w:rsid w:val="00B9349A"/>
    <w:rsid w:val="00B939E9"/>
    <w:rsid w:val="00B9411C"/>
    <w:rsid w:val="00B94567"/>
    <w:rsid w:val="00B949DF"/>
    <w:rsid w:val="00B94A39"/>
    <w:rsid w:val="00B9523D"/>
    <w:rsid w:val="00B9526B"/>
    <w:rsid w:val="00B9552E"/>
    <w:rsid w:val="00B9585E"/>
    <w:rsid w:val="00B965D8"/>
    <w:rsid w:val="00B978F0"/>
    <w:rsid w:val="00BA07C7"/>
    <w:rsid w:val="00BA07DF"/>
    <w:rsid w:val="00BA0F64"/>
    <w:rsid w:val="00BA1BE0"/>
    <w:rsid w:val="00BA2252"/>
    <w:rsid w:val="00BA22FD"/>
    <w:rsid w:val="00BA27AD"/>
    <w:rsid w:val="00BA2AF7"/>
    <w:rsid w:val="00BA336C"/>
    <w:rsid w:val="00BA38A2"/>
    <w:rsid w:val="00BA46BA"/>
    <w:rsid w:val="00BA5187"/>
    <w:rsid w:val="00BA53AD"/>
    <w:rsid w:val="00BA5D07"/>
    <w:rsid w:val="00BA6544"/>
    <w:rsid w:val="00BA6957"/>
    <w:rsid w:val="00BA6DFC"/>
    <w:rsid w:val="00BA7137"/>
    <w:rsid w:val="00BA75F1"/>
    <w:rsid w:val="00BA7867"/>
    <w:rsid w:val="00BA7ECA"/>
    <w:rsid w:val="00BA7F21"/>
    <w:rsid w:val="00BB07AD"/>
    <w:rsid w:val="00BB0CF5"/>
    <w:rsid w:val="00BB0D00"/>
    <w:rsid w:val="00BB0FD2"/>
    <w:rsid w:val="00BB2676"/>
    <w:rsid w:val="00BB3859"/>
    <w:rsid w:val="00BB3A6E"/>
    <w:rsid w:val="00BB3BC7"/>
    <w:rsid w:val="00BB441A"/>
    <w:rsid w:val="00BB4829"/>
    <w:rsid w:val="00BB4980"/>
    <w:rsid w:val="00BB5164"/>
    <w:rsid w:val="00BB51CF"/>
    <w:rsid w:val="00BB59E8"/>
    <w:rsid w:val="00BB5B81"/>
    <w:rsid w:val="00BB5C6C"/>
    <w:rsid w:val="00BB66D9"/>
    <w:rsid w:val="00BB684A"/>
    <w:rsid w:val="00BB68DF"/>
    <w:rsid w:val="00BB6D90"/>
    <w:rsid w:val="00BB71CB"/>
    <w:rsid w:val="00BB7245"/>
    <w:rsid w:val="00BB7663"/>
    <w:rsid w:val="00BB77C5"/>
    <w:rsid w:val="00BB7E92"/>
    <w:rsid w:val="00BB7EF8"/>
    <w:rsid w:val="00BC0883"/>
    <w:rsid w:val="00BC10C1"/>
    <w:rsid w:val="00BC1617"/>
    <w:rsid w:val="00BC1951"/>
    <w:rsid w:val="00BC1BD7"/>
    <w:rsid w:val="00BC2391"/>
    <w:rsid w:val="00BC25E2"/>
    <w:rsid w:val="00BC2835"/>
    <w:rsid w:val="00BC311A"/>
    <w:rsid w:val="00BC3146"/>
    <w:rsid w:val="00BC34B5"/>
    <w:rsid w:val="00BC3AAF"/>
    <w:rsid w:val="00BC3BEE"/>
    <w:rsid w:val="00BC4AF8"/>
    <w:rsid w:val="00BC4BEF"/>
    <w:rsid w:val="00BC5418"/>
    <w:rsid w:val="00BC5E9C"/>
    <w:rsid w:val="00BC6020"/>
    <w:rsid w:val="00BC6D52"/>
    <w:rsid w:val="00BC73BD"/>
    <w:rsid w:val="00BC7480"/>
    <w:rsid w:val="00BC79EB"/>
    <w:rsid w:val="00BC7BAE"/>
    <w:rsid w:val="00BC7C33"/>
    <w:rsid w:val="00BC7FCD"/>
    <w:rsid w:val="00BD05AE"/>
    <w:rsid w:val="00BD073B"/>
    <w:rsid w:val="00BD145F"/>
    <w:rsid w:val="00BD2032"/>
    <w:rsid w:val="00BD211B"/>
    <w:rsid w:val="00BD24F2"/>
    <w:rsid w:val="00BD290F"/>
    <w:rsid w:val="00BD360D"/>
    <w:rsid w:val="00BD4750"/>
    <w:rsid w:val="00BD481F"/>
    <w:rsid w:val="00BD49BE"/>
    <w:rsid w:val="00BD4AFB"/>
    <w:rsid w:val="00BD4C55"/>
    <w:rsid w:val="00BD4C84"/>
    <w:rsid w:val="00BD4E25"/>
    <w:rsid w:val="00BD5169"/>
    <w:rsid w:val="00BD5670"/>
    <w:rsid w:val="00BD64B9"/>
    <w:rsid w:val="00BD6777"/>
    <w:rsid w:val="00BD6833"/>
    <w:rsid w:val="00BD68DE"/>
    <w:rsid w:val="00BD6B56"/>
    <w:rsid w:val="00BD71DC"/>
    <w:rsid w:val="00BD79C3"/>
    <w:rsid w:val="00BD7B46"/>
    <w:rsid w:val="00BD7D61"/>
    <w:rsid w:val="00BE00C1"/>
    <w:rsid w:val="00BE017D"/>
    <w:rsid w:val="00BE0853"/>
    <w:rsid w:val="00BE166F"/>
    <w:rsid w:val="00BE16BF"/>
    <w:rsid w:val="00BE170E"/>
    <w:rsid w:val="00BE192F"/>
    <w:rsid w:val="00BE20F2"/>
    <w:rsid w:val="00BE25BB"/>
    <w:rsid w:val="00BE2B22"/>
    <w:rsid w:val="00BE2EE3"/>
    <w:rsid w:val="00BE36F2"/>
    <w:rsid w:val="00BE3A2E"/>
    <w:rsid w:val="00BE4096"/>
    <w:rsid w:val="00BE48BF"/>
    <w:rsid w:val="00BE49CA"/>
    <w:rsid w:val="00BE4B61"/>
    <w:rsid w:val="00BE4C59"/>
    <w:rsid w:val="00BE4D23"/>
    <w:rsid w:val="00BE4D4D"/>
    <w:rsid w:val="00BE4D76"/>
    <w:rsid w:val="00BE4DEE"/>
    <w:rsid w:val="00BE5182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24DD"/>
    <w:rsid w:val="00BF25DC"/>
    <w:rsid w:val="00BF2604"/>
    <w:rsid w:val="00BF2605"/>
    <w:rsid w:val="00BF264E"/>
    <w:rsid w:val="00BF2907"/>
    <w:rsid w:val="00BF2AC6"/>
    <w:rsid w:val="00BF32C0"/>
    <w:rsid w:val="00BF358B"/>
    <w:rsid w:val="00BF37C8"/>
    <w:rsid w:val="00BF3D3F"/>
    <w:rsid w:val="00BF3D76"/>
    <w:rsid w:val="00BF3DD0"/>
    <w:rsid w:val="00BF3FF6"/>
    <w:rsid w:val="00BF432F"/>
    <w:rsid w:val="00BF4AC6"/>
    <w:rsid w:val="00BF4B8C"/>
    <w:rsid w:val="00BF51A3"/>
    <w:rsid w:val="00BF52A0"/>
    <w:rsid w:val="00BF63AA"/>
    <w:rsid w:val="00BF7571"/>
    <w:rsid w:val="00BF7DB2"/>
    <w:rsid w:val="00C008ED"/>
    <w:rsid w:val="00C00C51"/>
    <w:rsid w:val="00C01698"/>
    <w:rsid w:val="00C01DCE"/>
    <w:rsid w:val="00C01FF9"/>
    <w:rsid w:val="00C02481"/>
    <w:rsid w:val="00C027B5"/>
    <w:rsid w:val="00C028F7"/>
    <w:rsid w:val="00C02D1D"/>
    <w:rsid w:val="00C03A3E"/>
    <w:rsid w:val="00C046A3"/>
    <w:rsid w:val="00C046FE"/>
    <w:rsid w:val="00C04C65"/>
    <w:rsid w:val="00C04CEF"/>
    <w:rsid w:val="00C05114"/>
    <w:rsid w:val="00C05275"/>
    <w:rsid w:val="00C0538B"/>
    <w:rsid w:val="00C0580B"/>
    <w:rsid w:val="00C05875"/>
    <w:rsid w:val="00C0590F"/>
    <w:rsid w:val="00C05996"/>
    <w:rsid w:val="00C05A83"/>
    <w:rsid w:val="00C05AE7"/>
    <w:rsid w:val="00C05C43"/>
    <w:rsid w:val="00C05D4B"/>
    <w:rsid w:val="00C064AA"/>
    <w:rsid w:val="00C065EF"/>
    <w:rsid w:val="00C06D31"/>
    <w:rsid w:val="00C06D45"/>
    <w:rsid w:val="00C06E86"/>
    <w:rsid w:val="00C06F45"/>
    <w:rsid w:val="00C07629"/>
    <w:rsid w:val="00C07FCF"/>
    <w:rsid w:val="00C10075"/>
    <w:rsid w:val="00C100E3"/>
    <w:rsid w:val="00C1064C"/>
    <w:rsid w:val="00C10E97"/>
    <w:rsid w:val="00C11333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C19"/>
    <w:rsid w:val="00C14B11"/>
    <w:rsid w:val="00C14CFC"/>
    <w:rsid w:val="00C1564B"/>
    <w:rsid w:val="00C15B00"/>
    <w:rsid w:val="00C15D05"/>
    <w:rsid w:val="00C16247"/>
    <w:rsid w:val="00C1690A"/>
    <w:rsid w:val="00C17D86"/>
    <w:rsid w:val="00C20310"/>
    <w:rsid w:val="00C2041D"/>
    <w:rsid w:val="00C20C32"/>
    <w:rsid w:val="00C20CDB"/>
    <w:rsid w:val="00C21A23"/>
    <w:rsid w:val="00C22091"/>
    <w:rsid w:val="00C22188"/>
    <w:rsid w:val="00C22394"/>
    <w:rsid w:val="00C224F0"/>
    <w:rsid w:val="00C22AC0"/>
    <w:rsid w:val="00C22C94"/>
    <w:rsid w:val="00C22E93"/>
    <w:rsid w:val="00C22F8E"/>
    <w:rsid w:val="00C2303D"/>
    <w:rsid w:val="00C233CA"/>
    <w:rsid w:val="00C24A2D"/>
    <w:rsid w:val="00C24BB3"/>
    <w:rsid w:val="00C24D91"/>
    <w:rsid w:val="00C24F3F"/>
    <w:rsid w:val="00C25361"/>
    <w:rsid w:val="00C2579C"/>
    <w:rsid w:val="00C25FF4"/>
    <w:rsid w:val="00C26719"/>
    <w:rsid w:val="00C2684B"/>
    <w:rsid w:val="00C26895"/>
    <w:rsid w:val="00C2698E"/>
    <w:rsid w:val="00C26DCC"/>
    <w:rsid w:val="00C26E67"/>
    <w:rsid w:val="00C27134"/>
    <w:rsid w:val="00C279D6"/>
    <w:rsid w:val="00C3022E"/>
    <w:rsid w:val="00C304AC"/>
    <w:rsid w:val="00C30561"/>
    <w:rsid w:val="00C3062E"/>
    <w:rsid w:val="00C30729"/>
    <w:rsid w:val="00C31627"/>
    <w:rsid w:val="00C3174F"/>
    <w:rsid w:val="00C31750"/>
    <w:rsid w:val="00C317A2"/>
    <w:rsid w:val="00C320FF"/>
    <w:rsid w:val="00C3268C"/>
    <w:rsid w:val="00C32B9A"/>
    <w:rsid w:val="00C3311C"/>
    <w:rsid w:val="00C33893"/>
    <w:rsid w:val="00C33DE2"/>
    <w:rsid w:val="00C34497"/>
    <w:rsid w:val="00C34627"/>
    <w:rsid w:val="00C34D5F"/>
    <w:rsid w:val="00C34F66"/>
    <w:rsid w:val="00C356EA"/>
    <w:rsid w:val="00C35761"/>
    <w:rsid w:val="00C357A2"/>
    <w:rsid w:val="00C35973"/>
    <w:rsid w:val="00C359C2"/>
    <w:rsid w:val="00C35BD1"/>
    <w:rsid w:val="00C364EE"/>
    <w:rsid w:val="00C36B4D"/>
    <w:rsid w:val="00C36FDC"/>
    <w:rsid w:val="00C37079"/>
    <w:rsid w:val="00C374A7"/>
    <w:rsid w:val="00C375DD"/>
    <w:rsid w:val="00C40327"/>
    <w:rsid w:val="00C40384"/>
    <w:rsid w:val="00C4046F"/>
    <w:rsid w:val="00C404CD"/>
    <w:rsid w:val="00C413FD"/>
    <w:rsid w:val="00C41EE9"/>
    <w:rsid w:val="00C41EF0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371"/>
    <w:rsid w:val="00C45E63"/>
    <w:rsid w:val="00C46179"/>
    <w:rsid w:val="00C46376"/>
    <w:rsid w:val="00C46ACB"/>
    <w:rsid w:val="00C46C6C"/>
    <w:rsid w:val="00C50285"/>
    <w:rsid w:val="00C5072F"/>
    <w:rsid w:val="00C509DE"/>
    <w:rsid w:val="00C5197C"/>
    <w:rsid w:val="00C524AF"/>
    <w:rsid w:val="00C52C83"/>
    <w:rsid w:val="00C52D97"/>
    <w:rsid w:val="00C52E4B"/>
    <w:rsid w:val="00C537CF"/>
    <w:rsid w:val="00C53997"/>
    <w:rsid w:val="00C53D78"/>
    <w:rsid w:val="00C53DF8"/>
    <w:rsid w:val="00C555C1"/>
    <w:rsid w:val="00C55F11"/>
    <w:rsid w:val="00C56CB8"/>
    <w:rsid w:val="00C5789D"/>
    <w:rsid w:val="00C5790B"/>
    <w:rsid w:val="00C57D8B"/>
    <w:rsid w:val="00C60AA8"/>
    <w:rsid w:val="00C60C14"/>
    <w:rsid w:val="00C60D0D"/>
    <w:rsid w:val="00C61413"/>
    <w:rsid w:val="00C61AEB"/>
    <w:rsid w:val="00C62AC5"/>
    <w:rsid w:val="00C6418A"/>
    <w:rsid w:val="00C643DF"/>
    <w:rsid w:val="00C64479"/>
    <w:rsid w:val="00C64FF9"/>
    <w:rsid w:val="00C65320"/>
    <w:rsid w:val="00C65699"/>
    <w:rsid w:val="00C656C0"/>
    <w:rsid w:val="00C65B0A"/>
    <w:rsid w:val="00C666F3"/>
    <w:rsid w:val="00C66A52"/>
    <w:rsid w:val="00C66BCF"/>
    <w:rsid w:val="00C66D0E"/>
    <w:rsid w:val="00C670FB"/>
    <w:rsid w:val="00C6732D"/>
    <w:rsid w:val="00C67CEB"/>
    <w:rsid w:val="00C67F3F"/>
    <w:rsid w:val="00C7061C"/>
    <w:rsid w:val="00C711FE"/>
    <w:rsid w:val="00C716CA"/>
    <w:rsid w:val="00C71B2C"/>
    <w:rsid w:val="00C71D7D"/>
    <w:rsid w:val="00C71FE7"/>
    <w:rsid w:val="00C725CC"/>
    <w:rsid w:val="00C727F0"/>
    <w:rsid w:val="00C73010"/>
    <w:rsid w:val="00C73838"/>
    <w:rsid w:val="00C73904"/>
    <w:rsid w:val="00C73AC4"/>
    <w:rsid w:val="00C73D06"/>
    <w:rsid w:val="00C743B8"/>
    <w:rsid w:val="00C74E33"/>
    <w:rsid w:val="00C75048"/>
    <w:rsid w:val="00C75570"/>
    <w:rsid w:val="00C757C4"/>
    <w:rsid w:val="00C75E35"/>
    <w:rsid w:val="00C76410"/>
    <w:rsid w:val="00C7648C"/>
    <w:rsid w:val="00C76ACC"/>
    <w:rsid w:val="00C77EBB"/>
    <w:rsid w:val="00C80194"/>
    <w:rsid w:val="00C8045F"/>
    <w:rsid w:val="00C810D8"/>
    <w:rsid w:val="00C81C94"/>
    <w:rsid w:val="00C8200C"/>
    <w:rsid w:val="00C820AA"/>
    <w:rsid w:val="00C8248A"/>
    <w:rsid w:val="00C824F3"/>
    <w:rsid w:val="00C826B3"/>
    <w:rsid w:val="00C82A1A"/>
    <w:rsid w:val="00C82F8F"/>
    <w:rsid w:val="00C8315C"/>
    <w:rsid w:val="00C83600"/>
    <w:rsid w:val="00C83EA9"/>
    <w:rsid w:val="00C83FB1"/>
    <w:rsid w:val="00C841C0"/>
    <w:rsid w:val="00C84926"/>
    <w:rsid w:val="00C84D45"/>
    <w:rsid w:val="00C8517B"/>
    <w:rsid w:val="00C8523F"/>
    <w:rsid w:val="00C852BF"/>
    <w:rsid w:val="00C8548C"/>
    <w:rsid w:val="00C85635"/>
    <w:rsid w:val="00C85BAA"/>
    <w:rsid w:val="00C85CA4"/>
    <w:rsid w:val="00C85EFF"/>
    <w:rsid w:val="00C861CB"/>
    <w:rsid w:val="00C875D0"/>
    <w:rsid w:val="00C876CE"/>
    <w:rsid w:val="00C9039E"/>
    <w:rsid w:val="00C90E68"/>
    <w:rsid w:val="00C91D73"/>
    <w:rsid w:val="00C9246A"/>
    <w:rsid w:val="00C92D91"/>
    <w:rsid w:val="00C93247"/>
    <w:rsid w:val="00C93705"/>
    <w:rsid w:val="00C93834"/>
    <w:rsid w:val="00C93D76"/>
    <w:rsid w:val="00C9407D"/>
    <w:rsid w:val="00C9422F"/>
    <w:rsid w:val="00C9453C"/>
    <w:rsid w:val="00C9525F"/>
    <w:rsid w:val="00C95B0E"/>
    <w:rsid w:val="00C95E67"/>
    <w:rsid w:val="00C96D76"/>
    <w:rsid w:val="00C97E37"/>
    <w:rsid w:val="00CA0929"/>
    <w:rsid w:val="00CA1A4D"/>
    <w:rsid w:val="00CA26A0"/>
    <w:rsid w:val="00CA27CA"/>
    <w:rsid w:val="00CA2BE4"/>
    <w:rsid w:val="00CA2F41"/>
    <w:rsid w:val="00CA3279"/>
    <w:rsid w:val="00CA3DE1"/>
    <w:rsid w:val="00CA425B"/>
    <w:rsid w:val="00CA42E5"/>
    <w:rsid w:val="00CA43FD"/>
    <w:rsid w:val="00CA4F17"/>
    <w:rsid w:val="00CA5D61"/>
    <w:rsid w:val="00CA5EB2"/>
    <w:rsid w:val="00CA5FAD"/>
    <w:rsid w:val="00CA606E"/>
    <w:rsid w:val="00CA626E"/>
    <w:rsid w:val="00CA6743"/>
    <w:rsid w:val="00CA679D"/>
    <w:rsid w:val="00CA6BEA"/>
    <w:rsid w:val="00CA6C1D"/>
    <w:rsid w:val="00CA6D02"/>
    <w:rsid w:val="00CA6D29"/>
    <w:rsid w:val="00CA75FA"/>
    <w:rsid w:val="00CA7BF8"/>
    <w:rsid w:val="00CA7E90"/>
    <w:rsid w:val="00CB0482"/>
    <w:rsid w:val="00CB0582"/>
    <w:rsid w:val="00CB0DF8"/>
    <w:rsid w:val="00CB0E3B"/>
    <w:rsid w:val="00CB0EFA"/>
    <w:rsid w:val="00CB1039"/>
    <w:rsid w:val="00CB13C9"/>
    <w:rsid w:val="00CB1D69"/>
    <w:rsid w:val="00CB2630"/>
    <w:rsid w:val="00CB2AC5"/>
    <w:rsid w:val="00CB2E43"/>
    <w:rsid w:val="00CB355A"/>
    <w:rsid w:val="00CB39C1"/>
    <w:rsid w:val="00CB3CBE"/>
    <w:rsid w:val="00CB3CD6"/>
    <w:rsid w:val="00CB4704"/>
    <w:rsid w:val="00CB4902"/>
    <w:rsid w:val="00CB4B7C"/>
    <w:rsid w:val="00CB4F5D"/>
    <w:rsid w:val="00CB59BF"/>
    <w:rsid w:val="00CB5B53"/>
    <w:rsid w:val="00CB6545"/>
    <w:rsid w:val="00CB6B9B"/>
    <w:rsid w:val="00CB790A"/>
    <w:rsid w:val="00CB7FDD"/>
    <w:rsid w:val="00CC0BF5"/>
    <w:rsid w:val="00CC1119"/>
    <w:rsid w:val="00CC13A9"/>
    <w:rsid w:val="00CC1DAD"/>
    <w:rsid w:val="00CC2050"/>
    <w:rsid w:val="00CC2105"/>
    <w:rsid w:val="00CC2AC4"/>
    <w:rsid w:val="00CC2D00"/>
    <w:rsid w:val="00CC2E40"/>
    <w:rsid w:val="00CC2E92"/>
    <w:rsid w:val="00CC346F"/>
    <w:rsid w:val="00CC3E06"/>
    <w:rsid w:val="00CC3E97"/>
    <w:rsid w:val="00CC425A"/>
    <w:rsid w:val="00CC44AF"/>
    <w:rsid w:val="00CC48CD"/>
    <w:rsid w:val="00CC4E5F"/>
    <w:rsid w:val="00CC52C0"/>
    <w:rsid w:val="00CC5412"/>
    <w:rsid w:val="00CC58EB"/>
    <w:rsid w:val="00CC591C"/>
    <w:rsid w:val="00CC5C74"/>
    <w:rsid w:val="00CC67A8"/>
    <w:rsid w:val="00CC67DD"/>
    <w:rsid w:val="00CC684A"/>
    <w:rsid w:val="00CC6C56"/>
    <w:rsid w:val="00CC7881"/>
    <w:rsid w:val="00CC7EC4"/>
    <w:rsid w:val="00CD02C7"/>
    <w:rsid w:val="00CD1346"/>
    <w:rsid w:val="00CD2848"/>
    <w:rsid w:val="00CD2C62"/>
    <w:rsid w:val="00CD2D56"/>
    <w:rsid w:val="00CD2E63"/>
    <w:rsid w:val="00CD4A2C"/>
    <w:rsid w:val="00CD56D2"/>
    <w:rsid w:val="00CD56D7"/>
    <w:rsid w:val="00CD56E7"/>
    <w:rsid w:val="00CD574F"/>
    <w:rsid w:val="00CD5B0C"/>
    <w:rsid w:val="00CD67A3"/>
    <w:rsid w:val="00CD6887"/>
    <w:rsid w:val="00CD6892"/>
    <w:rsid w:val="00CD6D03"/>
    <w:rsid w:val="00CD7011"/>
    <w:rsid w:val="00CD781D"/>
    <w:rsid w:val="00CD7924"/>
    <w:rsid w:val="00CD7A63"/>
    <w:rsid w:val="00CD7CE1"/>
    <w:rsid w:val="00CD7EC5"/>
    <w:rsid w:val="00CE01C5"/>
    <w:rsid w:val="00CE0321"/>
    <w:rsid w:val="00CE045E"/>
    <w:rsid w:val="00CE0842"/>
    <w:rsid w:val="00CE0B29"/>
    <w:rsid w:val="00CE0BED"/>
    <w:rsid w:val="00CE1953"/>
    <w:rsid w:val="00CE1C58"/>
    <w:rsid w:val="00CE1D2E"/>
    <w:rsid w:val="00CE2BC8"/>
    <w:rsid w:val="00CE2F17"/>
    <w:rsid w:val="00CE317B"/>
    <w:rsid w:val="00CE3791"/>
    <w:rsid w:val="00CE3DCB"/>
    <w:rsid w:val="00CE42FB"/>
    <w:rsid w:val="00CE4B93"/>
    <w:rsid w:val="00CE567F"/>
    <w:rsid w:val="00CE56CE"/>
    <w:rsid w:val="00CE5727"/>
    <w:rsid w:val="00CE5E0F"/>
    <w:rsid w:val="00CE6528"/>
    <w:rsid w:val="00CE6A38"/>
    <w:rsid w:val="00CE6D49"/>
    <w:rsid w:val="00CE7772"/>
    <w:rsid w:val="00CE78D8"/>
    <w:rsid w:val="00CE79A2"/>
    <w:rsid w:val="00CE7A85"/>
    <w:rsid w:val="00CE7BA7"/>
    <w:rsid w:val="00CE7D09"/>
    <w:rsid w:val="00CF020A"/>
    <w:rsid w:val="00CF07F1"/>
    <w:rsid w:val="00CF0D36"/>
    <w:rsid w:val="00CF188A"/>
    <w:rsid w:val="00CF1C68"/>
    <w:rsid w:val="00CF1D11"/>
    <w:rsid w:val="00CF203A"/>
    <w:rsid w:val="00CF2161"/>
    <w:rsid w:val="00CF293D"/>
    <w:rsid w:val="00CF2A41"/>
    <w:rsid w:val="00CF3654"/>
    <w:rsid w:val="00CF4E6C"/>
    <w:rsid w:val="00CF5261"/>
    <w:rsid w:val="00CF530E"/>
    <w:rsid w:val="00CF5495"/>
    <w:rsid w:val="00CF6A64"/>
    <w:rsid w:val="00CF6BFF"/>
    <w:rsid w:val="00CF7612"/>
    <w:rsid w:val="00CF788B"/>
    <w:rsid w:val="00CF7B91"/>
    <w:rsid w:val="00D00192"/>
    <w:rsid w:val="00D00231"/>
    <w:rsid w:val="00D00A5A"/>
    <w:rsid w:val="00D01111"/>
    <w:rsid w:val="00D012FC"/>
    <w:rsid w:val="00D017AB"/>
    <w:rsid w:val="00D01D02"/>
    <w:rsid w:val="00D021BB"/>
    <w:rsid w:val="00D02950"/>
    <w:rsid w:val="00D02AA4"/>
    <w:rsid w:val="00D03BDB"/>
    <w:rsid w:val="00D0551B"/>
    <w:rsid w:val="00D0571B"/>
    <w:rsid w:val="00D063D4"/>
    <w:rsid w:val="00D0668E"/>
    <w:rsid w:val="00D06DBA"/>
    <w:rsid w:val="00D101F2"/>
    <w:rsid w:val="00D10F6C"/>
    <w:rsid w:val="00D11458"/>
    <w:rsid w:val="00D120E6"/>
    <w:rsid w:val="00D12CFB"/>
    <w:rsid w:val="00D13938"/>
    <w:rsid w:val="00D13980"/>
    <w:rsid w:val="00D13D4F"/>
    <w:rsid w:val="00D140BE"/>
    <w:rsid w:val="00D14CD2"/>
    <w:rsid w:val="00D151DC"/>
    <w:rsid w:val="00D15796"/>
    <w:rsid w:val="00D16244"/>
    <w:rsid w:val="00D16481"/>
    <w:rsid w:val="00D1699B"/>
    <w:rsid w:val="00D16A5D"/>
    <w:rsid w:val="00D16C09"/>
    <w:rsid w:val="00D16DE0"/>
    <w:rsid w:val="00D16DF0"/>
    <w:rsid w:val="00D1714B"/>
    <w:rsid w:val="00D173B3"/>
    <w:rsid w:val="00D20375"/>
    <w:rsid w:val="00D20954"/>
    <w:rsid w:val="00D22424"/>
    <w:rsid w:val="00D224B9"/>
    <w:rsid w:val="00D227F7"/>
    <w:rsid w:val="00D2289D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7DA"/>
    <w:rsid w:val="00D2715C"/>
    <w:rsid w:val="00D27F3D"/>
    <w:rsid w:val="00D307A1"/>
    <w:rsid w:val="00D313D7"/>
    <w:rsid w:val="00D315B2"/>
    <w:rsid w:val="00D318AD"/>
    <w:rsid w:val="00D32414"/>
    <w:rsid w:val="00D328A0"/>
    <w:rsid w:val="00D32967"/>
    <w:rsid w:val="00D3324B"/>
    <w:rsid w:val="00D3332E"/>
    <w:rsid w:val="00D33FAB"/>
    <w:rsid w:val="00D34606"/>
    <w:rsid w:val="00D34B84"/>
    <w:rsid w:val="00D34C6C"/>
    <w:rsid w:val="00D34CA0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9AD"/>
    <w:rsid w:val="00D40B58"/>
    <w:rsid w:val="00D412A8"/>
    <w:rsid w:val="00D414D2"/>
    <w:rsid w:val="00D4178E"/>
    <w:rsid w:val="00D41D84"/>
    <w:rsid w:val="00D420AF"/>
    <w:rsid w:val="00D432C0"/>
    <w:rsid w:val="00D43639"/>
    <w:rsid w:val="00D43BA5"/>
    <w:rsid w:val="00D43F8A"/>
    <w:rsid w:val="00D44139"/>
    <w:rsid w:val="00D446DA"/>
    <w:rsid w:val="00D45007"/>
    <w:rsid w:val="00D4530E"/>
    <w:rsid w:val="00D457B5"/>
    <w:rsid w:val="00D457DF"/>
    <w:rsid w:val="00D45DCC"/>
    <w:rsid w:val="00D45E99"/>
    <w:rsid w:val="00D464A3"/>
    <w:rsid w:val="00D4680E"/>
    <w:rsid w:val="00D46BBF"/>
    <w:rsid w:val="00D47105"/>
    <w:rsid w:val="00D474A9"/>
    <w:rsid w:val="00D4752D"/>
    <w:rsid w:val="00D4763E"/>
    <w:rsid w:val="00D476CD"/>
    <w:rsid w:val="00D47793"/>
    <w:rsid w:val="00D47AD4"/>
    <w:rsid w:val="00D47C96"/>
    <w:rsid w:val="00D50346"/>
    <w:rsid w:val="00D50598"/>
    <w:rsid w:val="00D50970"/>
    <w:rsid w:val="00D50E49"/>
    <w:rsid w:val="00D51AC5"/>
    <w:rsid w:val="00D51D78"/>
    <w:rsid w:val="00D522F5"/>
    <w:rsid w:val="00D523E3"/>
    <w:rsid w:val="00D5271F"/>
    <w:rsid w:val="00D53466"/>
    <w:rsid w:val="00D534B1"/>
    <w:rsid w:val="00D53766"/>
    <w:rsid w:val="00D53944"/>
    <w:rsid w:val="00D53948"/>
    <w:rsid w:val="00D53D9E"/>
    <w:rsid w:val="00D5434C"/>
    <w:rsid w:val="00D545BB"/>
    <w:rsid w:val="00D546A5"/>
    <w:rsid w:val="00D54722"/>
    <w:rsid w:val="00D54F64"/>
    <w:rsid w:val="00D550BB"/>
    <w:rsid w:val="00D5514C"/>
    <w:rsid w:val="00D5521E"/>
    <w:rsid w:val="00D55B34"/>
    <w:rsid w:val="00D55EA7"/>
    <w:rsid w:val="00D57173"/>
    <w:rsid w:val="00D57BA0"/>
    <w:rsid w:val="00D57BAE"/>
    <w:rsid w:val="00D57F84"/>
    <w:rsid w:val="00D6128A"/>
    <w:rsid w:val="00D61635"/>
    <w:rsid w:val="00D62297"/>
    <w:rsid w:val="00D625B9"/>
    <w:rsid w:val="00D62721"/>
    <w:rsid w:val="00D62BFA"/>
    <w:rsid w:val="00D62DC0"/>
    <w:rsid w:val="00D62E7D"/>
    <w:rsid w:val="00D62FB9"/>
    <w:rsid w:val="00D6300C"/>
    <w:rsid w:val="00D6366E"/>
    <w:rsid w:val="00D638D5"/>
    <w:rsid w:val="00D63913"/>
    <w:rsid w:val="00D6413D"/>
    <w:rsid w:val="00D64F12"/>
    <w:rsid w:val="00D658E6"/>
    <w:rsid w:val="00D65BB7"/>
    <w:rsid w:val="00D65E3F"/>
    <w:rsid w:val="00D6622A"/>
    <w:rsid w:val="00D662FC"/>
    <w:rsid w:val="00D66768"/>
    <w:rsid w:val="00D67199"/>
    <w:rsid w:val="00D676F9"/>
    <w:rsid w:val="00D67C5B"/>
    <w:rsid w:val="00D70266"/>
    <w:rsid w:val="00D7044D"/>
    <w:rsid w:val="00D7075D"/>
    <w:rsid w:val="00D711BF"/>
    <w:rsid w:val="00D7123E"/>
    <w:rsid w:val="00D7258C"/>
    <w:rsid w:val="00D72971"/>
    <w:rsid w:val="00D72C14"/>
    <w:rsid w:val="00D730DB"/>
    <w:rsid w:val="00D738C7"/>
    <w:rsid w:val="00D74EED"/>
    <w:rsid w:val="00D7527C"/>
    <w:rsid w:val="00D752F7"/>
    <w:rsid w:val="00D7579F"/>
    <w:rsid w:val="00D75935"/>
    <w:rsid w:val="00D75B25"/>
    <w:rsid w:val="00D75F05"/>
    <w:rsid w:val="00D76186"/>
    <w:rsid w:val="00D76E5E"/>
    <w:rsid w:val="00D77404"/>
    <w:rsid w:val="00D802E2"/>
    <w:rsid w:val="00D808E1"/>
    <w:rsid w:val="00D80F71"/>
    <w:rsid w:val="00D813C1"/>
    <w:rsid w:val="00D815EA"/>
    <w:rsid w:val="00D81700"/>
    <w:rsid w:val="00D8170C"/>
    <w:rsid w:val="00D81D59"/>
    <w:rsid w:val="00D81D7C"/>
    <w:rsid w:val="00D825CC"/>
    <w:rsid w:val="00D82654"/>
    <w:rsid w:val="00D82C26"/>
    <w:rsid w:val="00D82FA5"/>
    <w:rsid w:val="00D84C9D"/>
    <w:rsid w:val="00D85364"/>
    <w:rsid w:val="00D8570C"/>
    <w:rsid w:val="00D87007"/>
    <w:rsid w:val="00D8729A"/>
    <w:rsid w:val="00D9001D"/>
    <w:rsid w:val="00D906CB"/>
    <w:rsid w:val="00D90F60"/>
    <w:rsid w:val="00D911FC"/>
    <w:rsid w:val="00D91475"/>
    <w:rsid w:val="00D914B1"/>
    <w:rsid w:val="00D915D5"/>
    <w:rsid w:val="00D917F4"/>
    <w:rsid w:val="00D91800"/>
    <w:rsid w:val="00D922C9"/>
    <w:rsid w:val="00D9257D"/>
    <w:rsid w:val="00D928A8"/>
    <w:rsid w:val="00D9291B"/>
    <w:rsid w:val="00D92973"/>
    <w:rsid w:val="00D92AC6"/>
    <w:rsid w:val="00D92AF3"/>
    <w:rsid w:val="00D92CE6"/>
    <w:rsid w:val="00D934C0"/>
    <w:rsid w:val="00D93E7B"/>
    <w:rsid w:val="00D9435E"/>
    <w:rsid w:val="00D944DC"/>
    <w:rsid w:val="00D94962"/>
    <w:rsid w:val="00D952CB"/>
    <w:rsid w:val="00D97019"/>
    <w:rsid w:val="00D971DB"/>
    <w:rsid w:val="00D97219"/>
    <w:rsid w:val="00D97336"/>
    <w:rsid w:val="00D973FD"/>
    <w:rsid w:val="00D97826"/>
    <w:rsid w:val="00D97F35"/>
    <w:rsid w:val="00DA02F8"/>
    <w:rsid w:val="00DA0B79"/>
    <w:rsid w:val="00DA0EE8"/>
    <w:rsid w:val="00DA144A"/>
    <w:rsid w:val="00DA19D7"/>
    <w:rsid w:val="00DA1EDD"/>
    <w:rsid w:val="00DA2722"/>
    <w:rsid w:val="00DA2ACE"/>
    <w:rsid w:val="00DA2BCC"/>
    <w:rsid w:val="00DA30E1"/>
    <w:rsid w:val="00DA3231"/>
    <w:rsid w:val="00DA348D"/>
    <w:rsid w:val="00DA47F9"/>
    <w:rsid w:val="00DA497E"/>
    <w:rsid w:val="00DA49D7"/>
    <w:rsid w:val="00DA5361"/>
    <w:rsid w:val="00DA5535"/>
    <w:rsid w:val="00DA5D03"/>
    <w:rsid w:val="00DA5FC8"/>
    <w:rsid w:val="00DA624D"/>
    <w:rsid w:val="00DA66C1"/>
    <w:rsid w:val="00DA696F"/>
    <w:rsid w:val="00DA6D34"/>
    <w:rsid w:val="00DA74FF"/>
    <w:rsid w:val="00DA77BC"/>
    <w:rsid w:val="00DA7C7B"/>
    <w:rsid w:val="00DB0672"/>
    <w:rsid w:val="00DB0784"/>
    <w:rsid w:val="00DB0A9D"/>
    <w:rsid w:val="00DB0CDF"/>
    <w:rsid w:val="00DB131E"/>
    <w:rsid w:val="00DB194A"/>
    <w:rsid w:val="00DB23E8"/>
    <w:rsid w:val="00DB25E0"/>
    <w:rsid w:val="00DB2D05"/>
    <w:rsid w:val="00DB312F"/>
    <w:rsid w:val="00DB49CD"/>
    <w:rsid w:val="00DB56EA"/>
    <w:rsid w:val="00DB5F37"/>
    <w:rsid w:val="00DB6D8D"/>
    <w:rsid w:val="00DB6DBD"/>
    <w:rsid w:val="00DB6E30"/>
    <w:rsid w:val="00DB7019"/>
    <w:rsid w:val="00DB7841"/>
    <w:rsid w:val="00DB7E38"/>
    <w:rsid w:val="00DC017C"/>
    <w:rsid w:val="00DC042B"/>
    <w:rsid w:val="00DC069D"/>
    <w:rsid w:val="00DC103F"/>
    <w:rsid w:val="00DC11D1"/>
    <w:rsid w:val="00DC1EB6"/>
    <w:rsid w:val="00DC2119"/>
    <w:rsid w:val="00DC27E4"/>
    <w:rsid w:val="00DC28F3"/>
    <w:rsid w:val="00DC3C73"/>
    <w:rsid w:val="00DC4187"/>
    <w:rsid w:val="00DC4437"/>
    <w:rsid w:val="00DC5170"/>
    <w:rsid w:val="00DC52C1"/>
    <w:rsid w:val="00DC574E"/>
    <w:rsid w:val="00DC59C7"/>
    <w:rsid w:val="00DC5DA8"/>
    <w:rsid w:val="00DC5E5D"/>
    <w:rsid w:val="00DC7DFC"/>
    <w:rsid w:val="00DD07BC"/>
    <w:rsid w:val="00DD0962"/>
    <w:rsid w:val="00DD1B66"/>
    <w:rsid w:val="00DD1FD9"/>
    <w:rsid w:val="00DD20AB"/>
    <w:rsid w:val="00DD2163"/>
    <w:rsid w:val="00DD34E4"/>
    <w:rsid w:val="00DD361B"/>
    <w:rsid w:val="00DD38C3"/>
    <w:rsid w:val="00DD3D94"/>
    <w:rsid w:val="00DD425B"/>
    <w:rsid w:val="00DD4394"/>
    <w:rsid w:val="00DD454F"/>
    <w:rsid w:val="00DD4909"/>
    <w:rsid w:val="00DD4A36"/>
    <w:rsid w:val="00DD4AAB"/>
    <w:rsid w:val="00DD51A1"/>
    <w:rsid w:val="00DD5975"/>
    <w:rsid w:val="00DD59A5"/>
    <w:rsid w:val="00DD5DB3"/>
    <w:rsid w:val="00DD62C4"/>
    <w:rsid w:val="00DD68F0"/>
    <w:rsid w:val="00DD6A76"/>
    <w:rsid w:val="00DD6B1E"/>
    <w:rsid w:val="00DD6C70"/>
    <w:rsid w:val="00DD6E89"/>
    <w:rsid w:val="00DD7277"/>
    <w:rsid w:val="00DE0DD7"/>
    <w:rsid w:val="00DE0DE6"/>
    <w:rsid w:val="00DE106A"/>
    <w:rsid w:val="00DE126C"/>
    <w:rsid w:val="00DE145E"/>
    <w:rsid w:val="00DE1C5F"/>
    <w:rsid w:val="00DE209E"/>
    <w:rsid w:val="00DE21DC"/>
    <w:rsid w:val="00DE2DF6"/>
    <w:rsid w:val="00DE2FEB"/>
    <w:rsid w:val="00DE323B"/>
    <w:rsid w:val="00DE342B"/>
    <w:rsid w:val="00DE35FB"/>
    <w:rsid w:val="00DE3D9F"/>
    <w:rsid w:val="00DE5051"/>
    <w:rsid w:val="00DE5513"/>
    <w:rsid w:val="00DE56F4"/>
    <w:rsid w:val="00DE58E3"/>
    <w:rsid w:val="00DE5A8E"/>
    <w:rsid w:val="00DE5F34"/>
    <w:rsid w:val="00DE6CFF"/>
    <w:rsid w:val="00DE6E7E"/>
    <w:rsid w:val="00DE7941"/>
    <w:rsid w:val="00DF0B6A"/>
    <w:rsid w:val="00DF0CC6"/>
    <w:rsid w:val="00DF1D34"/>
    <w:rsid w:val="00DF1DA5"/>
    <w:rsid w:val="00DF2430"/>
    <w:rsid w:val="00DF2738"/>
    <w:rsid w:val="00DF298C"/>
    <w:rsid w:val="00DF38E8"/>
    <w:rsid w:val="00DF40A0"/>
    <w:rsid w:val="00DF40D4"/>
    <w:rsid w:val="00DF48FF"/>
    <w:rsid w:val="00DF5808"/>
    <w:rsid w:val="00DF592C"/>
    <w:rsid w:val="00DF616D"/>
    <w:rsid w:val="00DF68F6"/>
    <w:rsid w:val="00DF73B3"/>
    <w:rsid w:val="00DF7F41"/>
    <w:rsid w:val="00E00203"/>
    <w:rsid w:val="00E006DA"/>
    <w:rsid w:val="00E01982"/>
    <w:rsid w:val="00E02143"/>
    <w:rsid w:val="00E0242A"/>
    <w:rsid w:val="00E0259F"/>
    <w:rsid w:val="00E0282E"/>
    <w:rsid w:val="00E029F6"/>
    <w:rsid w:val="00E02E77"/>
    <w:rsid w:val="00E033BD"/>
    <w:rsid w:val="00E036C6"/>
    <w:rsid w:val="00E039BC"/>
    <w:rsid w:val="00E040BF"/>
    <w:rsid w:val="00E045A6"/>
    <w:rsid w:val="00E049A6"/>
    <w:rsid w:val="00E067A4"/>
    <w:rsid w:val="00E0730C"/>
    <w:rsid w:val="00E07543"/>
    <w:rsid w:val="00E07AE1"/>
    <w:rsid w:val="00E07E24"/>
    <w:rsid w:val="00E07FE5"/>
    <w:rsid w:val="00E106F4"/>
    <w:rsid w:val="00E10F75"/>
    <w:rsid w:val="00E1108A"/>
    <w:rsid w:val="00E1123C"/>
    <w:rsid w:val="00E115B5"/>
    <w:rsid w:val="00E12969"/>
    <w:rsid w:val="00E1309B"/>
    <w:rsid w:val="00E13732"/>
    <w:rsid w:val="00E139E9"/>
    <w:rsid w:val="00E13D2F"/>
    <w:rsid w:val="00E13DAE"/>
    <w:rsid w:val="00E140DB"/>
    <w:rsid w:val="00E140EE"/>
    <w:rsid w:val="00E14159"/>
    <w:rsid w:val="00E146AE"/>
    <w:rsid w:val="00E14765"/>
    <w:rsid w:val="00E14FDA"/>
    <w:rsid w:val="00E15732"/>
    <w:rsid w:val="00E1601A"/>
    <w:rsid w:val="00E1624F"/>
    <w:rsid w:val="00E1758B"/>
    <w:rsid w:val="00E1776B"/>
    <w:rsid w:val="00E1776D"/>
    <w:rsid w:val="00E2002F"/>
    <w:rsid w:val="00E203DD"/>
    <w:rsid w:val="00E20846"/>
    <w:rsid w:val="00E208DF"/>
    <w:rsid w:val="00E20D5F"/>
    <w:rsid w:val="00E2130A"/>
    <w:rsid w:val="00E21608"/>
    <w:rsid w:val="00E21AF5"/>
    <w:rsid w:val="00E21B98"/>
    <w:rsid w:val="00E21C0A"/>
    <w:rsid w:val="00E21F6D"/>
    <w:rsid w:val="00E2243E"/>
    <w:rsid w:val="00E225FB"/>
    <w:rsid w:val="00E22986"/>
    <w:rsid w:val="00E238A8"/>
    <w:rsid w:val="00E23FFB"/>
    <w:rsid w:val="00E25B4D"/>
    <w:rsid w:val="00E25BE6"/>
    <w:rsid w:val="00E25E62"/>
    <w:rsid w:val="00E25EB1"/>
    <w:rsid w:val="00E265A8"/>
    <w:rsid w:val="00E268B6"/>
    <w:rsid w:val="00E26AA2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EAD"/>
    <w:rsid w:val="00E30ED5"/>
    <w:rsid w:val="00E310CD"/>
    <w:rsid w:val="00E320CE"/>
    <w:rsid w:val="00E321B3"/>
    <w:rsid w:val="00E32691"/>
    <w:rsid w:val="00E336E7"/>
    <w:rsid w:val="00E33B0B"/>
    <w:rsid w:val="00E34A2F"/>
    <w:rsid w:val="00E35054"/>
    <w:rsid w:val="00E35655"/>
    <w:rsid w:val="00E3605D"/>
    <w:rsid w:val="00E36D0A"/>
    <w:rsid w:val="00E37B90"/>
    <w:rsid w:val="00E37C99"/>
    <w:rsid w:val="00E40089"/>
    <w:rsid w:val="00E4036A"/>
    <w:rsid w:val="00E4074C"/>
    <w:rsid w:val="00E40AC9"/>
    <w:rsid w:val="00E4119A"/>
    <w:rsid w:val="00E41D96"/>
    <w:rsid w:val="00E42930"/>
    <w:rsid w:val="00E4315B"/>
    <w:rsid w:val="00E436BE"/>
    <w:rsid w:val="00E439A8"/>
    <w:rsid w:val="00E43A3F"/>
    <w:rsid w:val="00E43C1B"/>
    <w:rsid w:val="00E44202"/>
    <w:rsid w:val="00E4434C"/>
    <w:rsid w:val="00E444A9"/>
    <w:rsid w:val="00E44A0F"/>
    <w:rsid w:val="00E4543D"/>
    <w:rsid w:val="00E45B4B"/>
    <w:rsid w:val="00E45C12"/>
    <w:rsid w:val="00E45E45"/>
    <w:rsid w:val="00E46F80"/>
    <w:rsid w:val="00E47034"/>
    <w:rsid w:val="00E4789C"/>
    <w:rsid w:val="00E47D81"/>
    <w:rsid w:val="00E505A8"/>
    <w:rsid w:val="00E50C2F"/>
    <w:rsid w:val="00E50E59"/>
    <w:rsid w:val="00E51376"/>
    <w:rsid w:val="00E51574"/>
    <w:rsid w:val="00E51CF3"/>
    <w:rsid w:val="00E51DC7"/>
    <w:rsid w:val="00E522AC"/>
    <w:rsid w:val="00E531DA"/>
    <w:rsid w:val="00E5325A"/>
    <w:rsid w:val="00E53405"/>
    <w:rsid w:val="00E535D3"/>
    <w:rsid w:val="00E53DEB"/>
    <w:rsid w:val="00E54393"/>
    <w:rsid w:val="00E55784"/>
    <w:rsid w:val="00E55860"/>
    <w:rsid w:val="00E55ACC"/>
    <w:rsid w:val="00E55FC7"/>
    <w:rsid w:val="00E566E4"/>
    <w:rsid w:val="00E5702D"/>
    <w:rsid w:val="00E57413"/>
    <w:rsid w:val="00E57923"/>
    <w:rsid w:val="00E57D6C"/>
    <w:rsid w:val="00E57E8C"/>
    <w:rsid w:val="00E61694"/>
    <w:rsid w:val="00E61C8C"/>
    <w:rsid w:val="00E61F01"/>
    <w:rsid w:val="00E62567"/>
    <w:rsid w:val="00E62E76"/>
    <w:rsid w:val="00E63611"/>
    <w:rsid w:val="00E63A4A"/>
    <w:rsid w:val="00E64522"/>
    <w:rsid w:val="00E64756"/>
    <w:rsid w:val="00E65038"/>
    <w:rsid w:val="00E6538D"/>
    <w:rsid w:val="00E6546D"/>
    <w:rsid w:val="00E65D3A"/>
    <w:rsid w:val="00E65F60"/>
    <w:rsid w:val="00E66311"/>
    <w:rsid w:val="00E6701C"/>
    <w:rsid w:val="00E6795A"/>
    <w:rsid w:val="00E67A5D"/>
    <w:rsid w:val="00E67C3E"/>
    <w:rsid w:val="00E67E0C"/>
    <w:rsid w:val="00E703D1"/>
    <w:rsid w:val="00E706E0"/>
    <w:rsid w:val="00E71980"/>
    <w:rsid w:val="00E720BD"/>
    <w:rsid w:val="00E721DB"/>
    <w:rsid w:val="00E72E91"/>
    <w:rsid w:val="00E730E0"/>
    <w:rsid w:val="00E7427D"/>
    <w:rsid w:val="00E7433D"/>
    <w:rsid w:val="00E744F7"/>
    <w:rsid w:val="00E74B98"/>
    <w:rsid w:val="00E74E35"/>
    <w:rsid w:val="00E7613C"/>
    <w:rsid w:val="00E7636B"/>
    <w:rsid w:val="00E7655A"/>
    <w:rsid w:val="00E767B0"/>
    <w:rsid w:val="00E76D5C"/>
    <w:rsid w:val="00E77A04"/>
    <w:rsid w:val="00E80000"/>
    <w:rsid w:val="00E803B4"/>
    <w:rsid w:val="00E805D6"/>
    <w:rsid w:val="00E805FA"/>
    <w:rsid w:val="00E80962"/>
    <w:rsid w:val="00E80AE6"/>
    <w:rsid w:val="00E8135A"/>
    <w:rsid w:val="00E81571"/>
    <w:rsid w:val="00E81763"/>
    <w:rsid w:val="00E81DAB"/>
    <w:rsid w:val="00E828F0"/>
    <w:rsid w:val="00E829BA"/>
    <w:rsid w:val="00E82B05"/>
    <w:rsid w:val="00E82B49"/>
    <w:rsid w:val="00E82C25"/>
    <w:rsid w:val="00E833AF"/>
    <w:rsid w:val="00E837BB"/>
    <w:rsid w:val="00E83E22"/>
    <w:rsid w:val="00E8427C"/>
    <w:rsid w:val="00E843D5"/>
    <w:rsid w:val="00E84688"/>
    <w:rsid w:val="00E84C6D"/>
    <w:rsid w:val="00E84DC9"/>
    <w:rsid w:val="00E84F44"/>
    <w:rsid w:val="00E8502F"/>
    <w:rsid w:val="00E864B8"/>
    <w:rsid w:val="00E864F0"/>
    <w:rsid w:val="00E86EBE"/>
    <w:rsid w:val="00E87099"/>
    <w:rsid w:val="00E874AE"/>
    <w:rsid w:val="00E87B6A"/>
    <w:rsid w:val="00E87FAB"/>
    <w:rsid w:val="00E90247"/>
    <w:rsid w:val="00E90574"/>
    <w:rsid w:val="00E90944"/>
    <w:rsid w:val="00E90B6A"/>
    <w:rsid w:val="00E9157F"/>
    <w:rsid w:val="00E91903"/>
    <w:rsid w:val="00E91BD8"/>
    <w:rsid w:val="00E91D9B"/>
    <w:rsid w:val="00E921D7"/>
    <w:rsid w:val="00E921F2"/>
    <w:rsid w:val="00E923F5"/>
    <w:rsid w:val="00E92605"/>
    <w:rsid w:val="00E933A5"/>
    <w:rsid w:val="00E93733"/>
    <w:rsid w:val="00E93818"/>
    <w:rsid w:val="00E938DD"/>
    <w:rsid w:val="00E94A28"/>
    <w:rsid w:val="00E95777"/>
    <w:rsid w:val="00E9738E"/>
    <w:rsid w:val="00E9758B"/>
    <w:rsid w:val="00E97B61"/>
    <w:rsid w:val="00E97CBE"/>
    <w:rsid w:val="00EA05E4"/>
    <w:rsid w:val="00EA0834"/>
    <w:rsid w:val="00EA1827"/>
    <w:rsid w:val="00EA1C9D"/>
    <w:rsid w:val="00EA231E"/>
    <w:rsid w:val="00EA2864"/>
    <w:rsid w:val="00EA3194"/>
    <w:rsid w:val="00EA3B63"/>
    <w:rsid w:val="00EA3C45"/>
    <w:rsid w:val="00EA3F7E"/>
    <w:rsid w:val="00EA4DF2"/>
    <w:rsid w:val="00EA506D"/>
    <w:rsid w:val="00EA55A2"/>
    <w:rsid w:val="00EA55CC"/>
    <w:rsid w:val="00EA5AE4"/>
    <w:rsid w:val="00EA6048"/>
    <w:rsid w:val="00EA686D"/>
    <w:rsid w:val="00EA6A7C"/>
    <w:rsid w:val="00EA6B8C"/>
    <w:rsid w:val="00EA6C05"/>
    <w:rsid w:val="00EA7045"/>
    <w:rsid w:val="00EA7866"/>
    <w:rsid w:val="00EA7F10"/>
    <w:rsid w:val="00EB0760"/>
    <w:rsid w:val="00EB1516"/>
    <w:rsid w:val="00EB195D"/>
    <w:rsid w:val="00EB1F78"/>
    <w:rsid w:val="00EB219B"/>
    <w:rsid w:val="00EB2ECF"/>
    <w:rsid w:val="00EB3556"/>
    <w:rsid w:val="00EB4472"/>
    <w:rsid w:val="00EB44CA"/>
    <w:rsid w:val="00EB554D"/>
    <w:rsid w:val="00EB59A8"/>
    <w:rsid w:val="00EB5B6F"/>
    <w:rsid w:val="00EB5C80"/>
    <w:rsid w:val="00EB60FF"/>
    <w:rsid w:val="00EB634F"/>
    <w:rsid w:val="00EB69A8"/>
    <w:rsid w:val="00EB6D8F"/>
    <w:rsid w:val="00EB7820"/>
    <w:rsid w:val="00EC0810"/>
    <w:rsid w:val="00EC0D24"/>
    <w:rsid w:val="00EC0DBE"/>
    <w:rsid w:val="00EC0F0E"/>
    <w:rsid w:val="00EC14FF"/>
    <w:rsid w:val="00EC1641"/>
    <w:rsid w:val="00EC1AA0"/>
    <w:rsid w:val="00EC2649"/>
    <w:rsid w:val="00EC2900"/>
    <w:rsid w:val="00EC2956"/>
    <w:rsid w:val="00EC2A57"/>
    <w:rsid w:val="00EC2B47"/>
    <w:rsid w:val="00EC2D12"/>
    <w:rsid w:val="00EC2D23"/>
    <w:rsid w:val="00EC2EDA"/>
    <w:rsid w:val="00EC3A51"/>
    <w:rsid w:val="00EC42A1"/>
    <w:rsid w:val="00EC4F7B"/>
    <w:rsid w:val="00EC5475"/>
    <w:rsid w:val="00EC5605"/>
    <w:rsid w:val="00EC5D8F"/>
    <w:rsid w:val="00EC6FF6"/>
    <w:rsid w:val="00EC7D95"/>
    <w:rsid w:val="00ED120E"/>
    <w:rsid w:val="00ED18D6"/>
    <w:rsid w:val="00ED1A39"/>
    <w:rsid w:val="00ED1F2B"/>
    <w:rsid w:val="00ED2914"/>
    <w:rsid w:val="00ED2EC9"/>
    <w:rsid w:val="00ED3473"/>
    <w:rsid w:val="00ED3609"/>
    <w:rsid w:val="00ED36A8"/>
    <w:rsid w:val="00ED3FAB"/>
    <w:rsid w:val="00ED4206"/>
    <w:rsid w:val="00ED42C4"/>
    <w:rsid w:val="00ED498E"/>
    <w:rsid w:val="00ED4E1C"/>
    <w:rsid w:val="00ED5C24"/>
    <w:rsid w:val="00ED5F00"/>
    <w:rsid w:val="00ED6482"/>
    <w:rsid w:val="00ED6A0B"/>
    <w:rsid w:val="00ED7592"/>
    <w:rsid w:val="00ED7A88"/>
    <w:rsid w:val="00ED7A93"/>
    <w:rsid w:val="00EE0CD3"/>
    <w:rsid w:val="00EE0F70"/>
    <w:rsid w:val="00EE1529"/>
    <w:rsid w:val="00EE1814"/>
    <w:rsid w:val="00EE1947"/>
    <w:rsid w:val="00EE194A"/>
    <w:rsid w:val="00EE205D"/>
    <w:rsid w:val="00EE2372"/>
    <w:rsid w:val="00EE271A"/>
    <w:rsid w:val="00EE28EC"/>
    <w:rsid w:val="00EE2F59"/>
    <w:rsid w:val="00EE347F"/>
    <w:rsid w:val="00EE3C4C"/>
    <w:rsid w:val="00EE4177"/>
    <w:rsid w:val="00EE41B0"/>
    <w:rsid w:val="00EE4A0B"/>
    <w:rsid w:val="00EE4D2D"/>
    <w:rsid w:val="00EE5003"/>
    <w:rsid w:val="00EE502A"/>
    <w:rsid w:val="00EE5119"/>
    <w:rsid w:val="00EE52D2"/>
    <w:rsid w:val="00EE53F6"/>
    <w:rsid w:val="00EE5963"/>
    <w:rsid w:val="00EE5DA1"/>
    <w:rsid w:val="00EE610B"/>
    <w:rsid w:val="00EE6137"/>
    <w:rsid w:val="00EE6538"/>
    <w:rsid w:val="00EE70E8"/>
    <w:rsid w:val="00EF17FE"/>
    <w:rsid w:val="00EF2039"/>
    <w:rsid w:val="00EF2317"/>
    <w:rsid w:val="00EF254D"/>
    <w:rsid w:val="00EF25A8"/>
    <w:rsid w:val="00EF2973"/>
    <w:rsid w:val="00EF2BAC"/>
    <w:rsid w:val="00EF2CFF"/>
    <w:rsid w:val="00EF2D74"/>
    <w:rsid w:val="00EF3289"/>
    <w:rsid w:val="00EF32EA"/>
    <w:rsid w:val="00EF35DF"/>
    <w:rsid w:val="00EF3679"/>
    <w:rsid w:val="00EF38B6"/>
    <w:rsid w:val="00EF3C6C"/>
    <w:rsid w:val="00EF49FF"/>
    <w:rsid w:val="00EF50E7"/>
    <w:rsid w:val="00EF52F8"/>
    <w:rsid w:val="00EF597B"/>
    <w:rsid w:val="00EF60A6"/>
    <w:rsid w:val="00EF69DE"/>
    <w:rsid w:val="00EF6A6C"/>
    <w:rsid w:val="00EF7550"/>
    <w:rsid w:val="00EF76F3"/>
    <w:rsid w:val="00EF7771"/>
    <w:rsid w:val="00EF781D"/>
    <w:rsid w:val="00EF7984"/>
    <w:rsid w:val="00F00015"/>
    <w:rsid w:val="00F00CB9"/>
    <w:rsid w:val="00F01B97"/>
    <w:rsid w:val="00F01BF2"/>
    <w:rsid w:val="00F01D83"/>
    <w:rsid w:val="00F01FFE"/>
    <w:rsid w:val="00F02932"/>
    <w:rsid w:val="00F03E18"/>
    <w:rsid w:val="00F0458A"/>
    <w:rsid w:val="00F049AD"/>
    <w:rsid w:val="00F04D23"/>
    <w:rsid w:val="00F04EA0"/>
    <w:rsid w:val="00F04FF8"/>
    <w:rsid w:val="00F059D7"/>
    <w:rsid w:val="00F05BCF"/>
    <w:rsid w:val="00F05F37"/>
    <w:rsid w:val="00F06A16"/>
    <w:rsid w:val="00F06F6F"/>
    <w:rsid w:val="00F0791F"/>
    <w:rsid w:val="00F079AF"/>
    <w:rsid w:val="00F07B43"/>
    <w:rsid w:val="00F108C1"/>
    <w:rsid w:val="00F10DE2"/>
    <w:rsid w:val="00F111E4"/>
    <w:rsid w:val="00F11286"/>
    <w:rsid w:val="00F11377"/>
    <w:rsid w:val="00F11483"/>
    <w:rsid w:val="00F11B1B"/>
    <w:rsid w:val="00F11BA0"/>
    <w:rsid w:val="00F12375"/>
    <w:rsid w:val="00F1239A"/>
    <w:rsid w:val="00F125E7"/>
    <w:rsid w:val="00F12EDF"/>
    <w:rsid w:val="00F13226"/>
    <w:rsid w:val="00F132A7"/>
    <w:rsid w:val="00F136B7"/>
    <w:rsid w:val="00F13A3A"/>
    <w:rsid w:val="00F147D1"/>
    <w:rsid w:val="00F14B28"/>
    <w:rsid w:val="00F14CEA"/>
    <w:rsid w:val="00F15300"/>
    <w:rsid w:val="00F158F9"/>
    <w:rsid w:val="00F16006"/>
    <w:rsid w:val="00F1664A"/>
    <w:rsid w:val="00F16815"/>
    <w:rsid w:val="00F16D9E"/>
    <w:rsid w:val="00F16FC1"/>
    <w:rsid w:val="00F170A9"/>
    <w:rsid w:val="00F17790"/>
    <w:rsid w:val="00F177BC"/>
    <w:rsid w:val="00F1796A"/>
    <w:rsid w:val="00F179F2"/>
    <w:rsid w:val="00F20152"/>
    <w:rsid w:val="00F20BCF"/>
    <w:rsid w:val="00F218F7"/>
    <w:rsid w:val="00F22659"/>
    <w:rsid w:val="00F22B34"/>
    <w:rsid w:val="00F23615"/>
    <w:rsid w:val="00F23F11"/>
    <w:rsid w:val="00F242FF"/>
    <w:rsid w:val="00F24781"/>
    <w:rsid w:val="00F24AB1"/>
    <w:rsid w:val="00F2531F"/>
    <w:rsid w:val="00F257DA"/>
    <w:rsid w:val="00F25C1F"/>
    <w:rsid w:val="00F2607D"/>
    <w:rsid w:val="00F26575"/>
    <w:rsid w:val="00F26BFB"/>
    <w:rsid w:val="00F27437"/>
    <w:rsid w:val="00F27F2E"/>
    <w:rsid w:val="00F27FB2"/>
    <w:rsid w:val="00F306C7"/>
    <w:rsid w:val="00F30781"/>
    <w:rsid w:val="00F3088B"/>
    <w:rsid w:val="00F308BD"/>
    <w:rsid w:val="00F30EE2"/>
    <w:rsid w:val="00F316CF"/>
    <w:rsid w:val="00F31745"/>
    <w:rsid w:val="00F317BE"/>
    <w:rsid w:val="00F31AD9"/>
    <w:rsid w:val="00F324F0"/>
    <w:rsid w:val="00F327F8"/>
    <w:rsid w:val="00F32B38"/>
    <w:rsid w:val="00F32E65"/>
    <w:rsid w:val="00F3342C"/>
    <w:rsid w:val="00F33DA9"/>
    <w:rsid w:val="00F33F85"/>
    <w:rsid w:val="00F341B4"/>
    <w:rsid w:val="00F34664"/>
    <w:rsid w:val="00F3501C"/>
    <w:rsid w:val="00F355EA"/>
    <w:rsid w:val="00F35C96"/>
    <w:rsid w:val="00F35CCC"/>
    <w:rsid w:val="00F36050"/>
    <w:rsid w:val="00F36525"/>
    <w:rsid w:val="00F36759"/>
    <w:rsid w:val="00F372EF"/>
    <w:rsid w:val="00F37327"/>
    <w:rsid w:val="00F3747D"/>
    <w:rsid w:val="00F37B9E"/>
    <w:rsid w:val="00F40011"/>
    <w:rsid w:val="00F40D48"/>
    <w:rsid w:val="00F419A4"/>
    <w:rsid w:val="00F42975"/>
    <w:rsid w:val="00F42D05"/>
    <w:rsid w:val="00F42E00"/>
    <w:rsid w:val="00F42F89"/>
    <w:rsid w:val="00F43638"/>
    <w:rsid w:val="00F43726"/>
    <w:rsid w:val="00F4385F"/>
    <w:rsid w:val="00F43B3C"/>
    <w:rsid w:val="00F44146"/>
    <w:rsid w:val="00F44829"/>
    <w:rsid w:val="00F44CA8"/>
    <w:rsid w:val="00F44E19"/>
    <w:rsid w:val="00F44E9F"/>
    <w:rsid w:val="00F45ADB"/>
    <w:rsid w:val="00F45E19"/>
    <w:rsid w:val="00F45FC4"/>
    <w:rsid w:val="00F45FE9"/>
    <w:rsid w:val="00F46BD6"/>
    <w:rsid w:val="00F46FB5"/>
    <w:rsid w:val="00F47518"/>
    <w:rsid w:val="00F479B7"/>
    <w:rsid w:val="00F47A31"/>
    <w:rsid w:val="00F47DF0"/>
    <w:rsid w:val="00F5041E"/>
    <w:rsid w:val="00F51309"/>
    <w:rsid w:val="00F52154"/>
    <w:rsid w:val="00F5255D"/>
    <w:rsid w:val="00F52A87"/>
    <w:rsid w:val="00F5378C"/>
    <w:rsid w:val="00F53AB0"/>
    <w:rsid w:val="00F54123"/>
    <w:rsid w:val="00F54137"/>
    <w:rsid w:val="00F5446D"/>
    <w:rsid w:val="00F545D3"/>
    <w:rsid w:val="00F54918"/>
    <w:rsid w:val="00F54CF5"/>
    <w:rsid w:val="00F55484"/>
    <w:rsid w:val="00F5583C"/>
    <w:rsid w:val="00F55EA5"/>
    <w:rsid w:val="00F57208"/>
    <w:rsid w:val="00F60640"/>
    <w:rsid w:val="00F60A24"/>
    <w:rsid w:val="00F60CB0"/>
    <w:rsid w:val="00F60CD7"/>
    <w:rsid w:val="00F60DF4"/>
    <w:rsid w:val="00F610D7"/>
    <w:rsid w:val="00F613AB"/>
    <w:rsid w:val="00F61A46"/>
    <w:rsid w:val="00F61B82"/>
    <w:rsid w:val="00F62822"/>
    <w:rsid w:val="00F636A8"/>
    <w:rsid w:val="00F638A5"/>
    <w:rsid w:val="00F6447E"/>
    <w:rsid w:val="00F64C07"/>
    <w:rsid w:val="00F64F1A"/>
    <w:rsid w:val="00F65444"/>
    <w:rsid w:val="00F6581F"/>
    <w:rsid w:val="00F65978"/>
    <w:rsid w:val="00F65AC7"/>
    <w:rsid w:val="00F65B7E"/>
    <w:rsid w:val="00F65B97"/>
    <w:rsid w:val="00F6633D"/>
    <w:rsid w:val="00F66424"/>
    <w:rsid w:val="00F6642E"/>
    <w:rsid w:val="00F66FB8"/>
    <w:rsid w:val="00F6703B"/>
    <w:rsid w:val="00F67333"/>
    <w:rsid w:val="00F704F0"/>
    <w:rsid w:val="00F70552"/>
    <w:rsid w:val="00F7060D"/>
    <w:rsid w:val="00F70767"/>
    <w:rsid w:val="00F70B68"/>
    <w:rsid w:val="00F7100E"/>
    <w:rsid w:val="00F71BC5"/>
    <w:rsid w:val="00F71CE0"/>
    <w:rsid w:val="00F71F7E"/>
    <w:rsid w:val="00F721B7"/>
    <w:rsid w:val="00F738F1"/>
    <w:rsid w:val="00F74349"/>
    <w:rsid w:val="00F7460F"/>
    <w:rsid w:val="00F74B27"/>
    <w:rsid w:val="00F74BC2"/>
    <w:rsid w:val="00F74C0C"/>
    <w:rsid w:val="00F74F1F"/>
    <w:rsid w:val="00F752DA"/>
    <w:rsid w:val="00F765D3"/>
    <w:rsid w:val="00F76D13"/>
    <w:rsid w:val="00F776C2"/>
    <w:rsid w:val="00F778BD"/>
    <w:rsid w:val="00F778DC"/>
    <w:rsid w:val="00F77CE7"/>
    <w:rsid w:val="00F808BE"/>
    <w:rsid w:val="00F80A76"/>
    <w:rsid w:val="00F80CDD"/>
    <w:rsid w:val="00F80CF5"/>
    <w:rsid w:val="00F80EDE"/>
    <w:rsid w:val="00F81226"/>
    <w:rsid w:val="00F8174B"/>
    <w:rsid w:val="00F81914"/>
    <w:rsid w:val="00F81D5C"/>
    <w:rsid w:val="00F82329"/>
    <w:rsid w:val="00F82914"/>
    <w:rsid w:val="00F82B4C"/>
    <w:rsid w:val="00F82D53"/>
    <w:rsid w:val="00F83904"/>
    <w:rsid w:val="00F8397C"/>
    <w:rsid w:val="00F83C2E"/>
    <w:rsid w:val="00F83F12"/>
    <w:rsid w:val="00F840B7"/>
    <w:rsid w:val="00F85826"/>
    <w:rsid w:val="00F876C0"/>
    <w:rsid w:val="00F8784F"/>
    <w:rsid w:val="00F87E24"/>
    <w:rsid w:val="00F909D3"/>
    <w:rsid w:val="00F91218"/>
    <w:rsid w:val="00F91DDD"/>
    <w:rsid w:val="00F9318E"/>
    <w:rsid w:val="00F931C5"/>
    <w:rsid w:val="00F933D3"/>
    <w:rsid w:val="00F93795"/>
    <w:rsid w:val="00F93D83"/>
    <w:rsid w:val="00F95450"/>
    <w:rsid w:val="00F95531"/>
    <w:rsid w:val="00F9688A"/>
    <w:rsid w:val="00F9702C"/>
    <w:rsid w:val="00F972E1"/>
    <w:rsid w:val="00FA0576"/>
    <w:rsid w:val="00FA1869"/>
    <w:rsid w:val="00FA2074"/>
    <w:rsid w:val="00FA2197"/>
    <w:rsid w:val="00FA2674"/>
    <w:rsid w:val="00FA27B7"/>
    <w:rsid w:val="00FA2BED"/>
    <w:rsid w:val="00FA323D"/>
    <w:rsid w:val="00FA427F"/>
    <w:rsid w:val="00FA4499"/>
    <w:rsid w:val="00FA4EB9"/>
    <w:rsid w:val="00FA4EDE"/>
    <w:rsid w:val="00FA4F13"/>
    <w:rsid w:val="00FA4F26"/>
    <w:rsid w:val="00FA5445"/>
    <w:rsid w:val="00FA5BD6"/>
    <w:rsid w:val="00FA63C5"/>
    <w:rsid w:val="00FA74B5"/>
    <w:rsid w:val="00FA75B3"/>
    <w:rsid w:val="00FA79C0"/>
    <w:rsid w:val="00FA7D07"/>
    <w:rsid w:val="00FA7D6A"/>
    <w:rsid w:val="00FA7FC4"/>
    <w:rsid w:val="00FB0785"/>
    <w:rsid w:val="00FB0B6D"/>
    <w:rsid w:val="00FB15B0"/>
    <w:rsid w:val="00FB197E"/>
    <w:rsid w:val="00FB1B24"/>
    <w:rsid w:val="00FB1D09"/>
    <w:rsid w:val="00FB226F"/>
    <w:rsid w:val="00FB281B"/>
    <w:rsid w:val="00FB2843"/>
    <w:rsid w:val="00FB2A53"/>
    <w:rsid w:val="00FB35FE"/>
    <w:rsid w:val="00FB3A44"/>
    <w:rsid w:val="00FB3F0F"/>
    <w:rsid w:val="00FB406D"/>
    <w:rsid w:val="00FB464A"/>
    <w:rsid w:val="00FB4853"/>
    <w:rsid w:val="00FB513E"/>
    <w:rsid w:val="00FB556A"/>
    <w:rsid w:val="00FB55A5"/>
    <w:rsid w:val="00FB568B"/>
    <w:rsid w:val="00FB5EF8"/>
    <w:rsid w:val="00FB61C7"/>
    <w:rsid w:val="00FB7D2D"/>
    <w:rsid w:val="00FB7F02"/>
    <w:rsid w:val="00FC0344"/>
    <w:rsid w:val="00FC1E19"/>
    <w:rsid w:val="00FC227B"/>
    <w:rsid w:val="00FC2364"/>
    <w:rsid w:val="00FC262C"/>
    <w:rsid w:val="00FC2800"/>
    <w:rsid w:val="00FC3D20"/>
    <w:rsid w:val="00FC414E"/>
    <w:rsid w:val="00FC4683"/>
    <w:rsid w:val="00FC4D07"/>
    <w:rsid w:val="00FC54C3"/>
    <w:rsid w:val="00FC652E"/>
    <w:rsid w:val="00FC66FB"/>
    <w:rsid w:val="00FC6E57"/>
    <w:rsid w:val="00FC7401"/>
    <w:rsid w:val="00FC7A76"/>
    <w:rsid w:val="00FD06E5"/>
    <w:rsid w:val="00FD0B8B"/>
    <w:rsid w:val="00FD0F19"/>
    <w:rsid w:val="00FD0FA8"/>
    <w:rsid w:val="00FD10D7"/>
    <w:rsid w:val="00FD1310"/>
    <w:rsid w:val="00FD15A8"/>
    <w:rsid w:val="00FD2F14"/>
    <w:rsid w:val="00FD3315"/>
    <w:rsid w:val="00FD3646"/>
    <w:rsid w:val="00FD39FC"/>
    <w:rsid w:val="00FD3D1D"/>
    <w:rsid w:val="00FD41CC"/>
    <w:rsid w:val="00FD4601"/>
    <w:rsid w:val="00FD4E25"/>
    <w:rsid w:val="00FD4F5F"/>
    <w:rsid w:val="00FD503F"/>
    <w:rsid w:val="00FD5819"/>
    <w:rsid w:val="00FD6121"/>
    <w:rsid w:val="00FD6A7B"/>
    <w:rsid w:val="00FD6DC2"/>
    <w:rsid w:val="00FD7440"/>
    <w:rsid w:val="00FD7657"/>
    <w:rsid w:val="00FD7973"/>
    <w:rsid w:val="00FD79D2"/>
    <w:rsid w:val="00FD7EAA"/>
    <w:rsid w:val="00FE0EAC"/>
    <w:rsid w:val="00FE1B3D"/>
    <w:rsid w:val="00FE1FB2"/>
    <w:rsid w:val="00FE2840"/>
    <w:rsid w:val="00FE365F"/>
    <w:rsid w:val="00FE45EF"/>
    <w:rsid w:val="00FE4815"/>
    <w:rsid w:val="00FE52E5"/>
    <w:rsid w:val="00FE69D4"/>
    <w:rsid w:val="00FE78D0"/>
    <w:rsid w:val="00FE7F9A"/>
    <w:rsid w:val="00FF0525"/>
    <w:rsid w:val="00FF1922"/>
    <w:rsid w:val="00FF296D"/>
    <w:rsid w:val="00FF348A"/>
    <w:rsid w:val="00FF3697"/>
    <w:rsid w:val="00FF3BA8"/>
    <w:rsid w:val="00FF3CDD"/>
    <w:rsid w:val="00FF470B"/>
    <w:rsid w:val="00FF49C8"/>
    <w:rsid w:val="00FF49EE"/>
    <w:rsid w:val="00FF59A4"/>
    <w:rsid w:val="00FF5D1C"/>
    <w:rsid w:val="00FF7124"/>
    <w:rsid w:val="00FF7797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45FC4"/>
    <w:pPr>
      <w:ind w:left="425" w:hanging="425"/>
      <w:jc w:val="both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Domylnie"/>
    <w:next w:val="Tretekstu"/>
    <w:link w:val="Heading5Char"/>
    <w:uiPriority w:val="99"/>
    <w:qFormat/>
    <w:rsid w:val="008E5AD3"/>
    <w:pPr>
      <w:keepNext/>
      <w:tabs>
        <w:tab w:val="num" w:pos="1008"/>
      </w:tabs>
      <w:ind w:left="1008" w:hanging="1008"/>
      <w:jc w:val="right"/>
      <w:outlineLvl w:val="4"/>
    </w:pPr>
    <w:rPr>
      <w:b/>
      <w:bCs/>
    </w:rPr>
  </w:style>
  <w:style w:type="paragraph" w:styleId="Heading6">
    <w:name w:val="heading 6"/>
    <w:basedOn w:val="Domylnie"/>
    <w:next w:val="Tretekstu"/>
    <w:link w:val="Heading6Char"/>
    <w:uiPriority w:val="99"/>
    <w:qFormat/>
    <w:rsid w:val="008E5AD3"/>
    <w:pPr>
      <w:keepNext/>
      <w:tabs>
        <w:tab w:val="num" w:pos="1152"/>
      </w:tabs>
      <w:spacing w:after="120"/>
      <w:ind w:left="284" w:hanging="284"/>
      <w:jc w:val="center"/>
      <w:outlineLvl w:val="5"/>
    </w:pPr>
    <w:rPr>
      <w:b/>
      <w:bCs/>
      <w:caps/>
    </w:rPr>
  </w:style>
  <w:style w:type="paragraph" w:styleId="Heading7">
    <w:name w:val="heading 7"/>
    <w:basedOn w:val="Domylnie"/>
    <w:next w:val="Tretekstu"/>
    <w:link w:val="Heading7Char"/>
    <w:uiPriority w:val="99"/>
    <w:qFormat/>
    <w:rsid w:val="008E5AD3"/>
    <w:pPr>
      <w:keepNext/>
      <w:widowControl w:val="0"/>
      <w:tabs>
        <w:tab w:val="num" w:pos="1296"/>
        <w:tab w:val="left" w:pos="1854"/>
      </w:tabs>
      <w:spacing w:after="120"/>
      <w:ind w:left="1296" w:hanging="1296"/>
      <w:outlineLvl w:val="6"/>
    </w:pPr>
    <w:rPr>
      <w:b/>
      <w:bCs/>
    </w:rPr>
  </w:style>
  <w:style w:type="paragraph" w:styleId="Heading8">
    <w:name w:val="heading 8"/>
    <w:basedOn w:val="Domylnie"/>
    <w:next w:val="Tretekstu"/>
    <w:link w:val="Heading8Char"/>
    <w:uiPriority w:val="99"/>
    <w:qFormat/>
    <w:rsid w:val="008E5AD3"/>
    <w:pPr>
      <w:keepNext/>
      <w:tabs>
        <w:tab w:val="num" w:pos="1440"/>
      </w:tabs>
      <w:ind w:left="1440" w:hanging="1440"/>
      <w:outlineLvl w:val="7"/>
    </w:pPr>
    <w:rPr>
      <w:b/>
      <w:bCs/>
    </w:rPr>
  </w:style>
  <w:style w:type="paragraph" w:styleId="Heading9">
    <w:name w:val="heading 9"/>
    <w:basedOn w:val="Domylnie"/>
    <w:next w:val="Tretekstu"/>
    <w:link w:val="Heading9Char"/>
    <w:uiPriority w:val="99"/>
    <w:qFormat/>
    <w:rsid w:val="008E5AD3"/>
    <w:pPr>
      <w:keepNext/>
      <w:tabs>
        <w:tab w:val="num" w:pos="1584"/>
      </w:tabs>
      <w:ind w:left="1584" w:hanging="1584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43C5"/>
    <w:rPr>
      <w:rFonts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195D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D43C5"/>
    <w:rPr>
      <w:rFonts w:ascii="Arial" w:hAnsi="Arial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1DAE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E5AD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E5AD3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E5AD3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E5AD3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E5AD3"/>
    <w:rPr>
      <w:rFonts w:ascii="Cambria" w:hAnsi="Cambria"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3100DD"/>
    <w:rPr>
      <w:rFonts w:cs="Times New Roman"/>
      <w:color w:val="0000FF"/>
      <w:u w:val="single"/>
    </w:rPr>
  </w:style>
  <w:style w:type="paragraph" w:customStyle="1" w:styleId="pkt">
    <w:name w:val="pkt"/>
    <w:basedOn w:val="Normal"/>
    <w:uiPriority w:val="99"/>
    <w:rsid w:val="00271990"/>
    <w:pPr>
      <w:spacing w:before="60" w:after="60"/>
      <w:ind w:left="851" w:hanging="295"/>
    </w:pPr>
    <w:rPr>
      <w:sz w:val="24"/>
    </w:rPr>
  </w:style>
  <w:style w:type="paragraph" w:styleId="BodyText2">
    <w:name w:val="Body Text 2"/>
    <w:basedOn w:val="Normal"/>
    <w:link w:val="BodyText2Char"/>
    <w:uiPriority w:val="99"/>
    <w:rsid w:val="0013595C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B194A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CE01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625D4"/>
    <w:rPr>
      <w:rFonts w:cs="Times New Roman"/>
    </w:rPr>
  </w:style>
  <w:style w:type="table" w:styleId="TableGrid">
    <w:name w:val="Table Grid"/>
    <w:basedOn w:val="TableNormal"/>
    <w:uiPriority w:val="99"/>
    <w:rsid w:val="009525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D7B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71DA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7B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194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C3311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1DAE"/>
    <w:rPr>
      <w:rFonts w:ascii="Tahoma" w:hAnsi="Tahoma" w:cs="Times New Roman"/>
      <w:sz w:val="16"/>
    </w:rPr>
  </w:style>
  <w:style w:type="character" w:styleId="PageNumber">
    <w:name w:val="page number"/>
    <w:basedOn w:val="DefaultParagraphFont"/>
    <w:uiPriority w:val="99"/>
    <w:rsid w:val="00DE2FE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74F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E271A"/>
    <w:rPr>
      <w:rFonts w:cs="Times New Roman"/>
    </w:rPr>
  </w:style>
  <w:style w:type="character" w:customStyle="1" w:styleId="txt1">
    <w:name w:val="txt1"/>
    <w:uiPriority w:val="99"/>
    <w:rsid w:val="00D6413D"/>
  </w:style>
  <w:style w:type="paragraph" w:customStyle="1" w:styleId="Standardowy1">
    <w:name w:val="Standardowy1"/>
    <w:uiPriority w:val="99"/>
    <w:rsid w:val="009B0640"/>
    <w:pPr>
      <w:suppressAutoHyphens/>
      <w:ind w:left="425" w:hanging="425"/>
      <w:jc w:val="both"/>
    </w:pPr>
    <w:rPr>
      <w:sz w:val="24"/>
      <w:szCs w:val="20"/>
      <w:lang w:eastAsia="ar-SA"/>
    </w:rPr>
  </w:style>
  <w:style w:type="paragraph" w:customStyle="1" w:styleId="ProPublico">
    <w:name w:val="ProPublico"/>
    <w:uiPriority w:val="99"/>
    <w:rsid w:val="001C38DB"/>
    <w:pPr>
      <w:numPr>
        <w:numId w:val="13"/>
      </w:numPr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9442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44262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6B449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B4495"/>
    <w:rPr>
      <w:rFonts w:cs="Times New Roman"/>
      <w:sz w:val="16"/>
    </w:rPr>
  </w:style>
  <w:style w:type="paragraph" w:styleId="List">
    <w:name w:val="List"/>
    <w:basedOn w:val="BodyText"/>
    <w:uiPriority w:val="99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Web">
    <w:name w:val="Normal (Web)"/>
    <w:basedOn w:val="Normal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ListParagraph">
    <w:name w:val="List Paragraph"/>
    <w:basedOn w:val="Normal"/>
    <w:link w:val="ListParagraphChar"/>
    <w:uiPriority w:val="99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EndnoteText">
    <w:name w:val="endnote text"/>
    <w:basedOn w:val="Normal"/>
    <w:link w:val="EndnoteTextChar"/>
    <w:uiPriority w:val="99"/>
    <w:rsid w:val="007B53A9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B53A9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7B53A9"/>
    <w:rPr>
      <w:rFonts w:cs="Times New Roman"/>
      <w:vertAlign w:val="superscript"/>
    </w:rPr>
  </w:style>
  <w:style w:type="character" w:customStyle="1" w:styleId="tytulnews">
    <w:name w:val="tytulnews"/>
    <w:basedOn w:val="DefaultParagraphFont"/>
    <w:uiPriority w:val="99"/>
    <w:rsid w:val="00A14783"/>
    <w:rPr>
      <w:rFonts w:cs="Times New Roman"/>
    </w:rPr>
  </w:style>
  <w:style w:type="character" w:customStyle="1" w:styleId="h2">
    <w:name w:val="h2"/>
    <w:basedOn w:val="DefaultParagraphFont"/>
    <w:uiPriority w:val="99"/>
    <w:rsid w:val="00A16B4A"/>
    <w:rPr>
      <w:rFonts w:cs="Times New Roman"/>
    </w:rPr>
  </w:style>
  <w:style w:type="character" w:customStyle="1" w:styleId="h1">
    <w:name w:val="h1"/>
    <w:basedOn w:val="DefaultParagraphFont"/>
    <w:uiPriority w:val="99"/>
    <w:rsid w:val="00A16B4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DB194A"/>
    <w:rPr>
      <w:rFonts w:cs="Times New Roman"/>
      <w:vertAlign w:val="superscript"/>
    </w:rPr>
  </w:style>
  <w:style w:type="paragraph" w:customStyle="1" w:styleId="Tekstpodstawowy31">
    <w:name w:val="Tekst podstawowy 31"/>
    <w:basedOn w:val="Normal"/>
    <w:uiPriority w:val="99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CommentReference">
    <w:name w:val="annotation reference"/>
    <w:basedOn w:val="DefaultParagraphFont"/>
    <w:uiPriority w:val="99"/>
    <w:rsid w:val="001C064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C064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C064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C0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C064A"/>
    <w:rPr>
      <w:b/>
    </w:rPr>
  </w:style>
  <w:style w:type="paragraph" w:styleId="FootnoteText">
    <w:name w:val="footnote text"/>
    <w:basedOn w:val="Normal"/>
    <w:link w:val="FootnoteTextChar"/>
    <w:uiPriority w:val="99"/>
    <w:rsid w:val="002D2BD5"/>
    <w:pPr>
      <w:ind w:left="0" w:firstLine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D2BD5"/>
    <w:rPr>
      <w:rFonts w:cs="Times New Roman"/>
    </w:rPr>
  </w:style>
  <w:style w:type="paragraph" w:customStyle="1" w:styleId="Tekstpodstawowy21">
    <w:name w:val="Tekst podstawowy 21"/>
    <w:basedOn w:val="Normal"/>
    <w:uiPriority w:val="99"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"/>
    <w:uiPriority w:val="99"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"/>
    <w:uiPriority w:val="99"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Spacing">
    <w:name w:val="No Spacing"/>
    <w:link w:val="NoSpacingChar"/>
    <w:uiPriority w:val="99"/>
    <w:qFormat/>
    <w:rsid w:val="004420BF"/>
    <w:rPr>
      <w:rFonts w:ascii="Calibri" w:hAnsi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4420BF"/>
    <w:rPr>
      <w:rFonts w:ascii="Calibri" w:hAnsi="Calibri"/>
      <w:sz w:val="22"/>
      <w:lang w:val="pl-PL" w:eastAsia="en-US"/>
    </w:rPr>
  </w:style>
  <w:style w:type="character" w:customStyle="1" w:styleId="txt-new">
    <w:name w:val="txt-new"/>
    <w:basedOn w:val="DefaultParagraphFont"/>
    <w:uiPriority w:val="99"/>
    <w:rsid w:val="00081079"/>
    <w:rPr>
      <w:rFonts w:cs="Times New Roman"/>
    </w:rPr>
  </w:style>
  <w:style w:type="character" w:customStyle="1" w:styleId="luchili">
    <w:name w:val="luc_hili"/>
    <w:basedOn w:val="DefaultParagraphFont"/>
    <w:uiPriority w:val="99"/>
    <w:rsid w:val="00081079"/>
    <w:rPr>
      <w:rFonts w:cs="Times New Roman"/>
    </w:rPr>
  </w:style>
  <w:style w:type="character" w:customStyle="1" w:styleId="Znak2">
    <w:name w:val="Znak2"/>
    <w:uiPriority w:val="99"/>
    <w:rsid w:val="005A26E8"/>
    <w:rPr>
      <w:rFonts w:ascii="Times New Roman" w:hAnsi="Times New Roman"/>
      <w:sz w:val="16"/>
    </w:rPr>
  </w:style>
  <w:style w:type="paragraph" w:customStyle="1" w:styleId="Tekstpodstawowy22">
    <w:name w:val="Tekst podstawowy 22"/>
    <w:basedOn w:val="Normal"/>
    <w:uiPriority w:val="99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"/>
    <w:uiPriority w:val="99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efaultParagraphFont"/>
    <w:uiPriority w:val="99"/>
    <w:rsid w:val="00632DDE"/>
    <w:rPr>
      <w:rFonts w:cs="Times New Roman"/>
    </w:rPr>
  </w:style>
  <w:style w:type="character" w:customStyle="1" w:styleId="text">
    <w:name w:val="text"/>
    <w:basedOn w:val="DefaultParagraphFont"/>
    <w:uiPriority w:val="99"/>
    <w:rsid w:val="00447651"/>
    <w:rPr>
      <w:rFonts w:cs="Times New Roman"/>
    </w:rPr>
  </w:style>
  <w:style w:type="character" w:styleId="HTMLCite">
    <w:name w:val="HTML Cite"/>
    <w:basedOn w:val="DefaultParagraphFont"/>
    <w:uiPriority w:val="99"/>
    <w:rsid w:val="00BB51CF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B36013"/>
    <w:rPr>
      <w:rFonts w:cs="Times New Roman"/>
      <w:b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/>
      <w:color w:val="000000"/>
      <w:sz w:val="16"/>
    </w:rPr>
  </w:style>
  <w:style w:type="character" w:customStyle="1" w:styleId="FontStyle52">
    <w:name w:val="Font Style52"/>
    <w:uiPriority w:val="99"/>
    <w:rsid w:val="00774BF5"/>
    <w:rPr>
      <w:rFonts w:ascii="Palatino Linotype" w:hAnsi="Palatino Linotype"/>
      <w:b/>
      <w:color w:val="000000"/>
      <w:sz w:val="16"/>
    </w:rPr>
  </w:style>
  <w:style w:type="paragraph" w:customStyle="1" w:styleId="Style35">
    <w:name w:val="Style35"/>
    <w:basedOn w:val="Normal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367F0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367F0"/>
    <w:rPr>
      <w:rFonts w:ascii="Consolas" w:hAnsi="Consolas" w:cs="Times New Roman"/>
      <w:sz w:val="21"/>
      <w:lang w:eastAsia="en-US"/>
    </w:rPr>
  </w:style>
  <w:style w:type="paragraph" w:customStyle="1" w:styleId="Styl2">
    <w:name w:val="Styl2"/>
    <w:basedOn w:val="Normal"/>
    <w:uiPriority w:val="99"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"/>
    <w:uiPriority w:val="99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uiPriority w:val="99"/>
    <w:rsid w:val="00CB790A"/>
  </w:style>
  <w:style w:type="paragraph" w:customStyle="1" w:styleId="Normalny1">
    <w:name w:val="Normalny1"/>
    <w:basedOn w:val="Normal"/>
    <w:uiPriority w:val="99"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uiPriority w:val="99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"/>
    <w:uiPriority w:val="99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uiPriority w:val="99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uiPriority w:val="99"/>
    <w:rsid w:val="00FD1310"/>
    <w:rPr>
      <w:vertAlign w:val="superscript"/>
    </w:rPr>
  </w:style>
  <w:style w:type="character" w:customStyle="1" w:styleId="DeltaViewInsertion">
    <w:name w:val="DeltaView Insertion"/>
    <w:uiPriority w:val="99"/>
    <w:rsid w:val="00FD1310"/>
    <w:rPr>
      <w:b/>
      <w:i/>
      <w:spacing w:val="0"/>
    </w:rPr>
  </w:style>
  <w:style w:type="paragraph" w:customStyle="1" w:styleId="Akapitzlist12">
    <w:name w:val="Akapit z listą12"/>
    <w:basedOn w:val="Normal"/>
    <w:uiPriority w:val="99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styleId="FollowedHyperlink">
    <w:name w:val="FollowedHyperlink"/>
    <w:basedOn w:val="DefaultParagraphFont"/>
    <w:uiPriority w:val="99"/>
    <w:rsid w:val="00B71DAE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99"/>
    <w:rsid w:val="00FB55A5"/>
    <w:pPr>
      <w:tabs>
        <w:tab w:val="left" w:pos="567"/>
        <w:tab w:val="right" w:leader="dot" w:pos="10194"/>
      </w:tabs>
      <w:suppressAutoHyphens/>
      <w:spacing w:after="240"/>
      <w:ind w:left="567" w:hanging="567"/>
    </w:pPr>
    <w:rPr>
      <w:rFonts w:ascii="Verdana" w:hAnsi="Verdana" w:cs="Verdana"/>
      <w:sz w:val="17"/>
      <w:lang w:eastAsia="zh-CN"/>
    </w:rPr>
  </w:style>
  <w:style w:type="paragraph" w:styleId="TOC2">
    <w:name w:val="toc 2"/>
    <w:basedOn w:val="Normal"/>
    <w:next w:val="Normal"/>
    <w:autoRedefine/>
    <w:uiPriority w:val="99"/>
    <w:rsid w:val="00FB55A5"/>
    <w:pPr>
      <w:suppressAutoHyphens/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TOC3">
    <w:name w:val="toc 3"/>
    <w:basedOn w:val="Normal"/>
    <w:next w:val="Normal"/>
    <w:autoRedefine/>
    <w:uiPriority w:val="99"/>
    <w:rsid w:val="00FB55A5"/>
    <w:pPr>
      <w:suppressAutoHyphens/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Caption">
    <w:name w:val="caption"/>
    <w:basedOn w:val="Normal"/>
    <w:uiPriority w:val="99"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TOAHeading">
    <w:name w:val="toa heading"/>
    <w:basedOn w:val="Heading1"/>
    <w:next w:val="Normal"/>
    <w:uiPriority w:val="99"/>
    <w:rsid w:val="00FB55A5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">
    <w:name w:val="Nagłówek3"/>
    <w:basedOn w:val="Normal"/>
    <w:next w:val="BodyText"/>
    <w:uiPriority w:val="99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"/>
    <w:uiPriority w:val="99"/>
    <w:rsid w:val="00FB55A5"/>
    <w:pPr>
      <w:suppressLineNumbers/>
      <w:suppressAutoHyphens/>
    </w:pPr>
    <w:rPr>
      <w:rFonts w:cs="Mangal"/>
      <w:lang w:eastAsia="zh-CN"/>
    </w:rPr>
  </w:style>
  <w:style w:type="paragraph" w:customStyle="1" w:styleId="Nagwek2">
    <w:name w:val="Nagłówek2"/>
    <w:basedOn w:val="Normal"/>
    <w:next w:val="BodyText"/>
    <w:uiPriority w:val="99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"/>
    <w:uiPriority w:val="99"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"/>
    <w:uiPriority w:val="99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"/>
    <w:uiPriority w:val="99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"/>
    <w:uiPriority w:val="99"/>
    <w:rsid w:val="00FB55A5"/>
    <w:pPr>
      <w:suppressAutoHyphens/>
    </w:pPr>
    <w:rPr>
      <w:lang w:eastAsia="zh-CN"/>
    </w:rPr>
  </w:style>
  <w:style w:type="paragraph" w:customStyle="1" w:styleId="Zwykytekst1">
    <w:name w:val="Zwykły tekst1"/>
    <w:basedOn w:val="Normal"/>
    <w:uiPriority w:val="99"/>
    <w:rsid w:val="00FB55A5"/>
    <w:pPr>
      <w:suppressAutoHyphens/>
      <w:ind w:left="0" w:firstLine="0"/>
      <w:jc w:val="left"/>
    </w:pPr>
    <w:rPr>
      <w:rFonts w:ascii="Consolas" w:hAnsi="Consolas"/>
      <w:sz w:val="21"/>
      <w:szCs w:val="21"/>
      <w:lang w:eastAsia="zh-CN"/>
    </w:rPr>
  </w:style>
  <w:style w:type="paragraph" w:customStyle="1" w:styleId="Styl3">
    <w:name w:val="Styl3"/>
    <w:basedOn w:val="Normal"/>
    <w:uiPriority w:val="99"/>
    <w:rsid w:val="00FB55A5"/>
    <w:pPr>
      <w:tabs>
        <w:tab w:val="left" w:pos="360"/>
      </w:tabs>
      <w:suppressAutoHyphens/>
      <w:spacing w:after="120" w:line="252" w:lineRule="auto"/>
      <w:ind w:left="0" w:firstLine="0"/>
      <w:jc w:val="center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Styl4">
    <w:name w:val="Styl4"/>
    <w:basedOn w:val="Normal"/>
    <w:uiPriority w:val="99"/>
    <w:rsid w:val="00FB55A5"/>
    <w:pPr>
      <w:numPr>
        <w:numId w:val="16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Nagwek1">
    <w:name w:val="Nagłówek1"/>
    <w:basedOn w:val="Normal"/>
    <w:next w:val="BodyText"/>
    <w:uiPriority w:val="99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"/>
    <w:uiPriority w:val="99"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"/>
    <w:uiPriority w:val="99"/>
    <w:rsid w:val="00FB55A5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"/>
    <w:uiPriority w:val="99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"/>
    <w:uiPriority w:val="99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"/>
    <w:uiPriority w:val="99"/>
    <w:rsid w:val="00FB55A5"/>
    <w:pPr>
      <w:suppressAutoHyphens/>
    </w:pPr>
    <w:rPr>
      <w:lang w:eastAsia="zh-CN"/>
    </w:rPr>
  </w:style>
  <w:style w:type="paragraph" w:customStyle="1" w:styleId="Zawartotabeli">
    <w:name w:val="Zawartość tabeli"/>
    <w:basedOn w:val="Normal"/>
    <w:uiPriority w:val="99"/>
    <w:rsid w:val="00FB55A5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uiPriority w:val="99"/>
    <w:rsid w:val="00FB55A5"/>
    <w:pPr>
      <w:jc w:val="center"/>
    </w:pPr>
    <w:rPr>
      <w:b/>
      <w:bCs/>
    </w:rPr>
  </w:style>
  <w:style w:type="paragraph" w:customStyle="1" w:styleId="Zawartoramki">
    <w:name w:val="Zawartość ramki"/>
    <w:basedOn w:val="BodyText"/>
    <w:uiPriority w:val="99"/>
    <w:rsid w:val="00FB55A5"/>
    <w:pPr>
      <w:suppressAutoHyphens/>
    </w:pPr>
    <w:rPr>
      <w:lang w:eastAsia="zh-CN"/>
    </w:rPr>
  </w:style>
  <w:style w:type="character" w:customStyle="1" w:styleId="WW8Num3z0">
    <w:name w:val="WW8Num3z0"/>
    <w:uiPriority w:val="99"/>
    <w:rsid w:val="00FB55A5"/>
    <w:rPr>
      <w:sz w:val="20"/>
    </w:rPr>
  </w:style>
  <w:style w:type="character" w:customStyle="1" w:styleId="WW8Num3z1">
    <w:name w:val="WW8Num3z1"/>
    <w:uiPriority w:val="99"/>
    <w:rsid w:val="00FB55A5"/>
    <w:rPr>
      <w:color w:val="auto"/>
      <w:sz w:val="20"/>
    </w:rPr>
  </w:style>
  <w:style w:type="character" w:customStyle="1" w:styleId="WW8Num4z0">
    <w:name w:val="WW8Num4z0"/>
    <w:uiPriority w:val="99"/>
    <w:rsid w:val="00FB55A5"/>
    <w:rPr>
      <w:sz w:val="20"/>
    </w:rPr>
  </w:style>
  <w:style w:type="character" w:customStyle="1" w:styleId="WW8Num5z0">
    <w:name w:val="WW8Num5z0"/>
    <w:uiPriority w:val="99"/>
    <w:rsid w:val="00FB55A5"/>
    <w:rPr>
      <w:sz w:val="17"/>
    </w:rPr>
  </w:style>
  <w:style w:type="character" w:customStyle="1" w:styleId="WW8Num8z0">
    <w:name w:val="WW8Num8z0"/>
    <w:uiPriority w:val="99"/>
    <w:rsid w:val="00FB55A5"/>
    <w:rPr>
      <w:rFonts w:ascii="Cambria" w:hAnsi="Cambria"/>
      <w:color w:val="auto"/>
      <w:sz w:val="20"/>
    </w:rPr>
  </w:style>
  <w:style w:type="character" w:customStyle="1" w:styleId="WW8Num10z0">
    <w:name w:val="WW8Num10z0"/>
    <w:uiPriority w:val="99"/>
    <w:rsid w:val="00FB55A5"/>
    <w:rPr>
      <w:rFonts w:ascii="Cambria" w:hAnsi="Cambria"/>
      <w:color w:val="auto"/>
      <w:sz w:val="20"/>
    </w:rPr>
  </w:style>
  <w:style w:type="character" w:customStyle="1" w:styleId="WW8Num11z1">
    <w:name w:val="WW8Num11z1"/>
    <w:uiPriority w:val="99"/>
    <w:rsid w:val="00FB55A5"/>
  </w:style>
  <w:style w:type="character" w:customStyle="1" w:styleId="WW8Num13z0">
    <w:name w:val="WW8Num13z0"/>
    <w:uiPriority w:val="99"/>
    <w:rsid w:val="00FB55A5"/>
    <w:rPr>
      <w:color w:val="auto"/>
    </w:rPr>
  </w:style>
  <w:style w:type="character" w:customStyle="1" w:styleId="WW8Num15z0">
    <w:name w:val="WW8Num15z0"/>
    <w:uiPriority w:val="99"/>
    <w:rsid w:val="00FB55A5"/>
    <w:rPr>
      <w:color w:val="auto"/>
    </w:rPr>
  </w:style>
  <w:style w:type="character" w:customStyle="1" w:styleId="WW8Num19z0">
    <w:name w:val="WW8Num19z0"/>
    <w:uiPriority w:val="99"/>
    <w:rsid w:val="00FB55A5"/>
    <w:rPr>
      <w:b/>
    </w:rPr>
  </w:style>
  <w:style w:type="character" w:customStyle="1" w:styleId="WW8Num20z0">
    <w:name w:val="WW8Num20z0"/>
    <w:uiPriority w:val="99"/>
    <w:rsid w:val="00FB55A5"/>
    <w:rPr>
      <w:color w:val="auto"/>
    </w:rPr>
  </w:style>
  <w:style w:type="character" w:customStyle="1" w:styleId="WW8Num20z1">
    <w:name w:val="WW8Num20z1"/>
    <w:uiPriority w:val="99"/>
    <w:rsid w:val="00FB55A5"/>
    <w:rPr>
      <w:rFonts w:ascii="Symbol" w:hAnsi="Symbol"/>
    </w:rPr>
  </w:style>
  <w:style w:type="character" w:customStyle="1" w:styleId="WW8Num20z2">
    <w:name w:val="WW8Num20z2"/>
    <w:uiPriority w:val="99"/>
    <w:rsid w:val="00FB55A5"/>
    <w:rPr>
      <w:rFonts w:ascii="Verdana" w:hAnsi="Verdana"/>
      <w:sz w:val="17"/>
    </w:rPr>
  </w:style>
  <w:style w:type="character" w:customStyle="1" w:styleId="WW8Num20z3">
    <w:name w:val="WW8Num20z3"/>
    <w:uiPriority w:val="99"/>
    <w:rsid w:val="00FB55A5"/>
    <w:rPr>
      <w:rFonts w:ascii="Verdana" w:hAnsi="Verdana"/>
    </w:rPr>
  </w:style>
  <w:style w:type="character" w:customStyle="1" w:styleId="WW8Num22z0">
    <w:name w:val="WW8Num22z0"/>
    <w:uiPriority w:val="99"/>
    <w:rsid w:val="00FB55A5"/>
    <w:rPr>
      <w:color w:val="auto"/>
    </w:rPr>
  </w:style>
  <w:style w:type="character" w:customStyle="1" w:styleId="WW8Num23z0">
    <w:name w:val="WW8Num23z0"/>
    <w:uiPriority w:val="99"/>
    <w:rsid w:val="00FB55A5"/>
    <w:rPr>
      <w:rFonts w:ascii="Cambria" w:hAnsi="Cambria"/>
      <w:sz w:val="20"/>
    </w:rPr>
  </w:style>
  <w:style w:type="character" w:customStyle="1" w:styleId="WW8Num25z0">
    <w:name w:val="WW8Num25z0"/>
    <w:uiPriority w:val="99"/>
    <w:rsid w:val="00FB55A5"/>
    <w:rPr>
      <w:rFonts w:ascii="Cambria" w:hAnsi="Cambria"/>
      <w:color w:val="auto"/>
      <w:sz w:val="20"/>
    </w:rPr>
  </w:style>
  <w:style w:type="character" w:customStyle="1" w:styleId="WW8Num28z0">
    <w:name w:val="WW8Num28z0"/>
    <w:uiPriority w:val="99"/>
    <w:rsid w:val="00FB55A5"/>
    <w:rPr>
      <w:rFonts w:ascii="Cambria" w:hAnsi="Cambria"/>
    </w:rPr>
  </w:style>
  <w:style w:type="character" w:customStyle="1" w:styleId="WW8Num29z1">
    <w:name w:val="WW8Num29z1"/>
    <w:uiPriority w:val="99"/>
    <w:rsid w:val="00FB55A5"/>
  </w:style>
  <w:style w:type="character" w:customStyle="1" w:styleId="WW8Num30z0">
    <w:name w:val="WW8Num30z0"/>
    <w:uiPriority w:val="99"/>
    <w:rsid w:val="00FB55A5"/>
    <w:rPr>
      <w:sz w:val="20"/>
    </w:rPr>
  </w:style>
  <w:style w:type="character" w:customStyle="1" w:styleId="Domylnaczcionkaakapitu3">
    <w:name w:val="Domyślna czcionka akapitu3"/>
    <w:uiPriority w:val="99"/>
    <w:rsid w:val="00FB55A5"/>
  </w:style>
  <w:style w:type="character" w:customStyle="1" w:styleId="WW8Num2z0">
    <w:name w:val="WW8Num2z0"/>
    <w:uiPriority w:val="99"/>
    <w:rsid w:val="00FB55A5"/>
    <w:rPr>
      <w:b/>
      <w:sz w:val="20"/>
    </w:rPr>
  </w:style>
  <w:style w:type="character" w:customStyle="1" w:styleId="WW8Num2z1">
    <w:name w:val="WW8Num2z1"/>
    <w:uiPriority w:val="99"/>
    <w:rsid w:val="00FB55A5"/>
    <w:rPr>
      <w:color w:val="auto"/>
      <w:sz w:val="20"/>
    </w:rPr>
  </w:style>
  <w:style w:type="character" w:customStyle="1" w:styleId="WW8Num14z0">
    <w:name w:val="WW8Num14z0"/>
    <w:uiPriority w:val="99"/>
    <w:rsid w:val="00FB55A5"/>
    <w:rPr>
      <w:color w:val="auto"/>
    </w:rPr>
  </w:style>
  <w:style w:type="character" w:customStyle="1" w:styleId="WW8Num27z0">
    <w:name w:val="WW8Num27z0"/>
    <w:uiPriority w:val="99"/>
    <w:rsid w:val="00FB55A5"/>
    <w:rPr>
      <w:sz w:val="20"/>
    </w:rPr>
  </w:style>
  <w:style w:type="character" w:customStyle="1" w:styleId="WW8Num29z0">
    <w:name w:val="WW8Num29z0"/>
    <w:uiPriority w:val="99"/>
    <w:rsid w:val="00FB55A5"/>
    <w:rPr>
      <w:sz w:val="20"/>
    </w:rPr>
  </w:style>
  <w:style w:type="character" w:customStyle="1" w:styleId="WW8Num34z0">
    <w:name w:val="WW8Num34z0"/>
    <w:uiPriority w:val="99"/>
    <w:rsid w:val="00FB55A5"/>
    <w:rPr>
      <w:rFonts w:ascii="Cambria" w:hAnsi="Cambria"/>
      <w:sz w:val="20"/>
    </w:rPr>
  </w:style>
  <w:style w:type="character" w:customStyle="1" w:styleId="WW8Num35z0">
    <w:name w:val="WW8Num35z0"/>
    <w:uiPriority w:val="99"/>
    <w:rsid w:val="00FB55A5"/>
    <w:rPr>
      <w:rFonts w:ascii="Cambria" w:hAnsi="Cambria"/>
      <w:sz w:val="20"/>
    </w:rPr>
  </w:style>
  <w:style w:type="character" w:customStyle="1" w:styleId="WW8Num36z0">
    <w:name w:val="WW8Num36z0"/>
    <w:uiPriority w:val="99"/>
    <w:rsid w:val="00FB55A5"/>
    <w:rPr>
      <w:rFonts w:ascii="Cambria" w:hAnsi="Cambria"/>
      <w:sz w:val="20"/>
    </w:rPr>
  </w:style>
  <w:style w:type="character" w:customStyle="1" w:styleId="WW8Num37z0">
    <w:name w:val="WW8Num37z0"/>
    <w:uiPriority w:val="99"/>
    <w:rsid w:val="00FB55A5"/>
    <w:rPr>
      <w:rFonts w:ascii="Cambria" w:hAnsi="Cambria"/>
      <w:sz w:val="20"/>
    </w:rPr>
  </w:style>
  <w:style w:type="character" w:customStyle="1" w:styleId="WW8Num38z0">
    <w:name w:val="WW8Num38z0"/>
    <w:uiPriority w:val="99"/>
    <w:rsid w:val="00FB55A5"/>
    <w:rPr>
      <w:rFonts w:ascii="Cambria" w:hAnsi="Cambria"/>
    </w:rPr>
  </w:style>
  <w:style w:type="character" w:customStyle="1" w:styleId="WW8Num38z1">
    <w:name w:val="WW8Num38z1"/>
    <w:uiPriority w:val="99"/>
    <w:rsid w:val="00FB55A5"/>
    <w:rPr>
      <w:rFonts w:ascii="Courier New" w:hAnsi="Courier New"/>
    </w:rPr>
  </w:style>
  <w:style w:type="character" w:customStyle="1" w:styleId="WW8Num38z2">
    <w:name w:val="WW8Num38z2"/>
    <w:uiPriority w:val="99"/>
    <w:rsid w:val="00FB55A5"/>
    <w:rPr>
      <w:rFonts w:ascii="Wingdings" w:hAnsi="Wingdings"/>
    </w:rPr>
  </w:style>
  <w:style w:type="character" w:customStyle="1" w:styleId="WW8Num38z3">
    <w:name w:val="WW8Num38z3"/>
    <w:uiPriority w:val="99"/>
    <w:rsid w:val="00FB55A5"/>
    <w:rPr>
      <w:rFonts w:ascii="Symbol" w:hAnsi="Symbol"/>
    </w:rPr>
  </w:style>
  <w:style w:type="character" w:customStyle="1" w:styleId="WW8Num39z0">
    <w:name w:val="WW8Num39z0"/>
    <w:uiPriority w:val="99"/>
    <w:rsid w:val="00FB55A5"/>
    <w:rPr>
      <w:color w:val="auto"/>
    </w:rPr>
  </w:style>
  <w:style w:type="character" w:customStyle="1" w:styleId="WW8Num40z0">
    <w:name w:val="WW8Num40z0"/>
    <w:uiPriority w:val="99"/>
    <w:rsid w:val="00FB55A5"/>
    <w:rPr>
      <w:rFonts w:ascii="Cambria" w:hAnsi="Cambria"/>
      <w:sz w:val="20"/>
    </w:rPr>
  </w:style>
  <w:style w:type="character" w:customStyle="1" w:styleId="WW8Num43z0">
    <w:name w:val="WW8Num43z0"/>
    <w:uiPriority w:val="99"/>
    <w:rsid w:val="00FB55A5"/>
    <w:rPr>
      <w:rFonts w:ascii="Cambria" w:hAnsi="Cambria"/>
      <w:sz w:val="20"/>
    </w:rPr>
  </w:style>
  <w:style w:type="character" w:customStyle="1" w:styleId="WW8Num44z0">
    <w:name w:val="WW8Num44z0"/>
    <w:uiPriority w:val="99"/>
    <w:rsid w:val="00FB55A5"/>
  </w:style>
  <w:style w:type="character" w:customStyle="1" w:styleId="WW8Num45z0">
    <w:name w:val="WW8Num45z0"/>
    <w:uiPriority w:val="99"/>
    <w:rsid w:val="00FB55A5"/>
    <w:rPr>
      <w:sz w:val="20"/>
    </w:rPr>
  </w:style>
  <w:style w:type="character" w:customStyle="1" w:styleId="WW8Num46z1">
    <w:name w:val="WW8Num46z1"/>
    <w:uiPriority w:val="99"/>
    <w:rsid w:val="00FB55A5"/>
    <w:rPr>
      <w:rFonts w:ascii="Courier New" w:hAnsi="Courier New"/>
    </w:rPr>
  </w:style>
  <w:style w:type="character" w:customStyle="1" w:styleId="WW8Num46z2">
    <w:name w:val="WW8Num46z2"/>
    <w:uiPriority w:val="99"/>
    <w:rsid w:val="00FB55A5"/>
    <w:rPr>
      <w:rFonts w:ascii="Wingdings" w:hAnsi="Wingdings"/>
    </w:rPr>
  </w:style>
  <w:style w:type="character" w:customStyle="1" w:styleId="WW8Num46z3">
    <w:name w:val="WW8Num46z3"/>
    <w:uiPriority w:val="99"/>
    <w:rsid w:val="00FB55A5"/>
    <w:rPr>
      <w:rFonts w:ascii="Symbol" w:hAnsi="Symbol"/>
    </w:rPr>
  </w:style>
  <w:style w:type="character" w:customStyle="1" w:styleId="WW8Num50z0">
    <w:name w:val="WW8Num50z0"/>
    <w:uiPriority w:val="99"/>
    <w:rsid w:val="00FB55A5"/>
    <w:rPr>
      <w:rFonts w:ascii="Cambria" w:hAnsi="Cambria"/>
      <w:sz w:val="20"/>
    </w:rPr>
  </w:style>
  <w:style w:type="character" w:customStyle="1" w:styleId="WW8Num51z1">
    <w:name w:val="WW8Num51z1"/>
    <w:uiPriority w:val="99"/>
    <w:rsid w:val="00FB55A5"/>
    <w:rPr>
      <w:rFonts w:ascii="Courier New" w:hAnsi="Courier New"/>
    </w:rPr>
  </w:style>
  <w:style w:type="character" w:customStyle="1" w:styleId="WW8Num51z5">
    <w:name w:val="WW8Num51z5"/>
    <w:uiPriority w:val="99"/>
    <w:rsid w:val="00FB55A5"/>
    <w:rPr>
      <w:rFonts w:ascii="Wingdings" w:hAnsi="Wingdings"/>
    </w:rPr>
  </w:style>
  <w:style w:type="character" w:customStyle="1" w:styleId="WW8Num51z6">
    <w:name w:val="WW8Num51z6"/>
    <w:uiPriority w:val="99"/>
    <w:rsid w:val="00FB55A5"/>
    <w:rPr>
      <w:rFonts w:ascii="Symbol" w:hAnsi="Symbol"/>
    </w:rPr>
  </w:style>
  <w:style w:type="character" w:customStyle="1" w:styleId="WW8Num52z0">
    <w:name w:val="WW8Num52z0"/>
    <w:uiPriority w:val="99"/>
    <w:rsid w:val="00FB55A5"/>
    <w:rPr>
      <w:rFonts w:ascii="Cambria" w:hAnsi="Cambria"/>
      <w:sz w:val="20"/>
    </w:rPr>
  </w:style>
  <w:style w:type="character" w:customStyle="1" w:styleId="WW8Num53z0">
    <w:name w:val="WW8Num53z0"/>
    <w:uiPriority w:val="99"/>
    <w:rsid w:val="00FB55A5"/>
  </w:style>
  <w:style w:type="character" w:customStyle="1" w:styleId="WW8Num54z0">
    <w:name w:val="WW8Num54z0"/>
    <w:uiPriority w:val="99"/>
    <w:rsid w:val="00FB55A5"/>
    <w:rPr>
      <w:rFonts w:ascii="Cambria" w:hAnsi="Cambria"/>
    </w:rPr>
  </w:style>
  <w:style w:type="character" w:customStyle="1" w:styleId="WW8Num54z1">
    <w:name w:val="WW8Num54z1"/>
    <w:uiPriority w:val="99"/>
    <w:rsid w:val="00FB55A5"/>
    <w:rPr>
      <w:rFonts w:ascii="Courier New" w:hAnsi="Courier New"/>
    </w:rPr>
  </w:style>
  <w:style w:type="character" w:customStyle="1" w:styleId="WW8Num54z2">
    <w:name w:val="WW8Num54z2"/>
    <w:uiPriority w:val="99"/>
    <w:rsid w:val="00FB55A5"/>
    <w:rPr>
      <w:rFonts w:ascii="Wingdings" w:hAnsi="Wingdings"/>
    </w:rPr>
  </w:style>
  <w:style w:type="character" w:customStyle="1" w:styleId="WW8Num54z3">
    <w:name w:val="WW8Num54z3"/>
    <w:uiPriority w:val="99"/>
    <w:rsid w:val="00FB55A5"/>
    <w:rPr>
      <w:rFonts w:ascii="Symbol" w:hAnsi="Symbol"/>
    </w:rPr>
  </w:style>
  <w:style w:type="character" w:customStyle="1" w:styleId="WW8Num55z0">
    <w:name w:val="WW8Num55z0"/>
    <w:uiPriority w:val="99"/>
    <w:rsid w:val="00FB55A5"/>
    <w:rPr>
      <w:rFonts w:ascii="Cambria" w:hAnsi="Cambria"/>
      <w:sz w:val="20"/>
    </w:rPr>
  </w:style>
  <w:style w:type="character" w:customStyle="1" w:styleId="WW8Num56z0">
    <w:name w:val="WW8Num56z0"/>
    <w:uiPriority w:val="99"/>
    <w:rsid w:val="00FB55A5"/>
    <w:rPr>
      <w:rFonts w:ascii="Cambria" w:hAnsi="Cambria"/>
      <w:sz w:val="20"/>
    </w:rPr>
  </w:style>
  <w:style w:type="character" w:customStyle="1" w:styleId="WW8Num57z0">
    <w:name w:val="WW8Num57z0"/>
    <w:uiPriority w:val="99"/>
    <w:rsid w:val="00FB55A5"/>
    <w:rPr>
      <w:rFonts w:ascii="Cambria" w:hAnsi="Cambria"/>
    </w:rPr>
  </w:style>
  <w:style w:type="character" w:customStyle="1" w:styleId="WW8Num59z0">
    <w:name w:val="WW8Num59z0"/>
    <w:uiPriority w:val="99"/>
    <w:rsid w:val="00FB55A5"/>
    <w:rPr>
      <w:b/>
    </w:rPr>
  </w:style>
  <w:style w:type="character" w:customStyle="1" w:styleId="WW8Num60z0">
    <w:name w:val="WW8Num60z0"/>
    <w:uiPriority w:val="99"/>
    <w:rsid w:val="00FB55A5"/>
    <w:rPr>
      <w:sz w:val="20"/>
    </w:rPr>
  </w:style>
  <w:style w:type="character" w:customStyle="1" w:styleId="WW8Num60z2">
    <w:name w:val="WW8Num60z2"/>
    <w:uiPriority w:val="99"/>
    <w:rsid w:val="00FB55A5"/>
    <w:rPr>
      <w:rFonts w:ascii="Wingdings" w:hAnsi="Wingdings"/>
    </w:rPr>
  </w:style>
  <w:style w:type="character" w:customStyle="1" w:styleId="WW8Num60z3">
    <w:name w:val="WW8Num60z3"/>
    <w:uiPriority w:val="99"/>
    <w:rsid w:val="00FB55A5"/>
    <w:rPr>
      <w:rFonts w:ascii="Symbol" w:hAnsi="Symbol"/>
    </w:rPr>
  </w:style>
  <w:style w:type="character" w:customStyle="1" w:styleId="WW8Num60z4">
    <w:name w:val="WW8Num60z4"/>
    <w:uiPriority w:val="99"/>
    <w:rsid w:val="00FB55A5"/>
    <w:rPr>
      <w:rFonts w:ascii="Courier New" w:hAnsi="Courier New"/>
    </w:rPr>
  </w:style>
  <w:style w:type="character" w:customStyle="1" w:styleId="WW8Num61z0">
    <w:name w:val="WW8Num61z0"/>
    <w:uiPriority w:val="99"/>
    <w:rsid w:val="00FB55A5"/>
    <w:rPr>
      <w:rFonts w:ascii="Cambria" w:hAnsi="Cambria"/>
      <w:sz w:val="20"/>
    </w:rPr>
  </w:style>
  <w:style w:type="character" w:customStyle="1" w:styleId="WW8Num63z0">
    <w:name w:val="WW8Num63z0"/>
    <w:uiPriority w:val="99"/>
    <w:rsid w:val="00FB55A5"/>
    <w:rPr>
      <w:rFonts w:ascii="Verdana" w:hAnsi="Verdana"/>
      <w:b/>
      <w:sz w:val="17"/>
    </w:rPr>
  </w:style>
  <w:style w:type="character" w:customStyle="1" w:styleId="WW8Num63z1">
    <w:name w:val="WW8Num63z1"/>
    <w:uiPriority w:val="99"/>
    <w:rsid w:val="00FB55A5"/>
    <w:rPr>
      <w:rFonts w:ascii="Symbol" w:hAnsi="Symbol"/>
    </w:rPr>
  </w:style>
  <w:style w:type="character" w:customStyle="1" w:styleId="WW8Num63z2">
    <w:name w:val="WW8Num63z2"/>
    <w:uiPriority w:val="99"/>
    <w:rsid w:val="00FB55A5"/>
    <w:rPr>
      <w:rFonts w:ascii="Verdana" w:hAnsi="Verdana"/>
      <w:sz w:val="17"/>
    </w:rPr>
  </w:style>
  <w:style w:type="character" w:customStyle="1" w:styleId="WW8Num63z3">
    <w:name w:val="WW8Num63z3"/>
    <w:uiPriority w:val="99"/>
    <w:rsid w:val="00FB55A5"/>
    <w:rPr>
      <w:rFonts w:ascii="Verdana" w:hAnsi="Verdana"/>
    </w:rPr>
  </w:style>
  <w:style w:type="character" w:customStyle="1" w:styleId="WW8Num66z0">
    <w:name w:val="WW8Num66z0"/>
    <w:uiPriority w:val="99"/>
    <w:rsid w:val="00FB55A5"/>
    <w:rPr>
      <w:rFonts w:ascii="Cambria" w:hAnsi="Cambria"/>
      <w:sz w:val="20"/>
    </w:rPr>
  </w:style>
  <w:style w:type="character" w:customStyle="1" w:styleId="WW8Num67z0">
    <w:name w:val="WW8Num67z0"/>
    <w:uiPriority w:val="99"/>
    <w:rsid w:val="00FB55A5"/>
    <w:rPr>
      <w:u w:val="none"/>
      <w:effect w:val="none"/>
    </w:rPr>
  </w:style>
  <w:style w:type="character" w:customStyle="1" w:styleId="WW8Num68z0">
    <w:name w:val="WW8Num68z0"/>
    <w:uiPriority w:val="99"/>
    <w:rsid w:val="00FB55A5"/>
  </w:style>
  <w:style w:type="character" w:customStyle="1" w:styleId="WW8Num68z1">
    <w:name w:val="WW8Num68z1"/>
    <w:uiPriority w:val="99"/>
    <w:rsid w:val="00FB55A5"/>
    <w:rPr>
      <w:rFonts w:ascii="Book Antiqua" w:eastAsia="@SimSun-ExtB" w:hAnsi="Book Antiqua"/>
    </w:rPr>
  </w:style>
  <w:style w:type="character" w:customStyle="1" w:styleId="WW8Num69z0">
    <w:name w:val="WW8Num69z0"/>
    <w:uiPriority w:val="99"/>
    <w:rsid w:val="00FB55A5"/>
    <w:rPr>
      <w:rFonts w:ascii="Cambria" w:hAnsi="Cambria"/>
      <w:sz w:val="20"/>
    </w:rPr>
  </w:style>
  <w:style w:type="character" w:customStyle="1" w:styleId="WW8Num74z0">
    <w:name w:val="WW8Num74z0"/>
    <w:uiPriority w:val="99"/>
    <w:rsid w:val="00FB55A5"/>
    <w:rPr>
      <w:sz w:val="20"/>
    </w:rPr>
  </w:style>
  <w:style w:type="character" w:customStyle="1" w:styleId="WW8Num75z0">
    <w:name w:val="WW8Num75z0"/>
    <w:uiPriority w:val="99"/>
    <w:rsid w:val="00FB55A5"/>
    <w:rPr>
      <w:rFonts w:ascii="Cambria" w:hAnsi="Cambria"/>
      <w:sz w:val="20"/>
    </w:rPr>
  </w:style>
  <w:style w:type="character" w:customStyle="1" w:styleId="WW8Num76z0">
    <w:name w:val="WW8Num76z0"/>
    <w:uiPriority w:val="99"/>
    <w:rsid w:val="00FB55A5"/>
    <w:rPr>
      <w:b/>
      <w:sz w:val="22"/>
    </w:rPr>
  </w:style>
  <w:style w:type="character" w:customStyle="1" w:styleId="WW8Num77z0">
    <w:name w:val="WW8Num77z0"/>
    <w:uiPriority w:val="99"/>
    <w:rsid w:val="00FB55A5"/>
    <w:rPr>
      <w:rFonts w:ascii="Cambria" w:hAnsi="Cambria"/>
      <w:sz w:val="20"/>
    </w:rPr>
  </w:style>
  <w:style w:type="character" w:customStyle="1" w:styleId="WW8Num78z0">
    <w:name w:val="WW8Num78z0"/>
    <w:uiPriority w:val="99"/>
    <w:rsid w:val="00FB55A5"/>
    <w:rPr>
      <w:sz w:val="20"/>
    </w:rPr>
  </w:style>
  <w:style w:type="character" w:customStyle="1" w:styleId="WW8Num79z0">
    <w:name w:val="WW8Num79z0"/>
    <w:uiPriority w:val="99"/>
    <w:rsid w:val="00FB55A5"/>
    <w:rPr>
      <w:rFonts w:ascii="Cambria" w:hAnsi="Cambria"/>
      <w:sz w:val="20"/>
    </w:rPr>
  </w:style>
  <w:style w:type="character" w:customStyle="1" w:styleId="WW8Num82z0">
    <w:name w:val="WW8Num82z0"/>
    <w:uiPriority w:val="99"/>
    <w:rsid w:val="00FB55A5"/>
    <w:rPr>
      <w:sz w:val="20"/>
    </w:rPr>
  </w:style>
  <w:style w:type="character" w:customStyle="1" w:styleId="WW8Num85z0">
    <w:name w:val="WW8Num85z0"/>
    <w:uiPriority w:val="99"/>
    <w:rsid w:val="00FB55A5"/>
    <w:rPr>
      <w:rFonts w:ascii="Cambria" w:hAnsi="Cambria"/>
      <w:sz w:val="20"/>
    </w:rPr>
  </w:style>
  <w:style w:type="character" w:customStyle="1" w:styleId="WW8Num86z0">
    <w:name w:val="WW8Num86z0"/>
    <w:uiPriority w:val="99"/>
    <w:rsid w:val="00FB55A5"/>
    <w:rPr>
      <w:rFonts w:ascii="Cambria" w:hAnsi="Cambria"/>
      <w:sz w:val="20"/>
    </w:rPr>
  </w:style>
  <w:style w:type="character" w:customStyle="1" w:styleId="Domylnaczcionkaakapitu2">
    <w:name w:val="Domyślna czcionka akapitu2"/>
    <w:uiPriority w:val="99"/>
    <w:rsid w:val="00FB55A5"/>
  </w:style>
  <w:style w:type="character" w:customStyle="1" w:styleId="Znakiprzypiswkocowych">
    <w:name w:val="Znaki przypisów końcowych"/>
    <w:uiPriority w:val="99"/>
    <w:rsid w:val="00FB55A5"/>
    <w:rPr>
      <w:vertAlign w:val="superscript"/>
    </w:rPr>
  </w:style>
  <w:style w:type="character" w:customStyle="1" w:styleId="Odwoaniedokomentarza2">
    <w:name w:val="Odwołanie do komentarza2"/>
    <w:uiPriority w:val="99"/>
    <w:rsid w:val="00FB55A5"/>
    <w:rPr>
      <w:sz w:val="16"/>
    </w:rPr>
  </w:style>
  <w:style w:type="character" w:customStyle="1" w:styleId="Znak21">
    <w:name w:val="Znak21"/>
    <w:uiPriority w:val="99"/>
    <w:rsid w:val="00FB55A5"/>
    <w:rPr>
      <w:rFonts w:ascii="Times New Roman" w:hAnsi="Times New Roman"/>
      <w:sz w:val="16"/>
    </w:rPr>
  </w:style>
  <w:style w:type="character" w:customStyle="1" w:styleId="Styl2Znak">
    <w:name w:val="Styl2 Znak"/>
    <w:uiPriority w:val="99"/>
    <w:rsid w:val="00FB55A5"/>
    <w:rPr>
      <w:rFonts w:ascii="Verdana" w:hAnsi="Verdana"/>
      <w:b/>
      <w:sz w:val="17"/>
    </w:rPr>
  </w:style>
  <w:style w:type="character" w:customStyle="1" w:styleId="Styl3Znak">
    <w:name w:val="Styl3 Znak"/>
    <w:uiPriority w:val="99"/>
    <w:rsid w:val="00FB55A5"/>
    <w:rPr>
      <w:rFonts w:ascii="Verdana" w:hAnsi="Verdana"/>
      <w:b/>
      <w:sz w:val="17"/>
    </w:rPr>
  </w:style>
  <w:style w:type="character" w:customStyle="1" w:styleId="Styl4Znak">
    <w:name w:val="Styl4 Znak"/>
    <w:uiPriority w:val="99"/>
    <w:rsid w:val="00FB55A5"/>
    <w:rPr>
      <w:rFonts w:ascii="Verdana" w:hAnsi="Verdana"/>
      <w:b/>
      <w:sz w:val="17"/>
    </w:rPr>
  </w:style>
  <w:style w:type="character" w:customStyle="1" w:styleId="WW8Num6z0">
    <w:name w:val="WW8Num6z0"/>
    <w:uiPriority w:val="99"/>
    <w:rsid w:val="00FB55A5"/>
    <w:rPr>
      <w:sz w:val="20"/>
    </w:rPr>
  </w:style>
  <w:style w:type="character" w:customStyle="1" w:styleId="Absatz-Standardschriftart">
    <w:name w:val="Absatz-Standardschriftart"/>
    <w:uiPriority w:val="99"/>
    <w:rsid w:val="00FB55A5"/>
  </w:style>
  <w:style w:type="character" w:customStyle="1" w:styleId="WW-Absatz-Standardschriftart">
    <w:name w:val="WW-Absatz-Standardschriftart"/>
    <w:uiPriority w:val="99"/>
    <w:rsid w:val="00FB55A5"/>
  </w:style>
  <w:style w:type="character" w:customStyle="1" w:styleId="WW-Absatz-Standardschriftart1">
    <w:name w:val="WW-Absatz-Standardschriftart1"/>
    <w:uiPriority w:val="99"/>
    <w:rsid w:val="00FB55A5"/>
  </w:style>
  <w:style w:type="character" w:customStyle="1" w:styleId="WW-Absatz-Standardschriftart11">
    <w:name w:val="WW-Absatz-Standardschriftart11"/>
    <w:uiPriority w:val="99"/>
    <w:rsid w:val="00FB55A5"/>
  </w:style>
  <w:style w:type="character" w:customStyle="1" w:styleId="WW-Absatz-Standardschriftart111">
    <w:name w:val="WW-Absatz-Standardschriftart111"/>
    <w:uiPriority w:val="99"/>
    <w:rsid w:val="00FB55A5"/>
  </w:style>
  <w:style w:type="character" w:customStyle="1" w:styleId="WW-Absatz-Standardschriftart1111">
    <w:name w:val="WW-Absatz-Standardschriftart1111"/>
    <w:uiPriority w:val="99"/>
    <w:rsid w:val="00FB55A5"/>
  </w:style>
  <w:style w:type="character" w:customStyle="1" w:styleId="WW-Absatz-Standardschriftart11111">
    <w:name w:val="WW-Absatz-Standardschriftart11111"/>
    <w:uiPriority w:val="99"/>
    <w:rsid w:val="00FB55A5"/>
  </w:style>
  <w:style w:type="character" w:customStyle="1" w:styleId="WW8Num5z1">
    <w:name w:val="WW8Num5z1"/>
    <w:uiPriority w:val="99"/>
    <w:rsid w:val="00FB55A5"/>
  </w:style>
  <w:style w:type="character" w:customStyle="1" w:styleId="WW8Num9z0">
    <w:name w:val="WW8Num9z0"/>
    <w:uiPriority w:val="99"/>
    <w:rsid w:val="00FB55A5"/>
    <w:rPr>
      <w:sz w:val="20"/>
    </w:rPr>
  </w:style>
  <w:style w:type="character" w:customStyle="1" w:styleId="WW8Num11z0">
    <w:name w:val="WW8Num11z0"/>
    <w:uiPriority w:val="99"/>
    <w:rsid w:val="00FB55A5"/>
  </w:style>
  <w:style w:type="character" w:customStyle="1" w:styleId="WW8Num12z0">
    <w:name w:val="WW8Num12z0"/>
    <w:uiPriority w:val="99"/>
    <w:rsid w:val="00FB55A5"/>
    <w:rPr>
      <w:color w:val="auto"/>
    </w:rPr>
  </w:style>
  <w:style w:type="character" w:customStyle="1" w:styleId="WW8Num18z0">
    <w:name w:val="WW8Num18z0"/>
    <w:uiPriority w:val="99"/>
    <w:rsid w:val="00FB55A5"/>
  </w:style>
  <w:style w:type="character" w:customStyle="1" w:styleId="WW8Num31z0">
    <w:name w:val="WW8Num31z0"/>
    <w:uiPriority w:val="99"/>
    <w:rsid w:val="00FB55A5"/>
    <w:rPr>
      <w:sz w:val="20"/>
    </w:rPr>
  </w:style>
  <w:style w:type="character" w:customStyle="1" w:styleId="WW8Num33z0">
    <w:name w:val="WW8Num33z0"/>
    <w:uiPriority w:val="99"/>
    <w:rsid w:val="00FB55A5"/>
    <w:rPr>
      <w:rFonts w:ascii="Symbol" w:hAnsi="Symbol"/>
    </w:rPr>
  </w:style>
  <w:style w:type="character" w:customStyle="1" w:styleId="WW8Num33z2">
    <w:name w:val="WW8Num33z2"/>
    <w:uiPriority w:val="99"/>
    <w:rsid w:val="00FB55A5"/>
    <w:rPr>
      <w:rFonts w:ascii="Wingdings" w:hAnsi="Wingdings"/>
    </w:rPr>
  </w:style>
  <w:style w:type="character" w:customStyle="1" w:styleId="WW8Num33z4">
    <w:name w:val="WW8Num33z4"/>
    <w:uiPriority w:val="99"/>
    <w:rsid w:val="00FB55A5"/>
    <w:rPr>
      <w:rFonts w:ascii="Courier New" w:hAnsi="Courier New"/>
    </w:rPr>
  </w:style>
  <w:style w:type="character" w:customStyle="1" w:styleId="WW8Num41z0">
    <w:name w:val="WW8Num41z0"/>
    <w:uiPriority w:val="99"/>
    <w:rsid w:val="00FB55A5"/>
    <w:rPr>
      <w:b/>
    </w:rPr>
  </w:style>
  <w:style w:type="character" w:customStyle="1" w:styleId="WW8Num41z1">
    <w:name w:val="WW8Num41z1"/>
    <w:uiPriority w:val="99"/>
    <w:rsid w:val="00FB55A5"/>
    <w:rPr>
      <w:rFonts w:ascii="Symbol" w:hAnsi="Symbol"/>
    </w:rPr>
  </w:style>
  <w:style w:type="character" w:customStyle="1" w:styleId="WW8Num42z0">
    <w:name w:val="WW8Num42z0"/>
    <w:uiPriority w:val="99"/>
    <w:rsid w:val="00FB55A5"/>
    <w:rPr>
      <w:sz w:val="20"/>
    </w:rPr>
  </w:style>
  <w:style w:type="character" w:customStyle="1" w:styleId="WW8Num47z0">
    <w:name w:val="WW8Num47z0"/>
    <w:uiPriority w:val="99"/>
    <w:rsid w:val="00FB55A5"/>
    <w:rPr>
      <w:color w:val="auto"/>
      <w:sz w:val="20"/>
    </w:rPr>
  </w:style>
  <w:style w:type="character" w:customStyle="1" w:styleId="WW8Num49z0">
    <w:name w:val="WW8Num49z0"/>
    <w:uiPriority w:val="99"/>
    <w:rsid w:val="00FB55A5"/>
    <w:rPr>
      <w:color w:val="auto"/>
    </w:rPr>
  </w:style>
  <w:style w:type="character" w:customStyle="1" w:styleId="WW8Num66z1">
    <w:name w:val="WW8Num66z1"/>
    <w:uiPriority w:val="99"/>
    <w:rsid w:val="00FB55A5"/>
    <w:rPr>
      <w:rFonts w:ascii="Courier New" w:hAnsi="Courier New"/>
    </w:rPr>
  </w:style>
  <w:style w:type="character" w:customStyle="1" w:styleId="WW8Num66z5">
    <w:name w:val="WW8Num66z5"/>
    <w:uiPriority w:val="99"/>
    <w:rsid w:val="00FB55A5"/>
    <w:rPr>
      <w:rFonts w:ascii="Wingdings" w:hAnsi="Wingdings"/>
    </w:rPr>
  </w:style>
  <w:style w:type="character" w:customStyle="1" w:styleId="WW8Num66z6">
    <w:name w:val="WW8Num66z6"/>
    <w:uiPriority w:val="99"/>
    <w:rsid w:val="00FB55A5"/>
    <w:rPr>
      <w:rFonts w:ascii="Symbol" w:hAnsi="Symbol"/>
    </w:rPr>
  </w:style>
  <w:style w:type="character" w:customStyle="1" w:styleId="WW8Num67z1">
    <w:name w:val="WW8Num67z1"/>
    <w:uiPriority w:val="99"/>
    <w:rsid w:val="00FB55A5"/>
    <w:rPr>
      <w:rFonts w:ascii="Times New Roman" w:hAnsi="Times New Roman"/>
    </w:rPr>
  </w:style>
  <w:style w:type="character" w:customStyle="1" w:styleId="WW8Num77z1">
    <w:name w:val="WW8Num77z1"/>
    <w:uiPriority w:val="99"/>
    <w:rsid w:val="00FB55A5"/>
  </w:style>
  <w:style w:type="character" w:customStyle="1" w:styleId="WW8Num77z2">
    <w:name w:val="WW8Num77z2"/>
    <w:uiPriority w:val="99"/>
    <w:rsid w:val="00FB55A5"/>
    <w:rPr>
      <w:sz w:val="22"/>
    </w:rPr>
  </w:style>
  <w:style w:type="character" w:customStyle="1" w:styleId="WW8Num78z1">
    <w:name w:val="WW8Num78z1"/>
    <w:uiPriority w:val="99"/>
    <w:rsid w:val="00FB55A5"/>
  </w:style>
  <w:style w:type="character" w:customStyle="1" w:styleId="WW8Num79z1">
    <w:name w:val="WW8Num79z1"/>
    <w:uiPriority w:val="99"/>
    <w:rsid w:val="00FB55A5"/>
  </w:style>
  <w:style w:type="character" w:customStyle="1" w:styleId="WW8Num84z0">
    <w:name w:val="WW8Num84z0"/>
    <w:uiPriority w:val="99"/>
    <w:rsid w:val="00FB55A5"/>
    <w:rPr>
      <w:sz w:val="20"/>
    </w:rPr>
  </w:style>
  <w:style w:type="character" w:customStyle="1" w:styleId="WW8Num89z0">
    <w:name w:val="WW8Num89z0"/>
    <w:uiPriority w:val="99"/>
    <w:rsid w:val="00FB55A5"/>
    <w:rPr>
      <w:color w:val="auto"/>
    </w:rPr>
  </w:style>
  <w:style w:type="character" w:customStyle="1" w:styleId="WW8Num95z0">
    <w:name w:val="WW8Num95z0"/>
    <w:uiPriority w:val="99"/>
    <w:rsid w:val="00FB55A5"/>
    <w:rPr>
      <w:sz w:val="20"/>
    </w:rPr>
  </w:style>
  <w:style w:type="character" w:customStyle="1" w:styleId="WW8Num97z0">
    <w:name w:val="WW8Num97z0"/>
    <w:uiPriority w:val="99"/>
    <w:rsid w:val="00FB55A5"/>
    <w:rPr>
      <w:sz w:val="20"/>
    </w:rPr>
  </w:style>
  <w:style w:type="character" w:customStyle="1" w:styleId="WW8Num102z1">
    <w:name w:val="WW8Num102z1"/>
    <w:uiPriority w:val="99"/>
    <w:rsid w:val="00FB55A5"/>
    <w:rPr>
      <w:rFonts w:ascii="Courier New" w:hAnsi="Courier New"/>
    </w:rPr>
  </w:style>
  <w:style w:type="character" w:customStyle="1" w:styleId="WW8Num102z2">
    <w:name w:val="WW8Num102z2"/>
    <w:uiPriority w:val="99"/>
    <w:rsid w:val="00FB55A5"/>
    <w:rPr>
      <w:rFonts w:ascii="Wingdings" w:hAnsi="Wingdings"/>
    </w:rPr>
  </w:style>
  <w:style w:type="character" w:customStyle="1" w:styleId="WW8Num102z3">
    <w:name w:val="WW8Num102z3"/>
    <w:uiPriority w:val="99"/>
    <w:rsid w:val="00FB55A5"/>
    <w:rPr>
      <w:rFonts w:ascii="Symbol" w:hAnsi="Symbol"/>
    </w:rPr>
  </w:style>
  <w:style w:type="character" w:customStyle="1" w:styleId="WW8Num103z0">
    <w:name w:val="WW8Num103z0"/>
    <w:uiPriority w:val="99"/>
    <w:rsid w:val="00FB55A5"/>
  </w:style>
  <w:style w:type="character" w:customStyle="1" w:styleId="WW8Num104z0">
    <w:name w:val="WW8Num104z0"/>
    <w:uiPriority w:val="99"/>
    <w:rsid w:val="00FB55A5"/>
    <w:rPr>
      <w:sz w:val="20"/>
    </w:rPr>
  </w:style>
  <w:style w:type="character" w:customStyle="1" w:styleId="WW8Num105z3">
    <w:name w:val="WW8Num105z3"/>
    <w:uiPriority w:val="99"/>
    <w:rsid w:val="00FB55A5"/>
    <w:rPr>
      <w:rFonts w:ascii="Cambria" w:hAnsi="Cambria"/>
      <w:sz w:val="20"/>
    </w:rPr>
  </w:style>
  <w:style w:type="character" w:customStyle="1" w:styleId="Domylnaczcionkaakapitu1">
    <w:name w:val="Domyślna czcionka akapitu1"/>
    <w:uiPriority w:val="99"/>
    <w:rsid w:val="00FB55A5"/>
  </w:style>
  <w:style w:type="character" w:customStyle="1" w:styleId="WW-Znakiprzypiswkocowych">
    <w:name w:val="WW-Znaki przypisów końcowych"/>
    <w:uiPriority w:val="99"/>
    <w:rsid w:val="00FB55A5"/>
    <w:rPr>
      <w:vertAlign w:val="superscript"/>
    </w:rPr>
  </w:style>
  <w:style w:type="character" w:customStyle="1" w:styleId="WW-Znakiprzypiswdolnych">
    <w:name w:val="WW-Znaki przypisów dolnych"/>
    <w:uiPriority w:val="99"/>
    <w:rsid w:val="00FB55A5"/>
    <w:rPr>
      <w:vertAlign w:val="superscript"/>
    </w:rPr>
  </w:style>
  <w:style w:type="character" w:customStyle="1" w:styleId="Odwoaniedokomentarza1">
    <w:name w:val="Odwołanie do komentarza1"/>
    <w:uiPriority w:val="99"/>
    <w:rsid w:val="00FB55A5"/>
    <w:rPr>
      <w:sz w:val="16"/>
    </w:rPr>
  </w:style>
  <w:style w:type="character" w:customStyle="1" w:styleId="Znakinumeracji">
    <w:name w:val="Znaki numeracji"/>
    <w:uiPriority w:val="99"/>
    <w:rsid w:val="00FB55A5"/>
  </w:style>
  <w:style w:type="character" w:customStyle="1" w:styleId="TekstpodstawowyZnak1">
    <w:name w:val="Tekst podstawowy Znak1"/>
    <w:basedOn w:val="Domylnaczcionkaakapitu2"/>
    <w:uiPriority w:val="99"/>
    <w:rsid w:val="00FB55A5"/>
    <w:rPr>
      <w:rFonts w:cs="Times New Roman"/>
    </w:rPr>
  </w:style>
  <w:style w:type="character" w:customStyle="1" w:styleId="TekstpodstawowywcityZnak1">
    <w:name w:val="Tekst podstawowy wcięty Znak1"/>
    <w:basedOn w:val="Domylnaczcionkaakapitu2"/>
    <w:uiPriority w:val="99"/>
    <w:rsid w:val="00FB55A5"/>
    <w:rPr>
      <w:rFonts w:cs="Times New Roman"/>
    </w:rPr>
  </w:style>
  <w:style w:type="character" w:customStyle="1" w:styleId="NagwekZnak1">
    <w:name w:val="Nagłówek Znak1"/>
    <w:basedOn w:val="Domylnaczcionkaakapitu2"/>
    <w:uiPriority w:val="99"/>
    <w:rsid w:val="00FB55A5"/>
    <w:rPr>
      <w:rFonts w:cs="Times New Roman"/>
    </w:rPr>
  </w:style>
  <w:style w:type="character" w:customStyle="1" w:styleId="StopkaZnak1">
    <w:name w:val="Stopka Znak1"/>
    <w:basedOn w:val="Domylnaczcionkaakapitu2"/>
    <w:uiPriority w:val="99"/>
    <w:rsid w:val="00FB55A5"/>
    <w:rPr>
      <w:rFonts w:cs="Times New Roman"/>
    </w:rPr>
  </w:style>
  <w:style w:type="character" w:customStyle="1" w:styleId="TekstdymkaZnak1">
    <w:name w:val="Tekst dymka Znak1"/>
    <w:uiPriority w:val="99"/>
    <w:rsid w:val="00FB55A5"/>
    <w:rPr>
      <w:rFonts w:ascii="Tahoma" w:hAnsi="Tahoma"/>
      <w:sz w:val="16"/>
    </w:rPr>
  </w:style>
  <w:style w:type="character" w:customStyle="1" w:styleId="TekstprzypisukocowegoZnak1">
    <w:name w:val="Tekst przypisu końcowego Znak1"/>
    <w:basedOn w:val="Domylnaczcionkaakapitu2"/>
    <w:uiPriority w:val="99"/>
    <w:rsid w:val="00FB55A5"/>
    <w:rPr>
      <w:rFonts w:cs="Times New Roman"/>
    </w:rPr>
  </w:style>
  <w:style w:type="character" w:customStyle="1" w:styleId="TekstkomentarzaZnak1">
    <w:name w:val="Tekst komentarza Znak1"/>
    <w:basedOn w:val="Domylnaczcionkaakapitu2"/>
    <w:uiPriority w:val="99"/>
    <w:rsid w:val="00FB55A5"/>
    <w:rPr>
      <w:rFonts w:cs="Times New Roman"/>
    </w:rPr>
  </w:style>
  <w:style w:type="character" w:customStyle="1" w:styleId="TematkomentarzaZnak1">
    <w:name w:val="Temat komentarza Znak1"/>
    <w:uiPriority w:val="99"/>
    <w:rsid w:val="00FB55A5"/>
    <w:rPr>
      <w:b/>
    </w:rPr>
  </w:style>
  <w:style w:type="character" w:customStyle="1" w:styleId="TekstprzypisudolnegoZnak1">
    <w:name w:val="Tekst przypisu dolnego Znak1"/>
    <w:basedOn w:val="Domylnaczcionkaakapitu2"/>
    <w:uiPriority w:val="99"/>
    <w:rsid w:val="00FB55A5"/>
    <w:rPr>
      <w:rFonts w:cs="Times New Roman"/>
    </w:rPr>
  </w:style>
  <w:style w:type="character" w:customStyle="1" w:styleId="TekstpodstawowyZnak2">
    <w:name w:val="Tekst podstawowy Znak2"/>
    <w:uiPriority w:val="99"/>
    <w:semiHidden/>
    <w:locked/>
    <w:rsid w:val="00FB55A5"/>
    <w:rPr>
      <w:lang w:eastAsia="zh-CN"/>
    </w:rPr>
  </w:style>
  <w:style w:type="character" w:customStyle="1" w:styleId="TekstpodstawowywcityZnak2">
    <w:name w:val="Tekst podstawowy wcięty Znak2"/>
    <w:uiPriority w:val="99"/>
    <w:semiHidden/>
    <w:locked/>
    <w:rsid w:val="00FB55A5"/>
    <w:rPr>
      <w:lang w:eastAsia="zh-CN"/>
    </w:rPr>
  </w:style>
  <w:style w:type="character" w:customStyle="1" w:styleId="NagwekZnak2">
    <w:name w:val="Nagłówek Znak2"/>
    <w:uiPriority w:val="99"/>
    <w:semiHidden/>
    <w:locked/>
    <w:rsid w:val="00FB55A5"/>
    <w:rPr>
      <w:lang w:eastAsia="zh-CN"/>
    </w:rPr>
  </w:style>
  <w:style w:type="character" w:customStyle="1" w:styleId="StopkaZnak2">
    <w:name w:val="Stopka Znak2"/>
    <w:uiPriority w:val="99"/>
    <w:semiHidden/>
    <w:locked/>
    <w:rsid w:val="00FB55A5"/>
    <w:rPr>
      <w:lang w:eastAsia="zh-CN"/>
    </w:rPr>
  </w:style>
  <w:style w:type="character" w:customStyle="1" w:styleId="TekstdymkaZnak2">
    <w:name w:val="Tekst dymka Znak2"/>
    <w:uiPriority w:val="99"/>
    <w:semiHidden/>
    <w:locked/>
    <w:rsid w:val="00FB55A5"/>
    <w:rPr>
      <w:rFonts w:ascii="Tahoma" w:hAnsi="Tahoma"/>
      <w:sz w:val="16"/>
      <w:lang w:eastAsia="zh-CN"/>
    </w:rPr>
  </w:style>
  <w:style w:type="character" w:customStyle="1" w:styleId="TekstprzypisukocowegoZnak2">
    <w:name w:val="Tekst przypisu końcowego Znak2"/>
    <w:uiPriority w:val="99"/>
    <w:semiHidden/>
    <w:locked/>
    <w:rsid w:val="00FB55A5"/>
    <w:rPr>
      <w:lang w:eastAsia="zh-CN"/>
    </w:rPr>
  </w:style>
  <w:style w:type="character" w:customStyle="1" w:styleId="TekstkomentarzaZnak2">
    <w:name w:val="Tekst komentarza Znak2"/>
    <w:uiPriority w:val="99"/>
    <w:semiHidden/>
    <w:locked/>
    <w:rsid w:val="00FB55A5"/>
    <w:rPr>
      <w:lang w:eastAsia="zh-CN"/>
    </w:rPr>
  </w:style>
  <w:style w:type="character" w:customStyle="1" w:styleId="TematkomentarzaZnak2">
    <w:name w:val="Temat komentarza Znak2"/>
    <w:uiPriority w:val="99"/>
    <w:semiHidden/>
    <w:rsid w:val="00FB55A5"/>
    <w:rPr>
      <w:b/>
      <w:lang w:eastAsia="zh-CN"/>
    </w:rPr>
  </w:style>
  <w:style w:type="character" w:customStyle="1" w:styleId="TekstprzypisudolnegoZnak2">
    <w:name w:val="Tekst przypisu dolnego Znak2"/>
    <w:uiPriority w:val="99"/>
    <w:semiHidden/>
    <w:locked/>
    <w:rsid w:val="00FB55A5"/>
    <w:rPr>
      <w:lang w:eastAsia="zh-CN"/>
    </w:rPr>
  </w:style>
  <w:style w:type="paragraph" w:customStyle="1" w:styleId="BodyText21">
    <w:name w:val="Body Text 21"/>
    <w:basedOn w:val="Normal"/>
    <w:uiPriority w:val="99"/>
    <w:rsid w:val="005374C5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"/>
    <w:uiPriority w:val="99"/>
    <w:rsid w:val="005374C5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"/>
    <w:uiPriority w:val="99"/>
    <w:rsid w:val="005374C5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uiPriority w:val="99"/>
    <w:rsid w:val="005374C5"/>
    <w:rPr>
      <w:rFonts w:ascii="Times New Roman" w:hAnsi="Times New Roman"/>
      <w:b/>
      <w:color w:val="000000"/>
      <w:sz w:val="16"/>
    </w:rPr>
  </w:style>
  <w:style w:type="character" w:customStyle="1" w:styleId="FontStyle30">
    <w:name w:val="Font Style30"/>
    <w:uiPriority w:val="99"/>
    <w:rsid w:val="005374C5"/>
    <w:rPr>
      <w:rFonts w:ascii="Calibri" w:hAnsi="Calibri"/>
      <w:color w:val="000000"/>
      <w:sz w:val="20"/>
    </w:rPr>
  </w:style>
  <w:style w:type="paragraph" w:customStyle="1" w:styleId="Style5">
    <w:name w:val="Style5"/>
    <w:basedOn w:val="Normal"/>
    <w:uiPriority w:val="99"/>
    <w:rsid w:val="005374C5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uiPriority w:val="99"/>
    <w:rsid w:val="005374C5"/>
    <w:rPr>
      <w:rFonts w:ascii="Times New Roman" w:hAnsi="Times New Roman"/>
      <w:color w:val="000000"/>
      <w:sz w:val="20"/>
    </w:rPr>
  </w:style>
  <w:style w:type="character" w:customStyle="1" w:styleId="FontStyle29">
    <w:name w:val="Font Style29"/>
    <w:uiPriority w:val="99"/>
    <w:rsid w:val="005374C5"/>
    <w:rPr>
      <w:rFonts w:ascii="Calibri" w:hAnsi="Calibri"/>
      <w:i/>
      <w:color w:val="000000"/>
      <w:sz w:val="20"/>
    </w:rPr>
  </w:style>
  <w:style w:type="paragraph" w:customStyle="1" w:styleId="Listanumerowana2">
    <w:name w:val="Lista numerowana2"/>
    <w:basedOn w:val="Normal"/>
    <w:uiPriority w:val="99"/>
    <w:rsid w:val="006741E1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Nagwek5Znak">
    <w:name w:val="Nagłówek 5 Znak"/>
    <w:link w:val="Nagwek51"/>
    <w:uiPriority w:val="99"/>
    <w:locked/>
    <w:rsid w:val="0095620E"/>
    <w:rPr>
      <w:rFonts w:ascii="Calibri Light" w:hAnsi="Calibri Light"/>
      <w:color w:val="2E74B5"/>
    </w:rPr>
  </w:style>
  <w:style w:type="character" w:customStyle="1" w:styleId="Nagwek6Znak">
    <w:name w:val="Nagłówek 6 Znak"/>
    <w:link w:val="Nagwek61"/>
    <w:uiPriority w:val="99"/>
    <w:locked/>
    <w:rsid w:val="0095620E"/>
    <w:rPr>
      <w:rFonts w:ascii="Calibri Light" w:hAnsi="Calibri Light"/>
      <w:color w:val="1F4D78"/>
    </w:rPr>
  </w:style>
  <w:style w:type="character" w:customStyle="1" w:styleId="Nagwek7Znak">
    <w:name w:val="Nagłówek 7 Znak"/>
    <w:link w:val="Nagwek71"/>
    <w:uiPriority w:val="99"/>
    <w:locked/>
    <w:rsid w:val="0095620E"/>
    <w:rPr>
      <w:rFonts w:ascii="Calibri Light" w:hAnsi="Calibri Light"/>
      <w:i/>
      <w:color w:val="1F4D78"/>
    </w:rPr>
  </w:style>
  <w:style w:type="character" w:customStyle="1" w:styleId="Nagwek8Znak">
    <w:name w:val="Nagłówek 8 Znak"/>
    <w:link w:val="Nagwek81"/>
    <w:uiPriority w:val="99"/>
    <w:locked/>
    <w:rsid w:val="0095620E"/>
    <w:rPr>
      <w:rFonts w:ascii="Calibri Light" w:hAnsi="Calibri Light"/>
      <w:color w:val="272727"/>
      <w:sz w:val="21"/>
    </w:rPr>
  </w:style>
  <w:style w:type="character" w:customStyle="1" w:styleId="Nagwek9Znak">
    <w:name w:val="Nagłówek 9 Znak"/>
    <w:link w:val="Nagwek91"/>
    <w:uiPriority w:val="99"/>
    <w:locked/>
    <w:rsid w:val="0095620E"/>
    <w:rPr>
      <w:rFonts w:ascii="Calibri Light" w:hAnsi="Calibri Light"/>
      <w:i/>
      <w:color w:val="272727"/>
      <w:sz w:val="21"/>
    </w:rPr>
  </w:style>
  <w:style w:type="character" w:customStyle="1" w:styleId="WW8Num1z0">
    <w:name w:val="WW8Num1z0"/>
    <w:uiPriority w:val="99"/>
    <w:rsid w:val="0095620E"/>
  </w:style>
  <w:style w:type="character" w:customStyle="1" w:styleId="WW8Num1z1">
    <w:name w:val="WW8Num1z1"/>
    <w:uiPriority w:val="99"/>
    <w:rsid w:val="0095620E"/>
  </w:style>
  <w:style w:type="character" w:customStyle="1" w:styleId="WW8Num1z3">
    <w:name w:val="WW8Num1z3"/>
    <w:uiPriority w:val="99"/>
    <w:rsid w:val="0095620E"/>
  </w:style>
  <w:style w:type="character" w:customStyle="1" w:styleId="WW8Num1z4">
    <w:name w:val="WW8Num1z4"/>
    <w:uiPriority w:val="99"/>
    <w:rsid w:val="0095620E"/>
  </w:style>
  <w:style w:type="character" w:customStyle="1" w:styleId="WW8Num1z5">
    <w:name w:val="WW8Num1z5"/>
    <w:uiPriority w:val="99"/>
    <w:rsid w:val="0095620E"/>
  </w:style>
  <w:style w:type="character" w:customStyle="1" w:styleId="WW8Num1z6">
    <w:name w:val="WW8Num1z6"/>
    <w:uiPriority w:val="99"/>
    <w:rsid w:val="0095620E"/>
  </w:style>
  <w:style w:type="character" w:customStyle="1" w:styleId="WW8Num1z7">
    <w:name w:val="WW8Num1z7"/>
    <w:uiPriority w:val="99"/>
    <w:rsid w:val="0095620E"/>
  </w:style>
  <w:style w:type="character" w:customStyle="1" w:styleId="WW8Num1z8">
    <w:name w:val="WW8Num1z8"/>
    <w:uiPriority w:val="99"/>
    <w:rsid w:val="0095620E"/>
  </w:style>
  <w:style w:type="character" w:customStyle="1" w:styleId="WW8Num2z2">
    <w:name w:val="WW8Num2z2"/>
    <w:uiPriority w:val="99"/>
    <w:rsid w:val="0095620E"/>
    <w:rPr>
      <w:rFonts w:ascii="Wingdings" w:hAnsi="Wingdings"/>
    </w:rPr>
  </w:style>
  <w:style w:type="character" w:customStyle="1" w:styleId="WW8Num2z3">
    <w:name w:val="WW8Num2z3"/>
    <w:uiPriority w:val="99"/>
    <w:rsid w:val="0095620E"/>
    <w:rPr>
      <w:rFonts w:ascii="Symbol" w:hAnsi="Symbol"/>
    </w:rPr>
  </w:style>
  <w:style w:type="character" w:customStyle="1" w:styleId="WW8Num3z2">
    <w:name w:val="WW8Num3z2"/>
    <w:uiPriority w:val="99"/>
    <w:rsid w:val="0095620E"/>
    <w:rPr>
      <w:rFonts w:ascii="Wingdings" w:hAnsi="Wingdings"/>
    </w:rPr>
  </w:style>
  <w:style w:type="character" w:customStyle="1" w:styleId="WW8Num3z3">
    <w:name w:val="WW8Num3z3"/>
    <w:uiPriority w:val="99"/>
    <w:rsid w:val="0095620E"/>
    <w:rPr>
      <w:rFonts w:ascii="Symbol" w:hAnsi="Symbol"/>
    </w:rPr>
  </w:style>
  <w:style w:type="character" w:customStyle="1" w:styleId="WW8Num4z1">
    <w:name w:val="WW8Num4z1"/>
    <w:uiPriority w:val="99"/>
    <w:rsid w:val="0095620E"/>
    <w:rPr>
      <w:rFonts w:ascii="Courier New" w:hAnsi="Courier New"/>
    </w:rPr>
  </w:style>
  <w:style w:type="character" w:customStyle="1" w:styleId="WW8Num4z2">
    <w:name w:val="WW8Num4z2"/>
    <w:uiPriority w:val="99"/>
    <w:rsid w:val="0095620E"/>
    <w:rPr>
      <w:rFonts w:ascii="Wingdings" w:hAnsi="Wingdings"/>
    </w:rPr>
  </w:style>
  <w:style w:type="character" w:customStyle="1" w:styleId="WW8Num5z2">
    <w:name w:val="WW8Num5z2"/>
    <w:uiPriority w:val="99"/>
    <w:rsid w:val="0095620E"/>
    <w:rPr>
      <w:rFonts w:ascii="Wingdings" w:hAnsi="Wingdings"/>
    </w:rPr>
  </w:style>
  <w:style w:type="character" w:customStyle="1" w:styleId="WW8Num6z1">
    <w:name w:val="WW8Num6z1"/>
    <w:uiPriority w:val="99"/>
    <w:rsid w:val="0095620E"/>
  </w:style>
  <w:style w:type="character" w:customStyle="1" w:styleId="WW8Num6z2">
    <w:name w:val="WW8Num6z2"/>
    <w:uiPriority w:val="99"/>
    <w:rsid w:val="0095620E"/>
  </w:style>
  <w:style w:type="character" w:customStyle="1" w:styleId="WW8Num6z3">
    <w:name w:val="WW8Num6z3"/>
    <w:uiPriority w:val="99"/>
    <w:rsid w:val="0095620E"/>
  </w:style>
  <w:style w:type="character" w:customStyle="1" w:styleId="WW8Num6z4">
    <w:name w:val="WW8Num6z4"/>
    <w:uiPriority w:val="99"/>
    <w:rsid w:val="0095620E"/>
  </w:style>
  <w:style w:type="character" w:customStyle="1" w:styleId="WW8Num6z5">
    <w:name w:val="WW8Num6z5"/>
    <w:uiPriority w:val="99"/>
    <w:rsid w:val="0095620E"/>
  </w:style>
  <w:style w:type="character" w:customStyle="1" w:styleId="WW8Num6z6">
    <w:name w:val="WW8Num6z6"/>
    <w:uiPriority w:val="99"/>
    <w:rsid w:val="0095620E"/>
  </w:style>
  <w:style w:type="character" w:customStyle="1" w:styleId="WW8Num6z7">
    <w:name w:val="WW8Num6z7"/>
    <w:uiPriority w:val="99"/>
    <w:rsid w:val="0095620E"/>
  </w:style>
  <w:style w:type="character" w:customStyle="1" w:styleId="WW8Num6z8">
    <w:name w:val="WW8Num6z8"/>
    <w:uiPriority w:val="99"/>
    <w:rsid w:val="0095620E"/>
  </w:style>
  <w:style w:type="character" w:customStyle="1" w:styleId="WW8Num7z0">
    <w:name w:val="WW8Num7z0"/>
    <w:uiPriority w:val="99"/>
    <w:rsid w:val="0095620E"/>
  </w:style>
  <w:style w:type="character" w:customStyle="1" w:styleId="WW8Num7z1">
    <w:name w:val="WW8Num7z1"/>
    <w:uiPriority w:val="99"/>
    <w:rsid w:val="0095620E"/>
  </w:style>
  <w:style w:type="character" w:customStyle="1" w:styleId="WW8Num7z2">
    <w:name w:val="WW8Num7z2"/>
    <w:uiPriority w:val="99"/>
    <w:rsid w:val="0095620E"/>
  </w:style>
  <w:style w:type="character" w:customStyle="1" w:styleId="WW8Num7z3">
    <w:name w:val="WW8Num7z3"/>
    <w:uiPriority w:val="99"/>
    <w:rsid w:val="0095620E"/>
  </w:style>
  <w:style w:type="character" w:customStyle="1" w:styleId="WW8Num7z4">
    <w:name w:val="WW8Num7z4"/>
    <w:uiPriority w:val="99"/>
    <w:rsid w:val="0095620E"/>
  </w:style>
  <w:style w:type="character" w:customStyle="1" w:styleId="WW8Num7z5">
    <w:name w:val="WW8Num7z5"/>
    <w:uiPriority w:val="99"/>
    <w:rsid w:val="0095620E"/>
  </w:style>
  <w:style w:type="character" w:customStyle="1" w:styleId="WW8Num7z6">
    <w:name w:val="WW8Num7z6"/>
    <w:uiPriority w:val="99"/>
    <w:rsid w:val="0095620E"/>
  </w:style>
  <w:style w:type="character" w:customStyle="1" w:styleId="WW8Num7z7">
    <w:name w:val="WW8Num7z7"/>
    <w:uiPriority w:val="99"/>
    <w:rsid w:val="0095620E"/>
  </w:style>
  <w:style w:type="character" w:customStyle="1" w:styleId="WW8Num7z8">
    <w:name w:val="WW8Num7z8"/>
    <w:uiPriority w:val="99"/>
    <w:rsid w:val="0095620E"/>
  </w:style>
  <w:style w:type="character" w:customStyle="1" w:styleId="WW8Num8z1">
    <w:name w:val="WW8Num8z1"/>
    <w:uiPriority w:val="99"/>
    <w:rsid w:val="0095620E"/>
    <w:rPr>
      <w:rFonts w:ascii="Courier New" w:hAnsi="Courier New"/>
    </w:rPr>
  </w:style>
  <w:style w:type="character" w:customStyle="1" w:styleId="WW8Num8z2">
    <w:name w:val="WW8Num8z2"/>
    <w:uiPriority w:val="99"/>
    <w:rsid w:val="0095620E"/>
    <w:rPr>
      <w:rFonts w:ascii="Wingdings" w:hAnsi="Wingdings"/>
    </w:rPr>
  </w:style>
  <w:style w:type="character" w:customStyle="1" w:styleId="WW8Num9z1">
    <w:name w:val="WW8Num9z1"/>
    <w:uiPriority w:val="99"/>
    <w:rsid w:val="0095620E"/>
    <w:rPr>
      <w:rFonts w:ascii="Courier New" w:hAnsi="Courier New"/>
    </w:rPr>
  </w:style>
  <w:style w:type="character" w:customStyle="1" w:styleId="WW8Num9z2">
    <w:name w:val="WW8Num9z2"/>
    <w:uiPriority w:val="99"/>
    <w:rsid w:val="0095620E"/>
    <w:rPr>
      <w:rFonts w:ascii="Wingdings" w:hAnsi="Wingdings"/>
    </w:rPr>
  </w:style>
  <w:style w:type="character" w:customStyle="1" w:styleId="WW8Num10z1">
    <w:name w:val="WW8Num10z1"/>
    <w:uiPriority w:val="99"/>
    <w:rsid w:val="0095620E"/>
    <w:rPr>
      <w:rFonts w:ascii="Courier New" w:hAnsi="Courier New"/>
    </w:rPr>
  </w:style>
  <w:style w:type="character" w:customStyle="1" w:styleId="WW8Num10z2">
    <w:name w:val="WW8Num10z2"/>
    <w:uiPriority w:val="99"/>
    <w:rsid w:val="0095620E"/>
    <w:rPr>
      <w:rFonts w:ascii="Wingdings" w:hAnsi="Wingdings"/>
    </w:rPr>
  </w:style>
  <w:style w:type="character" w:customStyle="1" w:styleId="WW8Num11z2">
    <w:name w:val="WW8Num11z2"/>
    <w:uiPriority w:val="99"/>
    <w:rsid w:val="0095620E"/>
    <w:rPr>
      <w:rFonts w:ascii="Wingdings" w:hAnsi="Wingdings"/>
    </w:rPr>
  </w:style>
  <w:style w:type="character" w:customStyle="1" w:styleId="WW8Num12z1">
    <w:name w:val="WW8Num12z1"/>
    <w:uiPriority w:val="99"/>
    <w:rsid w:val="0095620E"/>
    <w:rPr>
      <w:rFonts w:ascii="Courier New" w:hAnsi="Courier New"/>
    </w:rPr>
  </w:style>
  <w:style w:type="character" w:customStyle="1" w:styleId="WW8Num12z2">
    <w:name w:val="WW8Num12z2"/>
    <w:uiPriority w:val="99"/>
    <w:rsid w:val="0095620E"/>
    <w:rPr>
      <w:rFonts w:ascii="Wingdings" w:hAnsi="Wingdings"/>
    </w:rPr>
  </w:style>
  <w:style w:type="character" w:customStyle="1" w:styleId="WW8Num13z1">
    <w:name w:val="WW8Num13z1"/>
    <w:uiPriority w:val="99"/>
    <w:rsid w:val="0095620E"/>
    <w:rPr>
      <w:rFonts w:ascii="Courier New" w:hAnsi="Courier New"/>
    </w:rPr>
  </w:style>
  <w:style w:type="character" w:customStyle="1" w:styleId="WW8Num13z2">
    <w:name w:val="WW8Num13z2"/>
    <w:uiPriority w:val="99"/>
    <w:rsid w:val="0095620E"/>
    <w:rPr>
      <w:rFonts w:ascii="Wingdings" w:hAnsi="Wingdings"/>
    </w:rPr>
  </w:style>
  <w:style w:type="character" w:customStyle="1" w:styleId="WW8Num14z1">
    <w:name w:val="WW8Num14z1"/>
    <w:uiPriority w:val="99"/>
    <w:rsid w:val="0095620E"/>
    <w:rPr>
      <w:rFonts w:ascii="OpenSymbol" w:hAnsi="OpenSymbol"/>
    </w:rPr>
  </w:style>
  <w:style w:type="character" w:customStyle="1" w:styleId="UsugiGwny">
    <w:name w:val="Usługi_Główny"/>
    <w:uiPriority w:val="99"/>
    <w:rsid w:val="0095620E"/>
  </w:style>
  <w:style w:type="character" w:customStyle="1" w:styleId="ListLabel1">
    <w:name w:val="ListLabel 1"/>
    <w:uiPriority w:val="99"/>
    <w:rsid w:val="0095620E"/>
  </w:style>
  <w:style w:type="character" w:customStyle="1" w:styleId="ListLabel2">
    <w:name w:val="ListLabel 2"/>
    <w:uiPriority w:val="99"/>
    <w:rsid w:val="0095620E"/>
  </w:style>
  <w:style w:type="character" w:customStyle="1" w:styleId="ListLabel3">
    <w:name w:val="ListLabel 3"/>
    <w:uiPriority w:val="99"/>
    <w:rsid w:val="0095620E"/>
  </w:style>
  <w:style w:type="character" w:customStyle="1" w:styleId="Symbolewypunktowania">
    <w:name w:val="Symbole wypunktowania"/>
    <w:uiPriority w:val="99"/>
    <w:rsid w:val="0095620E"/>
    <w:rPr>
      <w:rFonts w:ascii="OpenSymbol" w:hAnsi="OpenSymbol"/>
    </w:rPr>
  </w:style>
  <w:style w:type="character" w:customStyle="1" w:styleId="ListLabel4">
    <w:name w:val="ListLabel 4"/>
    <w:uiPriority w:val="99"/>
    <w:rsid w:val="0095620E"/>
  </w:style>
  <w:style w:type="character" w:customStyle="1" w:styleId="ListLabel6">
    <w:name w:val="ListLabel 6"/>
    <w:uiPriority w:val="99"/>
    <w:rsid w:val="0095620E"/>
  </w:style>
  <w:style w:type="character" w:customStyle="1" w:styleId="czeinternetowe">
    <w:name w:val="Łącze internetowe"/>
    <w:uiPriority w:val="99"/>
    <w:rsid w:val="0095620E"/>
    <w:rPr>
      <w:color w:val="0563C1"/>
      <w:u w:val="single"/>
    </w:rPr>
  </w:style>
  <w:style w:type="character" w:customStyle="1" w:styleId="FontStyle79">
    <w:name w:val="Font Style79"/>
    <w:uiPriority w:val="99"/>
    <w:rsid w:val="0095620E"/>
    <w:rPr>
      <w:rFonts w:ascii="Arial" w:hAnsi="Arial"/>
      <w:sz w:val="22"/>
    </w:rPr>
  </w:style>
  <w:style w:type="character" w:customStyle="1" w:styleId="ListLabel7">
    <w:name w:val="ListLabel 7"/>
    <w:uiPriority w:val="99"/>
    <w:rsid w:val="0095620E"/>
    <w:rPr>
      <w:sz w:val="26"/>
    </w:rPr>
  </w:style>
  <w:style w:type="character" w:customStyle="1" w:styleId="ListLabel8">
    <w:name w:val="ListLabel 8"/>
    <w:uiPriority w:val="99"/>
    <w:rsid w:val="0095620E"/>
    <w:rPr>
      <w:sz w:val="22"/>
    </w:rPr>
  </w:style>
  <w:style w:type="character" w:customStyle="1" w:styleId="ListLabel9">
    <w:name w:val="ListLabel 9"/>
    <w:uiPriority w:val="99"/>
    <w:rsid w:val="0095620E"/>
    <w:rPr>
      <w:color w:val="00000A"/>
      <w:sz w:val="22"/>
    </w:rPr>
  </w:style>
  <w:style w:type="character" w:customStyle="1" w:styleId="ListLabel10">
    <w:name w:val="ListLabel 10"/>
    <w:uiPriority w:val="99"/>
    <w:rsid w:val="0095620E"/>
    <w:rPr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uiPriority w:val="99"/>
    <w:rsid w:val="0095620E"/>
    <w:rPr>
      <w:rFonts w:ascii="Calibri Light" w:hAnsi="Calibri Light"/>
      <w:color w:val="00000A"/>
      <w:sz w:val="24"/>
    </w:rPr>
  </w:style>
  <w:style w:type="character" w:customStyle="1" w:styleId="ListLabel12">
    <w:name w:val="ListLabel 12"/>
    <w:uiPriority w:val="99"/>
    <w:rsid w:val="0095620E"/>
    <w:rPr>
      <w:sz w:val="24"/>
    </w:rPr>
  </w:style>
  <w:style w:type="character" w:customStyle="1" w:styleId="ListLabel13">
    <w:name w:val="ListLabel 13"/>
    <w:uiPriority w:val="99"/>
    <w:rsid w:val="0095620E"/>
  </w:style>
  <w:style w:type="character" w:customStyle="1" w:styleId="ListLabel14">
    <w:name w:val="ListLabel 14"/>
    <w:uiPriority w:val="99"/>
    <w:rsid w:val="0095620E"/>
  </w:style>
  <w:style w:type="character" w:customStyle="1" w:styleId="ListLabel15">
    <w:name w:val="ListLabel 15"/>
    <w:uiPriority w:val="99"/>
    <w:rsid w:val="0095620E"/>
  </w:style>
  <w:style w:type="character" w:customStyle="1" w:styleId="ListLabel16">
    <w:name w:val="ListLabel 16"/>
    <w:uiPriority w:val="99"/>
    <w:rsid w:val="0095620E"/>
  </w:style>
  <w:style w:type="character" w:customStyle="1" w:styleId="ListLabel17">
    <w:name w:val="ListLabel 17"/>
    <w:uiPriority w:val="99"/>
    <w:rsid w:val="0095620E"/>
  </w:style>
  <w:style w:type="character" w:customStyle="1" w:styleId="ListLabel18">
    <w:name w:val="ListLabel 18"/>
    <w:uiPriority w:val="99"/>
    <w:rsid w:val="0095620E"/>
  </w:style>
  <w:style w:type="character" w:customStyle="1" w:styleId="ListLabel19">
    <w:name w:val="ListLabel 19"/>
    <w:uiPriority w:val="99"/>
    <w:rsid w:val="0095620E"/>
  </w:style>
  <w:style w:type="character" w:customStyle="1" w:styleId="ListLabel20">
    <w:name w:val="ListLabel 20"/>
    <w:uiPriority w:val="99"/>
    <w:rsid w:val="0095620E"/>
  </w:style>
  <w:style w:type="character" w:customStyle="1" w:styleId="ListLabel21">
    <w:name w:val="ListLabel 21"/>
    <w:uiPriority w:val="99"/>
    <w:rsid w:val="0095620E"/>
  </w:style>
  <w:style w:type="character" w:customStyle="1" w:styleId="ListLabel22">
    <w:name w:val="ListLabel 22"/>
    <w:uiPriority w:val="99"/>
    <w:rsid w:val="0095620E"/>
  </w:style>
  <w:style w:type="character" w:customStyle="1" w:styleId="ListLabel23">
    <w:name w:val="ListLabel 23"/>
    <w:uiPriority w:val="99"/>
    <w:rsid w:val="0095620E"/>
  </w:style>
  <w:style w:type="character" w:customStyle="1" w:styleId="ListLabel24">
    <w:name w:val="ListLabel 24"/>
    <w:uiPriority w:val="99"/>
    <w:rsid w:val="0095620E"/>
  </w:style>
  <w:style w:type="character" w:customStyle="1" w:styleId="ListLabel25">
    <w:name w:val="ListLabel 25"/>
    <w:uiPriority w:val="99"/>
    <w:rsid w:val="0095620E"/>
  </w:style>
  <w:style w:type="character" w:customStyle="1" w:styleId="ListLabel26">
    <w:name w:val="ListLabel 26"/>
    <w:uiPriority w:val="99"/>
    <w:rsid w:val="0095620E"/>
  </w:style>
  <w:style w:type="character" w:customStyle="1" w:styleId="ListLabel27">
    <w:name w:val="ListLabel 27"/>
    <w:uiPriority w:val="99"/>
    <w:rsid w:val="0095620E"/>
  </w:style>
  <w:style w:type="character" w:customStyle="1" w:styleId="ListLabel28">
    <w:name w:val="ListLabel 28"/>
    <w:uiPriority w:val="99"/>
    <w:rsid w:val="0095620E"/>
  </w:style>
  <w:style w:type="character" w:customStyle="1" w:styleId="ListLabel29">
    <w:name w:val="ListLabel 29"/>
    <w:uiPriority w:val="99"/>
    <w:rsid w:val="0095620E"/>
  </w:style>
  <w:style w:type="character" w:customStyle="1" w:styleId="ListLabel30">
    <w:name w:val="ListLabel 30"/>
    <w:uiPriority w:val="99"/>
    <w:rsid w:val="0095620E"/>
  </w:style>
  <w:style w:type="character" w:customStyle="1" w:styleId="ListLabel31">
    <w:name w:val="ListLabel 31"/>
    <w:uiPriority w:val="99"/>
    <w:rsid w:val="0095620E"/>
  </w:style>
  <w:style w:type="character" w:customStyle="1" w:styleId="ListLabel32">
    <w:name w:val="ListLabel 32"/>
    <w:uiPriority w:val="99"/>
    <w:rsid w:val="0095620E"/>
  </w:style>
  <w:style w:type="character" w:customStyle="1" w:styleId="ListLabel33">
    <w:name w:val="ListLabel 33"/>
    <w:uiPriority w:val="99"/>
    <w:rsid w:val="0095620E"/>
  </w:style>
  <w:style w:type="character" w:customStyle="1" w:styleId="ListLabel34">
    <w:name w:val="ListLabel 34"/>
    <w:uiPriority w:val="99"/>
    <w:rsid w:val="0095620E"/>
  </w:style>
  <w:style w:type="character" w:customStyle="1" w:styleId="ListLabel35">
    <w:name w:val="ListLabel 35"/>
    <w:uiPriority w:val="99"/>
    <w:rsid w:val="0095620E"/>
  </w:style>
  <w:style w:type="character" w:customStyle="1" w:styleId="ListLabel36">
    <w:name w:val="ListLabel 36"/>
    <w:uiPriority w:val="99"/>
    <w:rsid w:val="0095620E"/>
  </w:style>
  <w:style w:type="character" w:customStyle="1" w:styleId="ListLabel37">
    <w:name w:val="ListLabel 37"/>
    <w:uiPriority w:val="99"/>
    <w:rsid w:val="0095620E"/>
  </w:style>
  <w:style w:type="character" w:customStyle="1" w:styleId="ListLabel38">
    <w:name w:val="ListLabel 38"/>
    <w:uiPriority w:val="99"/>
    <w:rsid w:val="0095620E"/>
  </w:style>
  <w:style w:type="character" w:customStyle="1" w:styleId="ListLabel39">
    <w:name w:val="ListLabel 39"/>
    <w:uiPriority w:val="99"/>
    <w:rsid w:val="0095620E"/>
  </w:style>
  <w:style w:type="character" w:customStyle="1" w:styleId="ListLabel40">
    <w:name w:val="ListLabel 40"/>
    <w:uiPriority w:val="99"/>
    <w:rsid w:val="0095620E"/>
  </w:style>
  <w:style w:type="character" w:customStyle="1" w:styleId="ListLabel41">
    <w:name w:val="ListLabel 41"/>
    <w:uiPriority w:val="99"/>
    <w:rsid w:val="0095620E"/>
  </w:style>
  <w:style w:type="character" w:customStyle="1" w:styleId="ListLabel42">
    <w:name w:val="ListLabel 42"/>
    <w:uiPriority w:val="99"/>
    <w:rsid w:val="0095620E"/>
    <w:rPr>
      <w:color w:val="000000"/>
      <w:spacing w:val="0"/>
      <w:lang w:val="pl-PL"/>
    </w:rPr>
  </w:style>
  <w:style w:type="character" w:customStyle="1" w:styleId="ListLabel43">
    <w:name w:val="ListLabel 43"/>
    <w:uiPriority w:val="99"/>
    <w:rsid w:val="0095620E"/>
    <w:rPr>
      <w:color w:val="000000"/>
      <w:spacing w:val="0"/>
      <w:lang w:val="pl-PL"/>
    </w:rPr>
  </w:style>
  <w:style w:type="character" w:customStyle="1" w:styleId="ListLabel44">
    <w:name w:val="ListLabel 44"/>
    <w:uiPriority w:val="99"/>
    <w:rsid w:val="0095620E"/>
    <w:rPr>
      <w:color w:val="000000"/>
      <w:spacing w:val="0"/>
      <w:lang w:val="pl-PL"/>
    </w:rPr>
  </w:style>
  <w:style w:type="character" w:customStyle="1" w:styleId="ListLabel45">
    <w:name w:val="ListLabel 45"/>
    <w:uiPriority w:val="99"/>
    <w:rsid w:val="0095620E"/>
    <w:rPr>
      <w:color w:val="000000"/>
      <w:spacing w:val="0"/>
      <w:lang w:val="pl-PL"/>
    </w:rPr>
  </w:style>
  <w:style w:type="character" w:customStyle="1" w:styleId="ListLabel46">
    <w:name w:val="ListLabel 46"/>
    <w:uiPriority w:val="99"/>
    <w:rsid w:val="0095620E"/>
    <w:rPr>
      <w:color w:val="000000"/>
      <w:spacing w:val="0"/>
      <w:lang w:val="pl-PL"/>
    </w:rPr>
  </w:style>
  <w:style w:type="character" w:customStyle="1" w:styleId="ListLabel47">
    <w:name w:val="ListLabel 47"/>
    <w:uiPriority w:val="99"/>
    <w:rsid w:val="0095620E"/>
    <w:rPr>
      <w:color w:val="000000"/>
      <w:spacing w:val="0"/>
      <w:lang w:val="pl-PL"/>
    </w:rPr>
  </w:style>
  <w:style w:type="character" w:customStyle="1" w:styleId="ListLabel48">
    <w:name w:val="ListLabel 48"/>
    <w:uiPriority w:val="99"/>
    <w:rsid w:val="0095620E"/>
    <w:rPr>
      <w:color w:val="000000"/>
      <w:spacing w:val="0"/>
      <w:lang w:val="pl-PL"/>
    </w:rPr>
  </w:style>
  <w:style w:type="character" w:customStyle="1" w:styleId="ListLabel49">
    <w:name w:val="ListLabel 49"/>
    <w:uiPriority w:val="99"/>
    <w:rsid w:val="0095620E"/>
    <w:rPr>
      <w:color w:val="000000"/>
      <w:spacing w:val="0"/>
      <w:lang w:val="pl-PL"/>
    </w:rPr>
  </w:style>
  <w:style w:type="character" w:customStyle="1" w:styleId="ListLabel50">
    <w:name w:val="ListLabel 50"/>
    <w:uiPriority w:val="99"/>
    <w:rsid w:val="0095620E"/>
    <w:rPr>
      <w:color w:val="000000"/>
      <w:spacing w:val="0"/>
      <w:lang w:val="pl-PL"/>
    </w:rPr>
  </w:style>
  <w:style w:type="character" w:customStyle="1" w:styleId="ListLabel51">
    <w:name w:val="ListLabel 51"/>
    <w:uiPriority w:val="99"/>
    <w:rsid w:val="0095620E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uiPriority w:val="99"/>
    <w:rsid w:val="0095620E"/>
    <w:rPr>
      <w:rFonts w:eastAsia="ヒラギノ角ゴ Pro W3"/>
      <w:color w:val="000000"/>
      <w:position w:val="0"/>
      <w:sz w:val="20"/>
      <w:vertAlign w:val="baseline"/>
    </w:rPr>
  </w:style>
  <w:style w:type="character" w:customStyle="1" w:styleId="ListLabel53">
    <w:name w:val="ListLabel 53"/>
    <w:uiPriority w:val="99"/>
    <w:rsid w:val="0095620E"/>
    <w:rPr>
      <w:rFonts w:eastAsia="ヒラギノ角ゴ Pro W3"/>
      <w:color w:val="000000"/>
      <w:position w:val="0"/>
      <w:sz w:val="20"/>
      <w:vertAlign w:val="baseline"/>
    </w:rPr>
  </w:style>
  <w:style w:type="character" w:customStyle="1" w:styleId="ListLabel54">
    <w:name w:val="ListLabel 54"/>
    <w:uiPriority w:val="99"/>
    <w:rsid w:val="0095620E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uiPriority w:val="99"/>
    <w:rsid w:val="0095620E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uiPriority w:val="99"/>
    <w:rsid w:val="0095620E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uiPriority w:val="99"/>
    <w:rsid w:val="0095620E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uiPriority w:val="99"/>
    <w:rsid w:val="0095620E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uiPriority w:val="99"/>
    <w:rsid w:val="0095620E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uiPriority w:val="99"/>
    <w:rsid w:val="0095620E"/>
  </w:style>
  <w:style w:type="character" w:customStyle="1" w:styleId="ListLabel61">
    <w:name w:val="ListLabel 61"/>
    <w:uiPriority w:val="99"/>
    <w:rsid w:val="0095620E"/>
  </w:style>
  <w:style w:type="character" w:customStyle="1" w:styleId="ListLabel62">
    <w:name w:val="ListLabel 62"/>
    <w:uiPriority w:val="99"/>
    <w:rsid w:val="0095620E"/>
  </w:style>
  <w:style w:type="character" w:customStyle="1" w:styleId="ListLabel63">
    <w:name w:val="ListLabel 63"/>
    <w:uiPriority w:val="99"/>
    <w:rsid w:val="0095620E"/>
  </w:style>
  <w:style w:type="character" w:customStyle="1" w:styleId="ListLabel64">
    <w:name w:val="ListLabel 64"/>
    <w:uiPriority w:val="99"/>
    <w:rsid w:val="0095620E"/>
    <w:rPr>
      <w:sz w:val="22"/>
    </w:rPr>
  </w:style>
  <w:style w:type="character" w:customStyle="1" w:styleId="ListLabel65">
    <w:name w:val="ListLabel 65"/>
    <w:uiPriority w:val="99"/>
    <w:rsid w:val="0095620E"/>
  </w:style>
  <w:style w:type="character" w:customStyle="1" w:styleId="ListLabel66">
    <w:name w:val="ListLabel 66"/>
    <w:uiPriority w:val="99"/>
    <w:rsid w:val="0095620E"/>
  </w:style>
  <w:style w:type="character" w:customStyle="1" w:styleId="ListLabel67">
    <w:name w:val="ListLabel 67"/>
    <w:uiPriority w:val="99"/>
    <w:rsid w:val="0095620E"/>
    <w:rPr>
      <w:sz w:val="20"/>
    </w:rPr>
  </w:style>
  <w:style w:type="character" w:customStyle="1" w:styleId="ListLabel68">
    <w:name w:val="ListLabel 68"/>
    <w:uiPriority w:val="99"/>
    <w:rsid w:val="0095620E"/>
  </w:style>
  <w:style w:type="character" w:customStyle="1" w:styleId="ListLabel69">
    <w:name w:val="ListLabel 69"/>
    <w:uiPriority w:val="99"/>
    <w:rsid w:val="0095620E"/>
  </w:style>
  <w:style w:type="character" w:customStyle="1" w:styleId="ListLabel70">
    <w:name w:val="ListLabel 70"/>
    <w:uiPriority w:val="99"/>
    <w:rsid w:val="0095620E"/>
  </w:style>
  <w:style w:type="character" w:customStyle="1" w:styleId="ListLabel71">
    <w:name w:val="ListLabel 71"/>
    <w:uiPriority w:val="99"/>
    <w:rsid w:val="0095620E"/>
  </w:style>
  <w:style w:type="character" w:customStyle="1" w:styleId="ListLabel72">
    <w:name w:val="ListLabel 72"/>
    <w:uiPriority w:val="99"/>
    <w:rsid w:val="0095620E"/>
  </w:style>
  <w:style w:type="character" w:customStyle="1" w:styleId="ListLabel73">
    <w:name w:val="ListLabel 73"/>
    <w:uiPriority w:val="99"/>
    <w:rsid w:val="0095620E"/>
  </w:style>
  <w:style w:type="character" w:customStyle="1" w:styleId="ListLabel74">
    <w:name w:val="ListLabel 74"/>
    <w:uiPriority w:val="99"/>
    <w:rsid w:val="0095620E"/>
  </w:style>
  <w:style w:type="character" w:customStyle="1" w:styleId="ListLabel75">
    <w:name w:val="ListLabel 75"/>
    <w:uiPriority w:val="99"/>
    <w:rsid w:val="0095620E"/>
  </w:style>
  <w:style w:type="character" w:customStyle="1" w:styleId="ListLabel76">
    <w:name w:val="ListLabel 76"/>
    <w:uiPriority w:val="99"/>
    <w:rsid w:val="0095620E"/>
  </w:style>
  <w:style w:type="character" w:customStyle="1" w:styleId="ListLabel77">
    <w:name w:val="ListLabel 77"/>
    <w:uiPriority w:val="99"/>
    <w:rsid w:val="0095620E"/>
  </w:style>
  <w:style w:type="character" w:customStyle="1" w:styleId="ListLabel78">
    <w:name w:val="ListLabel 78"/>
    <w:uiPriority w:val="99"/>
    <w:rsid w:val="0095620E"/>
  </w:style>
  <w:style w:type="character" w:customStyle="1" w:styleId="ListLabel79">
    <w:name w:val="ListLabel 79"/>
    <w:uiPriority w:val="99"/>
    <w:rsid w:val="0095620E"/>
  </w:style>
  <w:style w:type="character" w:customStyle="1" w:styleId="ListLabel80">
    <w:name w:val="ListLabel 80"/>
    <w:uiPriority w:val="99"/>
    <w:rsid w:val="0095620E"/>
  </w:style>
  <w:style w:type="character" w:customStyle="1" w:styleId="ListLabel81">
    <w:name w:val="ListLabel 81"/>
    <w:uiPriority w:val="99"/>
    <w:rsid w:val="0095620E"/>
  </w:style>
  <w:style w:type="character" w:customStyle="1" w:styleId="ListLabel82">
    <w:name w:val="ListLabel 82"/>
    <w:uiPriority w:val="99"/>
    <w:rsid w:val="0095620E"/>
  </w:style>
  <w:style w:type="character" w:customStyle="1" w:styleId="ListLabel83">
    <w:name w:val="ListLabel 83"/>
    <w:uiPriority w:val="99"/>
    <w:rsid w:val="0095620E"/>
    <w:rPr>
      <w:lang w:val="pl-PL"/>
    </w:rPr>
  </w:style>
  <w:style w:type="character" w:customStyle="1" w:styleId="ListLabel84">
    <w:name w:val="ListLabel 84"/>
    <w:uiPriority w:val="99"/>
    <w:rsid w:val="0095620E"/>
    <w:rPr>
      <w:sz w:val="20"/>
    </w:rPr>
  </w:style>
  <w:style w:type="character" w:customStyle="1" w:styleId="ListLabel85">
    <w:name w:val="ListLabel 85"/>
    <w:uiPriority w:val="99"/>
    <w:rsid w:val="0095620E"/>
  </w:style>
  <w:style w:type="character" w:customStyle="1" w:styleId="ListLabel86">
    <w:name w:val="ListLabel 86"/>
    <w:uiPriority w:val="99"/>
    <w:rsid w:val="0095620E"/>
  </w:style>
  <w:style w:type="character" w:customStyle="1" w:styleId="ListLabel87">
    <w:name w:val="ListLabel 87"/>
    <w:uiPriority w:val="99"/>
    <w:rsid w:val="0095620E"/>
  </w:style>
  <w:style w:type="character" w:customStyle="1" w:styleId="ListLabel88">
    <w:name w:val="ListLabel 88"/>
    <w:uiPriority w:val="99"/>
    <w:rsid w:val="0095620E"/>
  </w:style>
  <w:style w:type="character" w:customStyle="1" w:styleId="ListLabel89">
    <w:name w:val="ListLabel 89"/>
    <w:uiPriority w:val="99"/>
    <w:rsid w:val="0095620E"/>
  </w:style>
  <w:style w:type="character" w:customStyle="1" w:styleId="ListLabel90">
    <w:name w:val="ListLabel 90"/>
    <w:uiPriority w:val="99"/>
    <w:rsid w:val="0095620E"/>
  </w:style>
  <w:style w:type="character" w:customStyle="1" w:styleId="ListLabel91">
    <w:name w:val="ListLabel 91"/>
    <w:uiPriority w:val="99"/>
    <w:rsid w:val="0095620E"/>
  </w:style>
  <w:style w:type="character" w:customStyle="1" w:styleId="ListLabel92">
    <w:name w:val="ListLabel 92"/>
    <w:uiPriority w:val="99"/>
    <w:rsid w:val="0095620E"/>
  </w:style>
  <w:style w:type="character" w:customStyle="1" w:styleId="ListLabel93">
    <w:name w:val="ListLabel 93"/>
    <w:uiPriority w:val="99"/>
    <w:rsid w:val="0095620E"/>
  </w:style>
  <w:style w:type="character" w:customStyle="1" w:styleId="ListLabel94">
    <w:name w:val="ListLabel 94"/>
    <w:uiPriority w:val="99"/>
    <w:rsid w:val="0095620E"/>
  </w:style>
  <w:style w:type="character" w:customStyle="1" w:styleId="ListLabel95">
    <w:name w:val="ListLabel 95"/>
    <w:uiPriority w:val="99"/>
    <w:rsid w:val="0095620E"/>
  </w:style>
  <w:style w:type="character" w:customStyle="1" w:styleId="ListLabel96">
    <w:name w:val="ListLabel 96"/>
    <w:uiPriority w:val="99"/>
    <w:rsid w:val="0095620E"/>
  </w:style>
  <w:style w:type="character" w:customStyle="1" w:styleId="ListLabel97">
    <w:name w:val="ListLabel 97"/>
    <w:uiPriority w:val="99"/>
    <w:rsid w:val="0095620E"/>
  </w:style>
  <w:style w:type="character" w:customStyle="1" w:styleId="ListLabel98">
    <w:name w:val="ListLabel 98"/>
    <w:uiPriority w:val="99"/>
    <w:rsid w:val="0095620E"/>
  </w:style>
  <w:style w:type="character" w:customStyle="1" w:styleId="ListLabel99">
    <w:name w:val="ListLabel 99"/>
    <w:uiPriority w:val="99"/>
    <w:rsid w:val="0095620E"/>
  </w:style>
  <w:style w:type="character" w:customStyle="1" w:styleId="ListLabel100">
    <w:name w:val="ListLabel 100"/>
    <w:uiPriority w:val="99"/>
    <w:rsid w:val="0095620E"/>
  </w:style>
  <w:style w:type="character" w:customStyle="1" w:styleId="ListLabel101">
    <w:name w:val="ListLabel 101"/>
    <w:uiPriority w:val="99"/>
    <w:rsid w:val="0095620E"/>
  </w:style>
  <w:style w:type="character" w:customStyle="1" w:styleId="ListLabel102">
    <w:name w:val="ListLabel 102"/>
    <w:uiPriority w:val="99"/>
    <w:rsid w:val="0095620E"/>
  </w:style>
  <w:style w:type="character" w:customStyle="1" w:styleId="ListLabel103">
    <w:name w:val="ListLabel 103"/>
    <w:uiPriority w:val="99"/>
    <w:rsid w:val="0095620E"/>
  </w:style>
  <w:style w:type="character" w:customStyle="1" w:styleId="ListLabel104">
    <w:name w:val="ListLabel 104"/>
    <w:uiPriority w:val="99"/>
    <w:rsid w:val="0095620E"/>
  </w:style>
  <w:style w:type="character" w:customStyle="1" w:styleId="ListLabel105">
    <w:name w:val="ListLabel 105"/>
    <w:uiPriority w:val="99"/>
    <w:rsid w:val="0095620E"/>
  </w:style>
  <w:style w:type="character" w:customStyle="1" w:styleId="ListLabel106">
    <w:name w:val="ListLabel 106"/>
    <w:uiPriority w:val="99"/>
    <w:rsid w:val="0095620E"/>
  </w:style>
  <w:style w:type="character" w:customStyle="1" w:styleId="ListLabel107">
    <w:name w:val="ListLabel 107"/>
    <w:uiPriority w:val="99"/>
    <w:rsid w:val="0095620E"/>
  </w:style>
  <w:style w:type="character" w:customStyle="1" w:styleId="ListLabel108">
    <w:name w:val="ListLabel 108"/>
    <w:uiPriority w:val="99"/>
    <w:rsid w:val="0095620E"/>
  </w:style>
  <w:style w:type="character" w:customStyle="1" w:styleId="ListLabel109">
    <w:name w:val="ListLabel 109"/>
    <w:uiPriority w:val="99"/>
    <w:rsid w:val="0095620E"/>
  </w:style>
  <w:style w:type="character" w:customStyle="1" w:styleId="ListLabel110">
    <w:name w:val="ListLabel 110"/>
    <w:uiPriority w:val="99"/>
    <w:rsid w:val="0095620E"/>
  </w:style>
  <w:style w:type="character" w:customStyle="1" w:styleId="ListLabel111">
    <w:name w:val="ListLabel 111"/>
    <w:uiPriority w:val="99"/>
    <w:rsid w:val="0095620E"/>
  </w:style>
  <w:style w:type="character" w:customStyle="1" w:styleId="ListLabel112">
    <w:name w:val="ListLabel 112"/>
    <w:uiPriority w:val="99"/>
    <w:rsid w:val="0095620E"/>
  </w:style>
  <w:style w:type="character" w:customStyle="1" w:styleId="ListLabel113">
    <w:name w:val="ListLabel 113"/>
    <w:uiPriority w:val="99"/>
    <w:rsid w:val="0095620E"/>
  </w:style>
  <w:style w:type="character" w:customStyle="1" w:styleId="ListLabel114">
    <w:name w:val="ListLabel 114"/>
    <w:uiPriority w:val="99"/>
    <w:rsid w:val="0095620E"/>
  </w:style>
  <w:style w:type="character" w:customStyle="1" w:styleId="ListLabel115">
    <w:name w:val="ListLabel 115"/>
    <w:uiPriority w:val="99"/>
    <w:rsid w:val="0095620E"/>
  </w:style>
  <w:style w:type="character" w:customStyle="1" w:styleId="ListLabel116">
    <w:name w:val="ListLabel 116"/>
    <w:uiPriority w:val="99"/>
    <w:rsid w:val="0095620E"/>
  </w:style>
  <w:style w:type="character" w:customStyle="1" w:styleId="ListLabel117">
    <w:name w:val="ListLabel 117"/>
    <w:uiPriority w:val="99"/>
    <w:rsid w:val="0095620E"/>
  </w:style>
  <w:style w:type="character" w:customStyle="1" w:styleId="ListLabel118">
    <w:name w:val="ListLabel 118"/>
    <w:uiPriority w:val="99"/>
    <w:rsid w:val="0095620E"/>
  </w:style>
  <w:style w:type="character" w:customStyle="1" w:styleId="ListLabel119">
    <w:name w:val="ListLabel 119"/>
    <w:uiPriority w:val="99"/>
    <w:rsid w:val="0095620E"/>
  </w:style>
  <w:style w:type="character" w:customStyle="1" w:styleId="ListLabel120">
    <w:name w:val="ListLabel 120"/>
    <w:uiPriority w:val="99"/>
    <w:rsid w:val="0095620E"/>
  </w:style>
  <w:style w:type="character" w:customStyle="1" w:styleId="ListLabel121">
    <w:name w:val="ListLabel 121"/>
    <w:uiPriority w:val="99"/>
    <w:rsid w:val="0095620E"/>
  </w:style>
  <w:style w:type="character" w:customStyle="1" w:styleId="ListLabel122">
    <w:name w:val="ListLabel 122"/>
    <w:uiPriority w:val="99"/>
    <w:rsid w:val="0095620E"/>
  </w:style>
  <w:style w:type="character" w:customStyle="1" w:styleId="ListLabel123">
    <w:name w:val="ListLabel 123"/>
    <w:uiPriority w:val="99"/>
    <w:rsid w:val="0095620E"/>
  </w:style>
  <w:style w:type="character" w:customStyle="1" w:styleId="ListLabel124">
    <w:name w:val="ListLabel 124"/>
    <w:uiPriority w:val="99"/>
    <w:rsid w:val="0095620E"/>
  </w:style>
  <w:style w:type="character" w:customStyle="1" w:styleId="ListLabel125">
    <w:name w:val="ListLabel 125"/>
    <w:uiPriority w:val="99"/>
    <w:rsid w:val="0095620E"/>
  </w:style>
  <w:style w:type="character" w:customStyle="1" w:styleId="ListLabel126">
    <w:name w:val="ListLabel 126"/>
    <w:uiPriority w:val="99"/>
    <w:rsid w:val="0095620E"/>
  </w:style>
  <w:style w:type="character" w:customStyle="1" w:styleId="ListLabel127">
    <w:name w:val="ListLabel 127"/>
    <w:uiPriority w:val="99"/>
    <w:rsid w:val="0095620E"/>
  </w:style>
  <w:style w:type="character" w:customStyle="1" w:styleId="ListLabel128">
    <w:name w:val="ListLabel 128"/>
    <w:uiPriority w:val="99"/>
    <w:rsid w:val="0095620E"/>
  </w:style>
  <w:style w:type="character" w:customStyle="1" w:styleId="ListLabel129">
    <w:name w:val="ListLabel 129"/>
    <w:uiPriority w:val="99"/>
    <w:rsid w:val="0095620E"/>
  </w:style>
  <w:style w:type="character" w:customStyle="1" w:styleId="ListLabel130">
    <w:name w:val="ListLabel 130"/>
    <w:uiPriority w:val="99"/>
    <w:rsid w:val="0095620E"/>
  </w:style>
  <w:style w:type="character" w:customStyle="1" w:styleId="ListLabel131">
    <w:name w:val="ListLabel 131"/>
    <w:uiPriority w:val="99"/>
    <w:rsid w:val="0095620E"/>
  </w:style>
  <w:style w:type="character" w:customStyle="1" w:styleId="ListLabel132">
    <w:name w:val="ListLabel 132"/>
    <w:uiPriority w:val="99"/>
    <w:rsid w:val="0095620E"/>
  </w:style>
  <w:style w:type="character" w:customStyle="1" w:styleId="ListLabel133">
    <w:name w:val="ListLabel 133"/>
    <w:uiPriority w:val="99"/>
    <w:rsid w:val="0095620E"/>
  </w:style>
  <w:style w:type="character" w:customStyle="1" w:styleId="ListLabel134">
    <w:name w:val="ListLabel 134"/>
    <w:uiPriority w:val="99"/>
    <w:rsid w:val="0095620E"/>
  </w:style>
  <w:style w:type="character" w:customStyle="1" w:styleId="ListLabel135">
    <w:name w:val="ListLabel 135"/>
    <w:uiPriority w:val="99"/>
    <w:rsid w:val="0095620E"/>
  </w:style>
  <w:style w:type="character" w:customStyle="1" w:styleId="ListLabel136">
    <w:name w:val="ListLabel 136"/>
    <w:uiPriority w:val="99"/>
    <w:rsid w:val="0095620E"/>
  </w:style>
  <w:style w:type="character" w:customStyle="1" w:styleId="ListLabel137">
    <w:name w:val="ListLabel 137"/>
    <w:uiPriority w:val="99"/>
    <w:rsid w:val="0095620E"/>
  </w:style>
  <w:style w:type="character" w:customStyle="1" w:styleId="ListLabel138">
    <w:name w:val="ListLabel 138"/>
    <w:uiPriority w:val="99"/>
    <w:rsid w:val="0095620E"/>
  </w:style>
  <w:style w:type="character" w:customStyle="1" w:styleId="ListLabel139">
    <w:name w:val="ListLabel 139"/>
    <w:uiPriority w:val="99"/>
    <w:rsid w:val="0095620E"/>
  </w:style>
  <w:style w:type="character" w:customStyle="1" w:styleId="ListLabel140">
    <w:name w:val="ListLabel 140"/>
    <w:uiPriority w:val="99"/>
    <w:rsid w:val="0095620E"/>
  </w:style>
  <w:style w:type="character" w:customStyle="1" w:styleId="ListLabel141">
    <w:name w:val="ListLabel 141"/>
    <w:uiPriority w:val="99"/>
    <w:rsid w:val="0095620E"/>
  </w:style>
  <w:style w:type="character" w:customStyle="1" w:styleId="ListLabel142">
    <w:name w:val="ListLabel 142"/>
    <w:uiPriority w:val="99"/>
    <w:rsid w:val="0095620E"/>
  </w:style>
  <w:style w:type="character" w:customStyle="1" w:styleId="ListLabel143">
    <w:name w:val="ListLabel 143"/>
    <w:uiPriority w:val="99"/>
    <w:rsid w:val="0095620E"/>
  </w:style>
  <w:style w:type="character" w:customStyle="1" w:styleId="ListLabel144">
    <w:name w:val="ListLabel 144"/>
    <w:uiPriority w:val="99"/>
    <w:rsid w:val="0095620E"/>
  </w:style>
  <w:style w:type="character" w:customStyle="1" w:styleId="ListLabel145">
    <w:name w:val="ListLabel 145"/>
    <w:uiPriority w:val="99"/>
    <w:rsid w:val="0095620E"/>
  </w:style>
  <w:style w:type="character" w:customStyle="1" w:styleId="ListLabel146">
    <w:name w:val="ListLabel 146"/>
    <w:uiPriority w:val="99"/>
    <w:rsid w:val="0095620E"/>
  </w:style>
  <w:style w:type="character" w:customStyle="1" w:styleId="ListLabel147">
    <w:name w:val="ListLabel 147"/>
    <w:uiPriority w:val="99"/>
    <w:rsid w:val="0095620E"/>
  </w:style>
  <w:style w:type="character" w:customStyle="1" w:styleId="ListLabel148">
    <w:name w:val="ListLabel 148"/>
    <w:uiPriority w:val="99"/>
    <w:rsid w:val="0095620E"/>
  </w:style>
  <w:style w:type="character" w:customStyle="1" w:styleId="ListLabel149">
    <w:name w:val="ListLabel 149"/>
    <w:uiPriority w:val="99"/>
    <w:rsid w:val="0095620E"/>
  </w:style>
  <w:style w:type="character" w:customStyle="1" w:styleId="ListLabel150">
    <w:name w:val="ListLabel 150"/>
    <w:uiPriority w:val="99"/>
    <w:rsid w:val="0095620E"/>
  </w:style>
  <w:style w:type="character" w:customStyle="1" w:styleId="ListLabel151">
    <w:name w:val="ListLabel 151"/>
    <w:uiPriority w:val="99"/>
    <w:rsid w:val="0095620E"/>
  </w:style>
  <w:style w:type="character" w:customStyle="1" w:styleId="ListLabel152">
    <w:name w:val="ListLabel 152"/>
    <w:uiPriority w:val="99"/>
    <w:rsid w:val="0095620E"/>
  </w:style>
  <w:style w:type="character" w:customStyle="1" w:styleId="ListLabel153">
    <w:name w:val="ListLabel 153"/>
    <w:uiPriority w:val="99"/>
    <w:rsid w:val="0095620E"/>
  </w:style>
  <w:style w:type="character" w:customStyle="1" w:styleId="ListLabel154">
    <w:name w:val="ListLabel 154"/>
    <w:uiPriority w:val="99"/>
    <w:rsid w:val="0095620E"/>
  </w:style>
  <w:style w:type="character" w:customStyle="1" w:styleId="ListLabel155">
    <w:name w:val="ListLabel 155"/>
    <w:uiPriority w:val="99"/>
    <w:rsid w:val="0095620E"/>
  </w:style>
  <w:style w:type="character" w:customStyle="1" w:styleId="ListLabel156">
    <w:name w:val="ListLabel 156"/>
    <w:uiPriority w:val="99"/>
    <w:rsid w:val="0095620E"/>
  </w:style>
  <w:style w:type="character" w:customStyle="1" w:styleId="ListLabel157">
    <w:name w:val="ListLabel 157"/>
    <w:uiPriority w:val="99"/>
    <w:rsid w:val="0095620E"/>
  </w:style>
  <w:style w:type="character" w:customStyle="1" w:styleId="ListLabel158">
    <w:name w:val="ListLabel 158"/>
    <w:uiPriority w:val="99"/>
    <w:rsid w:val="0095620E"/>
  </w:style>
  <w:style w:type="character" w:customStyle="1" w:styleId="ListLabel159">
    <w:name w:val="ListLabel 159"/>
    <w:uiPriority w:val="99"/>
    <w:rsid w:val="0095620E"/>
  </w:style>
  <w:style w:type="character" w:customStyle="1" w:styleId="ListLabel160">
    <w:name w:val="ListLabel 160"/>
    <w:uiPriority w:val="99"/>
    <w:rsid w:val="0095620E"/>
  </w:style>
  <w:style w:type="character" w:customStyle="1" w:styleId="ListLabel161">
    <w:name w:val="ListLabel 161"/>
    <w:uiPriority w:val="99"/>
    <w:rsid w:val="0095620E"/>
  </w:style>
  <w:style w:type="character" w:customStyle="1" w:styleId="ListLabel162">
    <w:name w:val="ListLabel 162"/>
    <w:uiPriority w:val="99"/>
    <w:rsid w:val="0095620E"/>
  </w:style>
  <w:style w:type="character" w:customStyle="1" w:styleId="ListLabel163">
    <w:name w:val="ListLabel 163"/>
    <w:uiPriority w:val="99"/>
    <w:rsid w:val="0095620E"/>
  </w:style>
  <w:style w:type="character" w:customStyle="1" w:styleId="ListLabel164">
    <w:name w:val="ListLabel 164"/>
    <w:uiPriority w:val="99"/>
    <w:rsid w:val="0095620E"/>
  </w:style>
  <w:style w:type="character" w:customStyle="1" w:styleId="ListLabel165">
    <w:name w:val="ListLabel 165"/>
    <w:uiPriority w:val="99"/>
    <w:rsid w:val="0095620E"/>
  </w:style>
  <w:style w:type="character" w:customStyle="1" w:styleId="ListLabel166">
    <w:name w:val="ListLabel 166"/>
    <w:uiPriority w:val="99"/>
    <w:rsid w:val="0095620E"/>
  </w:style>
  <w:style w:type="character" w:customStyle="1" w:styleId="ListLabel167">
    <w:name w:val="ListLabel 167"/>
    <w:uiPriority w:val="99"/>
    <w:rsid w:val="0095620E"/>
  </w:style>
  <w:style w:type="character" w:customStyle="1" w:styleId="ListLabel168">
    <w:name w:val="ListLabel 168"/>
    <w:uiPriority w:val="99"/>
    <w:rsid w:val="0095620E"/>
  </w:style>
  <w:style w:type="character" w:customStyle="1" w:styleId="ListLabel169">
    <w:name w:val="ListLabel 169"/>
    <w:uiPriority w:val="99"/>
    <w:rsid w:val="0095620E"/>
  </w:style>
  <w:style w:type="character" w:customStyle="1" w:styleId="ListLabel170">
    <w:name w:val="ListLabel 170"/>
    <w:uiPriority w:val="99"/>
    <w:rsid w:val="0095620E"/>
  </w:style>
  <w:style w:type="character" w:customStyle="1" w:styleId="ListLabel171">
    <w:name w:val="ListLabel 171"/>
    <w:uiPriority w:val="99"/>
    <w:rsid w:val="0095620E"/>
  </w:style>
  <w:style w:type="character" w:customStyle="1" w:styleId="ListLabel172">
    <w:name w:val="ListLabel 172"/>
    <w:uiPriority w:val="99"/>
    <w:rsid w:val="0095620E"/>
  </w:style>
  <w:style w:type="character" w:customStyle="1" w:styleId="ListLabel173">
    <w:name w:val="ListLabel 173"/>
    <w:uiPriority w:val="99"/>
    <w:rsid w:val="0095620E"/>
  </w:style>
  <w:style w:type="character" w:customStyle="1" w:styleId="ListLabel174">
    <w:name w:val="ListLabel 174"/>
    <w:uiPriority w:val="99"/>
    <w:rsid w:val="0095620E"/>
  </w:style>
  <w:style w:type="character" w:customStyle="1" w:styleId="ListLabel175">
    <w:name w:val="ListLabel 175"/>
    <w:uiPriority w:val="99"/>
    <w:rsid w:val="0095620E"/>
  </w:style>
  <w:style w:type="character" w:customStyle="1" w:styleId="ListLabel176">
    <w:name w:val="ListLabel 176"/>
    <w:uiPriority w:val="99"/>
    <w:rsid w:val="0095620E"/>
  </w:style>
  <w:style w:type="character" w:customStyle="1" w:styleId="ListLabel177">
    <w:name w:val="ListLabel 177"/>
    <w:uiPriority w:val="99"/>
    <w:rsid w:val="0095620E"/>
  </w:style>
  <w:style w:type="character" w:customStyle="1" w:styleId="ListLabel178">
    <w:name w:val="ListLabel 178"/>
    <w:uiPriority w:val="99"/>
    <w:rsid w:val="0095620E"/>
  </w:style>
  <w:style w:type="character" w:customStyle="1" w:styleId="ListLabel179">
    <w:name w:val="ListLabel 179"/>
    <w:uiPriority w:val="99"/>
    <w:rsid w:val="0095620E"/>
  </w:style>
  <w:style w:type="character" w:customStyle="1" w:styleId="ListLabel180">
    <w:name w:val="ListLabel 180"/>
    <w:uiPriority w:val="99"/>
    <w:rsid w:val="0095620E"/>
  </w:style>
  <w:style w:type="character" w:customStyle="1" w:styleId="ListLabel181">
    <w:name w:val="ListLabel 181"/>
    <w:uiPriority w:val="99"/>
    <w:rsid w:val="0095620E"/>
  </w:style>
  <w:style w:type="character" w:customStyle="1" w:styleId="ListLabel182">
    <w:name w:val="ListLabel 182"/>
    <w:uiPriority w:val="99"/>
    <w:rsid w:val="0095620E"/>
  </w:style>
  <w:style w:type="character" w:customStyle="1" w:styleId="ListLabel183">
    <w:name w:val="ListLabel 183"/>
    <w:uiPriority w:val="99"/>
    <w:rsid w:val="0095620E"/>
  </w:style>
  <w:style w:type="character" w:customStyle="1" w:styleId="ListLabel184">
    <w:name w:val="ListLabel 184"/>
    <w:uiPriority w:val="99"/>
    <w:rsid w:val="0095620E"/>
  </w:style>
  <w:style w:type="character" w:customStyle="1" w:styleId="ListLabel185">
    <w:name w:val="ListLabel 185"/>
    <w:uiPriority w:val="99"/>
    <w:rsid w:val="0095620E"/>
  </w:style>
  <w:style w:type="character" w:customStyle="1" w:styleId="ListLabel186">
    <w:name w:val="ListLabel 186"/>
    <w:uiPriority w:val="99"/>
    <w:rsid w:val="0095620E"/>
  </w:style>
  <w:style w:type="character" w:customStyle="1" w:styleId="ListLabel187">
    <w:name w:val="ListLabel 187"/>
    <w:uiPriority w:val="99"/>
    <w:rsid w:val="0095620E"/>
  </w:style>
  <w:style w:type="character" w:customStyle="1" w:styleId="ListLabel188">
    <w:name w:val="ListLabel 188"/>
    <w:uiPriority w:val="99"/>
    <w:rsid w:val="0095620E"/>
  </w:style>
  <w:style w:type="character" w:customStyle="1" w:styleId="ListLabel189">
    <w:name w:val="ListLabel 189"/>
    <w:uiPriority w:val="99"/>
    <w:rsid w:val="0095620E"/>
  </w:style>
  <w:style w:type="character" w:customStyle="1" w:styleId="ListLabel190">
    <w:name w:val="ListLabel 190"/>
    <w:uiPriority w:val="99"/>
    <w:rsid w:val="0095620E"/>
  </w:style>
  <w:style w:type="character" w:customStyle="1" w:styleId="ListLabel191">
    <w:name w:val="ListLabel 191"/>
    <w:uiPriority w:val="99"/>
    <w:rsid w:val="0095620E"/>
  </w:style>
  <w:style w:type="character" w:customStyle="1" w:styleId="ListLabel192">
    <w:name w:val="ListLabel 192"/>
    <w:uiPriority w:val="99"/>
    <w:rsid w:val="0095620E"/>
  </w:style>
  <w:style w:type="character" w:customStyle="1" w:styleId="ListLabel193">
    <w:name w:val="ListLabel 193"/>
    <w:uiPriority w:val="99"/>
    <w:rsid w:val="0095620E"/>
  </w:style>
  <w:style w:type="character" w:customStyle="1" w:styleId="ListLabel194">
    <w:name w:val="ListLabel 194"/>
    <w:uiPriority w:val="99"/>
    <w:rsid w:val="0095620E"/>
  </w:style>
  <w:style w:type="character" w:customStyle="1" w:styleId="ListLabel195">
    <w:name w:val="ListLabel 195"/>
    <w:uiPriority w:val="99"/>
    <w:rsid w:val="0095620E"/>
  </w:style>
  <w:style w:type="character" w:customStyle="1" w:styleId="ListLabel196">
    <w:name w:val="ListLabel 196"/>
    <w:uiPriority w:val="99"/>
    <w:rsid w:val="0095620E"/>
  </w:style>
  <w:style w:type="character" w:customStyle="1" w:styleId="ListLabel197">
    <w:name w:val="ListLabel 197"/>
    <w:uiPriority w:val="99"/>
    <w:rsid w:val="0095620E"/>
  </w:style>
  <w:style w:type="character" w:customStyle="1" w:styleId="ListLabel198">
    <w:name w:val="ListLabel 198"/>
    <w:uiPriority w:val="99"/>
    <w:rsid w:val="0095620E"/>
  </w:style>
  <w:style w:type="character" w:customStyle="1" w:styleId="ListLabel199">
    <w:name w:val="ListLabel 199"/>
    <w:uiPriority w:val="99"/>
    <w:rsid w:val="0095620E"/>
  </w:style>
  <w:style w:type="character" w:customStyle="1" w:styleId="ListLabel200">
    <w:name w:val="ListLabel 200"/>
    <w:uiPriority w:val="99"/>
    <w:rsid w:val="0095620E"/>
  </w:style>
  <w:style w:type="character" w:customStyle="1" w:styleId="ListLabel201">
    <w:name w:val="ListLabel 201"/>
    <w:uiPriority w:val="99"/>
    <w:rsid w:val="0095620E"/>
  </w:style>
  <w:style w:type="character" w:customStyle="1" w:styleId="ListLabel202">
    <w:name w:val="ListLabel 202"/>
    <w:uiPriority w:val="99"/>
    <w:rsid w:val="0095620E"/>
  </w:style>
  <w:style w:type="character" w:customStyle="1" w:styleId="ListLabel203">
    <w:name w:val="ListLabel 203"/>
    <w:uiPriority w:val="99"/>
    <w:rsid w:val="0095620E"/>
  </w:style>
  <w:style w:type="character" w:customStyle="1" w:styleId="ListLabel204">
    <w:name w:val="ListLabel 204"/>
    <w:uiPriority w:val="99"/>
    <w:rsid w:val="0095620E"/>
  </w:style>
  <w:style w:type="character" w:customStyle="1" w:styleId="ListLabel205">
    <w:name w:val="ListLabel 205"/>
    <w:uiPriority w:val="99"/>
    <w:rsid w:val="0095620E"/>
  </w:style>
  <w:style w:type="character" w:customStyle="1" w:styleId="ListLabel206">
    <w:name w:val="ListLabel 206"/>
    <w:uiPriority w:val="99"/>
    <w:rsid w:val="0095620E"/>
  </w:style>
  <w:style w:type="character" w:customStyle="1" w:styleId="ListLabel207">
    <w:name w:val="ListLabel 207"/>
    <w:uiPriority w:val="99"/>
    <w:rsid w:val="0095620E"/>
  </w:style>
  <w:style w:type="character" w:customStyle="1" w:styleId="ListLabel208">
    <w:name w:val="ListLabel 208"/>
    <w:uiPriority w:val="99"/>
    <w:rsid w:val="0095620E"/>
  </w:style>
  <w:style w:type="character" w:customStyle="1" w:styleId="ListLabel209">
    <w:name w:val="ListLabel 209"/>
    <w:uiPriority w:val="99"/>
    <w:rsid w:val="0095620E"/>
    <w:rPr>
      <w:rFonts w:eastAsia="MS Mincho"/>
      <w:sz w:val="20"/>
    </w:rPr>
  </w:style>
  <w:style w:type="character" w:customStyle="1" w:styleId="ListLabel210">
    <w:name w:val="ListLabel 210"/>
    <w:uiPriority w:val="99"/>
    <w:rsid w:val="0095620E"/>
    <w:rPr>
      <w:sz w:val="20"/>
      <w:lang w:val="pl-PL" w:eastAsia="ar-SA" w:bidi="ar-SA"/>
    </w:rPr>
  </w:style>
  <w:style w:type="character" w:customStyle="1" w:styleId="ListLabel211">
    <w:name w:val="ListLabel 211"/>
    <w:uiPriority w:val="99"/>
    <w:rsid w:val="0095620E"/>
    <w:rPr>
      <w:sz w:val="20"/>
    </w:rPr>
  </w:style>
  <w:style w:type="character" w:customStyle="1" w:styleId="ListLabel212">
    <w:name w:val="ListLabel 212"/>
    <w:uiPriority w:val="99"/>
    <w:rsid w:val="0095620E"/>
    <w:rPr>
      <w:sz w:val="20"/>
    </w:rPr>
  </w:style>
  <w:style w:type="character" w:customStyle="1" w:styleId="ListLabel213">
    <w:name w:val="ListLabel 213"/>
    <w:uiPriority w:val="99"/>
    <w:rsid w:val="0095620E"/>
    <w:rPr>
      <w:sz w:val="20"/>
    </w:rPr>
  </w:style>
  <w:style w:type="character" w:customStyle="1" w:styleId="ListLabel214">
    <w:name w:val="ListLabel 214"/>
    <w:uiPriority w:val="99"/>
    <w:rsid w:val="0095620E"/>
    <w:rPr>
      <w:sz w:val="20"/>
    </w:rPr>
  </w:style>
  <w:style w:type="character" w:customStyle="1" w:styleId="ListLabel215">
    <w:name w:val="ListLabel 215"/>
    <w:uiPriority w:val="99"/>
    <w:rsid w:val="0095620E"/>
    <w:rPr>
      <w:sz w:val="20"/>
    </w:rPr>
  </w:style>
  <w:style w:type="character" w:customStyle="1" w:styleId="ListLabel216">
    <w:name w:val="ListLabel 216"/>
    <w:uiPriority w:val="99"/>
    <w:rsid w:val="0095620E"/>
    <w:rPr>
      <w:sz w:val="20"/>
    </w:rPr>
  </w:style>
  <w:style w:type="character" w:customStyle="1" w:styleId="ListLabel217">
    <w:name w:val="ListLabel 217"/>
    <w:uiPriority w:val="99"/>
    <w:rsid w:val="0095620E"/>
    <w:rPr>
      <w:sz w:val="20"/>
    </w:rPr>
  </w:style>
  <w:style w:type="character" w:customStyle="1" w:styleId="ListLabel218">
    <w:name w:val="ListLabel 218"/>
    <w:uiPriority w:val="99"/>
    <w:rsid w:val="0095620E"/>
    <w:rPr>
      <w:sz w:val="20"/>
    </w:rPr>
  </w:style>
  <w:style w:type="character" w:customStyle="1" w:styleId="ListLabel219">
    <w:name w:val="ListLabel 219"/>
    <w:uiPriority w:val="99"/>
    <w:rsid w:val="0095620E"/>
    <w:rPr>
      <w:sz w:val="20"/>
    </w:rPr>
  </w:style>
  <w:style w:type="character" w:customStyle="1" w:styleId="ListLabel220">
    <w:name w:val="ListLabel 220"/>
    <w:uiPriority w:val="99"/>
    <w:rsid w:val="0095620E"/>
    <w:rPr>
      <w:sz w:val="20"/>
    </w:rPr>
  </w:style>
  <w:style w:type="character" w:customStyle="1" w:styleId="ListLabel221">
    <w:name w:val="ListLabel 221"/>
    <w:uiPriority w:val="99"/>
    <w:rsid w:val="0095620E"/>
    <w:rPr>
      <w:sz w:val="20"/>
    </w:rPr>
  </w:style>
  <w:style w:type="character" w:customStyle="1" w:styleId="ListLabel222">
    <w:name w:val="ListLabel 222"/>
    <w:uiPriority w:val="99"/>
    <w:rsid w:val="0095620E"/>
    <w:rPr>
      <w:sz w:val="20"/>
    </w:rPr>
  </w:style>
  <w:style w:type="character" w:customStyle="1" w:styleId="ListLabel223">
    <w:name w:val="ListLabel 223"/>
    <w:uiPriority w:val="99"/>
    <w:rsid w:val="0095620E"/>
    <w:rPr>
      <w:sz w:val="20"/>
    </w:rPr>
  </w:style>
  <w:style w:type="character" w:customStyle="1" w:styleId="ListLabel224">
    <w:name w:val="ListLabel 224"/>
    <w:uiPriority w:val="99"/>
    <w:rsid w:val="0095620E"/>
    <w:rPr>
      <w:sz w:val="20"/>
    </w:rPr>
  </w:style>
  <w:style w:type="character" w:customStyle="1" w:styleId="ListLabel225">
    <w:name w:val="ListLabel 225"/>
    <w:uiPriority w:val="99"/>
    <w:rsid w:val="0095620E"/>
    <w:rPr>
      <w:sz w:val="20"/>
    </w:rPr>
  </w:style>
  <w:style w:type="character" w:customStyle="1" w:styleId="ListLabel226">
    <w:name w:val="ListLabel 226"/>
    <w:uiPriority w:val="99"/>
    <w:rsid w:val="0095620E"/>
    <w:rPr>
      <w:sz w:val="20"/>
    </w:rPr>
  </w:style>
  <w:style w:type="character" w:customStyle="1" w:styleId="ListLabel227">
    <w:name w:val="ListLabel 227"/>
    <w:uiPriority w:val="99"/>
    <w:rsid w:val="0095620E"/>
    <w:rPr>
      <w:sz w:val="20"/>
    </w:rPr>
  </w:style>
  <w:style w:type="character" w:customStyle="1" w:styleId="ListLabel228">
    <w:name w:val="ListLabel 228"/>
    <w:uiPriority w:val="99"/>
    <w:rsid w:val="0095620E"/>
    <w:rPr>
      <w:sz w:val="20"/>
    </w:rPr>
  </w:style>
  <w:style w:type="character" w:customStyle="1" w:styleId="ListLabel229">
    <w:name w:val="ListLabel 229"/>
    <w:uiPriority w:val="99"/>
    <w:rsid w:val="0095620E"/>
    <w:rPr>
      <w:sz w:val="20"/>
    </w:rPr>
  </w:style>
  <w:style w:type="character" w:customStyle="1" w:styleId="ListLabel230">
    <w:name w:val="ListLabel 230"/>
    <w:uiPriority w:val="99"/>
    <w:rsid w:val="0095620E"/>
    <w:rPr>
      <w:sz w:val="20"/>
    </w:rPr>
  </w:style>
  <w:style w:type="character" w:customStyle="1" w:styleId="ListLabel231">
    <w:name w:val="ListLabel 231"/>
    <w:uiPriority w:val="99"/>
    <w:rsid w:val="0095620E"/>
    <w:rPr>
      <w:sz w:val="20"/>
    </w:rPr>
  </w:style>
  <w:style w:type="character" w:customStyle="1" w:styleId="ListLabel232">
    <w:name w:val="ListLabel 232"/>
    <w:uiPriority w:val="99"/>
    <w:rsid w:val="0095620E"/>
    <w:rPr>
      <w:sz w:val="20"/>
    </w:rPr>
  </w:style>
  <w:style w:type="character" w:customStyle="1" w:styleId="ListLabel233">
    <w:name w:val="ListLabel 233"/>
    <w:uiPriority w:val="99"/>
    <w:rsid w:val="0095620E"/>
    <w:rPr>
      <w:sz w:val="20"/>
    </w:rPr>
  </w:style>
  <w:style w:type="character" w:customStyle="1" w:styleId="ListLabel234">
    <w:name w:val="ListLabel 234"/>
    <w:uiPriority w:val="99"/>
    <w:rsid w:val="0095620E"/>
    <w:rPr>
      <w:sz w:val="20"/>
    </w:rPr>
  </w:style>
  <w:style w:type="character" w:customStyle="1" w:styleId="ListLabel235">
    <w:name w:val="ListLabel 235"/>
    <w:uiPriority w:val="99"/>
    <w:rsid w:val="0095620E"/>
    <w:rPr>
      <w:sz w:val="20"/>
    </w:rPr>
  </w:style>
  <w:style w:type="character" w:customStyle="1" w:styleId="ListLabel236">
    <w:name w:val="ListLabel 236"/>
    <w:uiPriority w:val="99"/>
    <w:rsid w:val="0095620E"/>
    <w:rPr>
      <w:sz w:val="20"/>
    </w:rPr>
  </w:style>
  <w:style w:type="character" w:customStyle="1" w:styleId="ListLabel237">
    <w:name w:val="ListLabel 237"/>
    <w:uiPriority w:val="99"/>
    <w:rsid w:val="0095620E"/>
    <w:rPr>
      <w:sz w:val="20"/>
    </w:rPr>
  </w:style>
  <w:style w:type="character" w:customStyle="1" w:styleId="ListLabel238">
    <w:name w:val="ListLabel 238"/>
    <w:uiPriority w:val="99"/>
    <w:rsid w:val="0095620E"/>
    <w:rPr>
      <w:sz w:val="20"/>
      <w:lang w:val="pl-PL" w:eastAsia="ar-SA" w:bidi="ar-SA"/>
    </w:rPr>
  </w:style>
  <w:style w:type="character" w:customStyle="1" w:styleId="ListLabel239">
    <w:name w:val="ListLabel 239"/>
    <w:uiPriority w:val="99"/>
    <w:rsid w:val="0095620E"/>
    <w:rPr>
      <w:sz w:val="20"/>
    </w:rPr>
  </w:style>
  <w:style w:type="character" w:customStyle="1" w:styleId="ListLabel240">
    <w:name w:val="ListLabel 240"/>
    <w:uiPriority w:val="99"/>
    <w:rsid w:val="0095620E"/>
    <w:rPr>
      <w:sz w:val="20"/>
    </w:rPr>
  </w:style>
  <w:style w:type="character" w:customStyle="1" w:styleId="ListLabel241">
    <w:name w:val="ListLabel 241"/>
    <w:uiPriority w:val="99"/>
    <w:rsid w:val="0095620E"/>
    <w:rPr>
      <w:sz w:val="20"/>
    </w:rPr>
  </w:style>
  <w:style w:type="character" w:customStyle="1" w:styleId="ListLabel242">
    <w:name w:val="ListLabel 242"/>
    <w:uiPriority w:val="99"/>
    <w:rsid w:val="0095620E"/>
    <w:rPr>
      <w:sz w:val="20"/>
    </w:rPr>
  </w:style>
  <w:style w:type="character" w:customStyle="1" w:styleId="ListLabel243">
    <w:name w:val="ListLabel 243"/>
    <w:uiPriority w:val="99"/>
    <w:rsid w:val="0095620E"/>
    <w:rPr>
      <w:sz w:val="20"/>
    </w:rPr>
  </w:style>
  <w:style w:type="character" w:customStyle="1" w:styleId="ListLabel244">
    <w:name w:val="ListLabel 244"/>
    <w:uiPriority w:val="99"/>
    <w:rsid w:val="0095620E"/>
    <w:rPr>
      <w:sz w:val="20"/>
    </w:rPr>
  </w:style>
  <w:style w:type="character" w:customStyle="1" w:styleId="ListLabel245">
    <w:name w:val="ListLabel 245"/>
    <w:uiPriority w:val="99"/>
    <w:rsid w:val="0095620E"/>
    <w:rPr>
      <w:sz w:val="20"/>
    </w:rPr>
  </w:style>
  <w:style w:type="character" w:customStyle="1" w:styleId="ListLabel246">
    <w:name w:val="ListLabel 246"/>
    <w:uiPriority w:val="99"/>
    <w:rsid w:val="0095620E"/>
    <w:rPr>
      <w:sz w:val="20"/>
    </w:rPr>
  </w:style>
  <w:style w:type="character" w:customStyle="1" w:styleId="ListLabel247">
    <w:name w:val="ListLabel 247"/>
    <w:uiPriority w:val="99"/>
    <w:rsid w:val="0095620E"/>
    <w:rPr>
      <w:sz w:val="20"/>
    </w:rPr>
  </w:style>
  <w:style w:type="character" w:customStyle="1" w:styleId="ListLabel248">
    <w:name w:val="ListLabel 248"/>
    <w:uiPriority w:val="99"/>
    <w:rsid w:val="0095620E"/>
    <w:rPr>
      <w:sz w:val="20"/>
    </w:rPr>
  </w:style>
  <w:style w:type="character" w:customStyle="1" w:styleId="ListLabel249">
    <w:name w:val="ListLabel 249"/>
    <w:uiPriority w:val="99"/>
    <w:rsid w:val="0095620E"/>
    <w:rPr>
      <w:sz w:val="20"/>
    </w:rPr>
  </w:style>
  <w:style w:type="character" w:customStyle="1" w:styleId="ListLabel250">
    <w:name w:val="ListLabel 250"/>
    <w:uiPriority w:val="99"/>
    <w:rsid w:val="0095620E"/>
    <w:rPr>
      <w:sz w:val="20"/>
    </w:rPr>
  </w:style>
  <w:style w:type="character" w:customStyle="1" w:styleId="ListLabel251">
    <w:name w:val="ListLabel 251"/>
    <w:uiPriority w:val="99"/>
    <w:rsid w:val="0095620E"/>
    <w:rPr>
      <w:sz w:val="20"/>
    </w:rPr>
  </w:style>
  <w:style w:type="character" w:customStyle="1" w:styleId="ListLabel252">
    <w:name w:val="ListLabel 252"/>
    <w:uiPriority w:val="99"/>
    <w:rsid w:val="0095620E"/>
    <w:rPr>
      <w:sz w:val="20"/>
    </w:rPr>
  </w:style>
  <w:style w:type="character" w:customStyle="1" w:styleId="ListLabel253">
    <w:name w:val="ListLabel 253"/>
    <w:uiPriority w:val="99"/>
    <w:rsid w:val="0095620E"/>
    <w:rPr>
      <w:sz w:val="20"/>
    </w:rPr>
  </w:style>
  <w:style w:type="character" w:customStyle="1" w:styleId="ListLabel254">
    <w:name w:val="ListLabel 254"/>
    <w:uiPriority w:val="99"/>
    <w:rsid w:val="0095620E"/>
    <w:rPr>
      <w:sz w:val="20"/>
    </w:rPr>
  </w:style>
  <w:style w:type="character" w:customStyle="1" w:styleId="ListLabel255">
    <w:name w:val="ListLabel 255"/>
    <w:uiPriority w:val="99"/>
    <w:rsid w:val="0095620E"/>
    <w:rPr>
      <w:sz w:val="20"/>
    </w:rPr>
  </w:style>
  <w:style w:type="character" w:customStyle="1" w:styleId="ListLabel256">
    <w:name w:val="ListLabel 256"/>
    <w:uiPriority w:val="99"/>
    <w:rsid w:val="0095620E"/>
    <w:rPr>
      <w:sz w:val="20"/>
    </w:rPr>
  </w:style>
  <w:style w:type="character" w:customStyle="1" w:styleId="ListLabel257">
    <w:name w:val="ListLabel 257"/>
    <w:uiPriority w:val="99"/>
    <w:rsid w:val="0095620E"/>
    <w:rPr>
      <w:sz w:val="20"/>
    </w:rPr>
  </w:style>
  <w:style w:type="character" w:customStyle="1" w:styleId="ListLabel258">
    <w:name w:val="ListLabel 258"/>
    <w:uiPriority w:val="99"/>
    <w:rsid w:val="0095620E"/>
    <w:rPr>
      <w:sz w:val="20"/>
    </w:rPr>
  </w:style>
  <w:style w:type="character" w:customStyle="1" w:styleId="ListLabel259">
    <w:name w:val="ListLabel 259"/>
    <w:uiPriority w:val="99"/>
    <w:rsid w:val="0095620E"/>
    <w:rPr>
      <w:sz w:val="20"/>
      <w:lang w:val="pl-PL" w:eastAsia="ar-SA" w:bidi="ar-SA"/>
    </w:rPr>
  </w:style>
  <w:style w:type="character" w:customStyle="1" w:styleId="ListLabel260">
    <w:name w:val="ListLabel 260"/>
    <w:uiPriority w:val="99"/>
    <w:rsid w:val="0095620E"/>
  </w:style>
  <w:style w:type="character" w:customStyle="1" w:styleId="ListLabel261">
    <w:name w:val="ListLabel 261"/>
    <w:uiPriority w:val="99"/>
    <w:rsid w:val="0095620E"/>
  </w:style>
  <w:style w:type="character" w:customStyle="1" w:styleId="ListLabel262">
    <w:name w:val="ListLabel 262"/>
    <w:uiPriority w:val="99"/>
    <w:rsid w:val="0095620E"/>
  </w:style>
  <w:style w:type="character" w:customStyle="1" w:styleId="ListLabel263">
    <w:name w:val="ListLabel 263"/>
    <w:uiPriority w:val="99"/>
    <w:rsid w:val="0095620E"/>
  </w:style>
  <w:style w:type="character" w:customStyle="1" w:styleId="ListLabel264">
    <w:name w:val="ListLabel 264"/>
    <w:uiPriority w:val="99"/>
    <w:rsid w:val="0095620E"/>
  </w:style>
  <w:style w:type="character" w:customStyle="1" w:styleId="ListLabel265">
    <w:name w:val="ListLabel 265"/>
    <w:uiPriority w:val="99"/>
    <w:rsid w:val="0095620E"/>
  </w:style>
  <w:style w:type="character" w:customStyle="1" w:styleId="ListLabel266">
    <w:name w:val="ListLabel 266"/>
    <w:uiPriority w:val="99"/>
    <w:rsid w:val="0095620E"/>
  </w:style>
  <w:style w:type="character" w:customStyle="1" w:styleId="ListLabel267">
    <w:name w:val="ListLabel 267"/>
    <w:uiPriority w:val="99"/>
    <w:rsid w:val="0095620E"/>
  </w:style>
  <w:style w:type="character" w:customStyle="1" w:styleId="ListLabel268">
    <w:name w:val="ListLabel 268"/>
    <w:uiPriority w:val="99"/>
    <w:rsid w:val="0095620E"/>
  </w:style>
  <w:style w:type="character" w:customStyle="1" w:styleId="ListLabel269">
    <w:name w:val="ListLabel 269"/>
    <w:uiPriority w:val="99"/>
    <w:rsid w:val="0095620E"/>
  </w:style>
  <w:style w:type="character" w:customStyle="1" w:styleId="ListLabel270">
    <w:name w:val="ListLabel 270"/>
    <w:uiPriority w:val="99"/>
    <w:rsid w:val="0095620E"/>
  </w:style>
  <w:style w:type="character" w:customStyle="1" w:styleId="ListLabel271">
    <w:name w:val="ListLabel 271"/>
    <w:uiPriority w:val="99"/>
    <w:rsid w:val="0095620E"/>
  </w:style>
  <w:style w:type="character" w:customStyle="1" w:styleId="ListLabel272">
    <w:name w:val="ListLabel 272"/>
    <w:uiPriority w:val="99"/>
    <w:rsid w:val="0095620E"/>
  </w:style>
  <w:style w:type="character" w:customStyle="1" w:styleId="ListLabel273">
    <w:name w:val="ListLabel 273"/>
    <w:uiPriority w:val="99"/>
    <w:rsid w:val="0095620E"/>
  </w:style>
  <w:style w:type="character" w:customStyle="1" w:styleId="ListLabel274">
    <w:name w:val="ListLabel 274"/>
    <w:uiPriority w:val="99"/>
    <w:rsid w:val="0095620E"/>
  </w:style>
  <w:style w:type="character" w:customStyle="1" w:styleId="ListLabel275">
    <w:name w:val="ListLabel 275"/>
    <w:uiPriority w:val="99"/>
    <w:rsid w:val="0095620E"/>
  </w:style>
  <w:style w:type="character" w:customStyle="1" w:styleId="ListLabel276">
    <w:name w:val="ListLabel 276"/>
    <w:uiPriority w:val="99"/>
    <w:rsid w:val="0095620E"/>
  </w:style>
  <w:style w:type="character" w:customStyle="1" w:styleId="ListLabel277">
    <w:name w:val="ListLabel 277"/>
    <w:uiPriority w:val="99"/>
    <w:rsid w:val="0095620E"/>
    <w:rPr>
      <w:sz w:val="20"/>
    </w:rPr>
  </w:style>
  <w:style w:type="character" w:customStyle="1" w:styleId="ListLabel278">
    <w:name w:val="ListLabel 278"/>
    <w:uiPriority w:val="99"/>
    <w:rsid w:val="0095620E"/>
  </w:style>
  <w:style w:type="character" w:customStyle="1" w:styleId="ListLabel279">
    <w:name w:val="ListLabel 279"/>
    <w:uiPriority w:val="99"/>
    <w:rsid w:val="0095620E"/>
  </w:style>
  <w:style w:type="character" w:customStyle="1" w:styleId="ListLabel280">
    <w:name w:val="ListLabel 280"/>
    <w:uiPriority w:val="99"/>
    <w:rsid w:val="0095620E"/>
    <w:rPr>
      <w:sz w:val="20"/>
    </w:rPr>
  </w:style>
  <w:style w:type="character" w:customStyle="1" w:styleId="ListLabel281">
    <w:name w:val="ListLabel 281"/>
    <w:uiPriority w:val="99"/>
    <w:rsid w:val="0095620E"/>
  </w:style>
  <w:style w:type="character" w:customStyle="1" w:styleId="ListLabel282">
    <w:name w:val="ListLabel 282"/>
    <w:uiPriority w:val="99"/>
    <w:rsid w:val="0095620E"/>
  </w:style>
  <w:style w:type="character" w:customStyle="1" w:styleId="ListLabel283">
    <w:name w:val="ListLabel 283"/>
    <w:uiPriority w:val="99"/>
    <w:rsid w:val="0095620E"/>
    <w:rPr>
      <w:sz w:val="20"/>
    </w:rPr>
  </w:style>
  <w:style w:type="character" w:customStyle="1" w:styleId="ListLabel284">
    <w:name w:val="ListLabel 284"/>
    <w:uiPriority w:val="99"/>
    <w:rsid w:val="0095620E"/>
  </w:style>
  <w:style w:type="character" w:customStyle="1" w:styleId="ListLabel285">
    <w:name w:val="ListLabel 285"/>
    <w:uiPriority w:val="99"/>
    <w:rsid w:val="0095620E"/>
  </w:style>
  <w:style w:type="character" w:customStyle="1" w:styleId="ListLabel286">
    <w:name w:val="ListLabel 286"/>
    <w:uiPriority w:val="99"/>
    <w:rsid w:val="0095620E"/>
    <w:rPr>
      <w:sz w:val="20"/>
    </w:rPr>
  </w:style>
  <w:style w:type="character" w:customStyle="1" w:styleId="WW8Num40z1">
    <w:name w:val="WW8Num40z1"/>
    <w:uiPriority w:val="99"/>
    <w:rsid w:val="0095620E"/>
  </w:style>
  <w:style w:type="character" w:customStyle="1" w:styleId="WW8Num40z2">
    <w:name w:val="WW8Num40z2"/>
    <w:uiPriority w:val="99"/>
    <w:rsid w:val="0095620E"/>
  </w:style>
  <w:style w:type="character" w:customStyle="1" w:styleId="WW8Num40z3">
    <w:name w:val="WW8Num40z3"/>
    <w:uiPriority w:val="99"/>
    <w:rsid w:val="0095620E"/>
  </w:style>
  <w:style w:type="character" w:customStyle="1" w:styleId="WW8Num40z4">
    <w:name w:val="WW8Num40z4"/>
    <w:uiPriority w:val="99"/>
    <w:rsid w:val="0095620E"/>
  </w:style>
  <w:style w:type="character" w:customStyle="1" w:styleId="WW8Num40z5">
    <w:name w:val="WW8Num40z5"/>
    <w:uiPriority w:val="99"/>
    <w:rsid w:val="0095620E"/>
  </w:style>
  <w:style w:type="character" w:customStyle="1" w:styleId="WW8Num40z6">
    <w:name w:val="WW8Num40z6"/>
    <w:uiPriority w:val="99"/>
    <w:rsid w:val="0095620E"/>
  </w:style>
  <w:style w:type="character" w:customStyle="1" w:styleId="WW8Num40z7">
    <w:name w:val="WW8Num40z7"/>
    <w:uiPriority w:val="99"/>
    <w:rsid w:val="0095620E"/>
  </w:style>
  <w:style w:type="character" w:customStyle="1" w:styleId="WW8Num40z8">
    <w:name w:val="WW8Num40z8"/>
    <w:uiPriority w:val="99"/>
    <w:rsid w:val="0095620E"/>
  </w:style>
  <w:style w:type="character" w:customStyle="1" w:styleId="WW8Num31z1">
    <w:name w:val="WW8Num31z1"/>
    <w:uiPriority w:val="99"/>
    <w:rsid w:val="0095620E"/>
  </w:style>
  <w:style w:type="character" w:customStyle="1" w:styleId="WW8Num31z2">
    <w:name w:val="WW8Num31z2"/>
    <w:uiPriority w:val="99"/>
    <w:rsid w:val="0095620E"/>
  </w:style>
  <w:style w:type="character" w:customStyle="1" w:styleId="WW8Num31z3">
    <w:name w:val="WW8Num31z3"/>
    <w:uiPriority w:val="99"/>
    <w:rsid w:val="0095620E"/>
  </w:style>
  <w:style w:type="character" w:customStyle="1" w:styleId="WW8Num31z4">
    <w:name w:val="WW8Num31z4"/>
    <w:uiPriority w:val="99"/>
    <w:rsid w:val="0095620E"/>
  </w:style>
  <w:style w:type="character" w:customStyle="1" w:styleId="WW8Num31z5">
    <w:name w:val="WW8Num31z5"/>
    <w:uiPriority w:val="99"/>
    <w:rsid w:val="0095620E"/>
  </w:style>
  <w:style w:type="character" w:customStyle="1" w:styleId="WW8Num31z6">
    <w:name w:val="WW8Num31z6"/>
    <w:uiPriority w:val="99"/>
    <w:rsid w:val="0095620E"/>
  </w:style>
  <w:style w:type="character" w:customStyle="1" w:styleId="WW8Num31z7">
    <w:name w:val="WW8Num31z7"/>
    <w:uiPriority w:val="99"/>
    <w:rsid w:val="0095620E"/>
  </w:style>
  <w:style w:type="character" w:customStyle="1" w:styleId="WW8Num31z8">
    <w:name w:val="WW8Num31z8"/>
    <w:uiPriority w:val="99"/>
    <w:rsid w:val="0095620E"/>
  </w:style>
  <w:style w:type="character" w:customStyle="1" w:styleId="WW8Num32z0">
    <w:name w:val="WW8Num32z0"/>
    <w:uiPriority w:val="99"/>
    <w:rsid w:val="0095620E"/>
    <w:rPr>
      <w:sz w:val="20"/>
    </w:rPr>
  </w:style>
  <w:style w:type="character" w:customStyle="1" w:styleId="WW8Num4z3">
    <w:name w:val="WW8Num4z3"/>
    <w:uiPriority w:val="99"/>
    <w:rsid w:val="0095620E"/>
  </w:style>
  <w:style w:type="character" w:customStyle="1" w:styleId="WW8Num4z4">
    <w:name w:val="WW8Num4z4"/>
    <w:uiPriority w:val="99"/>
    <w:rsid w:val="0095620E"/>
  </w:style>
  <w:style w:type="character" w:customStyle="1" w:styleId="WW8Num4z5">
    <w:name w:val="WW8Num4z5"/>
    <w:uiPriority w:val="99"/>
    <w:rsid w:val="0095620E"/>
  </w:style>
  <w:style w:type="character" w:customStyle="1" w:styleId="WW8Num4z6">
    <w:name w:val="WW8Num4z6"/>
    <w:uiPriority w:val="99"/>
    <w:rsid w:val="0095620E"/>
  </w:style>
  <w:style w:type="character" w:customStyle="1" w:styleId="WW8Num4z7">
    <w:name w:val="WW8Num4z7"/>
    <w:uiPriority w:val="99"/>
    <w:rsid w:val="0095620E"/>
  </w:style>
  <w:style w:type="character" w:customStyle="1" w:styleId="WW8Num4z8">
    <w:name w:val="WW8Num4z8"/>
    <w:uiPriority w:val="99"/>
    <w:rsid w:val="0095620E"/>
  </w:style>
  <w:style w:type="character" w:customStyle="1" w:styleId="WW8Num5z3">
    <w:name w:val="WW8Num5z3"/>
    <w:uiPriority w:val="99"/>
    <w:rsid w:val="0095620E"/>
  </w:style>
  <w:style w:type="character" w:customStyle="1" w:styleId="WW8Num5z4">
    <w:name w:val="WW8Num5z4"/>
    <w:uiPriority w:val="99"/>
    <w:rsid w:val="0095620E"/>
  </w:style>
  <w:style w:type="character" w:customStyle="1" w:styleId="WW8Num5z5">
    <w:name w:val="WW8Num5z5"/>
    <w:uiPriority w:val="99"/>
    <w:rsid w:val="0095620E"/>
  </w:style>
  <w:style w:type="character" w:customStyle="1" w:styleId="WW8Num5z6">
    <w:name w:val="WW8Num5z6"/>
    <w:uiPriority w:val="99"/>
    <w:rsid w:val="0095620E"/>
  </w:style>
  <w:style w:type="character" w:customStyle="1" w:styleId="WW8Num5z7">
    <w:name w:val="WW8Num5z7"/>
    <w:uiPriority w:val="99"/>
    <w:rsid w:val="0095620E"/>
  </w:style>
  <w:style w:type="character" w:customStyle="1" w:styleId="WW8Num5z8">
    <w:name w:val="WW8Num5z8"/>
    <w:uiPriority w:val="99"/>
    <w:rsid w:val="0095620E"/>
  </w:style>
  <w:style w:type="character" w:customStyle="1" w:styleId="WW8Num15z1">
    <w:name w:val="WW8Num15z1"/>
    <w:uiPriority w:val="99"/>
    <w:rsid w:val="0095620E"/>
    <w:rPr>
      <w:rFonts w:ascii="OpenSymbol;Arial Unicode MS" w:hAnsi="OpenSymbol;Arial Unicode MS"/>
    </w:rPr>
  </w:style>
  <w:style w:type="character" w:customStyle="1" w:styleId="WW8Num16z0">
    <w:name w:val="WW8Num16z0"/>
    <w:uiPriority w:val="99"/>
    <w:rsid w:val="0095620E"/>
    <w:rPr>
      <w:rFonts w:ascii="Symbol" w:hAnsi="Symbol"/>
    </w:rPr>
  </w:style>
  <w:style w:type="character" w:customStyle="1" w:styleId="WW8Num16z1">
    <w:name w:val="WW8Num16z1"/>
    <w:uiPriority w:val="99"/>
    <w:rsid w:val="0095620E"/>
    <w:rPr>
      <w:rFonts w:ascii="OpenSymbol;Arial Unicode MS" w:hAnsi="OpenSymbol;Arial Unicode MS"/>
    </w:rPr>
  </w:style>
  <w:style w:type="character" w:customStyle="1" w:styleId="WW8Num17z0">
    <w:name w:val="WW8Num17z0"/>
    <w:uiPriority w:val="99"/>
    <w:rsid w:val="0095620E"/>
    <w:rPr>
      <w:rFonts w:ascii="Symbol" w:hAnsi="Symbol"/>
    </w:rPr>
  </w:style>
  <w:style w:type="character" w:customStyle="1" w:styleId="WW8Num17z1">
    <w:name w:val="WW8Num17z1"/>
    <w:uiPriority w:val="99"/>
    <w:rsid w:val="0095620E"/>
    <w:rPr>
      <w:rFonts w:ascii="OpenSymbol;Arial Unicode MS" w:hAnsi="OpenSymbol;Arial Unicode MS"/>
    </w:rPr>
  </w:style>
  <w:style w:type="character" w:customStyle="1" w:styleId="WW8Num18z1">
    <w:name w:val="WW8Num18z1"/>
    <w:uiPriority w:val="99"/>
    <w:rsid w:val="0095620E"/>
    <w:rPr>
      <w:rFonts w:ascii="OpenSymbol;Arial Unicode MS" w:hAnsi="OpenSymbol;Arial Unicode MS"/>
    </w:rPr>
  </w:style>
  <w:style w:type="character" w:customStyle="1" w:styleId="WW8Num19z1">
    <w:name w:val="WW8Num19z1"/>
    <w:uiPriority w:val="99"/>
    <w:rsid w:val="0095620E"/>
    <w:rPr>
      <w:rFonts w:ascii="OpenSymbol;Arial Unicode MS" w:hAnsi="OpenSymbol;Arial Unicode MS"/>
    </w:rPr>
  </w:style>
  <w:style w:type="character" w:customStyle="1" w:styleId="WW8Num21z0">
    <w:name w:val="WW8Num21z0"/>
    <w:uiPriority w:val="99"/>
    <w:rsid w:val="0095620E"/>
    <w:rPr>
      <w:rFonts w:ascii="Symbol" w:hAnsi="Symbol"/>
    </w:rPr>
  </w:style>
  <w:style w:type="character" w:customStyle="1" w:styleId="WW8Num21z1">
    <w:name w:val="WW8Num21z1"/>
    <w:uiPriority w:val="99"/>
    <w:rsid w:val="0095620E"/>
    <w:rPr>
      <w:rFonts w:ascii="OpenSymbol;Arial Unicode MS" w:hAnsi="OpenSymbol;Arial Unicode MS"/>
    </w:rPr>
  </w:style>
  <w:style w:type="character" w:customStyle="1" w:styleId="WW8Num22z1">
    <w:name w:val="WW8Num22z1"/>
    <w:uiPriority w:val="99"/>
    <w:rsid w:val="0095620E"/>
    <w:rPr>
      <w:rFonts w:ascii="OpenSymbol;Arial Unicode MS" w:hAnsi="OpenSymbol;Arial Unicode MS"/>
    </w:rPr>
  </w:style>
  <w:style w:type="character" w:customStyle="1" w:styleId="WW8Num23z1">
    <w:name w:val="WW8Num23z1"/>
    <w:uiPriority w:val="99"/>
    <w:rsid w:val="0095620E"/>
    <w:rPr>
      <w:rFonts w:ascii="OpenSymbol;Arial Unicode MS" w:hAnsi="OpenSymbol;Arial Unicode MS"/>
    </w:rPr>
  </w:style>
  <w:style w:type="character" w:customStyle="1" w:styleId="WW8Num24z0">
    <w:name w:val="WW8Num24z0"/>
    <w:uiPriority w:val="99"/>
    <w:rsid w:val="0095620E"/>
    <w:rPr>
      <w:rFonts w:ascii="Symbol" w:hAnsi="Symbol"/>
    </w:rPr>
  </w:style>
  <w:style w:type="character" w:customStyle="1" w:styleId="WW8Num24z1">
    <w:name w:val="WW8Num24z1"/>
    <w:uiPriority w:val="99"/>
    <w:rsid w:val="0095620E"/>
    <w:rPr>
      <w:rFonts w:ascii="OpenSymbol;Arial Unicode MS" w:hAnsi="OpenSymbol;Arial Unicode MS"/>
    </w:rPr>
  </w:style>
  <w:style w:type="character" w:customStyle="1" w:styleId="WW8Num47z1">
    <w:name w:val="WW8Num47z1"/>
    <w:uiPriority w:val="99"/>
    <w:rsid w:val="0095620E"/>
    <w:rPr>
      <w:rFonts w:ascii="OpenSymbol;Arial Unicode MS" w:hAnsi="OpenSymbol;Arial Unicode MS"/>
    </w:rPr>
  </w:style>
  <w:style w:type="character" w:customStyle="1" w:styleId="WW8Num47z3">
    <w:name w:val="WW8Num47z3"/>
    <w:uiPriority w:val="99"/>
    <w:rsid w:val="0095620E"/>
    <w:rPr>
      <w:rFonts w:ascii="Symbol" w:hAnsi="Symbol"/>
    </w:rPr>
  </w:style>
  <w:style w:type="character" w:customStyle="1" w:styleId="WW8Num29z2">
    <w:name w:val="WW8Num29z2"/>
    <w:uiPriority w:val="99"/>
    <w:rsid w:val="0095620E"/>
  </w:style>
  <w:style w:type="character" w:customStyle="1" w:styleId="WW8Num29z3">
    <w:name w:val="WW8Num29z3"/>
    <w:uiPriority w:val="99"/>
    <w:rsid w:val="0095620E"/>
  </w:style>
  <w:style w:type="character" w:customStyle="1" w:styleId="WW8Num29z4">
    <w:name w:val="WW8Num29z4"/>
    <w:uiPriority w:val="99"/>
    <w:rsid w:val="0095620E"/>
  </w:style>
  <w:style w:type="character" w:customStyle="1" w:styleId="WW8Num29z5">
    <w:name w:val="WW8Num29z5"/>
    <w:uiPriority w:val="99"/>
    <w:rsid w:val="0095620E"/>
  </w:style>
  <w:style w:type="character" w:customStyle="1" w:styleId="WW8Num29z6">
    <w:name w:val="WW8Num29z6"/>
    <w:uiPriority w:val="99"/>
    <w:rsid w:val="0095620E"/>
  </w:style>
  <w:style w:type="character" w:customStyle="1" w:styleId="WW8Num29z7">
    <w:name w:val="WW8Num29z7"/>
    <w:uiPriority w:val="99"/>
    <w:rsid w:val="0095620E"/>
  </w:style>
  <w:style w:type="character" w:customStyle="1" w:styleId="WW8Num29z8">
    <w:name w:val="WW8Num29z8"/>
    <w:uiPriority w:val="99"/>
    <w:rsid w:val="0095620E"/>
  </w:style>
  <w:style w:type="character" w:customStyle="1" w:styleId="WW8Num48z0">
    <w:name w:val="WW8Num48z0"/>
    <w:uiPriority w:val="99"/>
    <w:rsid w:val="0095620E"/>
    <w:rPr>
      <w:rFonts w:ascii="Symbol" w:hAnsi="Symbol"/>
    </w:rPr>
  </w:style>
  <w:style w:type="character" w:customStyle="1" w:styleId="WW8Num48z1">
    <w:name w:val="WW8Num48z1"/>
    <w:uiPriority w:val="99"/>
    <w:rsid w:val="0095620E"/>
    <w:rPr>
      <w:rFonts w:ascii="OpenSymbol;Arial Unicode MS" w:hAnsi="OpenSymbol;Arial Unicode MS"/>
    </w:rPr>
  </w:style>
  <w:style w:type="character" w:customStyle="1" w:styleId="Znakiwypunktowania">
    <w:name w:val="Znaki wypunktowania"/>
    <w:uiPriority w:val="99"/>
    <w:rsid w:val="0095620E"/>
    <w:rPr>
      <w:rFonts w:ascii="OpenSymbol" w:hAnsi="OpenSymbol"/>
    </w:rPr>
  </w:style>
  <w:style w:type="character" w:customStyle="1" w:styleId="ListLabel287">
    <w:name w:val="ListLabel 287"/>
    <w:uiPriority w:val="99"/>
    <w:rsid w:val="0095620E"/>
    <w:rPr>
      <w:sz w:val="26"/>
    </w:rPr>
  </w:style>
  <w:style w:type="character" w:customStyle="1" w:styleId="ListLabel288">
    <w:name w:val="ListLabel 288"/>
    <w:uiPriority w:val="99"/>
    <w:rsid w:val="0095620E"/>
    <w:rPr>
      <w:rFonts w:ascii="Times New Roman" w:hAnsi="Times New Roman"/>
      <w:sz w:val="22"/>
    </w:rPr>
  </w:style>
  <w:style w:type="character" w:customStyle="1" w:styleId="ListLabel289">
    <w:name w:val="ListLabel 289"/>
    <w:uiPriority w:val="99"/>
    <w:rsid w:val="0095620E"/>
  </w:style>
  <w:style w:type="character" w:customStyle="1" w:styleId="ListLabel290">
    <w:name w:val="ListLabel 290"/>
    <w:uiPriority w:val="99"/>
    <w:rsid w:val="0095620E"/>
    <w:rPr>
      <w:rFonts w:ascii="Times New Roman" w:hAnsi="Times New Roman"/>
      <w:sz w:val="20"/>
    </w:rPr>
  </w:style>
  <w:style w:type="character" w:customStyle="1" w:styleId="ListLabel291">
    <w:name w:val="ListLabel 291"/>
    <w:uiPriority w:val="99"/>
    <w:rsid w:val="0095620E"/>
    <w:rPr>
      <w:sz w:val="20"/>
    </w:rPr>
  </w:style>
  <w:style w:type="character" w:customStyle="1" w:styleId="ListLabel292">
    <w:name w:val="ListLabel 292"/>
    <w:uiPriority w:val="99"/>
    <w:rsid w:val="0095620E"/>
    <w:rPr>
      <w:sz w:val="20"/>
    </w:rPr>
  </w:style>
  <w:style w:type="character" w:customStyle="1" w:styleId="ListLabel293">
    <w:name w:val="ListLabel 293"/>
    <w:uiPriority w:val="99"/>
    <w:rsid w:val="0095620E"/>
    <w:rPr>
      <w:sz w:val="20"/>
    </w:rPr>
  </w:style>
  <w:style w:type="character" w:customStyle="1" w:styleId="ListLabel294">
    <w:name w:val="ListLabel 294"/>
    <w:uiPriority w:val="99"/>
    <w:rsid w:val="0095620E"/>
    <w:rPr>
      <w:sz w:val="20"/>
    </w:rPr>
  </w:style>
  <w:style w:type="character" w:customStyle="1" w:styleId="ListLabel295">
    <w:name w:val="ListLabel 295"/>
    <w:uiPriority w:val="99"/>
    <w:rsid w:val="0095620E"/>
    <w:rPr>
      <w:sz w:val="20"/>
    </w:rPr>
  </w:style>
  <w:style w:type="character" w:customStyle="1" w:styleId="ListLabel296">
    <w:name w:val="ListLabel 296"/>
    <w:uiPriority w:val="99"/>
    <w:rsid w:val="0095620E"/>
    <w:rPr>
      <w:sz w:val="20"/>
    </w:rPr>
  </w:style>
  <w:style w:type="character" w:customStyle="1" w:styleId="ListLabel297">
    <w:name w:val="ListLabel 297"/>
    <w:uiPriority w:val="99"/>
    <w:rsid w:val="0095620E"/>
    <w:rPr>
      <w:sz w:val="20"/>
    </w:rPr>
  </w:style>
  <w:style w:type="character" w:customStyle="1" w:styleId="ListLabel298">
    <w:name w:val="ListLabel 298"/>
    <w:uiPriority w:val="99"/>
    <w:rsid w:val="0095620E"/>
    <w:rPr>
      <w:sz w:val="20"/>
    </w:rPr>
  </w:style>
  <w:style w:type="character" w:customStyle="1" w:styleId="ListLabel299">
    <w:name w:val="ListLabel 299"/>
    <w:uiPriority w:val="99"/>
    <w:rsid w:val="0095620E"/>
    <w:rPr>
      <w:rFonts w:ascii="Times New Roman" w:hAnsi="Times New Roman"/>
      <w:sz w:val="20"/>
    </w:rPr>
  </w:style>
  <w:style w:type="character" w:customStyle="1" w:styleId="ListLabel300">
    <w:name w:val="ListLabel 300"/>
    <w:uiPriority w:val="99"/>
    <w:rsid w:val="0095620E"/>
    <w:rPr>
      <w:sz w:val="20"/>
    </w:rPr>
  </w:style>
  <w:style w:type="character" w:customStyle="1" w:styleId="ListLabel301">
    <w:name w:val="ListLabel 301"/>
    <w:uiPriority w:val="99"/>
    <w:rsid w:val="0095620E"/>
    <w:rPr>
      <w:sz w:val="20"/>
    </w:rPr>
  </w:style>
  <w:style w:type="character" w:customStyle="1" w:styleId="ListLabel302">
    <w:name w:val="ListLabel 302"/>
    <w:uiPriority w:val="99"/>
    <w:rsid w:val="0095620E"/>
    <w:rPr>
      <w:sz w:val="20"/>
    </w:rPr>
  </w:style>
  <w:style w:type="character" w:customStyle="1" w:styleId="ListLabel303">
    <w:name w:val="ListLabel 303"/>
    <w:uiPriority w:val="99"/>
    <w:rsid w:val="0095620E"/>
    <w:rPr>
      <w:sz w:val="20"/>
    </w:rPr>
  </w:style>
  <w:style w:type="character" w:customStyle="1" w:styleId="ListLabel304">
    <w:name w:val="ListLabel 304"/>
    <w:uiPriority w:val="99"/>
    <w:rsid w:val="0095620E"/>
    <w:rPr>
      <w:sz w:val="20"/>
    </w:rPr>
  </w:style>
  <w:style w:type="character" w:customStyle="1" w:styleId="ListLabel305">
    <w:name w:val="ListLabel 305"/>
    <w:uiPriority w:val="99"/>
    <w:rsid w:val="0095620E"/>
    <w:rPr>
      <w:sz w:val="20"/>
    </w:rPr>
  </w:style>
  <w:style w:type="character" w:customStyle="1" w:styleId="ListLabel306">
    <w:name w:val="ListLabel 306"/>
    <w:uiPriority w:val="99"/>
    <w:rsid w:val="0095620E"/>
    <w:rPr>
      <w:sz w:val="20"/>
    </w:rPr>
  </w:style>
  <w:style w:type="character" w:customStyle="1" w:styleId="ListLabel307">
    <w:name w:val="ListLabel 307"/>
    <w:uiPriority w:val="99"/>
    <w:rsid w:val="0095620E"/>
    <w:rPr>
      <w:sz w:val="20"/>
    </w:rPr>
  </w:style>
  <w:style w:type="character" w:customStyle="1" w:styleId="ListLabel308">
    <w:name w:val="ListLabel 308"/>
    <w:uiPriority w:val="99"/>
    <w:rsid w:val="0095620E"/>
  </w:style>
  <w:style w:type="character" w:customStyle="1" w:styleId="ListLabel309">
    <w:name w:val="ListLabel 309"/>
    <w:uiPriority w:val="99"/>
    <w:rsid w:val="0095620E"/>
    <w:rPr>
      <w:sz w:val="22"/>
    </w:rPr>
  </w:style>
  <w:style w:type="character" w:customStyle="1" w:styleId="ListLabel310">
    <w:name w:val="ListLabel 310"/>
    <w:uiPriority w:val="99"/>
    <w:rsid w:val="0095620E"/>
  </w:style>
  <w:style w:type="character" w:customStyle="1" w:styleId="ListLabel311">
    <w:name w:val="ListLabel 311"/>
    <w:uiPriority w:val="99"/>
    <w:rsid w:val="0095620E"/>
  </w:style>
  <w:style w:type="character" w:customStyle="1" w:styleId="ListLabel312">
    <w:name w:val="ListLabel 312"/>
    <w:uiPriority w:val="99"/>
    <w:rsid w:val="0095620E"/>
    <w:rPr>
      <w:rFonts w:ascii="Times New Roman" w:hAnsi="Times New Roman"/>
    </w:rPr>
  </w:style>
  <w:style w:type="character" w:customStyle="1" w:styleId="ListLabel313">
    <w:name w:val="ListLabel 313"/>
    <w:uiPriority w:val="99"/>
    <w:rsid w:val="0095620E"/>
  </w:style>
  <w:style w:type="character" w:customStyle="1" w:styleId="ListLabel314">
    <w:name w:val="ListLabel 314"/>
    <w:uiPriority w:val="99"/>
    <w:rsid w:val="0095620E"/>
  </w:style>
  <w:style w:type="character" w:customStyle="1" w:styleId="ListLabel315">
    <w:name w:val="ListLabel 315"/>
    <w:uiPriority w:val="99"/>
    <w:rsid w:val="0095620E"/>
  </w:style>
  <w:style w:type="character" w:customStyle="1" w:styleId="ListLabel316">
    <w:name w:val="ListLabel 316"/>
    <w:uiPriority w:val="99"/>
    <w:rsid w:val="0095620E"/>
  </w:style>
  <w:style w:type="character" w:customStyle="1" w:styleId="ListLabel317">
    <w:name w:val="ListLabel 317"/>
    <w:uiPriority w:val="99"/>
    <w:rsid w:val="0095620E"/>
  </w:style>
  <w:style w:type="character" w:customStyle="1" w:styleId="ListLabel318">
    <w:name w:val="ListLabel 318"/>
    <w:uiPriority w:val="99"/>
    <w:rsid w:val="0095620E"/>
  </w:style>
  <w:style w:type="character" w:customStyle="1" w:styleId="ListLabel319">
    <w:name w:val="ListLabel 319"/>
    <w:uiPriority w:val="99"/>
    <w:rsid w:val="0095620E"/>
  </w:style>
  <w:style w:type="character" w:customStyle="1" w:styleId="ListLabel320">
    <w:name w:val="ListLabel 320"/>
    <w:uiPriority w:val="99"/>
    <w:rsid w:val="0095620E"/>
  </w:style>
  <w:style w:type="character" w:customStyle="1" w:styleId="ListLabel321">
    <w:name w:val="ListLabel 321"/>
    <w:uiPriority w:val="99"/>
    <w:rsid w:val="0095620E"/>
    <w:rPr>
      <w:rFonts w:ascii="Times New Roman" w:hAnsi="Times New Roman"/>
      <w:b/>
      <w:sz w:val="22"/>
    </w:rPr>
  </w:style>
  <w:style w:type="character" w:customStyle="1" w:styleId="ListLabel322">
    <w:name w:val="ListLabel 322"/>
    <w:uiPriority w:val="99"/>
    <w:rsid w:val="0095620E"/>
    <w:rPr>
      <w:rFonts w:ascii="Times New Roman" w:hAnsi="Times New Roman"/>
    </w:rPr>
  </w:style>
  <w:style w:type="character" w:customStyle="1" w:styleId="ListLabel323">
    <w:name w:val="ListLabel 323"/>
    <w:uiPriority w:val="99"/>
    <w:rsid w:val="0095620E"/>
    <w:rPr>
      <w:rFonts w:ascii="Times New Roman" w:hAnsi="Times New Roman"/>
    </w:rPr>
  </w:style>
  <w:style w:type="character" w:customStyle="1" w:styleId="ListLabel324">
    <w:name w:val="ListLabel 324"/>
    <w:uiPriority w:val="99"/>
    <w:rsid w:val="0095620E"/>
    <w:rPr>
      <w:rFonts w:ascii="Times New Roman" w:hAnsi="Times New Roman"/>
    </w:rPr>
  </w:style>
  <w:style w:type="character" w:customStyle="1" w:styleId="ListLabel325">
    <w:name w:val="ListLabel 325"/>
    <w:uiPriority w:val="99"/>
    <w:rsid w:val="0095620E"/>
    <w:rPr>
      <w:rFonts w:ascii="Times New Roman" w:hAnsi="Times New Roman"/>
    </w:rPr>
  </w:style>
  <w:style w:type="character" w:customStyle="1" w:styleId="ListLabel326">
    <w:name w:val="ListLabel 326"/>
    <w:uiPriority w:val="99"/>
    <w:rsid w:val="0095620E"/>
    <w:rPr>
      <w:rFonts w:ascii="Times New Roman" w:hAnsi="Times New Roman"/>
      <w:sz w:val="20"/>
    </w:rPr>
  </w:style>
  <w:style w:type="character" w:customStyle="1" w:styleId="ListLabel327">
    <w:name w:val="ListLabel 327"/>
    <w:uiPriority w:val="99"/>
    <w:rsid w:val="0095620E"/>
    <w:rPr>
      <w:sz w:val="20"/>
    </w:rPr>
  </w:style>
  <w:style w:type="character" w:customStyle="1" w:styleId="ListLabel328">
    <w:name w:val="ListLabel 328"/>
    <w:uiPriority w:val="99"/>
    <w:rsid w:val="0095620E"/>
    <w:rPr>
      <w:sz w:val="20"/>
    </w:rPr>
  </w:style>
  <w:style w:type="character" w:customStyle="1" w:styleId="ListLabel329">
    <w:name w:val="ListLabel 329"/>
    <w:uiPriority w:val="99"/>
    <w:rsid w:val="0095620E"/>
    <w:rPr>
      <w:sz w:val="20"/>
    </w:rPr>
  </w:style>
  <w:style w:type="character" w:customStyle="1" w:styleId="ListLabel330">
    <w:name w:val="ListLabel 330"/>
    <w:uiPriority w:val="99"/>
    <w:rsid w:val="0095620E"/>
    <w:rPr>
      <w:sz w:val="20"/>
    </w:rPr>
  </w:style>
  <w:style w:type="character" w:customStyle="1" w:styleId="ListLabel331">
    <w:name w:val="ListLabel 331"/>
    <w:uiPriority w:val="99"/>
    <w:rsid w:val="0095620E"/>
    <w:rPr>
      <w:sz w:val="20"/>
    </w:rPr>
  </w:style>
  <w:style w:type="character" w:customStyle="1" w:styleId="ListLabel332">
    <w:name w:val="ListLabel 332"/>
    <w:uiPriority w:val="99"/>
    <w:rsid w:val="0095620E"/>
    <w:rPr>
      <w:sz w:val="20"/>
    </w:rPr>
  </w:style>
  <w:style w:type="character" w:customStyle="1" w:styleId="ListLabel333">
    <w:name w:val="ListLabel 333"/>
    <w:uiPriority w:val="99"/>
    <w:rsid w:val="0095620E"/>
    <w:rPr>
      <w:sz w:val="20"/>
    </w:rPr>
  </w:style>
  <w:style w:type="character" w:customStyle="1" w:styleId="ListLabel334">
    <w:name w:val="ListLabel 334"/>
    <w:uiPriority w:val="99"/>
    <w:rsid w:val="0095620E"/>
    <w:rPr>
      <w:sz w:val="20"/>
    </w:rPr>
  </w:style>
  <w:style w:type="character" w:customStyle="1" w:styleId="ListLabel335">
    <w:name w:val="ListLabel 335"/>
    <w:uiPriority w:val="99"/>
    <w:rsid w:val="0095620E"/>
    <w:rPr>
      <w:rFonts w:ascii="Times New Roman" w:hAnsi="Times New Roman"/>
    </w:rPr>
  </w:style>
  <w:style w:type="character" w:customStyle="1" w:styleId="ListLabel336">
    <w:name w:val="ListLabel 336"/>
    <w:uiPriority w:val="99"/>
    <w:rsid w:val="0095620E"/>
    <w:rPr>
      <w:rFonts w:ascii="Times New Roman" w:hAnsi="Times New Roman"/>
      <w:sz w:val="20"/>
    </w:rPr>
  </w:style>
  <w:style w:type="character" w:customStyle="1" w:styleId="ListLabel337">
    <w:name w:val="ListLabel 337"/>
    <w:uiPriority w:val="99"/>
    <w:rsid w:val="0095620E"/>
    <w:rPr>
      <w:sz w:val="20"/>
    </w:rPr>
  </w:style>
  <w:style w:type="character" w:customStyle="1" w:styleId="ListLabel338">
    <w:name w:val="ListLabel 338"/>
    <w:uiPriority w:val="99"/>
    <w:rsid w:val="0095620E"/>
    <w:rPr>
      <w:sz w:val="20"/>
    </w:rPr>
  </w:style>
  <w:style w:type="character" w:customStyle="1" w:styleId="ListLabel339">
    <w:name w:val="ListLabel 339"/>
    <w:uiPriority w:val="99"/>
    <w:rsid w:val="0095620E"/>
    <w:rPr>
      <w:sz w:val="20"/>
    </w:rPr>
  </w:style>
  <w:style w:type="character" w:customStyle="1" w:styleId="ListLabel340">
    <w:name w:val="ListLabel 340"/>
    <w:uiPriority w:val="99"/>
    <w:rsid w:val="0095620E"/>
    <w:rPr>
      <w:sz w:val="20"/>
    </w:rPr>
  </w:style>
  <w:style w:type="character" w:customStyle="1" w:styleId="ListLabel341">
    <w:name w:val="ListLabel 341"/>
    <w:uiPriority w:val="99"/>
    <w:rsid w:val="0095620E"/>
    <w:rPr>
      <w:sz w:val="20"/>
    </w:rPr>
  </w:style>
  <w:style w:type="character" w:customStyle="1" w:styleId="ListLabel342">
    <w:name w:val="ListLabel 342"/>
    <w:uiPriority w:val="99"/>
    <w:rsid w:val="0095620E"/>
    <w:rPr>
      <w:sz w:val="20"/>
    </w:rPr>
  </w:style>
  <w:style w:type="character" w:customStyle="1" w:styleId="ListLabel343">
    <w:name w:val="ListLabel 343"/>
    <w:uiPriority w:val="99"/>
    <w:rsid w:val="0095620E"/>
    <w:rPr>
      <w:sz w:val="20"/>
    </w:rPr>
  </w:style>
  <w:style w:type="character" w:customStyle="1" w:styleId="ListLabel344">
    <w:name w:val="ListLabel 344"/>
    <w:uiPriority w:val="99"/>
    <w:rsid w:val="0095620E"/>
    <w:rPr>
      <w:sz w:val="20"/>
    </w:rPr>
  </w:style>
  <w:style w:type="character" w:customStyle="1" w:styleId="ListLabel345">
    <w:name w:val="ListLabel 345"/>
    <w:uiPriority w:val="99"/>
    <w:rsid w:val="0095620E"/>
    <w:rPr>
      <w:rFonts w:ascii="Times New Roman" w:hAnsi="Times New Roman"/>
      <w:sz w:val="20"/>
    </w:rPr>
  </w:style>
  <w:style w:type="character" w:customStyle="1" w:styleId="ListLabel346">
    <w:name w:val="ListLabel 346"/>
    <w:uiPriority w:val="99"/>
    <w:rsid w:val="0095620E"/>
    <w:rPr>
      <w:sz w:val="20"/>
    </w:rPr>
  </w:style>
  <w:style w:type="character" w:customStyle="1" w:styleId="ListLabel347">
    <w:name w:val="ListLabel 347"/>
    <w:uiPriority w:val="99"/>
    <w:rsid w:val="0095620E"/>
    <w:rPr>
      <w:sz w:val="20"/>
    </w:rPr>
  </w:style>
  <w:style w:type="character" w:customStyle="1" w:styleId="ListLabel348">
    <w:name w:val="ListLabel 348"/>
    <w:uiPriority w:val="99"/>
    <w:rsid w:val="0095620E"/>
    <w:rPr>
      <w:sz w:val="20"/>
    </w:rPr>
  </w:style>
  <w:style w:type="character" w:customStyle="1" w:styleId="ListLabel349">
    <w:name w:val="ListLabel 349"/>
    <w:uiPriority w:val="99"/>
    <w:rsid w:val="0095620E"/>
    <w:rPr>
      <w:sz w:val="20"/>
    </w:rPr>
  </w:style>
  <w:style w:type="character" w:customStyle="1" w:styleId="ListLabel350">
    <w:name w:val="ListLabel 350"/>
    <w:uiPriority w:val="99"/>
    <w:rsid w:val="0095620E"/>
    <w:rPr>
      <w:sz w:val="20"/>
    </w:rPr>
  </w:style>
  <w:style w:type="character" w:customStyle="1" w:styleId="ListLabel351">
    <w:name w:val="ListLabel 351"/>
    <w:uiPriority w:val="99"/>
    <w:rsid w:val="0095620E"/>
    <w:rPr>
      <w:sz w:val="20"/>
    </w:rPr>
  </w:style>
  <w:style w:type="character" w:customStyle="1" w:styleId="ListLabel352">
    <w:name w:val="ListLabel 352"/>
    <w:uiPriority w:val="99"/>
    <w:rsid w:val="0095620E"/>
    <w:rPr>
      <w:sz w:val="20"/>
    </w:rPr>
  </w:style>
  <w:style w:type="character" w:customStyle="1" w:styleId="ListLabel353">
    <w:name w:val="ListLabel 353"/>
    <w:uiPriority w:val="99"/>
    <w:rsid w:val="0095620E"/>
    <w:rPr>
      <w:sz w:val="20"/>
    </w:rPr>
  </w:style>
  <w:style w:type="character" w:customStyle="1" w:styleId="ListLabel354">
    <w:name w:val="ListLabel 354"/>
    <w:uiPriority w:val="99"/>
    <w:rsid w:val="0095620E"/>
    <w:rPr>
      <w:rFonts w:ascii="Times New Roman" w:hAnsi="Times New Roman"/>
      <w:sz w:val="20"/>
    </w:rPr>
  </w:style>
  <w:style w:type="character" w:customStyle="1" w:styleId="ListLabel355">
    <w:name w:val="ListLabel 355"/>
    <w:uiPriority w:val="99"/>
    <w:rsid w:val="0095620E"/>
    <w:rPr>
      <w:sz w:val="20"/>
    </w:rPr>
  </w:style>
  <w:style w:type="character" w:customStyle="1" w:styleId="ListLabel356">
    <w:name w:val="ListLabel 356"/>
    <w:uiPriority w:val="99"/>
    <w:rsid w:val="0095620E"/>
    <w:rPr>
      <w:sz w:val="20"/>
    </w:rPr>
  </w:style>
  <w:style w:type="character" w:customStyle="1" w:styleId="ListLabel357">
    <w:name w:val="ListLabel 357"/>
    <w:uiPriority w:val="99"/>
    <w:rsid w:val="0095620E"/>
    <w:rPr>
      <w:sz w:val="20"/>
    </w:rPr>
  </w:style>
  <w:style w:type="character" w:customStyle="1" w:styleId="ListLabel358">
    <w:name w:val="ListLabel 358"/>
    <w:uiPriority w:val="99"/>
    <w:rsid w:val="0095620E"/>
    <w:rPr>
      <w:sz w:val="20"/>
    </w:rPr>
  </w:style>
  <w:style w:type="character" w:customStyle="1" w:styleId="ListLabel359">
    <w:name w:val="ListLabel 359"/>
    <w:uiPriority w:val="99"/>
    <w:rsid w:val="0095620E"/>
    <w:rPr>
      <w:sz w:val="20"/>
    </w:rPr>
  </w:style>
  <w:style w:type="character" w:customStyle="1" w:styleId="ListLabel360">
    <w:name w:val="ListLabel 360"/>
    <w:uiPriority w:val="99"/>
    <w:rsid w:val="0095620E"/>
    <w:rPr>
      <w:sz w:val="20"/>
    </w:rPr>
  </w:style>
  <w:style w:type="character" w:customStyle="1" w:styleId="ListLabel361">
    <w:name w:val="ListLabel 361"/>
    <w:uiPriority w:val="99"/>
    <w:rsid w:val="0095620E"/>
    <w:rPr>
      <w:sz w:val="20"/>
    </w:rPr>
  </w:style>
  <w:style w:type="character" w:customStyle="1" w:styleId="ListLabel362">
    <w:name w:val="ListLabel 362"/>
    <w:uiPriority w:val="99"/>
    <w:rsid w:val="0095620E"/>
    <w:rPr>
      <w:sz w:val="20"/>
    </w:rPr>
  </w:style>
  <w:style w:type="character" w:customStyle="1" w:styleId="ListLabel363">
    <w:name w:val="ListLabel 363"/>
    <w:uiPriority w:val="99"/>
    <w:rsid w:val="0095620E"/>
    <w:rPr>
      <w:rFonts w:ascii="Times New Roman" w:hAnsi="Times New Roman"/>
    </w:rPr>
  </w:style>
  <w:style w:type="character" w:customStyle="1" w:styleId="ListLabel364">
    <w:name w:val="ListLabel 364"/>
    <w:uiPriority w:val="99"/>
    <w:rsid w:val="0095620E"/>
    <w:rPr>
      <w:rFonts w:ascii="Times New Roman" w:hAnsi="Times New Roman"/>
    </w:rPr>
  </w:style>
  <w:style w:type="character" w:customStyle="1" w:styleId="ListLabel365">
    <w:name w:val="ListLabel 365"/>
    <w:uiPriority w:val="99"/>
    <w:rsid w:val="0095620E"/>
    <w:rPr>
      <w:rFonts w:ascii="Times New Roman" w:hAnsi="Times New Roman"/>
    </w:rPr>
  </w:style>
  <w:style w:type="character" w:customStyle="1" w:styleId="ListLabel366">
    <w:name w:val="ListLabel 366"/>
    <w:uiPriority w:val="99"/>
    <w:rsid w:val="0095620E"/>
    <w:rPr>
      <w:rFonts w:ascii="Times New Roman" w:hAnsi="Times New Roman"/>
    </w:rPr>
  </w:style>
  <w:style w:type="character" w:customStyle="1" w:styleId="ListLabel367">
    <w:name w:val="ListLabel 367"/>
    <w:uiPriority w:val="99"/>
    <w:rsid w:val="0095620E"/>
    <w:rPr>
      <w:rFonts w:ascii="Times New Roman" w:hAnsi="Times New Roman"/>
    </w:rPr>
  </w:style>
  <w:style w:type="character" w:customStyle="1" w:styleId="ListLabel368">
    <w:name w:val="ListLabel 368"/>
    <w:uiPriority w:val="99"/>
    <w:rsid w:val="0095620E"/>
    <w:rPr>
      <w:rFonts w:ascii="Times New Roman" w:hAnsi="Times New Roman"/>
    </w:rPr>
  </w:style>
  <w:style w:type="character" w:customStyle="1" w:styleId="ListLabel369">
    <w:name w:val="ListLabel 369"/>
    <w:uiPriority w:val="99"/>
    <w:rsid w:val="0095620E"/>
    <w:rPr>
      <w:rFonts w:ascii="Times New Roman" w:hAnsi="Times New Roman"/>
    </w:rPr>
  </w:style>
  <w:style w:type="character" w:customStyle="1" w:styleId="ListLabel370">
    <w:name w:val="ListLabel 370"/>
    <w:uiPriority w:val="99"/>
    <w:rsid w:val="0095620E"/>
    <w:rPr>
      <w:rFonts w:ascii="Times New Roman" w:hAnsi="Times New Roman"/>
    </w:rPr>
  </w:style>
  <w:style w:type="character" w:customStyle="1" w:styleId="ListLabel371">
    <w:name w:val="ListLabel 371"/>
    <w:uiPriority w:val="99"/>
    <w:rsid w:val="0095620E"/>
    <w:rPr>
      <w:rFonts w:ascii="Times New Roman" w:hAnsi="Times New Roman"/>
    </w:rPr>
  </w:style>
  <w:style w:type="character" w:customStyle="1" w:styleId="ListLabel372">
    <w:name w:val="ListLabel 372"/>
    <w:uiPriority w:val="99"/>
    <w:rsid w:val="0095620E"/>
    <w:rPr>
      <w:rFonts w:ascii="Times New Roman" w:hAnsi="Times New Roman"/>
    </w:rPr>
  </w:style>
  <w:style w:type="character" w:customStyle="1" w:styleId="ListLabel373">
    <w:name w:val="ListLabel 373"/>
    <w:uiPriority w:val="99"/>
    <w:rsid w:val="0095620E"/>
    <w:rPr>
      <w:rFonts w:ascii="Times New Roman" w:hAnsi="Times New Roman"/>
    </w:rPr>
  </w:style>
  <w:style w:type="character" w:customStyle="1" w:styleId="ListLabel374">
    <w:name w:val="ListLabel 374"/>
    <w:uiPriority w:val="99"/>
    <w:rsid w:val="0095620E"/>
    <w:rPr>
      <w:rFonts w:ascii="Times New Roman" w:hAnsi="Times New Roman"/>
      <w:b/>
    </w:rPr>
  </w:style>
  <w:style w:type="character" w:customStyle="1" w:styleId="ListLabel375">
    <w:name w:val="ListLabel 375"/>
    <w:uiPriority w:val="99"/>
    <w:rsid w:val="0095620E"/>
    <w:rPr>
      <w:rFonts w:ascii="Times New Roman" w:hAnsi="Times New Roman"/>
    </w:rPr>
  </w:style>
  <w:style w:type="character" w:customStyle="1" w:styleId="ListLabel376">
    <w:name w:val="ListLabel 376"/>
    <w:uiPriority w:val="99"/>
    <w:rsid w:val="0095620E"/>
    <w:rPr>
      <w:rFonts w:ascii="Times New Roman" w:hAnsi="Times New Roman"/>
      <w:sz w:val="20"/>
    </w:rPr>
  </w:style>
  <w:style w:type="character" w:customStyle="1" w:styleId="ListLabel377">
    <w:name w:val="ListLabel 377"/>
    <w:uiPriority w:val="99"/>
    <w:rsid w:val="0095620E"/>
    <w:rPr>
      <w:rFonts w:ascii="Times New Roman" w:hAnsi="Times New Roman"/>
      <w:sz w:val="20"/>
    </w:rPr>
  </w:style>
  <w:style w:type="character" w:customStyle="1" w:styleId="ListLabel378">
    <w:name w:val="ListLabel 378"/>
    <w:uiPriority w:val="99"/>
    <w:rsid w:val="0095620E"/>
    <w:rPr>
      <w:rFonts w:ascii="Times New Roman" w:hAnsi="Times New Roman"/>
      <w:sz w:val="20"/>
    </w:rPr>
  </w:style>
  <w:style w:type="character" w:customStyle="1" w:styleId="ListLabel379">
    <w:name w:val="ListLabel 379"/>
    <w:uiPriority w:val="99"/>
    <w:rsid w:val="0095620E"/>
    <w:rPr>
      <w:sz w:val="20"/>
    </w:rPr>
  </w:style>
  <w:style w:type="character" w:customStyle="1" w:styleId="ListLabel380">
    <w:name w:val="ListLabel 380"/>
    <w:uiPriority w:val="99"/>
    <w:rsid w:val="0095620E"/>
    <w:rPr>
      <w:sz w:val="20"/>
    </w:rPr>
  </w:style>
  <w:style w:type="character" w:customStyle="1" w:styleId="ListLabel381">
    <w:name w:val="ListLabel 381"/>
    <w:uiPriority w:val="99"/>
    <w:rsid w:val="0095620E"/>
    <w:rPr>
      <w:sz w:val="20"/>
    </w:rPr>
  </w:style>
  <w:style w:type="character" w:customStyle="1" w:styleId="ListLabel382">
    <w:name w:val="ListLabel 382"/>
    <w:uiPriority w:val="99"/>
    <w:rsid w:val="0095620E"/>
    <w:rPr>
      <w:sz w:val="20"/>
    </w:rPr>
  </w:style>
  <w:style w:type="character" w:customStyle="1" w:styleId="ListLabel383">
    <w:name w:val="ListLabel 383"/>
    <w:uiPriority w:val="99"/>
    <w:rsid w:val="0095620E"/>
    <w:rPr>
      <w:sz w:val="20"/>
    </w:rPr>
  </w:style>
  <w:style w:type="character" w:customStyle="1" w:styleId="ListLabel384">
    <w:name w:val="ListLabel 384"/>
    <w:uiPriority w:val="99"/>
    <w:rsid w:val="0095620E"/>
    <w:rPr>
      <w:sz w:val="20"/>
    </w:rPr>
  </w:style>
  <w:style w:type="character" w:customStyle="1" w:styleId="ListLabel385">
    <w:name w:val="ListLabel 385"/>
    <w:uiPriority w:val="99"/>
    <w:rsid w:val="0095620E"/>
    <w:rPr>
      <w:sz w:val="20"/>
    </w:rPr>
  </w:style>
  <w:style w:type="character" w:customStyle="1" w:styleId="ListLabel386">
    <w:name w:val="ListLabel 386"/>
    <w:uiPriority w:val="99"/>
    <w:rsid w:val="0095620E"/>
    <w:rPr>
      <w:sz w:val="20"/>
    </w:rPr>
  </w:style>
  <w:style w:type="character" w:customStyle="1" w:styleId="ListLabel387">
    <w:name w:val="ListLabel 387"/>
    <w:uiPriority w:val="99"/>
    <w:rsid w:val="0095620E"/>
    <w:rPr>
      <w:rFonts w:ascii="Times New Roman" w:hAnsi="Times New Roman"/>
    </w:rPr>
  </w:style>
  <w:style w:type="character" w:customStyle="1" w:styleId="ListLabel388">
    <w:name w:val="ListLabel 388"/>
    <w:uiPriority w:val="99"/>
    <w:rsid w:val="0095620E"/>
    <w:rPr>
      <w:rFonts w:ascii="Times New Roman" w:hAnsi="Times New Roman"/>
    </w:rPr>
  </w:style>
  <w:style w:type="character" w:customStyle="1" w:styleId="ListLabel389">
    <w:name w:val="ListLabel 389"/>
    <w:uiPriority w:val="99"/>
    <w:rsid w:val="0095620E"/>
    <w:rPr>
      <w:rFonts w:ascii="Times New Roman" w:hAnsi="Times New Roman"/>
    </w:rPr>
  </w:style>
  <w:style w:type="character" w:customStyle="1" w:styleId="ListLabel390">
    <w:name w:val="ListLabel 390"/>
    <w:uiPriority w:val="99"/>
    <w:rsid w:val="0095620E"/>
    <w:rPr>
      <w:rFonts w:ascii="Times New Roman" w:hAnsi="Times New Roman"/>
    </w:rPr>
  </w:style>
  <w:style w:type="character" w:customStyle="1" w:styleId="ListLabel391">
    <w:name w:val="ListLabel 391"/>
    <w:uiPriority w:val="99"/>
    <w:rsid w:val="0095620E"/>
    <w:rPr>
      <w:rFonts w:ascii="Times New Roman" w:hAnsi="Times New Roman"/>
    </w:rPr>
  </w:style>
  <w:style w:type="character" w:customStyle="1" w:styleId="ListLabel392">
    <w:name w:val="ListLabel 392"/>
    <w:uiPriority w:val="99"/>
    <w:rsid w:val="0095620E"/>
    <w:rPr>
      <w:rFonts w:ascii="Times New Roman" w:hAnsi="Times New Roman"/>
    </w:rPr>
  </w:style>
  <w:style w:type="character" w:customStyle="1" w:styleId="ListLabel393">
    <w:name w:val="ListLabel 393"/>
    <w:uiPriority w:val="99"/>
    <w:rsid w:val="0095620E"/>
    <w:rPr>
      <w:rFonts w:ascii="Times New Roman" w:hAnsi="Times New Roman"/>
    </w:rPr>
  </w:style>
  <w:style w:type="character" w:customStyle="1" w:styleId="ListLabel394">
    <w:name w:val="ListLabel 394"/>
    <w:uiPriority w:val="99"/>
    <w:rsid w:val="0095620E"/>
    <w:rPr>
      <w:rFonts w:ascii="Times New Roman" w:hAnsi="Times New Roman"/>
    </w:rPr>
  </w:style>
  <w:style w:type="character" w:customStyle="1" w:styleId="ListLabel395">
    <w:name w:val="ListLabel 395"/>
    <w:uiPriority w:val="99"/>
    <w:rsid w:val="0095620E"/>
    <w:rPr>
      <w:rFonts w:ascii="Times New Roman" w:hAnsi="Times New Roman"/>
    </w:rPr>
  </w:style>
  <w:style w:type="character" w:customStyle="1" w:styleId="ListLabel396">
    <w:name w:val="ListLabel 396"/>
    <w:uiPriority w:val="99"/>
    <w:rsid w:val="0095620E"/>
    <w:rPr>
      <w:rFonts w:ascii="Times New Roman" w:hAnsi="Times New Roman"/>
    </w:rPr>
  </w:style>
  <w:style w:type="character" w:customStyle="1" w:styleId="ListLabel397">
    <w:name w:val="ListLabel 397"/>
    <w:uiPriority w:val="99"/>
    <w:rsid w:val="0095620E"/>
    <w:rPr>
      <w:rFonts w:ascii="Times New Roman" w:hAnsi="Times New Roman"/>
    </w:rPr>
  </w:style>
  <w:style w:type="character" w:customStyle="1" w:styleId="ListLabel398">
    <w:name w:val="ListLabel 398"/>
    <w:uiPriority w:val="99"/>
    <w:rsid w:val="0095620E"/>
    <w:rPr>
      <w:rFonts w:ascii="Times New Roman" w:hAnsi="Times New Roman"/>
    </w:rPr>
  </w:style>
  <w:style w:type="character" w:customStyle="1" w:styleId="ListLabel399">
    <w:name w:val="ListLabel 399"/>
    <w:uiPriority w:val="99"/>
    <w:rsid w:val="0095620E"/>
  </w:style>
  <w:style w:type="character" w:customStyle="1" w:styleId="ListLabel400">
    <w:name w:val="ListLabel 400"/>
    <w:uiPriority w:val="99"/>
    <w:rsid w:val="0095620E"/>
  </w:style>
  <w:style w:type="character" w:customStyle="1" w:styleId="ListLabel401">
    <w:name w:val="ListLabel 401"/>
    <w:uiPriority w:val="99"/>
    <w:rsid w:val="0095620E"/>
  </w:style>
  <w:style w:type="character" w:customStyle="1" w:styleId="ListLabel402">
    <w:name w:val="ListLabel 402"/>
    <w:uiPriority w:val="99"/>
    <w:rsid w:val="0095620E"/>
  </w:style>
  <w:style w:type="character" w:customStyle="1" w:styleId="ListLabel403">
    <w:name w:val="ListLabel 403"/>
    <w:uiPriority w:val="99"/>
    <w:rsid w:val="0095620E"/>
  </w:style>
  <w:style w:type="character" w:customStyle="1" w:styleId="ListLabel404">
    <w:name w:val="ListLabel 404"/>
    <w:uiPriority w:val="99"/>
    <w:rsid w:val="0095620E"/>
  </w:style>
  <w:style w:type="character" w:customStyle="1" w:styleId="ListLabel405">
    <w:name w:val="ListLabel 405"/>
    <w:uiPriority w:val="99"/>
    <w:rsid w:val="0095620E"/>
  </w:style>
  <w:style w:type="character" w:customStyle="1" w:styleId="ListLabel406">
    <w:name w:val="ListLabel 406"/>
    <w:uiPriority w:val="99"/>
    <w:rsid w:val="0095620E"/>
  </w:style>
  <w:style w:type="character" w:customStyle="1" w:styleId="ListLabel407">
    <w:name w:val="ListLabel 407"/>
    <w:uiPriority w:val="99"/>
    <w:rsid w:val="0095620E"/>
    <w:rPr>
      <w:rFonts w:ascii="Times New Roman" w:hAnsi="Times New Roman"/>
      <w:sz w:val="20"/>
    </w:rPr>
  </w:style>
  <w:style w:type="character" w:customStyle="1" w:styleId="ListLabel408">
    <w:name w:val="ListLabel 408"/>
    <w:uiPriority w:val="99"/>
    <w:rsid w:val="0095620E"/>
  </w:style>
  <w:style w:type="character" w:customStyle="1" w:styleId="ListLabel409">
    <w:name w:val="ListLabel 409"/>
    <w:uiPriority w:val="99"/>
    <w:rsid w:val="0095620E"/>
  </w:style>
  <w:style w:type="character" w:customStyle="1" w:styleId="ListLabel410">
    <w:name w:val="ListLabel 410"/>
    <w:uiPriority w:val="99"/>
    <w:rsid w:val="0095620E"/>
    <w:rPr>
      <w:sz w:val="20"/>
    </w:rPr>
  </w:style>
  <w:style w:type="character" w:customStyle="1" w:styleId="ListLabel411">
    <w:name w:val="ListLabel 411"/>
    <w:uiPriority w:val="99"/>
    <w:rsid w:val="0095620E"/>
  </w:style>
  <w:style w:type="character" w:customStyle="1" w:styleId="ListLabel412">
    <w:name w:val="ListLabel 412"/>
    <w:uiPriority w:val="99"/>
    <w:rsid w:val="0095620E"/>
  </w:style>
  <w:style w:type="character" w:customStyle="1" w:styleId="ListLabel413">
    <w:name w:val="ListLabel 413"/>
    <w:uiPriority w:val="99"/>
    <w:rsid w:val="0095620E"/>
    <w:rPr>
      <w:sz w:val="20"/>
    </w:rPr>
  </w:style>
  <w:style w:type="character" w:customStyle="1" w:styleId="ListLabel414">
    <w:name w:val="ListLabel 414"/>
    <w:uiPriority w:val="99"/>
    <w:rsid w:val="0095620E"/>
  </w:style>
  <w:style w:type="character" w:customStyle="1" w:styleId="ListLabel415">
    <w:name w:val="ListLabel 415"/>
    <w:uiPriority w:val="99"/>
    <w:rsid w:val="0095620E"/>
  </w:style>
  <w:style w:type="character" w:customStyle="1" w:styleId="ListLabel416">
    <w:name w:val="ListLabel 416"/>
    <w:uiPriority w:val="99"/>
    <w:rsid w:val="0095620E"/>
    <w:rPr>
      <w:rFonts w:ascii="Times New Roman" w:hAnsi="Times New Roman"/>
      <w:sz w:val="20"/>
    </w:rPr>
  </w:style>
  <w:style w:type="character" w:customStyle="1" w:styleId="ListLabel417">
    <w:name w:val="ListLabel 417"/>
    <w:uiPriority w:val="99"/>
    <w:rsid w:val="0095620E"/>
  </w:style>
  <w:style w:type="character" w:customStyle="1" w:styleId="ListLabel418">
    <w:name w:val="ListLabel 418"/>
    <w:uiPriority w:val="99"/>
    <w:rsid w:val="0095620E"/>
  </w:style>
  <w:style w:type="character" w:customStyle="1" w:styleId="ListLabel419">
    <w:name w:val="ListLabel 419"/>
    <w:uiPriority w:val="99"/>
    <w:rsid w:val="0095620E"/>
    <w:rPr>
      <w:sz w:val="20"/>
    </w:rPr>
  </w:style>
  <w:style w:type="character" w:customStyle="1" w:styleId="ListLabel420">
    <w:name w:val="ListLabel 420"/>
    <w:uiPriority w:val="99"/>
    <w:rsid w:val="0095620E"/>
  </w:style>
  <w:style w:type="character" w:customStyle="1" w:styleId="ListLabel421">
    <w:name w:val="ListLabel 421"/>
    <w:uiPriority w:val="99"/>
    <w:rsid w:val="0095620E"/>
  </w:style>
  <w:style w:type="character" w:customStyle="1" w:styleId="ListLabel422">
    <w:name w:val="ListLabel 422"/>
    <w:uiPriority w:val="99"/>
    <w:rsid w:val="0095620E"/>
    <w:rPr>
      <w:sz w:val="20"/>
    </w:rPr>
  </w:style>
  <w:style w:type="character" w:customStyle="1" w:styleId="ListLabel423">
    <w:name w:val="ListLabel 423"/>
    <w:uiPriority w:val="99"/>
    <w:rsid w:val="0095620E"/>
  </w:style>
  <w:style w:type="character" w:customStyle="1" w:styleId="ListLabel424">
    <w:name w:val="ListLabel 424"/>
    <w:uiPriority w:val="99"/>
    <w:rsid w:val="0095620E"/>
  </w:style>
  <w:style w:type="character" w:customStyle="1" w:styleId="ListLabel425">
    <w:name w:val="ListLabel 425"/>
    <w:uiPriority w:val="99"/>
    <w:rsid w:val="0095620E"/>
    <w:rPr>
      <w:rFonts w:ascii="Times New Roman" w:hAnsi="Times New Roman"/>
      <w:sz w:val="20"/>
    </w:rPr>
  </w:style>
  <w:style w:type="character" w:customStyle="1" w:styleId="ListLabel426">
    <w:name w:val="ListLabel 426"/>
    <w:uiPriority w:val="99"/>
    <w:rsid w:val="0095620E"/>
  </w:style>
  <w:style w:type="character" w:customStyle="1" w:styleId="ListLabel427">
    <w:name w:val="ListLabel 427"/>
    <w:uiPriority w:val="99"/>
    <w:rsid w:val="0095620E"/>
  </w:style>
  <w:style w:type="character" w:customStyle="1" w:styleId="ListLabel428">
    <w:name w:val="ListLabel 428"/>
    <w:uiPriority w:val="99"/>
    <w:rsid w:val="0095620E"/>
    <w:rPr>
      <w:sz w:val="20"/>
    </w:rPr>
  </w:style>
  <w:style w:type="character" w:customStyle="1" w:styleId="ListLabel429">
    <w:name w:val="ListLabel 429"/>
    <w:uiPriority w:val="99"/>
    <w:rsid w:val="0095620E"/>
  </w:style>
  <w:style w:type="character" w:customStyle="1" w:styleId="ListLabel430">
    <w:name w:val="ListLabel 430"/>
    <w:uiPriority w:val="99"/>
    <w:rsid w:val="0095620E"/>
  </w:style>
  <w:style w:type="character" w:customStyle="1" w:styleId="ListLabel431">
    <w:name w:val="ListLabel 431"/>
    <w:uiPriority w:val="99"/>
    <w:rsid w:val="0095620E"/>
    <w:rPr>
      <w:sz w:val="20"/>
    </w:rPr>
  </w:style>
  <w:style w:type="character" w:customStyle="1" w:styleId="ListLabel432">
    <w:name w:val="ListLabel 432"/>
    <w:uiPriority w:val="99"/>
    <w:rsid w:val="0095620E"/>
  </w:style>
  <w:style w:type="character" w:customStyle="1" w:styleId="ListLabel433">
    <w:name w:val="ListLabel 433"/>
    <w:uiPriority w:val="99"/>
    <w:rsid w:val="0095620E"/>
  </w:style>
  <w:style w:type="character" w:customStyle="1" w:styleId="ListLabel434">
    <w:name w:val="ListLabel 434"/>
    <w:uiPriority w:val="99"/>
    <w:rsid w:val="0095620E"/>
    <w:rPr>
      <w:rFonts w:ascii="Times New Roman" w:hAnsi="Times New Roman"/>
      <w:sz w:val="20"/>
    </w:rPr>
  </w:style>
  <w:style w:type="character" w:customStyle="1" w:styleId="ListLabel435">
    <w:name w:val="ListLabel 435"/>
    <w:uiPriority w:val="99"/>
    <w:rsid w:val="0095620E"/>
  </w:style>
  <w:style w:type="character" w:customStyle="1" w:styleId="ListLabel436">
    <w:name w:val="ListLabel 436"/>
    <w:uiPriority w:val="99"/>
    <w:rsid w:val="0095620E"/>
  </w:style>
  <w:style w:type="character" w:customStyle="1" w:styleId="ListLabel437">
    <w:name w:val="ListLabel 437"/>
    <w:uiPriority w:val="99"/>
    <w:rsid w:val="0095620E"/>
    <w:rPr>
      <w:sz w:val="20"/>
    </w:rPr>
  </w:style>
  <w:style w:type="character" w:customStyle="1" w:styleId="ListLabel438">
    <w:name w:val="ListLabel 438"/>
    <w:uiPriority w:val="99"/>
    <w:rsid w:val="0095620E"/>
  </w:style>
  <w:style w:type="character" w:customStyle="1" w:styleId="ListLabel439">
    <w:name w:val="ListLabel 439"/>
    <w:uiPriority w:val="99"/>
    <w:rsid w:val="0095620E"/>
  </w:style>
  <w:style w:type="character" w:customStyle="1" w:styleId="ListLabel440">
    <w:name w:val="ListLabel 440"/>
    <w:uiPriority w:val="99"/>
    <w:rsid w:val="0095620E"/>
    <w:rPr>
      <w:sz w:val="20"/>
    </w:rPr>
  </w:style>
  <w:style w:type="character" w:customStyle="1" w:styleId="ListLabel441">
    <w:name w:val="ListLabel 441"/>
    <w:uiPriority w:val="99"/>
    <w:rsid w:val="0095620E"/>
  </w:style>
  <w:style w:type="character" w:customStyle="1" w:styleId="ListLabel442">
    <w:name w:val="ListLabel 442"/>
    <w:uiPriority w:val="99"/>
    <w:rsid w:val="0095620E"/>
  </w:style>
  <w:style w:type="character" w:customStyle="1" w:styleId="ListLabel443">
    <w:name w:val="ListLabel 443"/>
    <w:uiPriority w:val="99"/>
    <w:rsid w:val="0095620E"/>
    <w:rPr>
      <w:rFonts w:ascii="Times New Roman" w:hAnsi="Times New Roman"/>
      <w:sz w:val="20"/>
    </w:rPr>
  </w:style>
  <w:style w:type="character" w:customStyle="1" w:styleId="ListLabel444">
    <w:name w:val="ListLabel 444"/>
    <w:uiPriority w:val="99"/>
    <w:rsid w:val="0095620E"/>
  </w:style>
  <w:style w:type="character" w:customStyle="1" w:styleId="ListLabel445">
    <w:name w:val="ListLabel 445"/>
    <w:uiPriority w:val="99"/>
    <w:rsid w:val="0095620E"/>
  </w:style>
  <w:style w:type="character" w:customStyle="1" w:styleId="ListLabel446">
    <w:name w:val="ListLabel 446"/>
    <w:uiPriority w:val="99"/>
    <w:rsid w:val="0095620E"/>
    <w:rPr>
      <w:sz w:val="20"/>
    </w:rPr>
  </w:style>
  <w:style w:type="character" w:customStyle="1" w:styleId="ListLabel447">
    <w:name w:val="ListLabel 447"/>
    <w:uiPriority w:val="99"/>
    <w:rsid w:val="0095620E"/>
  </w:style>
  <w:style w:type="character" w:customStyle="1" w:styleId="ListLabel448">
    <w:name w:val="ListLabel 448"/>
    <w:uiPriority w:val="99"/>
    <w:rsid w:val="0095620E"/>
  </w:style>
  <w:style w:type="character" w:customStyle="1" w:styleId="ListLabel449">
    <w:name w:val="ListLabel 449"/>
    <w:uiPriority w:val="99"/>
    <w:rsid w:val="0095620E"/>
    <w:rPr>
      <w:sz w:val="20"/>
    </w:rPr>
  </w:style>
  <w:style w:type="character" w:customStyle="1" w:styleId="ListLabel450">
    <w:name w:val="ListLabel 450"/>
    <w:uiPriority w:val="99"/>
    <w:rsid w:val="0095620E"/>
  </w:style>
  <w:style w:type="character" w:customStyle="1" w:styleId="ListLabel451">
    <w:name w:val="ListLabel 451"/>
    <w:uiPriority w:val="99"/>
    <w:rsid w:val="0095620E"/>
  </w:style>
  <w:style w:type="character" w:customStyle="1" w:styleId="ListLabel452">
    <w:name w:val="ListLabel 452"/>
    <w:uiPriority w:val="99"/>
    <w:rsid w:val="0095620E"/>
    <w:rPr>
      <w:rFonts w:ascii="Times New Roman" w:hAnsi="Times New Roman"/>
      <w:sz w:val="20"/>
    </w:rPr>
  </w:style>
  <w:style w:type="character" w:customStyle="1" w:styleId="ListLabel453">
    <w:name w:val="ListLabel 453"/>
    <w:uiPriority w:val="99"/>
    <w:rsid w:val="0095620E"/>
  </w:style>
  <w:style w:type="character" w:customStyle="1" w:styleId="ListLabel454">
    <w:name w:val="ListLabel 454"/>
    <w:uiPriority w:val="99"/>
    <w:rsid w:val="0095620E"/>
  </w:style>
  <w:style w:type="character" w:customStyle="1" w:styleId="ListLabel455">
    <w:name w:val="ListLabel 455"/>
    <w:uiPriority w:val="99"/>
    <w:rsid w:val="0095620E"/>
    <w:rPr>
      <w:sz w:val="20"/>
    </w:rPr>
  </w:style>
  <w:style w:type="character" w:customStyle="1" w:styleId="ListLabel456">
    <w:name w:val="ListLabel 456"/>
    <w:uiPriority w:val="99"/>
    <w:rsid w:val="0095620E"/>
  </w:style>
  <w:style w:type="character" w:customStyle="1" w:styleId="ListLabel457">
    <w:name w:val="ListLabel 457"/>
    <w:uiPriority w:val="99"/>
    <w:rsid w:val="0095620E"/>
  </w:style>
  <w:style w:type="character" w:customStyle="1" w:styleId="ListLabel458">
    <w:name w:val="ListLabel 458"/>
    <w:uiPriority w:val="99"/>
    <w:rsid w:val="0095620E"/>
    <w:rPr>
      <w:sz w:val="20"/>
    </w:rPr>
  </w:style>
  <w:style w:type="character" w:customStyle="1" w:styleId="ListLabel459">
    <w:name w:val="ListLabel 459"/>
    <w:uiPriority w:val="99"/>
    <w:rsid w:val="0095620E"/>
  </w:style>
  <w:style w:type="character" w:customStyle="1" w:styleId="ListLabel460">
    <w:name w:val="ListLabel 460"/>
    <w:uiPriority w:val="99"/>
    <w:rsid w:val="0095620E"/>
  </w:style>
  <w:style w:type="character" w:customStyle="1" w:styleId="ListLabel461">
    <w:name w:val="ListLabel 461"/>
    <w:uiPriority w:val="99"/>
    <w:rsid w:val="0095620E"/>
    <w:rPr>
      <w:rFonts w:ascii="Times New Roman" w:hAnsi="Times New Roman"/>
      <w:sz w:val="20"/>
    </w:rPr>
  </w:style>
  <w:style w:type="character" w:customStyle="1" w:styleId="ListLabel462">
    <w:name w:val="ListLabel 462"/>
    <w:uiPriority w:val="99"/>
    <w:rsid w:val="0095620E"/>
  </w:style>
  <w:style w:type="character" w:customStyle="1" w:styleId="ListLabel463">
    <w:name w:val="ListLabel 463"/>
    <w:uiPriority w:val="99"/>
    <w:rsid w:val="0095620E"/>
  </w:style>
  <w:style w:type="character" w:customStyle="1" w:styleId="ListLabel464">
    <w:name w:val="ListLabel 464"/>
    <w:uiPriority w:val="99"/>
    <w:rsid w:val="0095620E"/>
    <w:rPr>
      <w:sz w:val="20"/>
    </w:rPr>
  </w:style>
  <w:style w:type="character" w:customStyle="1" w:styleId="ListLabel465">
    <w:name w:val="ListLabel 465"/>
    <w:uiPriority w:val="99"/>
    <w:rsid w:val="0095620E"/>
  </w:style>
  <w:style w:type="character" w:customStyle="1" w:styleId="ListLabel466">
    <w:name w:val="ListLabel 466"/>
    <w:uiPriority w:val="99"/>
    <w:rsid w:val="0095620E"/>
  </w:style>
  <w:style w:type="character" w:customStyle="1" w:styleId="ListLabel467">
    <w:name w:val="ListLabel 467"/>
    <w:uiPriority w:val="99"/>
    <w:rsid w:val="0095620E"/>
    <w:rPr>
      <w:sz w:val="20"/>
    </w:rPr>
  </w:style>
  <w:style w:type="character" w:customStyle="1" w:styleId="ListLabel468">
    <w:name w:val="ListLabel 468"/>
    <w:uiPriority w:val="99"/>
    <w:rsid w:val="0095620E"/>
  </w:style>
  <w:style w:type="character" w:customStyle="1" w:styleId="ListLabel469">
    <w:name w:val="ListLabel 469"/>
    <w:uiPriority w:val="99"/>
    <w:rsid w:val="0095620E"/>
  </w:style>
  <w:style w:type="character" w:customStyle="1" w:styleId="ListLabel470">
    <w:name w:val="ListLabel 470"/>
    <w:uiPriority w:val="99"/>
    <w:rsid w:val="0095620E"/>
    <w:rPr>
      <w:rFonts w:ascii="Times New Roman" w:hAnsi="Times New Roman"/>
      <w:sz w:val="20"/>
    </w:rPr>
  </w:style>
  <w:style w:type="character" w:customStyle="1" w:styleId="ListLabel471">
    <w:name w:val="ListLabel 471"/>
    <w:uiPriority w:val="99"/>
    <w:rsid w:val="0095620E"/>
  </w:style>
  <w:style w:type="character" w:customStyle="1" w:styleId="ListLabel472">
    <w:name w:val="ListLabel 472"/>
    <w:uiPriority w:val="99"/>
    <w:rsid w:val="0095620E"/>
  </w:style>
  <w:style w:type="character" w:customStyle="1" w:styleId="ListLabel473">
    <w:name w:val="ListLabel 473"/>
    <w:uiPriority w:val="99"/>
    <w:rsid w:val="0095620E"/>
    <w:rPr>
      <w:sz w:val="20"/>
    </w:rPr>
  </w:style>
  <w:style w:type="character" w:customStyle="1" w:styleId="ListLabel474">
    <w:name w:val="ListLabel 474"/>
    <w:uiPriority w:val="99"/>
    <w:rsid w:val="0095620E"/>
  </w:style>
  <w:style w:type="character" w:customStyle="1" w:styleId="ListLabel475">
    <w:name w:val="ListLabel 475"/>
    <w:uiPriority w:val="99"/>
    <w:rsid w:val="0095620E"/>
  </w:style>
  <w:style w:type="character" w:customStyle="1" w:styleId="ListLabel476">
    <w:name w:val="ListLabel 476"/>
    <w:uiPriority w:val="99"/>
    <w:rsid w:val="0095620E"/>
    <w:rPr>
      <w:sz w:val="20"/>
    </w:rPr>
  </w:style>
  <w:style w:type="character" w:customStyle="1" w:styleId="ListLabel477">
    <w:name w:val="ListLabel 477"/>
    <w:uiPriority w:val="99"/>
    <w:rsid w:val="0095620E"/>
  </w:style>
  <w:style w:type="character" w:customStyle="1" w:styleId="ListLabel478">
    <w:name w:val="ListLabel 478"/>
    <w:uiPriority w:val="99"/>
    <w:rsid w:val="0095620E"/>
  </w:style>
  <w:style w:type="character" w:customStyle="1" w:styleId="ListLabel479">
    <w:name w:val="ListLabel 479"/>
    <w:uiPriority w:val="99"/>
    <w:rsid w:val="0095620E"/>
    <w:rPr>
      <w:rFonts w:ascii="Times New Roman" w:hAnsi="Times New Roman"/>
      <w:sz w:val="20"/>
    </w:rPr>
  </w:style>
  <w:style w:type="character" w:customStyle="1" w:styleId="ListLabel480">
    <w:name w:val="ListLabel 480"/>
    <w:uiPriority w:val="99"/>
    <w:rsid w:val="0095620E"/>
  </w:style>
  <w:style w:type="character" w:customStyle="1" w:styleId="ListLabel481">
    <w:name w:val="ListLabel 481"/>
    <w:uiPriority w:val="99"/>
    <w:rsid w:val="0095620E"/>
  </w:style>
  <w:style w:type="character" w:customStyle="1" w:styleId="ListLabel482">
    <w:name w:val="ListLabel 482"/>
    <w:uiPriority w:val="99"/>
    <w:rsid w:val="0095620E"/>
    <w:rPr>
      <w:sz w:val="20"/>
    </w:rPr>
  </w:style>
  <w:style w:type="character" w:customStyle="1" w:styleId="ListLabel483">
    <w:name w:val="ListLabel 483"/>
    <w:uiPriority w:val="99"/>
    <w:rsid w:val="0095620E"/>
  </w:style>
  <w:style w:type="character" w:customStyle="1" w:styleId="ListLabel484">
    <w:name w:val="ListLabel 484"/>
    <w:uiPriority w:val="99"/>
    <w:rsid w:val="0095620E"/>
  </w:style>
  <w:style w:type="character" w:customStyle="1" w:styleId="ListLabel485">
    <w:name w:val="ListLabel 485"/>
    <w:uiPriority w:val="99"/>
    <w:rsid w:val="0095620E"/>
    <w:rPr>
      <w:sz w:val="20"/>
    </w:rPr>
  </w:style>
  <w:style w:type="character" w:customStyle="1" w:styleId="ListLabel486">
    <w:name w:val="ListLabel 486"/>
    <w:uiPriority w:val="99"/>
    <w:rsid w:val="0095620E"/>
  </w:style>
  <w:style w:type="character" w:customStyle="1" w:styleId="ListLabel487">
    <w:name w:val="ListLabel 487"/>
    <w:uiPriority w:val="99"/>
    <w:rsid w:val="0095620E"/>
  </w:style>
  <w:style w:type="character" w:customStyle="1" w:styleId="ListLabel488">
    <w:name w:val="ListLabel 488"/>
    <w:uiPriority w:val="99"/>
    <w:rsid w:val="0095620E"/>
    <w:rPr>
      <w:rFonts w:ascii="Times New Roman" w:hAnsi="Times New Roman"/>
    </w:rPr>
  </w:style>
  <w:style w:type="character" w:customStyle="1" w:styleId="ListLabel489">
    <w:name w:val="ListLabel 489"/>
    <w:uiPriority w:val="99"/>
    <w:rsid w:val="0095620E"/>
    <w:rPr>
      <w:sz w:val="26"/>
    </w:rPr>
  </w:style>
  <w:style w:type="character" w:customStyle="1" w:styleId="ListLabel490">
    <w:name w:val="ListLabel 490"/>
    <w:uiPriority w:val="99"/>
    <w:rsid w:val="0095620E"/>
    <w:rPr>
      <w:rFonts w:ascii="Times New Roman" w:hAnsi="Times New Roman"/>
      <w:sz w:val="22"/>
    </w:rPr>
  </w:style>
  <w:style w:type="character" w:customStyle="1" w:styleId="ListLabel491">
    <w:name w:val="ListLabel 491"/>
    <w:uiPriority w:val="99"/>
    <w:rsid w:val="0095620E"/>
  </w:style>
  <w:style w:type="character" w:customStyle="1" w:styleId="ListLabel492">
    <w:name w:val="ListLabel 492"/>
    <w:uiPriority w:val="99"/>
    <w:rsid w:val="0095620E"/>
    <w:rPr>
      <w:sz w:val="20"/>
    </w:rPr>
  </w:style>
  <w:style w:type="character" w:customStyle="1" w:styleId="ListLabel493">
    <w:name w:val="ListLabel 493"/>
    <w:uiPriority w:val="99"/>
    <w:rsid w:val="0095620E"/>
    <w:rPr>
      <w:sz w:val="20"/>
    </w:rPr>
  </w:style>
  <w:style w:type="character" w:customStyle="1" w:styleId="ListLabel494">
    <w:name w:val="ListLabel 494"/>
    <w:uiPriority w:val="99"/>
    <w:rsid w:val="0095620E"/>
    <w:rPr>
      <w:sz w:val="20"/>
    </w:rPr>
  </w:style>
  <w:style w:type="character" w:customStyle="1" w:styleId="ListLabel495">
    <w:name w:val="ListLabel 495"/>
    <w:uiPriority w:val="99"/>
    <w:rsid w:val="0095620E"/>
    <w:rPr>
      <w:sz w:val="20"/>
    </w:rPr>
  </w:style>
  <w:style w:type="character" w:customStyle="1" w:styleId="ListLabel496">
    <w:name w:val="ListLabel 496"/>
    <w:uiPriority w:val="99"/>
    <w:rsid w:val="0095620E"/>
    <w:rPr>
      <w:sz w:val="20"/>
    </w:rPr>
  </w:style>
  <w:style w:type="character" w:customStyle="1" w:styleId="ListLabel497">
    <w:name w:val="ListLabel 497"/>
    <w:uiPriority w:val="99"/>
    <w:rsid w:val="0095620E"/>
    <w:rPr>
      <w:sz w:val="20"/>
    </w:rPr>
  </w:style>
  <w:style w:type="character" w:customStyle="1" w:styleId="ListLabel498">
    <w:name w:val="ListLabel 498"/>
    <w:uiPriority w:val="99"/>
    <w:rsid w:val="0095620E"/>
    <w:rPr>
      <w:sz w:val="20"/>
    </w:rPr>
  </w:style>
  <w:style w:type="character" w:customStyle="1" w:styleId="ListLabel499">
    <w:name w:val="ListLabel 499"/>
    <w:uiPriority w:val="99"/>
    <w:rsid w:val="0095620E"/>
    <w:rPr>
      <w:sz w:val="20"/>
    </w:rPr>
  </w:style>
  <w:style w:type="character" w:customStyle="1" w:styleId="ListLabel500">
    <w:name w:val="ListLabel 500"/>
    <w:uiPriority w:val="99"/>
    <w:rsid w:val="0095620E"/>
    <w:rPr>
      <w:sz w:val="20"/>
    </w:rPr>
  </w:style>
  <w:style w:type="character" w:customStyle="1" w:styleId="ListLabel501">
    <w:name w:val="ListLabel 501"/>
    <w:uiPriority w:val="99"/>
    <w:rsid w:val="0095620E"/>
  </w:style>
  <w:style w:type="character" w:customStyle="1" w:styleId="ListLabel502">
    <w:name w:val="ListLabel 502"/>
    <w:uiPriority w:val="99"/>
    <w:rsid w:val="0095620E"/>
    <w:rPr>
      <w:sz w:val="22"/>
    </w:rPr>
  </w:style>
  <w:style w:type="character" w:customStyle="1" w:styleId="ListLabel503">
    <w:name w:val="ListLabel 503"/>
    <w:uiPriority w:val="99"/>
    <w:rsid w:val="0095620E"/>
  </w:style>
  <w:style w:type="character" w:customStyle="1" w:styleId="ListLabel504">
    <w:name w:val="ListLabel 504"/>
    <w:uiPriority w:val="99"/>
    <w:rsid w:val="0095620E"/>
  </w:style>
  <w:style w:type="character" w:customStyle="1" w:styleId="ListLabel505">
    <w:name w:val="ListLabel 505"/>
    <w:uiPriority w:val="99"/>
    <w:rsid w:val="0095620E"/>
    <w:rPr>
      <w:rFonts w:ascii="Times New Roman" w:hAnsi="Times New Roman"/>
    </w:rPr>
  </w:style>
  <w:style w:type="character" w:customStyle="1" w:styleId="ListLabel506">
    <w:name w:val="ListLabel 506"/>
    <w:uiPriority w:val="99"/>
    <w:rsid w:val="0095620E"/>
  </w:style>
  <w:style w:type="character" w:customStyle="1" w:styleId="ListLabel507">
    <w:name w:val="ListLabel 507"/>
    <w:uiPriority w:val="99"/>
    <w:rsid w:val="0095620E"/>
  </w:style>
  <w:style w:type="character" w:customStyle="1" w:styleId="ListLabel508">
    <w:name w:val="ListLabel 508"/>
    <w:uiPriority w:val="99"/>
    <w:rsid w:val="0095620E"/>
  </w:style>
  <w:style w:type="character" w:customStyle="1" w:styleId="ListLabel509">
    <w:name w:val="ListLabel 509"/>
    <w:uiPriority w:val="99"/>
    <w:rsid w:val="0095620E"/>
  </w:style>
  <w:style w:type="character" w:customStyle="1" w:styleId="ListLabel510">
    <w:name w:val="ListLabel 510"/>
    <w:uiPriority w:val="99"/>
    <w:rsid w:val="0095620E"/>
  </w:style>
  <w:style w:type="character" w:customStyle="1" w:styleId="ListLabel511">
    <w:name w:val="ListLabel 511"/>
    <w:uiPriority w:val="99"/>
    <w:rsid w:val="0095620E"/>
  </w:style>
  <w:style w:type="character" w:customStyle="1" w:styleId="ListLabel512">
    <w:name w:val="ListLabel 512"/>
    <w:uiPriority w:val="99"/>
    <w:rsid w:val="0095620E"/>
  </w:style>
  <w:style w:type="character" w:customStyle="1" w:styleId="ListLabel513">
    <w:name w:val="ListLabel 513"/>
    <w:uiPriority w:val="99"/>
    <w:rsid w:val="0095620E"/>
  </w:style>
  <w:style w:type="character" w:customStyle="1" w:styleId="ListLabel514">
    <w:name w:val="ListLabel 514"/>
    <w:uiPriority w:val="99"/>
    <w:rsid w:val="0095620E"/>
  </w:style>
  <w:style w:type="character" w:customStyle="1" w:styleId="ListLabel515">
    <w:name w:val="ListLabel 515"/>
    <w:uiPriority w:val="99"/>
    <w:rsid w:val="0095620E"/>
  </w:style>
  <w:style w:type="character" w:customStyle="1" w:styleId="ListLabel516">
    <w:name w:val="ListLabel 516"/>
    <w:uiPriority w:val="99"/>
    <w:rsid w:val="0095620E"/>
  </w:style>
  <w:style w:type="character" w:customStyle="1" w:styleId="ListLabel517">
    <w:name w:val="ListLabel 517"/>
    <w:uiPriority w:val="99"/>
    <w:rsid w:val="0095620E"/>
  </w:style>
  <w:style w:type="character" w:customStyle="1" w:styleId="ListLabel518">
    <w:name w:val="ListLabel 518"/>
    <w:uiPriority w:val="99"/>
    <w:rsid w:val="0095620E"/>
  </w:style>
  <w:style w:type="character" w:customStyle="1" w:styleId="ListLabel519">
    <w:name w:val="ListLabel 519"/>
    <w:uiPriority w:val="99"/>
    <w:rsid w:val="0095620E"/>
    <w:rPr>
      <w:rFonts w:ascii="Times New Roman" w:hAnsi="Times New Roman"/>
      <w:b/>
      <w:sz w:val="22"/>
    </w:rPr>
  </w:style>
  <w:style w:type="character" w:customStyle="1" w:styleId="ListLabel520">
    <w:name w:val="ListLabel 520"/>
    <w:uiPriority w:val="99"/>
    <w:rsid w:val="0095620E"/>
    <w:rPr>
      <w:rFonts w:ascii="Times New Roman" w:hAnsi="Times New Roman"/>
    </w:rPr>
  </w:style>
  <w:style w:type="character" w:customStyle="1" w:styleId="ListLabel521">
    <w:name w:val="ListLabel 521"/>
    <w:uiPriority w:val="99"/>
    <w:rsid w:val="0095620E"/>
    <w:rPr>
      <w:rFonts w:ascii="Times New Roman" w:hAnsi="Times New Roman"/>
    </w:rPr>
  </w:style>
  <w:style w:type="character" w:customStyle="1" w:styleId="ListLabel522">
    <w:name w:val="ListLabel 522"/>
    <w:uiPriority w:val="99"/>
    <w:rsid w:val="0095620E"/>
    <w:rPr>
      <w:rFonts w:ascii="Times New Roman" w:hAnsi="Times New Roman"/>
    </w:rPr>
  </w:style>
  <w:style w:type="character" w:customStyle="1" w:styleId="ListLabel523">
    <w:name w:val="ListLabel 523"/>
    <w:uiPriority w:val="99"/>
    <w:rsid w:val="0095620E"/>
    <w:rPr>
      <w:rFonts w:ascii="Times New Roman" w:hAnsi="Times New Roman"/>
    </w:rPr>
  </w:style>
  <w:style w:type="character" w:customStyle="1" w:styleId="ListLabel524">
    <w:name w:val="ListLabel 524"/>
    <w:uiPriority w:val="99"/>
    <w:rsid w:val="0095620E"/>
    <w:rPr>
      <w:rFonts w:ascii="Times New Roman" w:hAnsi="Times New Roman"/>
      <w:sz w:val="20"/>
    </w:rPr>
  </w:style>
  <w:style w:type="character" w:customStyle="1" w:styleId="ListLabel525">
    <w:name w:val="ListLabel 525"/>
    <w:uiPriority w:val="99"/>
    <w:rsid w:val="0095620E"/>
    <w:rPr>
      <w:sz w:val="20"/>
    </w:rPr>
  </w:style>
  <w:style w:type="character" w:customStyle="1" w:styleId="ListLabel526">
    <w:name w:val="ListLabel 526"/>
    <w:uiPriority w:val="99"/>
    <w:rsid w:val="0095620E"/>
    <w:rPr>
      <w:sz w:val="20"/>
    </w:rPr>
  </w:style>
  <w:style w:type="character" w:customStyle="1" w:styleId="ListLabel527">
    <w:name w:val="ListLabel 527"/>
    <w:uiPriority w:val="99"/>
    <w:rsid w:val="0095620E"/>
    <w:rPr>
      <w:sz w:val="20"/>
    </w:rPr>
  </w:style>
  <w:style w:type="character" w:customStyle="1" w:styleId="ListLabel528">
    <w:name w:val="ListLabel 528"/>
    <w:uiPriority w:val="99"/>
    <w:rsid w:val="0095620E"/>
    <w:rPr>
      <w:sz w:val="20"/>
    </w:rPr>
  </w:style>
  <w:style w:type="character" w:customStyle="1" w:styleId="ListLabel529">
    <w:name w:val="ListLabel 529"/>
    <w:uiPriority w:val="99"/>
    <w:rsid w:val="0095620E"/>
    <w:rPr>
      <w:sz w:val="20"/>
    </w:rPr>
  </w:style>
  <w:style w:type="character" w:customStyle="1" w:styleId="ListLabel530">
    <w:name w:val="ListLabel 530"/>
    <w:uiPriority w:val="99"/>
    <w:rsid w:val="0095620E"/>
    <w:rPr>
      <w:sz w:val="20"/>
    </w:rPr>
  </w:style>
  <w:style w:type="character" w:customStyle="1" w:styleId="ListLabel531">
    <w:name w:val="ListLabel 531"/>
    <w:uiPriority w:val="99"/>
    <w:rsid w:val="0095620E"/>
    <w:rPr>
      <w:sz w:val="20"/>
    </w:rPr>
  </w:style>
  <w:style w:type="character" w:customStyle="1" w:styleId="ListLabel532">
    <w:name w:val="ListLabel 532"/>
    <w:uiPriority w:val="99"/>
    <w:rsid w:val="0095620E"/>
    <w:rPr>
      <w:sz w:val="20"/>
    </w:rPr>
  </w:style>
  <w:style w:type="character" w:customStyle="1" w:styleId="ListLabel533">
    <w:name w:val="ListLabel 533"/>
    <w:uiPriority w:val="99"/>
    <w:rsid w:val="0095620E"/>
    <w:rPr>
      <w:rFonts w:ascii="Times New Roman" w:hAnsi="Times New Roman"/>
    </w:rPr>
  </w:style>
  <w:style w:type="character" w:customStyle="1" w:styleId="ListLabel534">
    <w:name w:val="ListLabel 534"/>
    <w:uiPriority w:val="99"/>
    <w:rsid w:val="0095620E"/>
    <w:rPr>
      <w:rFonts w:ascii="Times New Roman" w:hAnsi="Times New Roman"/>
      <w:sz w:val="20"/>
    </w:rPr>
  </w:style>
  <w:style w:type="character" w:customStyle="1" w:styleId="ListLabel535">
    <w:name w:val="ListLabel 535"/>
    <w:uiPriority w:val="99"/>
    <w:rsid w:val="0095620E"/>
    <w:rPr>
      <w:sz w:val="20"/>
    </w:rPr>
  </w:style>
  <w:style w:type="character" w:customStyle="1" w:styleId="ListLabel536">
    <w:name w:val="ListLabel 536"/>
    <w:uiPriority w:val="99"/>
    <w:rsid w:val="0095620E"/>
    <w:rPr>
      <w:sz w:val="20"/>
    </w:rPr>
  </w:style>
  <w:style w:type="character" w:customStyle="1" w:styleId="ListLabel537">
    <w:name w:val="ListLabel 537"/>
    <w:uiPriority w:val="99"/>
    <w:rsid w:val="0095620E"/>
    <w:rPr>
      <w:sz w:val="20"/>
    </w:rPr>
  </w:style>
  <w:style w:type="character" w:customStyle="1" w:styleId="ListLabel538">
    <w:name w:val="ListLabel 538"/>
    <w:uiPriority w:val="99"/>
    <w:rsid w:val="0095620E"/>
    <w:rPr>
      <w:sz w:val="20"/>
    </w:rPr>
  </w:style>
  <w:style w:type="character" w:customStyle="1" w:styleId="ListLabel539">
    <w:name w:val="ListLabel 539"/>
    <w:uiPriority w:val="99"/>
    <w:rsid w:val="0095620E"/>
    <w:rPr>
      <w:sz w:val="20"/>
    </w:rPr>
  </w:style>
  <w:style w:type="character" w:customStyle="1" w:styleId="ListLabel540">
    <w:name w:val="ListLabel 540"/>
    <w:uiPriority w:val="99"/>
    <w:rsid w:val="0095620E"/>
    <w:rPr>
      <w:sz w:val="20"/>
    </w:rPr>
  </w:style>
  <w:style w:type="character" w:customStyle="1" w:styleId="ListLabel541">
    <w:name w:val="ListLabel 541"/>
    <w:uiPriority w:val="99"/>
    <w:rsid w:val="0095620E"/>
    <w:rPr>
      <w:sz w:val="20"/>
    </w:rPr>
  </w:style>
  <w:style w:type="character" w:customStyle="1" w:styleId="ListLabel542">
    <w:name w:val="ListLabel 542"/>
    <w:uiPriority w:val="99"/>
    <w:rsid w:val="0095620E"/>
    <w:rPr>
      <w:sz w:val="20"/>
    </w:rPr>
  </w:style>
  <w:style w:type="character" w:customStyle="1" w:styleId="ListLabel543">
    <w:name w:val="ListLabel 543"/>
    <w:uiPriority w:val="99"/>
    <w:rsid w:val="0095620E"/>
    <w:rPr>
      <w:rFonts w:ascii="Times New Roman" w:hAnsi="Times New Roman"/>
      <w:sz w:val="20"/>
    </w:rPr>
  </w:style>
  <w:style w:type="character" w:customStyle="1" w:styleId="ListLabel544">
    <w:name w:val="ListLabel 544"/>
    <w:uiPriority w:val="99"/>
    <w:rsid w:val="0095620E"/>
    <w:rPr>
      <w:sz w:val="20"/>
    </w:rPr>
  </w:style>
  <w:style w:type="character" w:customStyle="1" w:styleId="ListLabel545">
    <w:name w:val="ListLabel 545"/>
    <w:uiPriority w:val="99"/>
    <w:rsid w:val="0095620E"/>
    <w:rPr>
      <w:sz w:val="20"/>
    </w:rPr>
  </w:style>
  <w:style w:type="character" w:customStyle="1" w:styleId="ListLabel546">
    <w:name w:val="ListLabel 546"/>
    <w:uiPriority w:val="99"/>
    <w:rsid w:val="0095620E"/>
    <w:rPr>
      <w:sz w:val="20"/>
    </w:rPr>
  </w:style>
  <w:style w:type="character" w:customStyle="1" w:styleId="ListLabel547">
    <w:name w:val="ListLabel 547"/>
    <w:uiPriority w:val="99"/>
    <w:rsid w:val="0095620E"/>
    <w:rPr>
      <w:sz w:val="20"/>
    </w:rPr>
  </w:style>
  <w:style w:type="character" w:customStyle="1" w:styleId="ListLabel548">
    <w:name w:val="ListLabel 548"/>
    <w:uiPriority w:val="99"/>
    <w:rsid w:val="0095620E"/>
    <w:rPr>
      <w:sz w:val="20"/>
    </w:rPr>
  </w:style>
  <w:style w:type="character" w:customStyle="1" w:styleId="ListLabel549">
    <w:name w:val="ListLabel 549"/>
    <w:uiPriority w:val="99"/>
    <w:rsid w:val="0095620E"/>
    <w:rPr>
      <w:sz w:val="20"/>
    </w:rPr>
  </w:style>
  <w:style w:type="character" w:customStyle="1" w:styleId="ListLabel550">
    <w:name w:val="ListLabel 550"/>
    <w:uiPriority w:val="99"/>
    <w:rsid w:val="0095620E"/>
    <w:rPr>
      <w:sz w:val="20"/>
    </w:rPr>
  </w:style>
  <w:style w:type="character" w:customStyle="1" w:styleId="ListLabel551">
    <w:name w:val="ListLabel 551"/>
    <w:uiPriority w:val="99"/>
    <w:rsid w:val="0095620E"/>
    <w:rPr>
      <w:sz w:val="20"/>
    </w:rPr>
  </w:style>
  <w:style w:type="character" w:customStyle="1" w:styleId="ListLabel552">
    <w:name w:val="ListLabel 552"/>
    <w:uiPriority w:val="99"/>
    <w:rsid w:val="0095620E"/>
    <w:rPr>
      <w:rFonts w:ascii="Times New Roman" w:hAnsi="Times New Roman"/>
      <w:sz w:val="20"/>
    </w:rPr>
  </w:style>
  <w:style w:type="character" w:customStyle="1" w:styleId="ListLabel553">
    <w:name w:val="ListLabel 553"/>
    <w:uiPriority w:val="99"/>
    <w:rsid w:val="0095620E"/>
    <w:rPr>
      <w:sz w:val="20"/>
    </w:rPr>
  </w:style>
  <w:style w:type="character" w:customStyle="1" w:styleId="ListLabel554">
    <w:name w:val="ListLabel 554"/>
    <w:uiPriority w:val="99"/>
    <w:rsid w:val="0095620E"/>
    <w:rPr>
      <w:sz w:val="20"/>
    </w:rPr>
  </w:style>
  <w:style w:type="character" w:customStyle="1" w:styleId="ListLabel555">
    <w:name w:val="ListLabel 555"/>
    <w:uiPriority w:val="99"/>
    <w:rsid w:val="0095620E"/>
    <w:rPr>
      <w:sz w:val="20"/>
    </w:rPr>
  </w:style>
  <w:style w:type="character" w:customStyle="1" w:styleId="ListLabel556">
    <w:name w:val="ListLabel 556"/>
    <w:uiPriority w:val="99"/>
    <w:rsid w:val="0095620E"/>
    <w:rPr>
      <w:sz w:val="20"/>
    </w:rPr>
  </w:style>
  <w:style w:type="character" w:customStyle="1" w:styleId="ListLabel557">
    <w:name w:val="ListLabel 557"/>
    <w:uiPriority w:val="99"/>
    <w:rsid w:val="0095620E"/>
    <w:rPr>
      <w:sz w:val="20"/>
    </w:rPr>
  </w:style>
  <w:style w:type="character" w:customStyle="1" w:styleId="ListLabel558">
    <w:name w:val="ListLabel 558"/>
    <w:uiPriority w:val="99"/>
    <w:rsid w:val="0095620E"/>
    <w:rPr>
      <w:sz w:val="20"/>
    </w:rPr>
  </w:style>
  <w:style w:type="character" w:customStyle="1" w:styleId="ListLabel559">
    <w:name w:val="ListLabel 559"/>
    <w:uiPriority w:val="99"/>
    <w:rsid w:val="0095620E"/>
    <w:rPr>
      <w:sz w:val="20"/>
    </w:rPr>
  </w:style>
  <w:style w:type="character" w:customStyle="1" w:styleId="ListLabel560">
    <w:name w:val="ListLabel 560"/>
    <w:uiPriority w:val="99"/>
    <w:rsid w:val="0095620E"/>
    <w:rPr>
      <w:sz w:val="20"/>
    </w:rPr>
  </w:style>
  <w:style w:type="character" w:customStyle="1" w:styleId="ListLabel561">
    <w:name w:val="ListLabel 561"/>
    <w:uiPriority w:val="99"/>
    <w:rsid w:val="0095620E"/>
  </w:style>
  <w:style w:type="character" w:customStyle="1" w:styleId="ListLabel562">
    <w:name w:val="ListLabel 562"/>
    <w:uiPriority w:val="99"/>
    <w:rsid w:val="0095620E"/>
    <w:rPr>
      <w:rFonts w:ascii="Times New Roman" w:hAnsi="Times New Roman"/>
    </w:rPr>
  </w:style>
  <w:style w:type="character" w:customStyle="1" w:styleId="ListLabel563">
    <w:name w:val="ListLabel 563"/>
    <w:uiPriority w:val="99"/>
    <w:rsid w:val="0095620E"/>
    <w:rPr>
      <w:rFonts w:ascii="Times New Roman" w:hAnsi="Times New Roman"/>
    </w:rPr>
  </w:style>
  <w:style w:type="character" w:customStyle="1" w:styleId="ListLabel564">
    <w:name w:val="ListLabel 564"/>
    <w:uiPriority w:val="99"/>
    <w:rsid w:val="0095620E"/>
  </w:style>
  <w:style w:type="character" w:customStyle="1" w:styleId="ListLabel565">
    <w:name w:val="ListLabel 565"/>
    <w:uiPriority w:val="99"/>
    <w:rsid w:val="0095620E"/>
  </w:style>
  <w:style w:type="character" w:customStyle="1" w:styleId="ListLabel566">
    <w:name w:val="ListLabel 566"/>
    <w:uiPriority w:val="99"/>
    <w:rsid w:val="0095620E"/>
    <w:rPr>
      <w:rFonts w:ascii="Times New Roman" w:hAnsi="Times New Roman"/>
    </w:rPr>
  </w:style>
  <w:style w:type="character" w:customStyle="1" w:styleId="ListLabel567">
    <w:name w:val="ListLabel 567"/>
    <w:uiPriority w:val="99"/>
    <w:rsid w:val="0095620E"/>
    <w:rPr>
      <w:rFonts w:ascii="Times New Roman" w:hAnsi="Times New Roman"/>
    </w:rPr>
  </w:style>
  <w:style w:type="character" w:customStyle="1" w:styleId="ListLabel568">
    <w:name w:val="ListLabel 568"/>
    <w:uiPriority w:val="99"/>
    <w:rsid w:val="0095620E"/>
    <w:rPr>
      <w:rFonts w:ascii="Times New Roman" w:hAnsi="Times New Roman"/>
    </w:rPr>
  </w:style>
  <w:style w:type="character" w:customStyle="1" w:styleId="ListLabel569">
    <w:name w:val="ListLabel 569"/>
    <w:uiPriority w:val="99"/>
    <w:rsid w:val="0095620E"/>
    <w:rPr>
      <w:rFonts w:ascii="Times New Roman" w:hAnsi="Times New Roman"/>
    </w:rPr>
  </w:style>
  <w:style w:type="character" w:customStyle="1" w:styleId="ListLabel570">
    <w:name w:val="ListLabel 570"/>
    <w:uiPriority w:val="99"/>
    <w:rsid w:val="0095620E"/>
    <w:rPr>
      <w:rFonts w:ascii="Times New Roman" w:hAnsi="Times New Roman"/>
    </w:rPr>
  </w:style>
  <w:style w:type="character" w:customStyle="1" w:styleId="ListLabel571">
    <w:name w:val="ListLabel 571"/>
    <w:uiPriority w:val="99"/>
    <w:rsid w:val="0095620E"/>
    <w:rPr>
      <w:rFonts w:ascii="Times New Roman" w:hAnsi="Times New Roman"/>
    </w:rPr>
  </w:style>
  <w:style w:type="character" w:customStyle="1" w:styleId="ListLabel572">
    <w:name w:val="ListLabel 572"/>
    <w:uiPriority w:val="99"/>
    <w:rsid w:val="0095620E"/>
    <w:rPr>
      <w:rFonts w:ascii="Times New Roman" w:hAnsi="Times New Roman"/>
      <w:b/>
    </w:rPr>
  </w:style>
  <w:style w:type="character" w:customStyle="1" w:styleId="ListLabel573">
    <w:name w:val="ListLabel 573"/>
    <w:uiPriority w:val="99"/>
    <w:rsid w:val="0095620E"/>
  </w:style>
  <w:style w:type="character" w:customStyle="1" w:styleId="ListLabel574">
    <w:name w:val="ListLabel 574"/>
    <w:uiPriority w:val="99"/>
    <w:rsid w:val="0095620E"/>
  </w:style>
  <w:style w:type="character" w:customStyle="1" w:styleId="ListLabel575">
    <w:name w:val="ListLabel 575"/>
    <w:uiPriority w:val="99"/>
    <w:rsid w:val="0095620E"/>
  </w:style>
  <w:style w:type="character" w:customStyle="1" w:styleId="ListLabel576">
    <w:name w:val="ListLabel 576"/>
    <w:uiPriority w:val="99"/>
    <w:rsid w:val="0095620E"/>
    <w:rPr>
      <w:rFonts w:ascii="Times New Roman" w:hAnsi="Times New Roman"/>
    </w:rPr>
  </w:style>
  <w:style w:type="character" w:customStyle="1" w:styleId="ListLabel577">
    <w:name w:val="ListLabel 577"/>
    <w:uiPriority w:val="99"/>
    <w:rsid w:val="0095620E"/>
    <w:rPr>
      <w:rFonts w:ascii="Times New Roman" w:hAnsi="Times New Roman"/>
    </w:rPr>
  </w:style>
  <w:style w:type="character" w:customStyle="1" w:styleId="ListLabel578">
    <w:name w:val="ListLabel 578"/>
    <w:uiPriority w:val="99"/>
    <w:rsid w:val="0095620E"/>
    <w:rPr>
      <w:rFonts w:ascii="Times New Roman" w:hAnsi="Times New Roman"/>
    </w:rPr>
  </w:style>
  <w:style w:type="character" w:customStyle="1" w:styleId="ListLabel579">
    <w:name w:val="ListLabel 579"/>
    <w:uiPriority w:val="99"/>
    <w:rsid w:val="0095620E"/>
    <w:rPr>
      <w:rFonts w:ascii="Times New Roman" w:hAnsi="Times New Roman"/>
    </w:rPr>
  </w:style>
  <w:style w:type="character" w:customStyle="1" w:styleId="ListLabel580">
    <w:name w:val="ListLabel 580"/>
    <w:uiPriority w:val="99"/>
    <w:rsid w:val="0095620E"/>
    <w:rPr>
      <w:rFonts w:ascii="Times New Roman" w:hAnsi="Times New Roman"/>
    </w:rPr>
  </w:style>
  <w:style w:type="character" w:customStyle="1" w:styleId="ListLabel581">
    <w:name w:val="ListLabel 581"/>
    <w:uiPriority w:val="99"/>
    <w:rsid w:val="0095620E"/>
    <w:rPr>
      <w:rFonts w:ascii="Times New Roman" w:hAnsi="Times New Roman"/>
    </w:rPr>
  </w:style>
  <w:style w:type="character" w:customStyle="1" w:styleId="ListLabel582">
    <w:name w:val="ListLabel 582"/>
    <w:uiPriority w:val="99"/>
    <w:rsid w:val="0095620E"/>
    <w:rPr>
      <w:rFonts w:ascii="Times New Roman" w:hAnsi="Times New Roman"/>
    </w:rPr>
  </w:style>
  <w:style w:type="character" w:customStyle="1" w:styleId="ListLabel583">
    <w:name w:val="ListLabel 583"/>
    <w:uiPriority w:val="99"/>
    <w:rsid w:val="0095620E"/>
    <w:rPr>
      <w:rFonts w:ascii="Times New Roman" w:hAnsi="Times New Roman"/>
    </w:rPr>
  </w:style>
  <w:style w:type="character" w:customStyle="1" w:styleId="ListLabel584">
    <w:name w:val="ListLabel 584"/>
    <w:uiPriority w:val="99"/>
    <w:rsid w:val="0095620E"/>
    <w:rPr>
      <w:rFonts w:ascii="Times New Roman" w:hAnsi="Times New Roman"/>
    </w:rPr>
  </w:style>
  <w:style w:type="character" w:customStyle="1" w:styleId="ListLabel585">
    <w:name w:val="ListLabel 585"/>
    <w:uiPriority w:val="99"/>
    <w:rsid w:val="0095620E"/>
  </w:style>
  <w:style w:type="character" w:customStyle="1" w:styleId="ListLabel586">
    <w:name w:val="ListLabel 586"/>
    <w:uiPriority w:val="99"/>
    <w:rsid w:val="0095620E"/>
  </w:style>
  <w:style w:type="character" w:customStyle="1" w:styleId="ListLabel587">
    <w:name w:val="ListLabel 587"/>
    <w:uiPriority w:val="99"/>
    <w:rsid w:val="0095620E"/>
  </w:style>
  <w:style w:type="character" w:customStyle="1" w:styleId="ListLabel588">
    <w:name w:val="ListLabel 588"/>
    <w:uiPriority w:val="99"/>
    <w:rsid w:val="0095620E"/>
  </w:style>
  <w:style w:type="character" w:customStyle="1" w:styleId="ListLabel589">
    <w:name w:val="ListLabel 589"/>
    <w:uiPriority w:val="99"/>
    <w:rsid w:val="0095620E"/>
  </w:style>
  <w:style w:type="character" w:customStyle="1" w:styleId="ListLabel590">
    <w:name w:val="ListLabel 590"/>
    <w:uiPriority w:val="99"/>
    <w:rsid w:val="0095620E"/>
  </w:style>
  <w:style w:type="character" w:customStyle="1" w:styleId="ListLabel591">
    <w:name w:val="ListLabel 591"/>
    <w:uiPriority w:val="99"/>
    <w:rsid w:val="0095620E"/>
  </w:style>
  <w:style w:type="character" w:customStyle="1" w:styleId="ListLabel592">
    <w:name w:val="ListLabel 592"/>
    <w:uiPriority w:val="99"/>
    <w:rsid w:val="0095620E"/>
  </w:style>
  <w:style w:type="character" w:customStyle="1" w:styleId="ListLabel593">
    <w:name w:val="ListLabel 593"/>
    <w:uiPriority w:val="99"/>
    <w:rsid w:val="0095620E"/>
    <w:rPr>
      <w:rFonts w:ascii="Times New Roman" w:hAnsi="Times New Roman"/>
      <w:sz w:val="20"/>
    </w:rPr>
  </w:style>
  <w:style w:type="character" w:customStyle="1" w:styleId="ListLabel594">
    <w:name w:val="ListLabel 594"/>
    <w:uiPriority w:val="99"/>
    <w:rsid w:val="0095620E"/>
  </w:style>
  <w:style w:type="character" w:customStyle="1" w:styleId="ListLabel595">
    <w:name w:val="ListLabel 595"/>
    <w:uiPriority w:val="99"/>
    <w:rsid w:val="0095620E"/>
  </w:style>
  <w:style w:type="character" w:customStyle="1" w:styleId="ListLabel596">
    <w:name w:val="ListLabel 596"/>
    <w:uiPriority w:val="99"/>
    <w:rsid w:val="0095620E"/>
    <w:rPr>
      <w:sz w:val="20"/>
    </w:rPr>
  </w:style>
  <w:style w:type="character" w:customStyle="1" w:styleId="ListLabel597">
    <w:name w:val="ListLabel 597"/>
    <w:uiPriority w:val="99"/>
    <w:rsid w:val="0095620E"/>
  </w:style>
  <w:style w:type="character" w:customStyle="1" w:styleId="ListLabel598">
    <w:name w:val="ListLabel 598"/>
    <w:uiPriority w:val="99"/>
    <w:rsid w:val="0095620E"/>
  </w:style>
  <w:style w:type="character" w:customStyle="1" w:styleId="ListLabel599">
    <w:name w:val="ListLabel 599"/>
    <w:uiPriority w:val="99"/>
    <w:rsid w:val="0095620E"/>
    <w:rPr>
      <w:sz w:val="20"/>
    </w:rPr>
  </w:style>
  <w:style w:type="character" w:customStyle="1" w:styleId="ListLabel600">
    <w:name w:val="ListLabel 600"/>
    <w:uiPriority w:val="99"/>
    <w:rsid w:val="0095620E"/>
  </w:style>
  <w:style w:type="character" w:customStyle="1" w:styleId="ListLabel601">
    <w:name w:val="ListLabel 601"/>
    <w:uiPriority w:val="99"/>
    <w:rsid w:val="0095620E"/>
  </w:style>
  <w:style w:type="character" w:customStyle="1" w:styleId="ListLabel602">
    <w:name w:val="ListLabel 602"/>
    <w:uiPriority w:val="99"/>
    <w:rsid w:val="0095620E"/>
    <w:rPr>
      <w:rFonts w:ascii="Times New Roman" w:hAnsi="Times New Roman"/>
      <w:sz w:val="20"/>
    </w:rPr>
  </w:style>
  <w:style w:type="character" w:customStyle="1" w:styleId="ListLabel603">
    <w:name w:val="ListLabel 603"/>
    <w:uiPriority w:val="99"/>
    <w:rsid w:val="0095620E"/>
  </w:style>
  <w:style w:type="character" w:customStyle="1" w:styleId="ListLabel604">
    <w:name w:val="ListLabel 604"/>
    <w:uiPriority w:val="99"/>
    <w:rsid w:val="0095620E"/>
  </w:style>
  <w:style w:type="character" w:customStyle="1" w:styleId="ListLabel605">
    <w:name w:val="ListLabel 605"/>
    <w:uiPriority w:val="99"/>
    <w:rsid w:val="0095620E"/>
    <w:rPr>
      <w:sz w:val="20"/>
    </w:rPr>
  </w:style>
  <w:style w:type="character" w:customStyle="1" w:styleId="ListLabel606">
    <w:name w:val="ListLabel 606"/>
    <w:uiPriority w:val="99"/>
    <w:rsid w:val="0095620E"/>
  </w:style>
  <w:style w:type="character" w:customStyle="1" w:styleId="ListLabel607">
    <w:name w:val="ListLabel 607"/>
    <w:uiPriority w:val="99"/>
    <w:rsid w:val="0095620E"/>
  </w:style>
  <w:style w:type="character" w:customStyle="1" w:styleId="ListLabel608">
    <w:name w:val="ListLabel 608"/>
    <w:uiPriority w:val="99"/>
    <w:rsid w:val="0095620E"/>
    <w:rPr>
      <w:sz w:val="20"/>
    </w:rPr>
  </w:style>
  <w:style w:type="character" w:customStyle="1" w:styleId="ListLabel609">
    <w:name w:val="ListLabel 609"/>
    <w:uiPriority w:val="99"/>
    <w:rsid w:val="0095620E"/>
  </w:style>
  <w:style w:type="character" w:customStyle="1" w:styleId="ListLabel610">
    <w:name w:val="ListLabel 610"/>
    <w:uiPriority w:val="99"/>
    <w:rsid w:val="0095620E"/>
  </w:style>
  <w:style w:type="character" w:customStyle="1" w:styleId="ListLabel611">
    <w:name w:val="ListLabel 611"/>
    <w:uiPriority w:val="99"/>
    <w:rsid w:val="0095620E"/>
    <w:rPr>
      <w:rFonts w:ascii="Times New Roman" w:hAnsi="Times New Roman"/>
      <w:sz w:val="20"/>
    </w:rPr>
  </w:style>
  <w:style w:type="character" w:customStyle="1" w:styleId="ListLabel612">
    <w:name w:val="ListLabel 612"/>
    <w:uiPriority w:val="99"/>
    <w:rsid w:val="0095620E"/>
  </w:style>
  <w:style w:type="character" w:customStyle="1" w:styleId="ListLabel613">
    <w:name w:val="ListLabel 613"/>
    <w:uiPriority w:val="99"/>
    <w:rsid w:val="0095620E"/>
  </w:style>
  <w:style w:type="character" w:customStyle="1" w:styleId="ListLabel614">
    <w:name w:val="ListLabel 614"/>
    <w:uiPriority w:val="99"/>
    <w:rsid w:val="0095620E"/>
    <w:rPr>
      <w:sz w:val="20"/>
    </w:rPr>
  </w:style>
  <w:style w:type="character" w:customStyle="1" w:styleId="ListLabel615">
    <w:name w:val="ListLabel 615"/>
    <w:uiPriority w:val="99"/>
    <w:rsid w:val="0095620E"/>
  </w:style>
  <w:style w:type="character" w:customStyle="1" w:styleId="ListLabel616">
    <w:name w:val="ListLabel 616"/>
    <w:uiPriority w:val="99"/>
    <w:rsid w:val="0095620E"/>
  </w:style>
  <w:style w:type="character" w:customStyle="1" w:styleId="ListLabel617">
    <w:name w:val="ListLabel 617"/>
    <w:uiPriority w:val="99"/>
    <w:rsid w:val="0095620E"/>
    <w:rPr>
      <w:sz w:val="20"/>
    </w:rPr>
  </w:style>
  <w:style w:type="character" w:customStyle="1" w:styleId="ListLabel618">
    <w:name w:val="ListLabel 618"/>
    <w:uiPriority w:val="99"/>
    <w:rsid w:val="0095620E"/>
  </w:style>
  <w:style w:type="character" w:customStyle="1" w:styleId="ListLabel619">
    <w:name w:val="ListLabel 619"/>
    <w:uiPriority w:val="99"/>
    <w:rsid w:val="0095620E"/>
  </w:style>
  <w:style w:type="character" w:customStyle="1" w:styleId="ListLabel620">
    <w:name w:val="ListLabel 620"/>
    <w:uiPriority w:val="99"/>
    <w:rsid w:val="0095620E"/>
    <w:rPr>
      <w:rFonts w:ascii="Times New Roman" w:hAnsi="Times New Roman"/>
      <w:sz w:val="20"/>
    </w:rPr>
  </w:style>
  <w:style w:type="character" w:customStyle="1" w:styleId="ListLabel621">
    <w:name w:val="ListLabel 621"/>
    <w:uiPriority w:val="99"/>
    <w:rsid w:val="0095620E"/>
  </w:style>
  <w:style w:type="character" w:customStyle="1" w:styleId="ListLabel622">
    <w:name w:val="ListLabel 622"/>
    <w:uiPriority w:val="99"/>
    <w:rsid w:val="0095620E"/>
  </w:style>
  <w:style w:type="character" w:customStyle="1" w:styleId="ListLabel623">
    <w:name w:val="ListLabel 623"/>
    <w:uiPriority w:val="99"/>
    <w:rsid w:val="0095620E"/>
    <w:rPr>
      <w:sz w:val="20"/>
    </w:rPr>
  </w:style>
  <w:style w:type="character" w:customStyle="1" w:styleId="ListLabel624">
    <w:name w:val="ListLabel 624"/>
    <w:uiPriority w:val="99"/>
    <w:rsid w:val="0095620E"/>
  </w:style>
  <w:style w:type="character" w:customStyle="1" w:styleId="ListLabel625">
    <w:name w:val="ListLabel 625"/>
    <w:uiPriority w:val="99"/>
    <w:rsid w:val="0095620E"/>
  </w:style>
  <w:style w:type="character" w:customStyle="1" w:styleId="ListLabel626">
    <w:name w:val="ListLabel 626"/>
    <w:uiPriority w:val="99"/>
    <w:rsid w:val="0095620E"/>
    <w:rPr>
      <w:sz w:val="20"/>
    </w:rPr>
  </w:style>
  <w:style w:type="character" w:customStyle="1" w:styleId="ListLabel627">
    <w:name w:val="ListLabel 627"/>
    <w:uiPriority w:val="99"/>
    <w:rsid w:val="0095620E"/>
  </w:style>
  <w:style w:type="character" w:customStyle="1" w:styleId="ListLabel628">
    <w:name w:val="ListLabel 628"/>
    <w:uiPriority w:val="99"/>
    <w:rsid w:val="0095620E"/>
  </w:style>
  <w:style w:type="character" w:customStyle="1" w:styleId="ListLabel629">
    <w:name w:val="ListLabel 629"/>
    <w:uiPriority w:val="99"/>
    <w:rsid w:val="0095620E"/>
    <w:rPr>
      <w:rFonts w:ascii="Times New Roman" w:hAnsi="Times New Roman"/>
      <w:sz w:val="20"/>
    </w:rPr>
  </w:style>
  <w:style w:type="character" w:customStyle="1" w:styleId="ListLabel630">
    <w:name w:val="ListLabel 630"/>
    <w:uiPriority w:val="99"/>
    <w:rsid w:val="0095620E"/>
  </w:style>
  <w:style w:type="character" w:customStyle="1" w:styleId="ListLabel631">
    <w:name w:val="ListLabel 631"/>
    <w:uiPriority w:val="99"/>
    <w:rsid w:val="0095620E"/>
  </w:style>
  <w:style w:type="character" w:customStyle="1" w:styleId="ListLabel632">
    <w:name w:val="ListLabel 632"/>
    <w:uiPriority w:val="99"/>
    <w:rsid w:val="0095620E"/>
    <w:rPr>
      <w:sz w:val="20"/>
    </w:rPr>
  </w:style>
  <w:style w:type="character" w:customStyle="1" w:styleId="ListLabel633">
    <w:name w:val="ListLabel 633"/>
    <w:uiPriority w:val="99"/>
    <w:rsid w:val="0095620E"/>
  </w:style>
  <w:style w:type="character" w:customStyle="1" w:styleId="ListLabel634">
    <w:name w:val="ListLabel 634"/>
    <w:uiPriority w:val="99"/>
    <w:rsid w:val="0095620E"/>
  </w:style>
  <w:style w:type="character" w:customStyle="1" w:styleId="ListLabel635">
    <w:name w:val="ListLabel 635"/>
    <w:uiPriority w:val="99"/>
    <w:rsid w:val="0095620E"/>
    <w:rPr>
      <w:sz w:val="20"/>
    </w:rPr>
  </w:style>
  <w:style w:type="character" w:customStyle="1" w:styleId="ListLabel636">
    <w:name w:val="ListLabel 636"/>
    <w:uiPriority w:val="99"/>
    <w:rsid w:val="0095620E"/>
  </w:style>
  <w:style w:type="character" w:customStyle="1" w:styleId="ListLabel637">
    <w:name w:val="ListLabel 637"/>
    <w:uiPriority w:val="99"/>
    <w:rsid w:val="0095620E"/>
  </w:style>
  <w:style w:type="character" w:customStyle="1" w:styleId="ListLabel638">
    <w:name w:val="ListLabel 638"/>
    <w:uiPriority w:val="99"/>
    <w:rsid w:val="0095620E"/>
    <w:rPr>
      <w:rFonts w:ascii="Times New Roman" w:hAnsi="Times New Roman"/>
      <w:sz w:val="20"/>
    </w:rPr>
  </w:style>
  <w:style w:type="character" w:customStyle="1" w:styleId="ListLabel639">
    <w:name w:val="ListLabel 639"/>
    <w:uiPriority w:val="99"/>
    <w:rsid w:val="0095620E"/>
  </w:style>
  <w:style w:type="character" w:customStyle="1" w:styleId="ListLabel640">
    <w:name w:val="ListLabel 640"/>
    <w:uiPriority w:val="99"/>
    <w:rsid w:val="0095620E"/>
  </w:style>
  <w:style w:type="character" w:customStyle="1" w:styleId="ListLabel641">
    <w:name w:val="ListLabel 641"/>
    <w:uiPriority w:val="99"/>
    <w:rsid w:val="0095620E"/>
    <w:rPr>
      <w:sz w:val="20"/>
    </w:rPr>
  </w:style>
  <w:style w:type="character" w:customStyle="1" w:styleId="ListLabel642">
    <w:name w:val="ListLabel 642"/>
    <w:uiPriority w:val="99"/>
    <w:rsid w:val="0095620E"/>
  </w:style>
  <w:style w:type="character" w:customStyle="1" w:styleId="ListLabel643">
    <w:name w:val="ListLabel 643"/>
    <w:uiPriority w:val="99"/>
    <w:rsid w:val="0095620E"/>
  </w:style>
  <w:style w:type="character" w:customStyle="1" w:styleId="ListLabel644">
    <w:name w:val="ListLabel 644"/>
    <w:uiPriority w:val="99"/>
    <w:rsid w:val="0095620E"/>
    <w:rPr>
      <w:sz w:val="20"/>
    </w:rPr>
  </w:style>
  <w:style w:type="character" w:customStyle="1" w:styleId="ListLabel645">
    <w:name w:val="ListLabel 645"/>
    <w:uiPriority w:val="99"/>
    <w:rsid w:val="0095620E"/>
  </w:style>
  <w:style w:type="character" w:customStyle="1" w:styleId="ListLabel646">
    <w:name w:val="ListLabel 646"/>
    <w:uiPriority w:val="99"/>
    <w:rsid w:val="0095620E"/>
  </w:style>
  <w:style w:type="character" w:customStyle="1" w:styleId="ListLabel647">
    <w:name w:val="ListLabel 647"/>
    <w:uiPriority w:val="99"/>
    <w:rsid w:val="0095620E"/>
    <w:rPr>
      <w:rFonts w:ascii="Times New Roman" w:hAnsi="Times New Roman"/>
      <w:sz w:val="20"/>
    </w:rPr>
  </w:style>
  <w:style w:type="character" w:customStyle="1" w:styleId="ListLabel648">
    <w:name w:val="ListLabel 648"/>
    <w:uiPriority w:val="99"/>
    <w:rsid w:val="0095620E"/>
  </w:style>
  <w:style w:type="character" w:customStyle="1" w:styleId="ListLabel649">
    <w:name w:val="ListLabel 649"/>
    <w:uiPriority w:val="99"/>
    <w:rsid w:val="0095620E"/>
  </w:style>
  <w:style w:type="character" w:customStyle="1" w:styleId="ListLabel650">
    <w:name w:val="ListLabel 650"/>
    <w:uiPriority w:val="99"/>
    <w:rsid w:val="0095620E"/>
    <w:rPr>
      <w:sz w:val="20"/>
    </w:rPr>
  </w:style>
  <w:style w:type="character" w:customStyle="1" w:styleId="ListLabel651">
    <w:name w:val="ListLabel 651"/>
    <w:uiPriority w:val="99"/>
    <w:rsid w:val="0095620E"/>
  </w:style>
  <w:style w:type="character" w:customStyle="1" w:styleId="ListLabel652">
    <w:name w:val="ListLabel 652"/>
    <w:uiPriority w:val="99"/>
    <w:rsid w:val="0095620E"/>
  </w:style>
  <w:style w:type="character" w:customStyle="1" w:styleId="ListLabel653">
    <w:name w:val="ListLabel 653"/>
    <w:uiPriority w:val="99"/>
    <w:rsid w:val="0095620E"/>
    <w:rPr>
      <w:sz w:val="20"/>
    </w:rPr>
  </w:style>
  <w:style w:type="character" w:customStyle="1" w:styleId="ListLabel654">
    <w:name w:val="ListLabel 654"/>
    <w:uiPriority w:val="99"/>
    <w:rsid w:val="0095620E"/>
  </w:style>
  <w:style w:type="character" w:customStyle="1" w:styleId="ListLabel655">
    <w:name w:val="ListLabel 655"/>
    <w:uiPriority w:val="99"/>
    <w:rsid w:val="0095620E"/>
  </w:style>
  <w:style w:type="character" w:customStyle="1" w:styleId="ListLabel656">
    <w:name w:val="ListLabel 656"/>
    <w:uiPriority w:val="99"/>
    <w:rsid w:val="0095620E"/>
    <w:rPr>
      <w:rFonts w:ascii="Times New Roman" w:hAnsi="Times New Roman"/>
      <w:sz w:val="20"/>
    </w:rPr>
  </w:style>
  <w:style w:type="character" w:customStyle="1" w:styleId="ListLabel657">
    <w:name w:val="ListLabel 657"/>
    <w:uiPriority w:val="99"/>
    <w:rsid w:val="0095620E"/>
  </w:style>
  <w:style w:type="character" w:customStyle="1" w:styleId="ListLabel658">
    <w:name w:val="ListLabel 658"/>
    <w:uiPriority w:val="99"/>
    <w:rsid w:val="0095620E"/>
  </w:style>
  <w:style w:type="character" w:customStyle="1" w:styleId="ListLabel659">
    <w:name w:val="ListLabel 659"/>
    <w:uiPriority w:val="99"/>
    <w:rsid w:val="0095620E"/>
    <w:rPr>
      <w:sz w:val="20"/>
    </w:rPr>
  </w:style>
  <w:style w:type="character" w:customStyle="1" w:styleId="ListLabel660">
    <w:name w:val="ListLabel 660"/>
    <w:uiPriority w:val="99"/>
    <w:rsid w:val="0095620E"/>
  </w:style>
  <w:style w:type="character" w:customStyle="1" w:styleId="ListLabel661">
    <w:name w:val="ListLabel 661"/>
    <w:uiPriority w:val="99"/>
    <w:rsid w:val="0095620E"/>
  </w:style>
  <w:style w:type="character" w:customStyle="1" w:styleId="ListLabel662">
    <w:name w:val="ListLabel 662"/>
    <w:uiPriority w:val="99"/>
    <w:rsid w:val="0095620E"/>
    <w:rPr>
      <w:sz w:val="20"/>
    </w:rPr>
  </w:style>
  <w:style w:type="character" w:customStyle="1" w:styleId="ListLabel663">
    <w:name w:val="ListLabel 663"/>
    <w:uiPriority w:val="99"/>
    <w:rsid w:val="0095620E"/>
  </w:style>
  <w:style w:type="character" w:customStyle="1" w:styleId="ListLabel664">
    <w:name w:val="ListLabel 664"/>
    <w:uiPriority w:val="99"/>
    <w:rsid w:val="0095620E"/>
  </w:style>
  <w:style w:type="character" w:customStyle="1" w:styleId="ListLabel665">
    <w:name w:val="ListLabel 665"/>
    <w:uiPriority w:val="99"/>
    <w:rsid w:val="0095620E"/>
    <w:rPr>
      <w:rFonts w:ascii="Times New Roman" w:hAnsi="Times New Roman"/>
      <w:sz w:val="20"/>
    </w:rPr>
  </w:style>
  <w:style w:type="character" w:customStyle="1" w:styleId="ListLabel666">
    <w:name w:val="ListLabel 666"/>
    <w:uiPriority w:val="99"/>
    <w:rsid w:val="0095620E"/>
  </w:style>
  <w:style w:type="character" w:customStyle="1" w:styleId="ListLabel667">
    <w:name w:val="ListLabel 667"/>
    <w:uiPriority w:val="99"/>
    <w:rsid w:val="0095620E"/>
  </w:style>
  <w:style w:type="character" w:customStyle="1" w:styleId="ListLabel668">
    <w:name w:val="ListLabel 668"/>
    <w:uiPriority w:val="99"/>
    <w:rsid w:val="0095620E"/>
    <w:rPr>
      <w:sz w:val="20"/>
    </w:rPr>
  </w:style>
  <w:style w:type="character" w:customStyle="1" w:styleId="ListLabel669">
    <w:name w:val="ListLabel 669"/>
    <w:uiPriority w:val="99"/>
    <w:rsid w:val="0095620E"/>
  </w:style>
  <w:style w:type="character" w:customStyle="1" w:styleId="ListLabel670">
    <w:name w:val="ListLabel 670"/>
    <w:uiPriority w:val="99"/>
    <w:rsid w:val="0095620E"/>
  </w:style>
  <w:style w:type="character" w:customStyle="1" w:styleId="ListLabel671">
    <w:name w:val="ListLabel 671"/>
    <w:uiPriority w:val="99"/>
    <w:rsid w:val="0095620E"/>
    <w:rPr>
      <w:sz w:val="20"/>
    </w:rPr>
  </w:style>
  <w:style w:type="character" w:customStyle="1" w:styleId="ListLabel672">
    <w:name w:val="ListLabel 672"/>
    <w:uiPriority w:val="99"/>
    <w:rsid w:val="0095620E"/>
  </w:style>
  <w:style w:type="character" w:customStyle="1" w:styleId="ListLabel673">
    <w:name w:val="ListLabel 673"/>
    <w:uiPriority w:val="99"/>
    <w:rsid w:val="0095620E"/>
  </w:style>
  <w:style w:type="character" w:customStyle="1" w:styleId="ListLabel674">
    <w:name w:val="ListLabel 674"/>
    <w:uiPriority w:val="99"/>
    <w:rsid w:val="0095620E"/>
    <w:rPr>
      <w:rFonts w:ascii="Times New Roman" w:hAnsi="Times New Roman"/>
    </w:rPr>
  </w:style>
  <w:style w:type="character" w:customStyle="1" w:styleId="ListLabel675">
    <w:name w:val="ListLabel 675"/>
    <w:uiPriority w:val="99"/>
    <w:rsid w:val="0095620E"/>
  </w:style>
  <w:style w:type="character" w:customStyle="1" w:styleId="ListLabel676">
    <w:name w:val="ListLabel 676"/>
    <w:uiPriority w:val="99"/>
    <w:rsid w:val="0095620E"/>
  </w:style>
  <w:style w:type="character" w:customStyle="1" w:styleId="ListLabel677">
    <w:name w:val="ListLabel 677"/>
    <w:uiPriority w:val="99"/>
    <w:rsid w:val="0095620E"/>
    <w:rPr>
      <w:sz w:val="26"/>
    </w:rPr>
  </w:style>
  <w:style w:type="character" w:customStyle="1" w:styleId="ListLabel678">
    <w:name w:val="ListLabel 678"/>
    <w:uiPriority w:val="99"/>
    <w:rsid w:val="0095620E"/>
    <w:rPr>
      <w:rFonts w:ascii="Times New Roman" w:hAnsi="Times New Roman"/>
      <w:sz w:val="22"/>
    </w:rPr>
  </w:style>
  <w:style w:type="character" w:customStyle="1" w:styleId="ListLabel679">
    <w:name w:val="ListLabel 679"/>
    <w:uiPriority w:val="99"/>
    <w:rsid w:val="0095620E"/>
  </w:style>
  <w:style w:type="character" w:customStyle="1" w:styleId="ListLabel680">
    <w:name w:val="ListLabel 680"/>
    <w:uiPriority w:val="99"/>
    <w:rsid w:val="0095620E"/>
    <w:rPr>
      <w:sz w:val="20"/>
    </w:rPr>
  </w:style>
  <w:style w:type="character" w:customStyle="1" w:styleId="ListLabel681">
    <w:name w:val="ListLabel 681"/>
    <w:uiPriority w:val="99"/>
    <w:rsid w:val="0095620E"/>
    <w:rPr>
      <w:sz w:val="20"/>
    </w:rPr>
  </w:style>
  <w:style w:type="character" w:customStyle="1" w:styleId="ListLabel682">
    <w:name w:val="ListLabel 682"/>
    <w:uiPriority w:val="99"/>
    <w:rsid w:val="0095620E"/>
    <w:rPr>
      <w:sz w:val="20"/>
    </w:rPr>
  </w:style>
  <w:style w:type="character" w:customStyle="1" w:styleId="ListLabel683">
    <w:name w:val="ListLabel 683"/>
    <w:uiPriority w:val="99"/>
    <w:rsid w:val="0095620E"/>
    <w:rPr>
      <w:sz w:val="20"/>
    </w:rPr>
  </w:style>
  <w:style w:type="character" w:customStyle="1" w:styleId="ListLabel684">
    <w:name w:val="ListLabel 684"/>
    <w:uiPriority w:val="99"/>
    <w:rsid w:val="0095620E"/>
    <w:rPr>
      <w:sz w:val="20"/>
    </w:rPr>
  </w:style>
  <w:style w:type="character" w:customStyle="1" w:styleId="ListLabel685">
    <w:name w:val="ListLabel 685"/>
    <w:uiPriority w:val="99"/>
    <w:rsid w:val="0095620E"/>
    <w:rPr>
      <w:sz w:val="20"/>
    </w:rPr>
  </w:style>
  <w:style w:type="character" w:customStyle="1" w:styleId="ListLabel686">
    <w:name w:val="ListLabel 686"/>
    <w:uiPriority w:val="99"/>
    <w:rsid w:val="0095620E"/>
    <w:rPr>
      <w:sz w:val="20"/>
    </w:rPr>
  </w:style>
  <w:style w:type="character" w:customStyle="1" w:styleId="ListLabel687">
    <w:name w:val="ListLabel 687"/>
    <w:uiPriority w:val="99"/>
    <w:rsid w:val="0095620E"/>
    <w:rPr>
      <w:sz w:val="20"/>
    </w:rPr>
  </w:style>
  <w:style w:type="character" w:customStyle="1" w:styleId="ListLabel688">
    <w:name w:val="ListLabel 688"/>
    <w:uiPriority w:val="99"/>
    <w:rsid w:val="0095620E"/>
    <w:rPr>
      <w:sz w:val="20"/>
    </w:rPr>
  </w:style>
  <w:style w:type="character" w:customStyle="1" w:styleId="ListLabel689">
    <w:name w:val="ListLabel 689"/>
    <w:uiPriority w:val="99"/>
    <w:rsid w:val="0095620E"/>
  </w:style>
  <w:style w:type="character" w:customStyle="1" w:styleId="ListLabel690">
    <w:name w:val="ListLabel 690"/>
    <w:uiPriority w:val="99"/>
    <w:rsid w:val="0095620E"/>
    <w:rPr>
      <w:sz w:val="22"/>
    </w:rPr>
  </w:style>
  <w:style w:type="character" w:customStyle="1" w:styleId="ListLabel691">
    <w:name w:val="ListLabel 691"/>
    <w:uiPriority w:val="99"/>
    <w:rsid w:val="0095620E"/>
  </w:style>
  <w:style w:type="character" w:customStyle="1" w:styleId="ListLabel692">
    <w:name w:val="ListLabel 692"/>
    <w:uiPriority w:val="99"/>
    <w:rsid w:val="0095620E"/>
  </w:style>
  <w:style w:type="character" w:customStyle="1" w:styleId="ListLabel693">
    <w:name w:val="ListLabel 693"/>
    <w:uiPriority w:val="99"/>
    <w:rsid w:val="0095620E"/>
    <w:rPr>
      <w:rFonts w:ascii="Times New Roman" w:hAnsi="Times New Roman"/>
    </w:rPr>
  </w:style>
  <w:style w:type="character" w:customStyle="1" w:styleId="ListLabel694">
    <w:name w:val="ListLabel 694"/>
    <w:uiPriority w:val="99"/>
    <w:rsid w:val="0095620E"/>
  </w:style>
  <w:style w:type="character" w:customStyle="1" w:styleId="ListLabel695">
    <w:name w:val="ListLabel 695"/>
    <w:uiPriority w:val="99"/>
    <w:rsid w:val="0095620E"/>
  </w:style>
  <w:style w:type="character" w:customStyle="1" w:styleId="ListLabel696">
    <w:name w:val="ListLabel 696"/>
    <w:uiPriority w:val="99"/>
    <w:rsid w:val="0095620E"/>
  </w:style>
  <w:style w:type="character" w:customStyle="1" w:styleId="ListLabel697">
    <w:name w:val="ListLabel 697"/>
    <w:uiPriority w:val="99"/>
    <w:rsid w:val="0095620E"/>
  </w:style>
  <w:style w:type="character" w:customStyle="1" w:styleId="ListLabel698">
    <w:name w:val="ListLabel 698"/>
    <w:uiPriority w:val="99"/>
    <w:rsid w:val="0095620E"/>
  </w:style>
  <w:style w:type="character" w:customStyle="1" w:styleId="ListLabel699">
    <w:name w:val="ListLabel 699"/>
    <w:uiPriority w:val="99"/>
    <w:rsid w:val="0095620E"/>
  </w:style>
  <w:style w:type="character" w:customStyle="1" w:styleId="ListLabel700">
    <w:name w:val="ListLabel 700"/>
    <w:uiPriority w:val="99"/>
    <w:rsid w:val="0095620E"/>
  </w:style>
  <w:style w:type="character" w:customStyle="1" w:styleId="ListLabel701">
    <w:name w:val="ListLabel 701"/>
    <w:uiPriority w:val="99"/>
    <w:rsid w:val="0095620E"/>
  </w:style>
  <w:style w:type="character" w:customStyle="1" w:styleId="ListLabel702">
    <w:name w:val="ListLabel 702"/>
    <w:uiPriority w:val="99"/>
    <w:rsid w:val="0095620E"/>
  </w:style>
  <w:style w:type="character" w:customStyle="1" w:styleId="ListLabel703">
    <w:name w:val="ListLabel 703"/>
    <w:uiPriority w:val="99"/>
    <w:rsid w:val="0095620E"/>
  </w:style>
  <w:style w:type="character" w:customStyle="1" w:styleId="ListLabel704">
    <w:name w:val="ListLabel 704"/>
    <w:uiPriority w:val="99"/>
    <w:rsid w:val="0095620E"/>
  </w:style>
  <w:style w:type="character" w:customStyle="1" w:styleId="ListLabel705">
    <w:name w:val="ListLabel 705"/>
    <w:uiPriority w:val="99"/>
    <w:rsid w:val="0095620E"/>
  </w:style>
  <w:style w:type="character" w:customStyle="1" w:styleId="ListLabel706">
    <w:name w:val="ListLabel 706"/>
    <w:uiPriority w:val="99"/>
    <w:rsid w:val="0095620E"/>
  </w:style>
  <w:style w:type="character" w:customStyle="1" w:styleId="ListLabel707">
    <w:name w:val="ListLabel 707"/>
    <w:uiPriority w:val="99"/>
    <w:rsid w:val="0095620E"/>
    <w:rPr>
      <w:rFonts w:ascii="Times New Roman" w:hAnsi="Times New Roman"/>
      <w:b/>
      <w:sz w:val="22"/>
    </w:rPr>
  </w:style>
  <w:style w:type="character" w:customStyle="1" w:styleId="ListLabel708">
    <w:name w:val="ListLabel 708"/>
    <w:uiPriority w:val="99"/>
    <w:rsid w:val="0095620E"/>
    <w:rPr>
      <w:rFonts w:ascii="Times New Roman" w:hAnsi="Times New Roman"/>
    </w:rPr>
  </w:style>
  <w:style w:type="character" w:customStyle="1" w:styleId="ListLabel709">
    <w:name w:val="ListLabel 709"/>
    <w:uiPriority w:val="99"/>
    <w:rsid w:val="0095620E"/>
    <w:rPr>
      <w:rFonts w:ascii="Times New Roman" w:hAnsi="Times New Roman"/>
    </w:rPr>
  </w:style>
  <w:style w:type="character" w:customStyle="1" w:styleId="ListLabel710">
    <w:name w:val="ListLabel 710"/>
    <w:uiPriority w:val="99"/>
    <w:rsid w:val="0095620E"/>
    <w:rPr>
      <w:rFonts w:ascii="Times New Roman" w:hAnsi="Times New Roman"/>
    </w:rPr>
  </w:style>
  <w:style w:type="character" w:customStyle="1" w:styleId="ListLabel711">
    <w:name w:val="ListLabel 711"/>
    <w:uiPriority w:val="99"/>
    <w:rsid w:val="0095620E"/>
    <w:rPr>
      <w:rFonts w:ascii="Times New Roman" w:hAnsi="Times New Roman"/>
    </w:rPr>
  </w:style>
  <w:style w:type="character" w:customStyle="1" w:styleId="ListLabel712">
    <w:name w:val="ListLabel 712"/>
    <w:uiPriority w:val="99"/>
    <w:rsid w:val="0095620E"/>
    <w:rPr>
      <w:rFonts w:ascii="Times New Roman" w:hAnsi="Times New Roman"/>
      <w:sz w:val="20"/>
    </w:rPr>
  </w:style>
  <w:style w:type="character" w:customStyle="1" w:styleId="ListLabel713">
    <w:name w:val="ListLabel 713"/>
    <w:uiPriority w:val="99"/>
    <w:rsid w:val="0095620E"/>
    <w:rPr>
      <w:sz w:val="20"/>
    </w:rPr>
  </w:style>
  <w:style w:type="character" w:customStyle="1" w:styleId="ListLabel714">
    <w:name w:val="ListLabel 714"/>
    <w:uiPriority w:val="99"/>
    <w:rsid w:val="0095620E"/>
    <w:rPr>
      <w:sz w:val="20"/>
    </w:rPr>
  </w:style>
  <w:style w:type="character" w:customStyle="1" w:styleId="ListLabel715">
    <w:name w:val="ListLabel 715"/>
    <w:uiPriority w:val="99"/>
    <w:rsid w:val="0095620E"/>
    <w:rPr>
      <w:sz w:val="20"/>
    </w:rPr>
  </w:style>
  <w:style w:type="character" w:customStyle="1" w:styleId="ListLabel716">
    <w:name w:val="ListLabel 716"/>
    <w:uiPriority w:val="99"/>
    <w:rsid w:val="0095620E"/>
    <w:rPr>
      <w:sz w:val="20"/>
    </w:rPr>
  </w:style>
  <w:style w:type="character" w:customStyle="1" w:styleId="ListLabel717">
    <w:name w:val="ListLabel 717"/>
    <w:uiPriority w:val="99"/>
    <w:rsid w:val="0095620E"/>
    <w:rPr>
      <w:sz w:val="20"/>
    </w:rPr>
  </w:style>
  <w:style w:type="character" w:customStyle="1" w:styleId="ListLabel718">
    <w:name w:val="ListLabel 718"/>
    <w:uiPriority w:val="99"/>
    <w:rsid w:val="0095620E"/>
    <w:rPr>
      <w:sz w:val="20"/>
    </w:rPr>
  </w:style>
  <w:style w:type="character" w:customStyle="1" w:styleId="ListLabel719">
    <w:name w:val="ListLabel 719"/>
    <w:uiPriority w:val="99"/>
    <w:rsid w:val="0095620E"/>
    <w:rPr>
      <w:sz w:val="20"/>
    </w:rPr>
  </w:style>
  <w:style w:type="character" w:customStyle="1" w:styleId="ListLabel720">
    <w:name w:val="ListLabel 720"/>
    <w:uiPriority w:val="99"/>
    <w:rsid w:val="0095620E"/>
    <w:rPr>
      <w:sz w:val="20"/>
    </w:rPr>
  </w:style>
  <w:style w:type="character" w:customStyle="1" w:styleId="ListLabel721">
    <w:name w:val="ListLabel 721"/>
    <w:uiPriority w:val="99"/>
    <w:rsid w:val="0095620E"/>
    <w:rPr>
      <w:rFonts w:ascii="Times New Roman" w:hAnsi="Times New Roman"/>
    </w:rPr>
  </w:style>
  <w:style w:type="character" w:customStyle="1" w:styleId="ListLabel722">
    <w:name w:val="ListLabel 722"/>
    <w:uiPriority w:val="99"/>
    <w:rsid w:val="0095620E"/>
    <w:rPr>
      <w:rFonts w:ascii="Times New Roman" w:hAnsi="Times New Roman"/>
      <w:sz w:val="20"/>
    </w:rPr>
  </w:style>
  <w:style w:type="character" w:customStyle="1" w:styleId="ListLabel723">
    <w:name w:val="ListLabel 723"/>
    <w:uiPriority w:val="99"/>
    <w:rsid w:val="0095620E"/>
    <w:rPr>
      <w:sz w:val="20"/>
    </w:rPr>
  </w:style>
  <w:style w:type="character" w:customStyle="1" w:styleId="ListLabel724">
    <w:name w:val="ListLabel 724"/>
    <w:uiPriority w:val="99"/>
    <w:rsid w:val="0095620E"/>
    <w:rPr>
      <w:sz w:val="20"/>
    </w:rPr>
  </w:style>
  <w:style w:type="character" w:customStyle="1" w:styleId="ListLabel725">
    <w:name w:val="ListLabel 725"/>
    <w:uiPriority w:val="99"/>
    <w:rsid w:val="0095620E"/>
    <w:rPr>
      <w:sz w:val="20"/>
    </w:rPr>
  </w:style>
  <w:style w:type="character" w:customStyle="1" w:styleId="ListLabel726">
    <w:name w:val="ListLabel 726"/>
    <w:uiPriority w:val="99"/>
    <w:rsid w:val="0095620E"/>
    <w:rPr>
      <w:sz w:val="20"/>
    </w:rPr>
  </w:style>
  <w:style w:type="character" w:customStyle="1" w:styleId="ListLabel727">
    <w:name w:val="ListLabel 727"/>
    <w:uiPriority w:val="99"/>
    <w:rsid w:val="0095620E"/>
    <w:rPr>
      <w:sz w:val="20"/>
    </w:rPr>
  </w:style>
  <w:style w:type="character" w:customStyle="1" w:styleId="ListLabel728">
    <w:name w:val="ListLabel 728"/>
    <w:uiPriority w:val="99"/>
    <w:rsid w:val="0095620E"/>
    <w:rPr>
      <w:sz w:val="20"/>
    </w:rPr>
  </w:style>
  <w:style w:type="character" w:customStyle="1" w:styleId="ListLabel729">
    <w:name w:val="ListLabel 729"/>
    <w:uiPriority w:val="99"/>
    <w:rsid w:val="0095620E"/>
    <w:rPr>
      <w:sz w:val="20"/>
    </w:rPr>
  </w:style>
  <w:style w:type="character" w:customStyle="1" w:styleId="ListLabel730">
    <w:name w:val="ListLabel 730"/>
    <w:uiPriority w:val="99"/>
    <w:rsid w:val="0095620E"/>
    <w:rPr>
      <w:sz w:val="20"/>
    </w:rPr>
  </w:style>
  <w:style w:type="character" w:customStyle="1" w:styleId="ListLabel731">
    <w:name w:val="ListLabel 731"/>
    <w:uiPriority w:val="99"/>
    <w:rsid w:val="0095620E"/>
    <w:rPr>
      <w:rFonts w:ascii="Times New Roman" w:hAnsi="Times New Roman"/>
      <w:sz w:val="20"/>
    </w:rPr>
  </w:style>
  <w:style w:type="character" w:customStyle="1" w:styleId="ListLabel732">
    <w:name w:val="ListLabel 732"/>
    <w:uiPriority w:val="99"/>
    <w:rsid w:val="0095620E"/>
    <w:rPr>
      <w:sz w:val="20"/>
    </w:rPr>
  </w:style>
  <w:style w:type="character" w:customStyle="1" w:styleId="ListLabel733">
    <w:name w:val="ListLabel 733"/>
    <w:uiPriority w:val="99"/>
    <w:rsid w:val="0095620E"/>
    <w:rPr>
      <w:sz w:val="20"/>
    </w:rPr>
  </w:style>
  <w:style w:type="character" w:customStyle="1" w:styleId="ListLabel734">
    <w:name w:val="ListLabel 734"/>
    <w:uiPriority w:val="99"/>
    <w:rsid w:val="0095620E"/>
    <w:rPr>
      <w:sz w:val="20"/>
    </w:rPr>
  </w:style>
  <w:style w:type="character" w:customStyle="1" w:styleId="ListLabel735">
    <w:name w:val="ListLabel 735"/>
    <w:uiPriority w:val="99"/>
    <w:rsid w:val="0095620E"/>
    <w:rPr>
      <w:sz w:val="20"/>
    </w:rPr>
  </w:style>
  <w:style w:type="character" w:customStyle="1" w:styleId="ListLabel736">
    <w:name w:val="ListLabel 736"/>
    <w:uiPriority w:val="99"/>
    <w:rsid w:val="0095620E"/>
    <w:rPr>
      <w:sz w:val="20"/>
    </w:rPr>
  </w:style>
  <w:style w:type="character" w:customStyle="1" w:styleId="ListLabel737">
    <w:name w:val="ListLabel 737"/>
    <w:uiPriority w:val="99"/>
    <w:rsid w:val="0095620E"/>
    <w:rPr>
      <w:sz w:val="20"/>
    </w:rPr>
  </w:style>
  <w:style w:type="character" w:customStyle="1" w:styleId="ListLabel738">
    <w:name w:val="ListLabel 738"/>
    <w:uiPriority w:val="99"/>
    <w:rsid w:val="0095620E"/>
    <w:rPr>
      <w:sz w:val="20"/>
    </w:rPr>
  </w:style>
  <w:style w:type="character" w:customStyle="1" w:styleId="ListLabel739">
    <w:name w:val="ListLabel 739"/>
    <w:uiPriority w:val="99"/>
    <w:rsid w:val="0095620E"/>
    <w:rPr>
      <w:sz w:val="20"/>
    </w:rPr>
  </w:style>
  <w:style w:type="character" w:customStyle="1" w:styleId="ListLabel740">
    <w:name w:val="ListLabel 740"/>
    <w:uiPriority w:val="99"/>
    <w:rsid w:val="0095620E"/>
    <w:rPr>
      <w:rFonts w:ascii="Times New Roman" w:hAnsi="Times New Roman"/>
      <w:sz w:val="20"/>
    </w:rPr>
  </w:style>
  <w:style w:type="character" w:customStyle="1" w:styleId="ListLabel741">
    <w:name w:val="ListLabel 741"/>
    <w:uiPriority w:val="99"/>
    <w:rsid w:val="0095620E"/>
    <w:rPr>
      <w:sz w:val="20"/>
    </w:rPr>
  </w:style>
  <w:style w:type="character" w:customStyle="1" w:styleId="ListLabel742">
    <w:name w:val="ListLabel 742"/>
    <w:uiPriority w:val="99"/>
    <w:rsid w:val="0095620E"/>
    <w:rPr>
      <w:sz w:val="20"/>
    </w:rPr>
  </w:style>
  <w:style w:type="character" w:customStyle="1" w:styleId="ListLabel743">
    <w:name w:val="ListLabel 743"/>
    <w:uiPriority w:val="99"/>
    <w:rsid w:val="0095620E"/>
    <w:rPr>
      <w:sz w:val="20"/>
    </w:rPr>
  </w:style>
  <w:style w:type="character" w:customStyle="1" w:styleId="ListLabel744">
    <w:name w:val="ListLabel 744"/>
    <w:uiPriority w:val="99"/>
    <w:rsid w:val="0095620E"/>
    <w:rPr>
      <w:sz w:val="20"/>
    </w:rPr>
  </w:style>
  <w:style w:type="character" w:customStyle="1" w:styleId="ListLabel745">
    <w:name w:val="ListLabel 745"/>
    <w:uiPriority w:val="99"/>
    <w:rsid w:val="0095620E"/>
    <w:rPr>
      <w:sz w:val="20"/>
    </w:rPr>
  </w:style>
  <w:style w:type="character" w:customStyle="1" w:styleId="ListLabel746">
    <w:name w:val="ListLabel 746"/>
    <w:uiPriority w:val="99"/>
    <w:rsid w:val="0095620E"/>
    <w:rPr>
      <w:sz w:val="20"/>
    </w:rPr>
  </w:style>
  <w:style w:type="character" w:customStyle="1" w:styleId="ListLabel747">
    <w:name w:val="ListLabel 747"/>
    <w:uiPriority w:val="99"/>
    <w:rsid w:val="0095620E"/>
    <w:rPr>
      <w:sz w:val="20"/>
    </w:rPr>
  </w:style>
  <w:style w:type="character" w:customStyle="1" w:styleId="ListLabel748">
    <w:name w:val="ListLabel 748"/>
    <w:uiPriority w:val="99"/>
    <w:rsid w:val="0095620E"/>
    <w:rPr>
      <w:sz w:val="20"/>
    </w:rPr>
  </w:style>
  <w:style w:type="character" w:customStyle="1" w:styleId="ListLabel749">
    <w:name w:val="ListLabel 749"/>
    <w:uiPriority w:val="99"/>
    <w:rsid w:val="0095620E"/>
  </w:style>
  <w:style w:type="character" w:customStyle="1" w:styleId="ListLabel750">
    <w:name w:val="ListLabel 750"/>
    <w:uiPriority w:val="99"/>
    <w:rsid w:val="0095620E"/>
    <w:rPr>
      <w:rFonts w:ascii="Times New Roman" w:hAnsi="Times New Roman"/>
    </w:rPr>
  </w:style>
  <w:style w:type="character" w:customStyle="1" w:styleId="ListLabel751">
    <w:name w:val="ListLabel 751"/>
    <w:uiPriority w:val="99"/>
    <w:rsid w:val="0095620E"/>
    <w:rPr>
      <w:rFonts w:ascii="Times New Roman" w:hAnsi="Times New Roman"/>
    </w:rPr>
  </w:style>
  <w:style w:type="character" w:customStyle="1" w:styleId="ListLabel752">
    <w:name w:val="ListLabel 752"/>
    <w:uiPriority w:val="99"/>
    <w:rsid w:val="0095620E"/>
  </w:style>
  <w:style w:type="character" w:customStyle="1" w:styleId="ListLabel753">
    <w:name w:val="ListLabel 753"/>
    <w:uiPriority w:val="99"/>
    <w:rsid w:val="0095620E"/>
  </w:style>
  <w:style w:type="character" w:customStyle="1" w:styleId="ListLabel754">
    <w:name w:val="ListLabel 754"/>
    <w:uiPriority w:val="99"/>
    <w:rsid w:val="0095620E"/>
    <w:rPr>
      <w:rFonts w:ascii="Times New Roman" w:hAnsi="Times New Roman"/>
    </w:rPr>
  </w:style>
  <w:style w:type="character" w:customStyle="1" w:styleId="ListLabel755">
    <w:name w:val="ListLabel 755"/>
    <w:uiPriority w:val="99"/>
    <w:rsid w:val="0095620E"/>
  </w:style>
  <w:style w:type="character" w:customStyle="1" w:styleId="ListLabel756">
    <w:name w:val="ListLabel 756"/>
    <w:uiPriority w:val="99"/>
    <w:rsid w:val="0095620E"/>
    <w:rPr>
      <w:rFonts w:ascii="Times New Roman" w:hAnsi="Times New Roman"/>
    </w:rPr>
  </w:style>
  <w:style w:type="character" w:customStyle="1" w:styleId="ListLabel757">
    <w:name w:val="ListLabel 757"/>
    <w:uiPriority w:val="99"/>
    <w:rsid w:val="0095620E"/>
    <w:rPr>
      <w:rFonts w:ascii="Times New Roman" w:hAnsi="Times New Roman"/>
    </w:rPr>
  </w:style>
  <w:style w:type="character" w:customStyle="1" w:styleId="ListLabel758">
    <w:name w:val="ListLabel 758"/>
    <w:uiPriority w:val="99"/>
    <w:rsid w:val="0095620E"/>
    <w:rPr>
      <w:rFonts w:ascii="Times New Roman" w:hAnsi="Times New Roman"/>
    </w:rPr>
  </w:style>
  <w:style w:type="character" w:customStyle="1" w:styleId="ListLabel759">
    <w:name w:val="ListLabel 759"/>
    <w:uiPriority w:val="99"/>
    <w:rsid w:val="0095620E"/>
    <w:rPr>
      <w:rFonts w:ascii="Times New Roman" w:hAnsi="Times New Roman"/>
    </w:rPr>
  </w:style>
  <w:style w:type="character" w:customStyle="1" w:styleId="ListLabel760">
    <w:name w:val="ListLabel 760"/>
    <w:uiPriority w:val="99"/>
    <w:rsid w:val="0095620E"/>
    <w:rPr>
      <w:rFonts w:ascii="Times New Roman" w:hAnsi="Times New Roman"/>
      <w:b/>
    </w:rPr>
  </w:style>
  <w:style w:type="character" w:customStyle="1" w:styleId="ListLabel761">
    <w:name w:val="ListLabel 761"/>
    <w:uiPriority w:val="99"/>
    <w:rsid w:val="0095620E"/>
  </w:style>
  <w:style w:type="character" w:customStyle="1" w:styleId="ListLabel762">
    <w:name w:val="ListLabel 762"/>
    <w:uiPriority w:val="99"/>
    <w:rsid w:val="0095620E"/>
  </w:style>
  <w:style w:type="character" w:customStyle="1" w:styleId="ListLabel763">
    <w:name w:val="ListLabel 763"/>
    <w:uiPriority w:val="99"/>
    <w:rsid w:val="0095620E"/>
  </w:style>
  <w:style w:type="character" w:customStyle="1" w:styleId="ListLabel764">
    <w:name w:val="ListLabel 764"/>
    <w:uiPriority w:val="99"/>
    <w:rsid w:val="0095620E"/>
    <w:rPr>
      <w:rFonts w:ascii="Times New Roman" w:hAnsi="Times New Roman"/>
    </w:rPr>
  </w:style>
  <w:style w:type="character" w:customStyle="1" w:styleId="ListLabel765">
    <w:name w:val="ListLabel 765"/>
    <w:uiPriority w:val="99"/>
    <w:rsid w:val="0095620E"/>
    <w:rPr>
      <w:rFonts w:ascii="Times New Roman" w:hAnsi="Times New Roman"/>
    </w:rPr>
  </w:style>
  <w:style w:type="character" w:customStyle="1" w:styleId="ListLabel766">
    <w:name w:val="ListLabel 766"/>
    <w:uiPriority w:val="99"/>
    <w:rsid w:val="0095620E"/>
    <w:rPr>
      <w:rFonts w:ascii="Times New Roman" w:hAnsi="Times New Roman"/>
    </w:rPr>
  </w:style>
  <w:style w:type="character" w:customStyle="1" w:styleId="ListLabel767">
    <w:name w:val="ListLabel 767"/>
    <w:uiPriority w:val="99"/>
    <w:rsid w:val="0095620E"/>
    <w:rPr>
      <w:rFonts w:ascii="Times New Roman" w:hAnsi="Times New Roman"/>
    </w:rPr>
  </w:style>
  <w:style w:type="character" w:customStyle="1" w:styleId="ListLabel768">
    <w:name w:val="ListLabel 768"/>
    <w:uiPriority w:val="99"/>
    <w:rsid w:val="0095620E"/>
    <w:rPr>
      <w:rFonts w:ascii="Times New Roman" w:hAnsi="Times New Roman"/>
    </w:rPr>
  </w:style>
  <w:style w:type="character" w:customStyle="1" w:styleId="ListLabel769">
    <w:name w:val="ListLabel 769"/>
    <w:uiPriority w:val="99"/>
    <w:rsid w:val="0095620E"/>
    <w:rPr>
      <w:rFonts w:ascii="Times New Roman" w:hAnsi="Times New Roman"/>
    </w:rPr>
  </w:style>
  <w:style w:type="character" w:customStyle="1" w:styleId="ListLabel770">
    <w:name w:val="ListLabel 770"/>
    <w:uiPriority w:val="99"/>
    <w:rsid w:val="0095620E"/>
    <w:rPr>
      <w:rFonts w:ascii="Times New Roman" w:hAnsi="Times New Roman"/>
    </w:rPr>
  </w:style>
  <w:style w:type="character" w:customStyle="1" w:styleId="ListLabel771">
    <w:name w:val="ListLabel 771"/>
    <w:uiPriority w:val="99"/>
    <w:rsid w:val="0095620E"/>
    <w:rPr>
      <w:rFonts w:ascii="Times New Roman" w:hAnsi="Times New Roman"/>
    </w:rPr>
  </w:style>
  <w:style w:type="character" w:customStyle="1" w:styleId="ListLabel772">
    <w:name w:val="ListLabel 772"/>
    <w:uiPriority w:val="99"/>
    <w:rsid w:val="0095620E"/>
    <w:rPr>
      <w:rFonts w:ascii="Times New Roman" w:hAnsi="Times New Roman"/>
    </w:rPr>
  </w:style>
  <w:style w:type="character" w:customStyle="1" w:styleId="ListLabel773">
    <w:name w:val="ListLabel 773"/>
    <w:uiPriority w:val="99"/>
    <w:rsid w:val="0095620E"/>
  </w:style>
  <w:style w:type="character" w:customStyle="1" w:styleId="ListLabel774">
    <w:name w:val="ListLabel 774"/>
    <w:uiPriority w:val="99"/>
    <w:rsid w:val="0095620E"/>
  </w:style>
  <w:style w:type="character" w:customStyle="1" w:styleId="ListLabel775">
    <w:name w:val="ListLabel 775"/>
    <w:uiPriority w:val="99"/>
    <w:rsid w:val="0095620E"/>
  </w:style>
  <w:style w:type="character" w:customStyle="1" w:styleId="ListLabel776">
    <w:name w:val="ListLabel 776"/>
    <w:uiPriority w:val="99"/>
    <w:rsid w:val="0095620E"/>
  </w:style>
  <w:style w:type="character" w:customStyle="1" w:styleId="ListLabel777">
    <w:name w:val="ListLabel 777"/>
    <w:uiPriority w:val="99"/>
    <w:rsid w:val="0095620E"/>
  </w:style>
  <w:style w:type="character" w:customStyle="1" w:styleId="ListLabel778">
    <w:name w:val="ListLabel 778"/>
    <w:uiPriority w:val="99"/>
    <w:rsid w:val="0095620E"/>
  </w:style>
  <w:style w:type="character" w:customStyle="1" w:styleId="ListLabel779">
    <w:name w:val="ListLabel 779"/>
    <w:uiPriority w:val="99"/>
    <w:rsid w:val="0095620E"/>
  </w:style>
  <w:style w:type="character" w:customStyle="1" w:styleId="ListLabel780">
    <w:name w:val="ListLabel 780"/>
    <w:uiPriority w:val="99"/>
    <w:rsid w:val="0095620E"/>
  </w:style>
  <w:style w:type="character" w:customStyle="1" w:styleId="ListLabel781">
    <w:name w:val="ListLabel 781"/>
    <w:uiPriority w:val="99"/>
    <w:rsid w:val="0095620E"/>
    <w:rPr>
      <w:rFonts w:ascii="Times New Roman" w:hAnsi="Times New Roman"/>
      <w:sz w:val="20"/>
    </w:rPr>
  </w:style>
  <w:style w:type="character" w:customStyle="1" w:styleId="ListLabel782">
    <w:name w:val="ListLabel 782"/>
    <w:uiPriority w:val="99"/>
    <w:rsid w:val="0095620E"/>
  </w:style>
  <w:style w:type="character" w:customStyle="1" w:styleId="ListLabel783">
    <w:name w:val="ListLabel 783"/>
    <w:uiPriority w:val="99"/>
    <w:rsid w:val="0095620E"/>
  </w:style>
  <w:style w:type="character" w:customStyle="1" w:styleId="ListLabel784">
    <w:name w:val="ListLabel 784"/>
    <w:uiPriority w:val="99"/>
    <w:rsid w:val="0095620E"/>
    <w:rPr>
      <w:sz w:val="20"/>
    </w:rPr>
  </w:style>
  <w:style w:type="character" w:customStyle="1" w:styleId="ListLabel785">
    <w:name w:val="ListLabel 785"/>
    <w:uiPriority w:val="99"/>
    <w:rsid w:val="0095620E"/>
  </w:style>
  <w:style w:type="character" w:customStyle="1" w:styleId="ListLabel786">
    <w:name w:val="ListLabel 786"/>
    <w:uiPriority w:val="99"/>
    <w:rsid w:val="0095620E"/>
  </w:style>
  <w:style w:type="character" w:customStyle="1" w:styleId="ListLabel787">
    <w:name w:val="ListLabel 787"/>
    <w:uiPriority w:val="99"/>
    <w:rsid w:val="0095620E"/>
    <w:rPr>
      <w:sz w:val="20"/>
    </w:rPr>
  </w:style>
  <w:style w:type="character" w:customStyle="1" w:styleId="ListLabel788">
    <w:name w:val="ListLabel 788"/>
    <w:uiPriority w:val="99"/>
    <w:rsid w:val="0095620E"/>
  </w:style>
  <w:style w:type="character" w:customStyle="1" w:styleId="ListLabel789">
    <w:name w:val="ListLabel 789"/>
    <w:uiPriority w:val="99"/>
    <w:rsid w:val="0095620E"/>
  </w:style>
  <w:style w:type="character" w:customStyle="1" w:styleId="ListLabel790">
    <w:name w:val="ListLabel 790"/>
    <w:uiPriority w:val="99"/>
    <w:rsid w:val="0095620E"/>
    <w:rPr>
      <w:rFonts w:ascii="Times New Roman" w:hAnsi="Times New Roman"/>
      <w:sz w:val="20"/>
    </w:rPr>
  </w:style>
  <w:style w:type="character" w:customStyle="1" w:styleId="ListLabel791">
    <w:name w:val="ListLabel 791"/>
    <w:uiPriority w:val="99"/>
    <w:rsid w:val="0095620E"/>
  </w:style>
  <w:style w:type="character" w:customStyle="1" w:styleId="ListLabel792">
    <w:name w:val="ListLabel 792"/>
    <w:uiPriority w:val="99"/>
    <w:rsid w:val="0095620E"/>
  </w:style>
  <w:style w:type="character" w:customStyle="1" w:styleId="ListLabel793">
    <w:name w:val="ListLabel 793"/>
    <w:uiPriority w:val="99"/>
    <w:rsid w:val="0095620E"/>
    <w:rPr>
      <w:sz w:val="20"/>
    </w:rPr>
  </w:style>
  <w:style w:type="character" w:customStyle="1" w:styleId="ListLabel794">
    <w:name w:val="ListLabel 794"/>
    <w:uiPriority w:val="99"/>
    <w:rsid w:val="0095620E"/>
  </w:style>
  <w:style w:type="character" w:customStyle="1" w:styleId="ListLabel795">
    <w:name w:val="ListLabel 795"/>
    <w:uiPriority w:val="99"/>
    <w:rsid w:val="0095620E"/>
  </w:style>
  <w:style w:type="character" w:customStyle="1" w:styleId="ListLabel796">
    <w:name w:val="ListLabel 796"/>
    <w:uiPriority w:val="99"/>
    <w:rsid w:val="0095620E"/>
    <w:rPr>
      <w:sz w:val="20"/>
    </w:rPr>
  </w:style>
  <w:style w:type="character" w:customStyle="1" w:styleId="ListLabel797">
    <w:name w:val="ListLabel 797"/>
    <w:uiPriority w:val="99"/>
    <w:rsid w:val="0095620E"/>
  </w:style>
  <w:style w:type="character" w:customStyle="1" w:styleId="ListLabel798">
    <w:name w:val="ListLabel 798"/>
    <w:uiPriority w:val="99"/>
    <w:rsid w:val="0095620E"/>
  </w:style>
  <w:style w:type="character" w:customStyle="1" w:styleId="ListLabel799">
    <w:name w:val="ListLabel 799"/>
    <w:uiPriority w:val="99"/>
    <w:rsid w:val="0095620E"/>
    <w:rPr>
      <w:rFonts w:ascii="Times New Roman" w:hAnsi="Times New Roman"/>
      <w:sz w:val="20"/>
    </w:rPr>
  </w:style>
  <w:style w:type="character" w:customStyle="1" w:styleId="ListLabel800">
    <w:name w:val="ListLabel 800"/>
    <w:uiPriority w:val="99"/>
    <w:rsid w:val="0095620E"/>
  </w:style>
  <w:style w:type="character" w:customStyle="1" w:styleId="ListLabel801">
    <w:name w:val="ListLabel 801"/>
    <w:uiPriority w:val="99"/>
    <w:rsid w:val="0095620E"/>
  </w:style>
  <w:style w:type="character" w:customStyle="1" w:styleId="ListLabel802">
    <w:name w:val="ListLabel 802"/>
    <w:uiPriority w:val="99"/>
    <w:rsid w:val="0095620E"/>
    <w:rPr>
      <w:sz w:val="20"/>
    </w:rPr>
  </w:style>
  <w:style w:type="character" w:customStyle="1" w:styleId="ListLabel803">
    <w:name w:val="ListLabel 803"/>
    <w:uiPriority w:val="99"/>
    <w:rsid w:val="0095620E"/>
  </w:style>
  <w:style w:type="character" w:customStyle="1" w:styleId="ListLabel804">
    <w:name w:val="ListLabel 804"/>
    <w:uiPriority w:val="99"/>
    <w:rsid w:val="0095620E"/>
  </w:style>
  <w:style w:type="character" w:customStyle="1" w:styleId="ListLabel805">
    <w:name w:val="ListLabel 805"/>
    <w:uiPriority w:val="99"/>
    <w:rsid w:val="0095620E"/>
    <w:rPr>
      <w:sz w:val="20"/>
    </w:rPr>
  </w:style>
  <w:style w:type="character" w:customStyle="1" w:styleId="ListLabel806">
    <w:name w:val="ListLabel 806"/>
    <w:uiPriority w:val="99"/>
    <w:rsid w:val="0095620E"/>
  </w:style>
  <w:style w:type="character" w:customStyle="1" w:styleId="ListLabel807">
    <w:name w:val="ListLabel 807"/>
    <w:uiPriority w:val="99"/>
    <w:rsid w:val="0095620E"/>
  </w:style>
  <w:style w:type="character" w:customStyle="1" w:styleId="ListLabel808">
    <w:name w:val="ListLabel 808"/>
    <w:uiPriority w:val="99"/>
    <w:rsid w:val="0095620E"/>
    <w:rPr>
      <w:rFonts w:ascii="Times New Roman" w:hAnsi="Times New Roman"/>
      <w:sz w:val="20"/>
    </w:rPr>
  </w:style>
  <w:style w:type="character" w:customStyle="1" w:styleId="ListLabel809">
    <w:name w:val="ListLabel 809"/>
    <w:uiPriority w:val="99"/>
    <w:rsid w:val="0095620E"/>
  </w:style>
  <w:style w:type="character" w:customStyle="1" w:styleId="ListLabel810">
    <w:name w:val="ListLabel 810"/>
    <w:uiPriority w:val="99"/>
    <w:rsid w:val="0095620E"/>
  </w:style>
  <w:style w:type="character" w:customStyle="1" w:styleId="ListLabel811">
    <w:name w:val="ListLabel 811"/>
    <w:uiPriority w:val="99"/>
    <w:rsid w:val="0095620E"/>
    <w:rPr>
      <w:sz w:val="20"/>
    </w:rPr>
  </w:style>
  <w:style w:type="character" w:customStyle="1" w:styleId="ListLabel812">
    <w:name w:val="ListLabel 812"/>
    <w:uiPriority w:val="99"/>
    <w:rsid w:val="0095620E"/>
  </w:style>
  <w:style w:type="character" w:customStyle="1" w:styleId="ListLabel813">
    <w:name w:val="ListLabel 813"/>
    <w:uiPriority w:val="99"/>
    <w:rsid w:val="0095620E"/>
  </w:style>
  <w:style w:type="character" w:customStyle="1" w:styleId="ListLabel814">
    <w:name w:val="ListLabel 814"/>
    <w:uiPriority w:val="99"/>
    <w:rsid w:val="0095620E"/>
    <w:rPr>
      <w:sz w:val="20"/>
    </w:rPr>
  </w:style>
  <w:style w:type="character" w:customStyle="1" w:styleId="ListLabel815">
    <w:name w:val="ListLabel 815"/>
    <w:uiPriority w:val="99"/>
    <w:rsid w:val="0095620E"/>
  </w:style>
  <w:style w:type="character" w:customStyle="1" w:styleId="ListLabel816">
    <w:name w:val="ListLabel 816"/>
    <w:uiPriority w:val="99"/>
    <w:rsid w:val="0095620E"/>
  </w:style>
  <w:style w:type="character" w:customStyle="1" w:styleId="ListLabel817">
    <w:name w:val="ListLabel 817"/>
    <w:uiPriority w:val="99"/>
    <w:rsid w:val="0095620E"/>
    <w:rPr>
      <w:rFonts w:ascii="Times New Roman" w:hAnsi="Times New Roman"/>
      <w:sz w:val="20"/>
    </w:rPr>
  </w:style>
  <w:style w:type="character" w:customStyle="1" w:styleId="ListLabel818">
    <w:name w:val="ListLabel 818"/>
    <w:uiPriority w:val="99"/>
    <w:rsid w:val="0095620E"/>
  </w:style>
  <w:style w:type="character" w:customStyle="1" w:styleId="ListLabel819">
    <w:name w:val="ListLabel 819"/>
    <w:uiPriority w:val="99"/>
    <w:rsid w:val="0095620E"/>
  </w:style>
  <w:style w:type="character" w:customStyle="1" w:styleId="ListLabel820">
    <w:name w:val="ListLabel 820"/>
    <w:uiPriority w:val="99"/>
    <w:rsid w:val="0095620E"/>
    <w:rPr>
      <w:sz w:val="20"/>
    </w:rPr>
  </w:style>
  <w:style w:type="character" w:customStyle="1" w:styleId="ListLabel821">
    <w:name w:val="ListLabel 821"/>
    <w:uiPriority w:val="99"/>
    <w:rsid w:val="0095620E"/>
  </w:style>
  <w:style w:type="character" w:customStyle="1" w:styleId="ListLabel822">
    <w:name w:val="ListLabel 822"/>
    <w:uiPriority w:val="99"/>
    <w:rsid w:val="0095620E"/>
  </w:style>
  <w:style w:type="character" w:customStyle="1" w:styleId="ListLabel823">
    <w:name w:val="ListLabel 823"/>
    <w:uiPriority w:val="99"/>
    <w:rsid w:val="0095620E"/>
    <w:rPr>
      <w:sz w:val="20"/>
    </w:rPr>
  </w:style>
  <w:style w:type="character" w:customStyle="1" w:styleId="ListLabel824">
    <w:name w:val="ListLabel 824"/>
    <w:uiPriority w:val="99"/>
    <w:rsid w:val="0095620E"/>
  </w:style>
  <w:style w:type="character" w:customStyle="1" w:styleId="ListLabel825">
    <w:name w:val="ListLabel 825"/>
    <w:uiPriority w:val="99"/>
    <w:rsid w:val="0095620E"/>
  </w:style>
  <w:style w:type="character" w:customStyle="1" w:styleId="ListLabel826">
    <w:name w:val="ListLabel 826"/>
    <w:uiPriority w:val="99"/>
    <w:rsid w:val="0095620E"/>
    <w:rPr>
      <w:rFonts w:ascii="Times New Roman" w:hAnsi="Times New Roman"/>
      <w:sz w:val="20"/>
    </w:rPr>
  </w:style>
  <w:style w:type="character" w:customStyle="1" w:styleId="ListLabel827">
    <w:name w:val="ListLabel 827"/>
    <w:uiPriority w:val="99"/>
    <w:rsid w:val="0095620E"/>
  </w:style>
  <w:style w:type="character" w:customStyle="1" w:styleId="ListLabel828">
    <w:name w:val="ListLabel 828"/>
    <w:uiPriority w:val="99"/>
    <w:rsid w:val="0095620E"/>
  </w:style>
  <w:style w:type="character" w:customStyle="1" w:styleId="ListLabel829">
    <w:name w:val="ListLabel 829"/>
    <w:uiPriority w:val="99"/>
    <w:rsid w:val="0095620E"/>
    <w:rPr>
      <w:sz w:val="20"/>
    </w:rPr>
  </w:style>
  <w:style w:type="character" w:customStyle="1" w:styleId="ListLabel830">
    <w:name w:val="ListLabel 830"/>
    <w:uiPriority w:val="99"/>
    <w:rsid w:val="0095620E"/>
  </w:style>
  <w:style w:type="character" w:customStyle="1" w:styleId="ListLabel831">
    <w:name w:val="ListLabel 831"/>
    <w:uiPriority w:val="99"/>
    <w:rsid w:val="0095620E"/>
  </w:style>
  <w:style w:type="character" w:customStyle="1" w:styleId="ListLabel832">
    <w:name w:val="ListLabel 832"/>
    <w:uiPriority w:val="99"/>
    <w:rsid w:val="0095620E"/>
    <w:rPr>
      <w:sz w:val="20"/>
    </w:rPr>
  </w:style>
  <w:style w:type="character" w:customStyle="1" w:styleId="ListLabel833">
    <w:name w:val="ListLabel 833"/>
    <w:uiPriority w:val="99"/>
    <w:rsid w:val="0095620E"/>
  </w:style>
  <w:style w:type="character" w:customStyle="1" w:styleId="ListLabel834">
    <w:name w:val="ListLabel 834"/>
    <w:uiPriority w:val="99"/>
    <w:rsid w:val="0095620E"/>
  </w:style>
  <w:style w:type="character" w:customStyle="1" w:styleId="ListLabel835">
    <w:name w:val="ListLabel 835"/>
    <w:uiPriority w:val="99"/>
    <w:rsid w:val="0095620E"/>
    <w:rPr>
      <w:rFonts w:ascii="Times New Roman" w:hAnsi="Times New Roman"/>
      <w:sz w:val="20"/>
    </w:rPr>
  </w:style>
  <w:style w:type="character" w:customStyle="1" w:styleId="ListLabel836">
    <w:name w:val="ListLabel 836"/>
    <w:uiPriority w:val="99"/>
    <w:rsid w:val="0095620E"/>
  </w:style>
  <w:style w:type="character" w:customStyle="1" w:styleId="ListLabel837">
    <w:name w:val="ListLabel 837"/>
    <w:uiPriority w:val="99"/>
    <w:rsid w:val="0095620E"/>
  </w:style>
  <w:style w:type="character" w:customStyle="1" w:styleId="ListLabel838">
    <w:name w:val="ListLabel 838"/>
    <w:uiPriority w:val="99"/>
    <w:rsid w:val="0095620E"/>
    <w:rPr>
      <w:sz w:val="20"/>
    </w:rPr>
  </w:style>
  <w:style w:type="character" w:customStyle="1" w:styleId="ListLabel839">
    <w:name w:val="ListLabel 839"/>
    <w:uiPriority w:val="99"/>
    <w:rsid w:val="0095620E"/>
  </w:style>
  <w:style w:type="character" w:customStyle="1" w:styleId="ListLabel840">
    <w:name w:val="ListLabel 840"/>
    <w:uiPriority w:val="99"/>
    <w:rsid w:val="0095620E"/>
  </w:style>
  <w:style w:type="character" w:customStyle="1" w:styleId="ListLabel841">
    <w:name w:val="ListLabel 841"/>
    <w:uiPriority w:val="99"/>
    <w:rsid w:val="0095620E"/>
    <w:rPr>
      <w:sz w:val="20"/>
    </w:rPr>
  </w:style>
  <w:style w:type="character" w:customStyle="1" w:styleId="ListLabel842">
    <w:name w:val="ListLabel 842"/>
    <w:uiPriority w:val="99"/>
    <w:rsid w:val="0095620E"/>
  </w:style>
  <w:style w:type="character" w:customStyle="1" w:styleId="ListLabel843">
    <w:name w:val="ListLabel 843"/>
    <w:uiPriority w:val="99"/>
    <w:rsid w:val="0095620E"/>
  </w:style>
  <w:style w:type="character" w:customStyle="1" w:styleId="ListLabel844">
    <w:name w:val="ListLabel 844"/>
    <w:uiPriority w:val="99"/>
    <w:rsid w:val="0095620E"/>
    <w:rPr>
      <w:rFonts w:ascii="Times New Roman" w:hAnsi="Times New Roman"/>
      <w:sz w:val="20"/>
    </w:rPr>
  </w:style>
  <w:style w:type="character" w:customStyle="1" w:styleId="ListLabel845">
    <w:name w:val="ListLabel 845"/>
    <w:uiPriority w:val="99"/>
    <w:rsid w:val="0095620E"/>
  </w:style>
  <w:style w:type="character" w:customStyle="1" w:styleId="ListLabel846">
    <w:name w:val="ListLabel 846"/>
    <w:uiPriority w:val="99"/>
    <w:rsid w:val="0095620E"/>
  </w:style>
  <w:style w:type="character" w:customStyle="1" w:styleId="ListLabel847">
    <w:name w:val="ListLabel 847"/>
    <w:uiPriority w:val="99"/>
    <w:rsid w:val="0095620E"/>
    <w:rPr>
      <w:sz w:val="20"/>
    </w:rPr>
  </w:style>
  <w:style w:type="character" w:customStyle="1" w:styleId="ListLabel848">
    <w:name w:val="ListLabel 848"/>
    <w:uiPriority w:val="99"/>
    <w:rsid w:val="0095620E"/>
  </w:style>
  <w:style w:type="character" w:customStyle="1" w:styleId="ListLabel849">
    <w:name w:val="ListLabel 849"/>
    <w:uiPriority w:val="99"/>
    <w:rsid w:val="0095620E"/>
  </w:style>
  <w:style w:type="character" w:customStyle="1" w:styleId="ListLabel850">
    <w:name w:val="ListLabel 850"/>
    <w:uiPriority w:val="99"/>
    <w:rsid w:val="0095620E"/>
    <w:rPr>
      <w:sz w:val="20"/>
    </w:rPr>
  </w:style>
  <w:style w:type="character" w:customStyle="1" w:styleId="ListLabel851">
    <w:name w:val="ListLabel 851"/>
    <w:uiPriority w:val="99"/>
    <w:rsid w:val="0095620E"/>
  </w:style>
  <w:style w:type="character" w:customStyle="1" w:styleId="ListLabel852">
    <w:name w:val="ListLabel 852"/>
    <w:uiPriority w:val="99"/>
    <w:rsid w:val="0095620E"/>
  </w:style>
  <w:style w:type="character" w:customStyle="1" w:styleId="ListLabel853">
    <w:name w:val="ListLabel 853"/>
    <w:uiPriority w:val="99"/>
    <w:rsid w:val="0095620E"/>
    <w:rPr>
      <w:rFonts w:ascii="Times New Roman" w:hAnsi="Times New Roman"/>
      <w:sz w:val="20"/>
    </w:rPr>
  </w:style>
  <w:style w:type="character" w:customStyle="1" w:styleId="ListLabel854">
    <w:name w:val="ListLabel 854"/>
    <w:uiPriority w:val="99"/>
    <w:rsid w:val="0095620E"/>
  </w:style>
  <w:style w:type="character" w:customStyle="1" w:styleId="ListLabel855">
    <w:name w:val="ListLabel 855"/>
    <w:uiPriority w:val="99"/>
    <w:rsid w:val="0095620E"/>
  </w:style>
  <w:style w:type="character" w:customStyle="1" w:styleId="ListLabel856">
    <w:name w:val="ListLabel 856"/>
    <w:uiPriority w:val="99"/>
    <w:rsid w:val="0095620E"/>
    <w:rPr>
      <w:sz w:val="20"/>
    </w:rPr>
  </w:style>
  <w:style w:type="character" w:customStyle="1" w:styleId="ListLabel857">
    <w:name w:val="ListLabel 857"/>
    <w:uiPriority w:val="99"/>
    <w:rsid w:val="0095620E"/>
  </w:style>
  <w:style w:type="character" w:customStyle="1" w:styleId="ListLabel858">
    <w:name w:val="ListLabel 858"/>
    <w:uiPriority w:val="99"/>
    <w:rsid w:val="0095620E"/>
  </w:style>
  <w:style w:type="character" w:customStyle="1" w:styleId="ListLabel859">
    <w:name w:val="ListLabel 859"/>
    <w:uiPriority w:val="99"/>
    <w:rsid w:val="0095620E"/>
    <w:rPr>
      <w:sz w:val="20"/>
    </w:rPr>
  </w:style>
  <w:style w:type="character" w:customStyle="1" w:styleId="ListLabel860">
    <w:name w:val="ListLabel 860"/>
    <w:uiPriority w:val="99"/>
    <w:rsid w:val="0095620E"/>
  </w:style>
  <w:style w:type="character" w:customStyle="1" w:styleId="ListLabel861">
    <w:name w:val="ListLabel 861"/>
    <w:uiPriority w:val="99"/>
    <w:rsid w:val="0095620E"/>
  </w:style>
  <w:style w:type="character" w:customStyle="1" w:styleId="ListLabel862">
    <w:name w:val="ListLabel 862"/>
    <w:uiPriority w:val="99"/>
    <w:rsid w:val="0095620E"/>
    <w:rPr>
      <w:rFonts w:ascii="Times New Roman" w:hAnsi="Times New Roman"/>
    </w:rPr>
  </w:style>
  <w:style w:type="character" w:customStyle="1" w:styleId="ListLabel863">
    <w:name w:val="ListLabel 863"/>
    <w:uiPriority w:val="99"/>
    <w:rsid w:val="0095620E"/>
  </w:style>
  <w:style w:type="character" w:customStyle="1" w:styleId="ListLabel864">
    <w:name w:val="ListLabel 864"/>
    <w:uiPriority w:val="99"/>
    <w:rsid w:val="0095620E"/>
  </w:style>
  <w:style w:type="paragraph" w:customStyle="1" w:styleId="Nagwek11">
    <w:name w:val="Nagłówek 11"/>
    <w:basedOn w:val="Normal"/>
    <w:uiPriority w:val="99"/>
    <w:rsid w:val="0095620E"/>
    <w:pPr>
      <w:keepNext/>
      <w:keepLines/>
      <w:spacing w:before="240" w:line="259" w:lineRule="auto"/>
      <w:ind w:left="0" w:firstLine="0"/>
      <w:jc w:val="left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customStyle="1" w:styleId="Nagwek21">
    <w:name w:val="Nagłówek 21"/>
    <w:basedOn w:val="Normal"/>
    <w:uiPriority w:val="99"/>
    <w:rsid w:val="0095620E"/>
    <w:pPr>
      <w:spacing w:before="40" w:after="160" w:line="259" w:lineRule="auto"/>
      <w:ind w:left="0" w:firstLine="0"/>
      <w:jc w:val="left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customStyle="1" w:styleId="Nagwek31">
    <w:name w:val="Nagłówek 31"/>
    <w:basedOn w:val="Normal"/>
    <w:uiPriority w:val="99"/>
    <w:rsid w:val="0095620E"/>
    <w:pPr>
      <w:keepNext/>
      <w:keepLines/>
      <w:spacing w:before="40" w:after="120" w:line="259" w:lineRule="auto"/>
      <w:ind w:left="0" w:firstLine="0"/>
      <w:jc w:val="left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customStyle="1" w:styleId="Nagwek41">
    <w:name w:val="Nagłówek 41"/>
    <w:basedOn w:val="Normal"/>
    <w:uiPriority w:val="99"/>
    <w:rsid w:val="0095620E"/>
    <w:pPr>
      <w:keepNext/>
      <w:keepLines/>
      <w:spacing w:before="40" w:line="259" w:lineRule="auto"/>
      <w:ind w:left="0" w:firstLine="0"/>
      <w:jc w:val="left"/>
      <w:outlineLvl w:val="3"/>
    </w:pPr>
    <w:rPr>
      <w:rFonts w:ascii="Calibri Light" w:hAnsi="Calibri Light" w:cs="Calibri Light"/>
      <w:i/>
      <w:iCs/>
      <w:color w:val="2E74B5"/>
    </w:rPr>
  </w:style>
  <w:style w:type="paragraph" w:customStyle="1" w:styleId="Nagwek51">
    <w:name w:val="Nagłówek 51"/>
    <w:basedOn w:val="Normal"/>
    <w:link w:val="Nagwek5Znak"/>
    <w:uiPriority w:val="99"/>
    <w:rsid w:val="0095620E"/>
    <w:pPr>
      <w:keepNext/>
      <w:keepLines/>
      <w:spacing w:before="40" w:line="259" w:lineRule="auto"/>
      <w:ind w:left="0" w:firstLine="0"/>
      <w:jc w:val="left"/>
      <w:outlineLvl w:val="4"/>
    </w:pPr>
    <w:rPr>
      <w:rFonts w:ascii="Calibri Light" w:hAnsi="Calibri Light"/>
      <w:color w:val="2E74B5"/>
    </w:rPr>
  </w:style>
  <w:style w:type="paragraph" w:customStyle="1" w:styleId="Nagwek61">
    <w:name w:val="Nagłówek 61"/>
    <w:basedOn w:val="Normal"/>
    <w:link w:val="Nagwek6Znak"/>
    <w:uiPriority w:val="99"/>
    <w:rsid w:val="0095620E"/>
    <w:pPr>
      <w:keepNext/>
      <w:keepLines/>
      <w:spacing w:before="40" w:line="259" w:lineRule="auto"/>
      <w:ind w:left="0" w:firstLine="0"/>
      <w:jc w:val="left"/>
      <w:outlineLvl w:val="5"/>
    </w:pPr>
    <w:rPr>
      <w:rFonts w:ascii="Calibri Light" w:hAnsi="Calibri Light"/>
      <w:color w:val="1F4D78"/>
    </w:rPr>
  </w:style>
  <w:style w:type="paragraph" w:customStyle="1" w:styleId="Nagwek71">
    <w:name w:val="Nagłówek 71"/>
    <w:basedOn w:val="Normal"/>
    <w:link w:val="Nagwek7Znak"/>
    <w:uiPriority w:val="99"/>
    <w:rsid w:val="0095620E"/>
    <w:pPr>
      <w:keepNext/>
      <w:keepLines/>
      <w:spacing w:before="40" w:line="259" w:lineRule="auto"/>
      <w:ind w:left="0" w:firstLine="0"/>
      <w:jc w:val="left"/>
      <w:outlineLvl w:val="6"/>
    </w:pPr>
    <w:rPr>
      <w:rFonts w:ascii="Calibri Light" w:hAnsi="Calibri Light"/>
      <w:i/>
      <w:color w:val="1F4D78"/>
    </w:rPr>
  </w:style>
  <w:style w:type="paragraph" w:customStyle="1" w:styleId="Nagwek81">
    <w:name w:val="Nagłówek 81"/>
    <w:basedOn w:val="Normal"/>
    <w:link w:val="Nagwek8Znak"/>
    <w:uiPriority w:val="99"/>
    <w:rsid w:val="0095620E"/>
    <w:pPr>
      <w:keepNext/>
      <w:keepLines/>
      <w:spacing w:before="40" w:line="259" w:lineRule="auto"/>
      <w:ind w:left="0" w:firstLine="0"/>
      <w:jc w:val="left"/>
      <w:outlineLvl w:val="7"/>
    </w:pPr>
    <w:rPr>
      <w:rFonts w:ascii="Calibri Light" w:hAnsi="Calibri Light"/>
      <w:color w:val="272727"/>
      <w:sz w:val="21"/>
    </w:rPr>
  </w:style>
  <w:style w:type="paragraph" w:customStyle="1" w:styleId="Nagwek91">
    <w:name w:val="Nagłówek 91"/>
    <w:basedOn w:val="Normal"/>
    <w:link w:val="Nagwek9Znak"/>
    <w:uiPriority w:val="99"/>
    <w:rsid w:val="0095620E"/>
    <w:pPr>
      <w:keepNext/>
      <w:keepLines/>
      <w:spacing w:before="40" w:line="259" w:lineRule="auto"/>
      <w:ind w:left="0" w:firstLine="0"/>
      <w:jc w:val="left"/>
      <w:outlineLvl w:val="8"/>
    </w:pPr>
    <w:rPr>
      <w:rFonts w:ascii="Calibri Light" w:hAnsi="Calibri Light"/>
      <w:i/>
      <w:color w:val="272727"/>
      <w:sz w:val="21"/>
    </w:rPr>
  </w:style>
  <w:style w:type="paragraph" w:customStyle="1" w:styleId="Legenda1">
    <w:name w:val="Legenda1"/>
    <w:basedOn w:val="Normal"/>
    <w:uiPriority w:val="99"/>
    <w:rsid w:val="0095620E"/>
    <w:pPr>
      <w:suppressLineNumbers/>
      <w:spacing w:before="120" w:after="120" w:line="259" w:lineRule="auto"/>
      <w:ind w:left="0" w:firstLine="0"/>
      <w:jc w:val="left"/>
    </w:pPr>
    <w:rPr>
      <w:rFonts w:ascii="Calibri" w:hAnsi="Calibri" w:cs="Arial Unicode MS"/>
      <w:i/>
      <w:iCs/>
      <w:sz w:val="24"/>
      <w:szCs w:val="24"/>
      <w:lang w:eastAsia="en-US"/>
    </w:rPr>
  </w:style>
  <w:style w:type="paragraph" w:styleId="ListBullet">
    <w:name w:val="List Bullet"/>
    <w:basedOn w:val="BodyText"/>
    <w:uiPriority w:val="99"/>
    <w:rsid w:val="0095620E"/>
    <w:pPr>
      <w:spacing w:before="130" w:after="130"/>
      <w:ind w:left="720" w:hanging="360"/>
    </w:pPr>
    <w:rPr>
      <w:sz w:val="22"/>
      <w:lang w:eastAsia="en-US"/>
    </w:rPr>
  </w:style>
  <w:style w:type="paragraph" w:styleId="ListBullet2">
    <w:name w:val="List Bullet 2"/>
    <w:basedOn w:val="Normal"/>
    <w:uiPriority w:val="99"/>
    <w:rsid w:val="0095620E"/>
    <w:pPr>
      <w:spacing w:after="160" w:line="259" w:lineRule="auto"/>
      <w:ind w:left="0" w:firstLine="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rsid w:val="0095620E"/>
    <w:rPr>
      <w:rFonts w:ascii="Calibri" w:hAnsi="Calibri" w:cs="Calibri"/>
      <w:lang w:eastAsia="en-US"/>
    </w:rPr>
  </w:style>
  <w:style w:type="paragraph" w:customStyle="1" w:styleId="nag1">
    <w:name w:val="nag1"/>
    <w:basedOn w:val="ListParagraph"/>
    <w:uiPriority w:val="99"/>
    <w:rsid w:val="0095620E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uiPriority w:val="99"/>
    <w:rsid w:val="0095620E"/>
    <w:pPr>
      <w:keepLines/>
      <w:widowControl w:val="0"/>
      <w:suppressAutoHyphens/>
      <w:spacing w:before="0" w:after="0" w:line="240" w:lineRule="auto"/>
      <w:jc w:val="both"/>
    </w:pPr>
    <w:rPr>
      <w:rFonts w:ascii="Calibri" w:hAnsi="Calibri" w:cs="Times New Roman"/>
      <w:bCs/>
      <w:color w:val="00000A"/>
      <w:sz w:val="24"/>
    </w:rPr>
  </w:style>
  <w:style w:type="paragraph" w:customStyle="1" w:styleId="nag3">
    <w:name w:val="nag3"/>
    <w:basedOn w:val="ListParagraph"/>
    <w:uiPriority w:val="99"/>
    <w:rsid w:val="0095620E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"/>
    <w:uiPriority w:val="99"/>
    <w:rsid w:val="0095620E"/>
    <w:pPr>
      <w:widowControl w:val="0"/>
      <w:suppressAutoHyphens/>
      <w:ind w:left="0" w:firstLine="0"/>
      <w:jc w:val="center"/>
    </w:pPr>
    <w:rPr>
      <w:rFonts w:ascii="Calibri" w:hAnsi="Calibri"/>
      <w:b/>
      <w:sz w:val="28"/>
      <w:szCs w:val="28"/>
      <w:lang w:eastAsia="en-US"/>
    </w:rPr>
  </w:style>
  <w:style w:type="paragraph" w:customStyle="1" w:styleId="Stopka1">
    <w:name w:val="Stopka1"/>
    <w:basedOn w:val="Normal"/>
    <w:uiPriority w:val="99"/>
    <w:rsid w:val="0095620E"/>
    <w:pPr>
      <w:tabs>
        <w:tab w:val="center" w:pos="4536"/>
        <w:tab w:val="right" w:pos="9072"/>
      </w:tabs>
      <w:ind w:left="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"/>
    <w:uiPriority w:val="99"/>
    <w:rsid w:val="0095620E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Number">
    <w:name w:val="List Number"/>
    <w:basedOn w:val="Normal"/>
    <w:uiPriority w:val="99"/>
    <w:rsid w:val="0095620E"/>
    <w:pPr>
      <w:spacing w:after="160" w:line="259" w:lineRule="auto"/>
      <w:ind w:left="0" w:firstLine="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uiPriority w:val="99"/>
    <w:rsid w:val="0095620E"/>
    <w:rPr>
      <w:sz w:val="22"/>
      <w:lang w:eastAsia="en-US"/>
    </w:rPr>
  </w:style>
  <w:style w:type="paragraph" w:customStyle="1" w:styleId="Style42">
    <w:name w:val="Style42"/>
    <w:basedOn w:val="Normal"/>
    <w:uiPriority w:val="99"/>
    <w:rsid w:val="0095620E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95620E"/>
    <w:rPr>
      <w:rFonts w:ascii="Cambria" w:hAnsi="Cambria"/>
      <w:b/>
      <w:color w:val="365F91"/>
      <w:sz w:val="28"/>
      <w:lang w:eastAsia="en-US"/>
    </w:rPr>
  </w:style>
  <w:style w:type="paragraph" w:styleId="TOCHeading">
    <w:name w:val="TOC Heading"/>
    <w:basedOn w:val="Nagwek11"/>
    <w:uiPriority w:val="99"/>
    <w:qFormat/>
    <w:rsid w:val="0095620E"/>
  </w:style>
  <w:style w:type="paragraph" w:customStyle="1" w:styleId="Spistreci11">
    <w:name w:val="Spis treści 11"/>
    <w:basedOn w:val="Normal"/>
    <w:autoRedefine/>
    <w:uiPriority w:val="99"/>
    <w:rsid w:val="0095620E"/>
    <w:pPr>
      <w:spacing w:after="100" w:line="259" w:lineRule="auto"/>
      <w:ind w:left="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"/>
    <w:autoRedefine/>
    <w:uiPriority w:val="99"/>
    <w:rsid w:val="0095620E"/>
    <w:pPr>
      <w:spacing w:after="100" w:line="259" w:lineRule="auto"/>
      <w:ind w:left="2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"/>
    <w:autoRedefine/>
    <w:uiPriority w:val="99"/>
    <w:rsid w:val="0095620E"/>
    <w:pPr>
      <w:spacing w:after="100" w:line="259" w:lineRule="auto"/>
      <w:ind w:left="44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"/>
    <w:autoRedefine/>
    <w:uiPriority w:val="99"/>
    <w:rsid w:val="0095620E"/>
    <w:pPr>
      <w:spacing w:after="100" w:line="259" w:lineRule="auto"/>
      <w:ind w:left="660" w:firstLine="0"/>
      <w:jc w:val="left"/>
    </w:pPr>
    <w:rPr>
      <w:rFonts w:ascii="Calibri" w:hAnsi="Calibri" w:cs="Calibri"/>
      <w:sz w:val="22"/>
      <w:szCs w:val="22"/>
    </w:rPr>
  </w:style>
  <w:style w:type="paragraph" w:customStyle="1" w:styleId="Spistreci51">
    <w:name w:val="Spis treści 51"/>
    <w:basedOn w:val="Normal"/>
    <w:autoRedefine/>
    <w:uiPriority w:val="99"/>
    <w:rsid w:val="0095620E"/>
    <w:pPr>
      <w:spacing w:after="100" w:line="259" w:lineRule="auto"/>
      <w:ind w:left="880" w:firstLine="0"/>
      <w:jc w:val="left"/>
    </w:pPr>
    <w:rPr>
      <w:rFonts w:ascii="Calibri" w:hAnsi="Calibri" w:cs="Calibri"/>
      <w:sz w:val="22"/>
      <w:szCs w:val="22"/>
    </w:rPr>
  </w:style>
  <w:style w:type="paragraph" w:customStyle="1" w:styleId="Spistreci61">
    <w:name w:val="Spis treści 61"/>
    <w:basedOn w:val="Normal"/>
    <w:autoRedefine/>
    <w:uiPriority w:val="99"/>
    <w:rsid w:val="0095620E"/>
    <w:pPr>
      <w:spacing w:after="100" w:line="259" w:lineRule="auto"/>
      <w:ind w:left="1100" w:firstLine="0"/>
      <w:jc w:val="left"/>
    </w:pPr>
    <w:rPr>
      <w:rFonts w:ascii="Calibri" w:hAnsi="Calibri" w:cs="Calibri"/>
      <w:sz w:val="22"/>
      <w:szCs w:val="22"/>
    </w:rPr>
  </w:style>
  <w:style w:type="paragraph" w:customStyle="1" w:styleId="Spistreci71">
    <w:name w:val="Spis treści 71"/>
    <w:basedOn w:val="Normal"/>
    <w:autoRedefine/>
    <w:uiPriority w:val="99"/>
    <w:rsid w:val="0095620E"/>
    <w:pPr>
      <w:spacing w:after="100" w:line="259" w:lineRule="auto"/>
      <w:ind w:left="13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Spistreci81">
    <w:name w:val="Spis treści 81"/>
    <w:basedOn w:val="Normal"/>
    <w:autoRedefine/>
    <w:uiPriority w:val="99"/>
    <w:rsid w:val="0095620E"/>
    <w:pPr>
      <w:spacing w:after="100" w:line="259" w:lineRule="auto"/>
      <w:ind w:left="1540" w:firstLine="0"/>
      <w:jc w:val="left"/>
    </w:pPr>
    <w:rPr>
      <w:rFonts w:ascii="Calibri" w:hAnsi="Calibri" w:cs="Calibri"/>
      <w:sz w:val="22"/>
      <w:szCs w:val="22"/>
    </w:rPr>
  </w:style>
  <w:style w:type="paragraph" w:customStyle="1" w:styleId="Spistreci91">
    <w:name w:val="Spis treści 91"/>
    <w:basedOn w:val="Normal"/>
    <w:autoRedefine/>
    <w:uiPriority w:val="99"/>
    <w:rsid w:val="0095620E"/>
    <w:pPr>
      <w:spacing w:after="100" w:line="259" w:lineRule="auto"/>
      <w:ind w:left="1760" w:firstLine="0"/>
      <w:jc w:val="left"/>
    </w:pPr>
    <w:rPr>
      <w:rFonts w:ascii="Calibri" w:hAnsi="Calibri" w:cs="Calibri"/>
      <w:sz w:val="22"/>
      <w:szCs w:val="22"/>
    </w:rPr>
  </w:style>
  <w:style w:type="table" w:customStyle="1" w:styleId="Tabelasiatki1jasnaakcent11">
    <w:name w:val="Tabela siatki 1 — jasna — akcent 11"/>
    <w:uiPriority w:val="99"/>
    <w:rsid w:val="0095620E"/>
    <w:rPr>
      <w:rFonts w:ascii="Calibri" w:hAnsi="Calibri" w:cs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uiPriority w:val="99"/>
    <w:rsid w:val="0095620E"/>
    <w:rPr>
      <w:rFonts w:ascii="Calibri" w:hAnsi="Calibri" w:cs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2">
    <w:name w:val="Zwykły tekst2"/>
    <w:basedOn w:val="Normal"/>
    <w:uiPriority w:val="99"/>
    <w:rsid w:val="0095209F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ListParagraphChar">
    <w:name w:val="List Paragraph Char"/>
    <w:link w:val="ListParagraph"/>
    <w:uiPriority w:val="99"/>
    <w:locked/>
    <w:rsid w:val="005500E3"/>
    <w:rPr>
      <w:lang w:eastAsia="ar-SA" w:bidi="ar-SA"/>
    </w:rPr>
  </w:style>
  <w:style w:type="paragraph" w:customStyle="1" w:styleId="Domylnie">
    <w:name w:val="Domyślnie"/>
    <w:uiPriority w:val="99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efaultParagraphFont"/>
    <w:uiPriority w:val="99"/>
    <w:rsid w:val="008E5AD3"/>
    <w:rPr>
      <w:rFonts w:ascii="Arial" w:hAnsi="Arial" w:cs="Times New Roman"/>
      <w:sz w:val="24"/>
      <w:szCs w:val="24"/>
      <w:lang w:eastAsia="pl-PL"/>
    </w:rPr>
  </w:style>
  <w:style w:type="character" w:customStyle="1" w:styleId="ZnakZnak">
    <w:name w:val="Znak Znak"/>
    <w:uiPriority w:val="99"/>
    <w:rsid w:val="008E5AD3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efaultParagraphFont"/>
    <w:uiPriority w:val="99"/>
    <w:rsid w:val="008E5AD3"/>
    <w:rPr>
      <w:rFonts w:ascii="Tahoma" w:hAnsi="Tahoma" w:cs="Times New Roman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uiPriority w:val="99"/>
    <w:rsid w:val="008E5AD3"/>
    <w:rPr>
      <w:rFonts w:ascii="Arial" w:hAnsi="Arial"/>
      <w:sz w:val="22"/>
    </w:rPr>
  </w:style>
  <w:style w:type="character" w:customStyle="1" w:styleId="Wyrnienie">
    <w:name w:val="Wyróżnienie"/>
    <w:uiPriority w:val="99"/>
    <w:rsid w:val="008E5AD3"/>
    <w:rPr>
      <w:rFonts w:ascii="Times New Roman" w:hAnsi="Times New Roman"/>
      <w:i/>
    </w:rPr>
  </w:style>
  <w:style w:type="character" w:customStyle="1" w:styleId="FontStyle87">
    <w:name w:val="Font Style87"/>
    <w:uiPriority w:val="99"/>
    <w:rsid w:val="008E5AD3"/>
    <w:rPr>
      <w:rFonts w:ascii="Arial" w:hAnsi="Arial"/>
      <w:sz w:val="22"/>
    </w:rPr>
  </w:style>
  <w:style w:type="character" w:customStyle="1" w:styleId="FontStyle76">
    <w:name w:val="Font Style76"/>
    <w:uiPriority w:val="99"/>
    <w:rsid w:val="008E5AD3"/>
    <w:rPr>
      <w:rFonts w:ascii="Arial" w:hAnsi="Arial"/>
      <w:b/>
      <w:sz w:val="22"/>
    </w:rPr>
  </w:style>
  <w:style w:type="character" w:customStyle="1" w:styleId="TytuZnak">
    <w:name w:val="Tytuł Znak"/>
    <w:basedOn w:val="DefaultParagraphFont"/>
    <w:uiPriority w:val="99"/>
    <w:rsid w:val="008E5AD3"/>
    <w:rPr>
      <w:rFonts w:eastAsia="Times New Roman" w:cs="Times New Roman"/>
      <w:b/>
      <w:bCs/>
      <w:sz w:val="20"/>
      <w:szCs w:val="20"/>
    </w:rPr>
  </w:style>
  <w:style w:type="character" w:customStyle="1" w:styleId="Mocnowyrniony">
    <w:name w:val="Mocno wyróżniony"/>
    <w:uiPriority w:val="99"/>
    <w:rsid w:val="008E5AD3"/>
    <w:rPr>
      <w:rFonts w:ascii="Times New Roman" w:hAnsi="Times New Roman"/>
      <w:b/>
    </w:rPr>
  </w:style>
  <w:style w:type="character" w:customStyle="1" w:styleId="apple-style-span">
    <w:name w:val="apple-style-span"/>
    <w:uiPriority w:val="99"/>
    <w:rsid w:val="008E5AD3"/>
    <w:rPr>
      <w:rFonts w:ascii="Times New Roman" w:hAnsi="Times New Roman"/>
    </w:rPr>
  </w:style>
  <w:style w:type="character" w:customStyle="1" w:styleId="FontStyle63">
    <w:name w:val="Font Style63"/>
    <w:uiPriority w:val="99"/>
    <w:rsid w:val="008E5AD3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uiPriority w:val="99"/>
    <w:rsid w:val="008E5AD3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uiPriority w:val="99"/>
    <w:rsid w:val="008E5AD3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uiPriority w:val="99"/>
    <w:rsid w:val="008E5AD3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uiPriority w:val="99"/>
    <w:rsid w:val="008E5AD3"/>
    <w:rPr>
      <w:rFonts w:ascii="Arial" w:hAnsi="Arial"/>
      <w:sz w:val="22"/>
    </w:rPr>
  </w:style>
  <w:style w:type="character" w:customStyle="1" w:styleId="hps">
    <w:name w:val="hps"/>
    <w:uiPriority w:val="99"/>
    <w:rsid w:val="008E5AD3"/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8E5AD3"/>
    <w:rPr>
      <w:rFonts w:ascii="Times New Roman" w:hAnsi="Times New Roman"/>
    </w:rPr>
  </w:style>
  <w:style w:type="character" w:customStyle="1" w:styleId="PodtytuZnak">
    <w:name w:val="Podtytuł Znak"/>
    <w:basedOn w:val="DefaultParagraphFont"/>
    <w:uiPriority w:val="99"/>
    <w:rsid w:val="008E5AD3"/>
    <w:rPr>
      <w:rFonts w:ascii="Cambria" w:hAnsi="Cambria" w:cs="Times New Roman"/>
      <w:sz w:val="24"/>
      <w:szCs w:val="24"/>
    </w:rPr>
  </w:style>
  <w:style w:type="character" w:customStyle="1" w:styleId="ZnakZnak19">
    <w:name w:val="Znak Znak19"/>
    <w:uiPriority w:val="99"/>
    <w:rsid w:val="008E5AD3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efaultParagraphFont"/>
    <w:uiPriority w:val="99"/>
    <w:rsid w:val="008E5AD3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uiPriority w:val="99"/>
    <w:rsid w:val="008E5AD3"/>
    <w:rPr>
      <w:lang w:eastAsia="ar-SA" w:bidi="ar-SA"/>
    </w:rPr>
  </w:style>
  <w:style w:type="character" w:customStyle="1" w:styleId="BUINSTekstpodstawowy-tabelaZnak">
    <w:name w:val="BUINS_Tekst podstawowy - tabela Znak"/>
    <w:uiPriority w:val="99"/>
    <w:rsid w:val="008E5AD3"/>
    <w:rPr>
      <w:rFonts w:ascii="Calibri" w:hAnsi="Calibri"/>
      <w:lang w:val="en-US"/>
    </w:rPr>
  </w:style>
  <w:style w:type="character" w:customStyle="1" w:styleId="FontStyle31">
    <w:name w:val="Font Style31"/>
    <w:uiPriority w:val="99"/>
    <w:rsid w:val="008E5AD3"/>
    <w:rPr>
      <w:rFonts w:ascii="Calibri" w:hAnsi="Calibri"/>
      <w:b/>
      <w:color w:val="000000"/>
      <w:sz w:val="20"/>
    </w:rPr>
  </w:style>
  <w:style w:type="character" w:customStyle="1" w:styleId="ListLabel5">
    <w:name w:val="ListLabel 5"/>
    <w:uiPriority w:val="99"/>
    <w:rsid w:val="008E5AD3"/>
  </w:style>
  <w:style w:type="paragraph" w:customStyle="1" w:styleId="Tretekstu">
    <w:name w:val="Treść tekstu"/>
    <w:basedOn w:val="Domylnie"/>
    <w:uiPriority w:val="99"/>
    <w:rsid w:val="008E5AD3"/>
  </w:style>
  <w:style w:type="paragraph" w:styleId="Signature">
    <w:name w:val="Signature"/>
    <w:basedOn w:val="Domylnie"/>
    <w:link w:val="SignatureChar"/>
    <w:uiPriority w:val="99"/>
    <w:rsid w:val="008E5AD3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8E5AD3"/>
    <w:rPr>
      <w:rFonts w:ascii="Calibri" w:hAnsi="Calibri" w:cs="Mangal"/>
      <w:i/>
      <w:iCs/>
      <w:sz w:val="24"/>
      <w:szCs w:val="24"/>
    </w:rPr>
  </w:style>
  <w:style w:type="paragraph" w:styleId="BodyText3">
    <w:name w:val="Body Text 3"/>
    <w:basedOn w:val="Domylnie"/>
    <w:link w:val="BodyText3Char"/>
    <w:uiPriority w:val="99"/>
    <w:rsid w:val="008E5AD3"/>
  </w:style>
  <w:style w:type="character" w:customStyle="1" w:styleId="BodyText3Char">
    <w:name w:val="Body Text 3 Char"/>
    <w:basedOn w:val="DefaultParagraphFont"/>
    <w:link w:val="BodyText3"/>
    <w:uiPriority w:val="99"/>
    <w:locked/>
    <w:rsid w:val="008E5AD3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uiPriority w:val="99"/>
    <w:rsid w:val="008E5AD3"/>
    <w:pPr>
      <w:spacing w:before="60" w:after="120"/>
      <w:jc w:val="center"/>
    </w:pPr>
    <w:rPr>
      <w:b/>
      <w:bCs/>
      <w:sz w:val="22"/>
      <w:szCs w:val="22"/>
      <w:lang w:eastAsia="cs-CZ"/>
    </w:rPr>
  </w:style>
  <w:style w:type="paragraph" w:styleId="DocumentMap">
    <w:name w:val="Document Map"/>
    <w:basedOn w:val="Domylnie"/>
    <w:link w:val="DocumentMapChar"/>
    <w:uiPriority w:val="99"/>
    <w:rsid w:val="008E5AD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8E5AD3"/>
    <w:rPr>
      <w:rFonts w:ascii="Tahoma" w:hAnsi="Tahoma" w:cs="Arial"/>
      <w:shd w:val="clear" w:color="auto" w:fill="000080"/>
    </w:rPr>
  </w:style>
  <w:style w:type="character" w:customStyle="1" w:styleId="ZwykytekstZnak1">
    <w:name w:val="Zwykły tekst Znak1"/>
    <w:basedOn w:val="DefaultParagraphFont"/>
    <w:uiPriority w:val="99"/>
    <w:rsid w:val="008E5AD3"/>
    <w:rPr>
      <w:rFonts w:ascii="Courier New" w:hAnsi="Courier New" w:cs="Arial"/>
      <w:sz w:val="20"/>
      <w:szCs w:val="20"/>
    </w:rPr>
  </w:style>
  <w:style w:type="paragraph" w:customStyle="1" w:styleId="Wcicietekstu">
    <w:name w:val="Wcięcie tekstu"/>
    <w:basedOn w:val="Domylnie"/>
    <w:uiPriority w:val="99"/>
    <w:rsid w:val="008E5AD3"/>
    <w:pPr>
      <w:ind w:left="283" w:firstLine="0"/>
      <w:jc w:val="center"/>
    </w:pPr>
    <w:rPr>
      <w:b/>
      <w:bCs/>
      <w:color w:val="FF0000"/>
    </w:rPr>
  </w:style>
  <w:style w:type="paragraph" w:customStyle="1" w:styleId="Kropki">
    <w:name w:val="Kropki"/>
    <w:basedOn w:val="Domylnie"/>
    <w:uiPriority w:val="99"/>
    <w:rsid w:val="008E5AD3"/>
    <w:pPr>
      <w:tabs>
        <w:tab w:val="left" w:leader="dot" w:pos="9599"/>
      </w:tabs>
      <w:spacing w:line="360" w:lineRule="auto"/>
      <w:jc w:val="right"/>
    </w:pPr>
  </w:style>
  <w:style w:type="paragraph" w:customStyle="1" w:styleId="WW-Tekstpodstawowy3">
    <w:name w:val="WW-Tekst podstawowy 3"/>
    <w:basedOn w:val="Domylnie"/>
    <w:uiPriority w:val="99"/>
    <w:rsid w:val="008E5AD3"/>
    <w:pPr>
      <w:widowControl w:val="0"/>
    </w:pPr>
    <w:rPr>
      <w:b/>
      <w:bCs/>
      <w:lang w:eastAsia="ar-SA"/>
    </w:rPr>
  </w:style>
  <w:style w:type="paragraph" w:customStyle="1" w:styleId="Normalny2">
    <w:name w:val="Normalny2"/>
    <w:uiPriority w:val="99"/>
    <w:rsid w:val="008E5AD3"/>
    <w:pPr>
      <w:widowControl w:val="0"/>
      <w:tabs>
        <w:tab w:val="left" w:pos="1235"/>
      </w:tabs>
      <w:suppressAutoHyphens/>
      <w:spacing w:after="200" w:line="240" w:lineRule="atLeast"/>
      <w:ind w:left="527" w:hanging="357"/>
      <w:jc w:val="both"/>
    </w:pPr>
    <w:rPr>
      <w:sz w:val="24"/>
      <w:szCs w:val="24"/>
      <w:lang w:eastAsia="ar-SA"/>
    </w:rPr>
  </w:style>
  <w:style w:type="paragraph" w:customStyle="1" w:styleId="Akapit">
    <w:name w:val="Akapit"/>
    <w:basedOn w:val="Domylnie"/>
    <w:uiPriority w:val="99"/>
    <w:rsid w:val="008E5AD3"/>
    <w:pPr>
      <w:spacing w:after="120"/>
    </w:pPr>
  </w:style>
  <w:style w:type="paragraph" w:customStyle="1" w:styleId="Standardowy11">
    <w:name w:val="Standardowy11"/>
    <w:uiPriority w:val="99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efaultParagraphFont"/>
    <w:uiPriority w:val="99"/>
    <w:rsid w:val="008E5AD3"/>
    <w:rPr>
      <w:rFonts w:ascii="Arial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uiPriority w:val="99"/>
    <w:rsid w:val="008E5AD3"/>
    <w:pPr>
      <w:ind w:left="708"/>
    </w:pPr>
  </w:style>
  <w:style w:type="paragraph" w:customStyle="1" w:styleId="StandardowyNormalny1">
    <w:name w:val="Standardowy.Normalny1"/>
    <w:uiPriority w:val="99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0"/>
      <w:szCs w:val="20"/>
    </w:rPr>
  </w:style>
  <w:style w:type="paragraph" w:customStyle="1" w:styleId="Akapitzlist3">
    <w:name w:val="Akapit z listą3"/>
    <w:basedOn w:val="Domylnie"/>
    <w:uiPriority w:val="99"/>
    <w:rsid w:val="008E5AD3"/>
    <w:pPr>
      <w:ind w:left="720"/>
    </w:pPr>
    <w:rPr>
      <w:color w:val="000000"/>
    </w:rPr>
  </w:style>
  <w:style w:type="paragraph" w:customStyle="1" w:styleId="1styl">
    <w:name w:val="1_styl"/>
    <w:uiPriority w:val="99"/>
    <w:rsid w:val="008E5AD3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  <w:sz w:val="20"/>
      <w:szCs w:val="20"/>
    </w:rPr>
  </w:style>
  <w:style w:type="paragraph" w:customStyle="1" w:styleId="Style45">
    <w:name w:val="Style45"/>
    <w:basedOn w:val="Domylnie"/>
    <w:uiPriority w:val="99"/>
    <w:rsid w:val="008E5AD3"/>
    <w:pPr>
      <w:widowControl w:val="0"/>
    </w:pPr>
  </w:style>
  <w:style w:type="paragraph" w:customStyle="1" w:styleId="Style53">
    <w:name w:val="Style53"/>
    <w:basedOn w:val="Domylnie"/>
    <w:uiPriority w:val="99"/>
    <w:rsid w:val="008E5AD3"/>
    <w:pPr>
      <w:widowControl w:val="0"/>
      <w:spacing w:line="310" w:lineRule="exact"/>
      <w:ind w:hanging="353"/>
    </w:pPr>
  </w:style>
  <w:style w:type="paragraph" w:customStyle="1" w:styleId="Style13">
    <w:name w:val="Style13"/>
    <w:basedOn w:val="Domylnie"/>
    <w:uiPriority w:val="99"/>
    <w:rsid w:val="008E5AD3"/>
    <w:pPr>
      <w:widowControl w:val="0"/>
      <w:spacing w:line="269" w:lineRule="exact"/>
      <w:ind w:hanging="410"/>
    </w:pPr>
  </w:style>
  <w:style w:type="paragraph" w:customStyle="1" w:styleId="Style6">
    <w:name w:val="Style6"/>
    <w:basedOn w:val="Domylnie"/>
    <w:uiPriority w:val="99"/>
    <w:rsid w:val="008E5AD3"/>
    <w:pPr>
      <w:widowControl w:val="0"/>
      <w:spacing w:line="266" w:lineRule="exact"/>
      <w:jc w:val="center"/>
    </w:pPr>
  </w:style>
  <w:style w:type="paragraph" w:customStyle="1" w:styleId="Style15">
    <w:name w:val="Style15"/>
    <w:basedOn w:val="Domylnie"/>
    <w:uiPriority w:val="99"/>
    <w:rsid w:val="008E5AD3"/>
    <w:pPr>
      <w:widowControl w:val="0"/>
      <w:spacing w:line="270" w:lineRule="exact"/>
      <w:ind w:hanging="432"/>
    </w:pPr>
  </w:style>
  <w:style w:type="paragraph" w:customStyle="1" w:styleId="Style25">
    <w:name w:val="Style25"/>
    <w:basedOn w:val="Domylnie"/>
    <w:uiPriority w:val="99"/>
    <w:rsid w:val="008E5AD3"/>
    <w:pPr>
      <w:widowControl w:val="0"/>
      <w:spacing w:line="272" w:lineRule="exact"/>
      <w:ind w:hanging="346"/>
    </w:pPr>
  </w:style>
  <w:style w:type="paragraph" w:customStyle="1" w:styleId="Style33">
    <w:name w:val="Style33"/>
    <w:basedOn w:val="Domylnie"/>
    <w:uiPriority w:val="99"/>
    <w:rsid w:val="008E5AD3"/>
    <w:pPr>
      <w:widowControl w:val="0"/>
      <w:spacing w:line="266" w:lineRule="exact"/>
      <w:ind w:hanging="554"/>
    </w:pPr>
  </w:style>
  <w:style w:type="paragraph" w:customStyle="1" w:styleId="NoSpacing1">
    <w:name w:val="No Spacing1"/>
    <w:uiPriority w:val="99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lang w:eastAsia="en-US"/>
    </w:rPr>
  </w:style>
  <w:style w:type="paragraph" w:styleId="List2">
    <w:name w:val="List 2"/>
    <w:basedOn w:val="Domylnie"/>
    <w:uiPriority w:val="99"/>
    <w:rsid w:val="008E5AD3"/>
    <w:pPr>
      <w:spacing w:after="120"/>
      <w:ind w:left="566" w:hanging="283"/>
    </w:pPr>
  </w:style>
  <w:style w:type="paragraph" w:styleId="ListContinue">
    <w:name w:val="List Continue"/>
    <w:basedOn w:val="Domylnie"/>
    <w:uiPriority w:val="99"/>
    <w:rsid w:val="008E5AD3"/>
    <w:pPr>
      <w:spacing w:after="120"/>
      <w:ind w:left="283"/>
    </w:pPr>
  </w:style>
  <w:style w:type="paragraph" w:customStyle="1" w:styleId="Style20">
    <w:name w:val="Style20"/>
    <w:basedOn w:val="Domylnie"/>
    <w:uiPriority w:val="99"/>
    <w:rsid w:val="008E5AD3"/>
    <w:pPr>
      <w:widowControl w:val="0"/>
      <w:spacing w:line="270" w:lineRule="atLeast"/>
      <w:ind w:hanging="281"/>
    </w:pPr>
  </w:style>
  <w:style w:type="paragraph" w:customStyle="1" w:styleId="WW-Tekstpodstawowy2">
    <w:name w:val="WW-Tekst podstawowy 2"/>
    <w:basedOn w:val="Domylnie"/>
    <w:uiPriority w:val="99"/>
    <w:rsid w:val="008E5AD3"/>
    <w:pPr>
      <w:widowControl w:val="0"/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spacing w:line="480" w:lineRule="auto"/>
      <w:jc w:val="center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Domylnie"/>
    <w:uiPriority w:val="99"/>
    <w:rsid w:val="008E5AD3"/>
    <w:pPr>
      <w:widowControl w:val="0"/>
    </w:pPr>
    <w:rPr>
      <w:color w:val="FF0000"/>
      <w:sz w:val="22"/>
      <w:szCs w:val="22"/>
      <w:lang w:eastAsia="ar-SA"/>
    </w:rPr>
  </w:style>
  <w:style w:type="paragraph" w:customStyle="1" w:styleId="leszek">
    <w:name w:val="leszek"/>
    <w:basedOn w:val="Domylnie"/>
    <w:uiPriority w:val="99"/>
    <w:rsid w:val="008E5AD3"/>
  </w:style>
  <w:style w:type="paragraph" w:styleId="Title">
    <w:name w:val="Title"/>
    <w:basedOn w:val="Domylnie"/>
    <w:next w:val="Subtitle"/>
    <w:link w:val="TitleChar"/>
    <w:uiPriority w:val="99"/>
    <w:qFormat/>
    <w:rsid w:val="008E5AD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E5AD3"/>
    <w:rPr>
      <w:rFonts w:ascii="Arial" w:hAnsi="Arial" w:cs="Arial"/>
      <w:b/>
      <w:bCs/>
    </w:rPr>
  </w:style>
  <w:style w:type="paragraph" w:styleId="Subtitle">
    <w:name w:val="Subtitle"/>
    <w:basedOn w:val="Domylnie"/>
    <w:next w:val="Tretekstu"/>
    <w:link w:val="SubtitleChar"/>
    <w:uiPriority w:val="99"/>
    <w:qFormat/>
    <w:rsid w:val="008E5AD3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E5AD3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uiPriority w:val="99"/>
    <w:rsid w:val="008E5AD3"/>
    <w:pPr>
      <w:spacing w:line="360" w:lineRule="auto"/>
    </w:p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uiPriority w:val="99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mwltekst">
    <w:name w:val="mwl_tekst"/>
    <w:basedOn w:val="Domylnie"/>
    <w:uiPriority w:val="99"/>
    <w:rsid w:val="008E5AD3"/>
    <w:pPr>
      <w:spacing w:before="60" w:after="60"/>
      <w:ind w:firstLine="709"/>
    </w:pPr>
    <w:rPr>
      <w:sz w:val="22"/>
      <w:szCs w:val="22"/>
      <w:lang w:eastAsia="en-US"/>
    </w:rPr>
  </w:style>
  <w:style w:type="paragraph" w:customStyle="1" w:styleId="mwln1">
    <w:name w:val="mwl_n1"/>
    <w:basedOn w:val="Domylnie"/>
    <w:uiPriority w:val="99"/>
    <w:rsid w:val="008E5AD3"/>
    <w:pPr>
      <w:tabs>
        <w:tab w:val="left" w:pos="1094"/>
      </w:tabs>
      <w:spacing w:before="240" w:after="120" w:line="360" w:lineRule="auto"/>
    </w:pPr>
    <w:rPr>
      <w:b/>
      <w:bCs/>
      <w:smallCaps/>
      <w:sz w:val="22"/>
      <w:szCs w:val="22"/>
      <w:lang w:eastAsia="ar-SA"/>
    </w:rPr>
  </w:style>
  <w:style w:type="paragraph" w:customStyle="1" w:styleId="mwln2">
    <w:name w:val="mwl_n2"/>
    <w:basedOn w:val="ListNumber"/>
    <w:uiPriority w:val="99"/>
    <w:rsid w:val="008E5AD3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Number"/>
    <w:uiPriority w:val="99"/>
    <w:rsid w:val="008E5AD3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hAnsi="Arial" w:cs="Arial"/>
      <w:color w:val="000000"/>
    </w:rPr>
  </w:style>
  <w:style w:type="paragraph" w:customStyle="1" w:styleId="Listanumerowana1">
    <w:name w:val="Lista numerowana1"/>
    <w:basedOn w:val="Domylnie"/>
    <w:uiPriority w:val="99"/>
    <w:rsid w:val="008E5AD3"/>
    <w:pPr>
      <w:tabs>
        <w:tab w:val="left" w:pos="720"/>
      </w:tabs>
      <w:spacing w:line="360" w:lineRule="atLeast"/>
      <w:ind w:left="360" w:hanging="360"/>
    </w:pPr>
    <w:rPr>
      <w:lang w:eastAsia="ar-SA"/>
    </w:rPr>
  </w:style>
  <w:style w:type="paragraph" w:customStyle="1" w:styleId="mwln4">
    <w:name w:val="mwl_n4"/>
    <w:basedOn w:val="mwln3"/>
    <w:uiPriority w:val="99"/>
    <w:rsid w:val="008E5AD3"/>
    <w:pPr>
      <w:tabs>
        <w:tab w:val="left" w:pos="1803"/>
      </w:tabs>
    </w:pPr>
  </w:style>
  <w:style w:type="paragraph" w:customStyle="1" w:styleId="mwltekst1">
    <w:name w:val="mwl_tekst1"/>
    <w:basedOn w:val="mwltekst"/>
    <w:uiPriority w:val="99"/>
    <w:rsid w:val="008E5AD3"/>
    <w:pPr>
      <w:ind w:firstLine="0"/>
    </w:pPr>
  </w:style>
  <w:style w:type="paragraph" w:customStyle="1" w:styleId="Style31">
    <w:name w:val="Style31"/>
    <w:basedOn w:val="Domylnie"/>
    <w:uiPriority w:val="99"/>
    <w:rsid w:val="008E5AD3"/>
    <w:pPr>
      <w:widowControl w:val="0"/>
    </w:pPr>
    <w:rPr>
      <w:rFonts w:eastAsia="Batang"/>
      <w:lang w:eastAsia="ar-SA"/>
    </w:rPr>
  </w:style>
  <w:style w:type="paragraph" w:customStyle="1" w:styleId="BMKBodyText">
    <w:name w:val="BMK Body Text"/>
    <w:uiPriority w:val="99"/>
    <w:rsid w:val="008E5AD3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lang w:val="en-GB" w:eastAsia="ar-SA"/>
    </w:rPr>
  </w:style>
  <w:style w:type="paragraph" w:customStyle="1" w:styleId="CNHead1">
    <w:name w:val="CN Head 1"/>
    <w:basedOn w:val="Domylnie"/>
    <w:uiPriority w:val="99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Head2">
    <w:name w:val="CN Head 2"/>
    <w:basedOn w:val="Domylnie"/>
    <w:uiPriority w:val="99"/>
    <w:rsid w:val="008E5AD3"/>
    <w:pPr>
      <w:keepNext/>
      <w:keepLines/>
      <w:spacing w:before="80" w:after="80"/>
    </w:pPr>
    <w:rPr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Domylnie"/>
    <w:uiPriority w:val="99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Level1List">
    <w:name w:val="CN Level 1 List"/>
    <w:basedOn w:val="Domylnie"/>
    <w:uiPriority w:val="99"/>
    <w:rsid w:val="008E5AD3"/>
    <w:pPr>
      <w:spacing w:before="80" w:after="80"/>
    </w:pPr>
    <w:rPr>
      <w:lang w:val="en-US" w:eastAsia="en-US"/>
    </w:rPr>
  </w:style>
  <w:style w:type="paragraph" w:customStyle="1" w:styleId="CNLevel2List">
    <w:name w:val="CN Level 2 List"/>
    <w:basedOn w:val="Domylnie"/>
    <w:uiPriority w:val="99"/>
    <w:rsid w:val="008E5AD3"/>
    <w:pPr>
      <w:spacing w:before="80" w:after="80"/>
    </w:pPr>
    <w:rPr>
      <w:lang w:val="en-US" w:eastAsia="en-US"/>
    </w:rPr>
  </w:style>
  <w:style w:type="paragraph" w:customStyle="1" w:styleId="CNLevel3List">
    <w:name w:val="CN Level 3 List"/>
    <w:basedOn w:val="Domylnie"/>
    <w:uiPriority w:val="99"/>
    <w:rsid w:val="008E5AD3"/>
    <w:pPr>
      <w:spacing w:before="80" w:after="80"/>
    </w:pPr>
    <w:rPr>
      <w:lang w:val="en-US" w:eastAsia="en-US"/>
    </w:rPr>
  </w:style>
  <w:style w:type="paragraph" w:customStyle="1" w:styleId="CNLevel4List">
    <w:name w:val="CN Level 4 List"/>
    <w:basedOn w:val="Domylnie"/>
    <w:uiPriority w:val="99"/>
    <w:rsid w:val="008E5AD3"/>
    <w:pPr>
      <w:spacing w:before="80" w:after="80"/>
    </w:pPr>
    <w:rPr>
      <w:lang w:val="en-US" w:eastAsia="en-US"/>
    </w:rPr>
  </w:style>
  <w:style w:type="paragraph" w:customStyle="1" w:styleId="CNLevel5List">
    <w:name w:val="CN Level 5 List"/>
    <w:basedOn w:val="Domylnie"/>
    <w:uiPriority w:val="99"/>
    <w:rsid w:val="008E5AD3"/>
    <w:pPr>
      <w:spacing w:before="80" w:after="80"/>
    </w:pPr>
    <w:rPr>
      <w:lang w:val="en-US" w:eastAsia="en-US"/>
    </w:rPr>
  </w:style>
  <w:style w:type="paragraph" w:customStyle="1" w:styleId="CNTitle">
    <w:name w:val="CN Title"/>
    <w:basedOn w:val="Domylnie"/>
    <w:uiPriority w:val="99"/>
    <w:rsid w:val="008E5AD3"/>
    <w:pPr>
      <w:keepNext/>
      <w:keepLines/>
      <w:spacing w:before="80" w:after="160"/>
      <w:jc w:val="center"/>
    </w:pPr>
    <w:rPr>
      <w:b/>
      <w:bCs/>
      <w:sz w:val="28"/>
      <w:szCs w:val="28"/>
      <w:lang w:val="en-US" w:eastAsia="en-US"/>
    </w:rPr>
  </w:style>
  <w:style w:type="paragraph" w:customStyle="1" w:styleId="mwlpunkt">
    <w:name w:val="mwl_punkt"/>
    <w:basedOn w:val="NormalWeb"/>
    <w:uiPriority w:val="99"/>
    <w:rsid w:val="008E5AD3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uiPriority w:val="99"/>
    <w:rsid w:val="008E5AD3"/>
    <w:pPr>
      <w:widowControl w:val="0"/>
      <w:ind w:left="1418"/>
    </w:pPr>
    <w:rPr>
      <w:sz w:val="22"/>
      <w:szCs w:val="22"/>
      <w:lang w:eastAsia="ar-SA"/>
    </w:rPr>
  </w:style>
  <w:style w:type="paragraph" w:customStyle="1" w:styleId="Revision1">
    <w:name w:val="Revision1"/>
    <w:uiPriority w:val="99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Akapitzlist11">
    <w:name w:val="Akapit z listą11"/>
    <w:uiPriority w:val="99"/>
    <w:rsid w:val="008E5AD3"/>
    <w:pPr>
      <w:widowControl w:val="0"/>
      <w:tabs>
        <w:tab w:val="left" w:pos="1428"/>
      </w:tabs>
      <w:suppressAutoHyphens/>
      <w:spacing w:after="200" w:line="276" w:lineRule="auto"/>
      <w:ind w:left="720" w:hanging="357"/>
      <w:jc w:val="both"/>
    </w:pPr>
    <w:rPr>
      <w:rFonts w:ascii="Calibri" w:hAnsi="Calibri" w:cs="Calibri"/>
      <w:lang w:eastAsia="ar-SA"/>
    </w:rPr>
  </w:style>
  <w:style w:type="paragraph" w:customStyle="1" w:styleId="NormalnyWeb1">
    <w:name w:val="Normalny (Web)1"/>
    <w:uiPriority w:val="99"/>
    <w:rsid w:val="008E5AD3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sz w:val="20"/>
      <w:szCs w:val="20"/>
      <w:lang w:eastAsia="ar-SA"/>
    </w:rPr>
  </w:style>
  <w:style w:type="paragraph" w:customStyle="1" w:styleId="mwlpunkt2">
    <w:name w:val="mwl_punkt2"/>
    <w:basedOn w:val="ListParagraph1"/>
    <w:uiPriority w:val="99"/>
    <w:rsid w:val="008E5AD3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uiPriority w:val="99"/>
    <w:rsid w:val="008E5AD3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uiPriority w:val="99"/>
    <w:rsid w:val="008E5AD3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oint1">
    <w:name w:val="Point 1"/>
    <w:basedOn w:val="Domylnie"/>
    <w:uiPriority w:val="99"/>
    <w:rsid w:val="008E5AD3"/>
    <w:pPr>
      <w:spacing w:before="120" w:after="120"/>
      <w:ind w:left="1417" w:hanging="567"/>
    </w:pPr>
    <w:rPr>
      <w:lang w:eastAsia="ar-SA"/>
    </w:rPr>
  </w:style>
  <w:style w:type="paragraph" w:customStyle="1" w:styleId="Tabela">
    <w:name w:val="Tabela"/>
    <w:basedOn w:val="Tretekstu"/>
    <w:uiPriority w:val="99"/>
    <w:rsid w:val="008E5AD3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uiPriority w:val="99"/>
    <w:rsid w:val="008E5AD3"/>
    <w:pPr>
      <w:spacing w:after="240"/>
    </w:pPr>
    <w:rPr>
      <w:rFonts w:eastAsia="Batang"/>
      <w:sz w:val="22"/>
      <w:szCs w:val="22"/>
      <w:lang w:val="en-GB" w:eastAsia="ko-KR"/>
    </w:rPr>
  </w:style>
  <w:style w:type="paragraph" w:customStyle="1" w:styleId="Akapitzlist31">
    <w:name w:val="Akapit z listą31"/>
    <w:basedOn w:val="Domylnie"/>
    <w:uiPriority w:val="99"/>
    <w:rsid w:val="008E5AD3"/>
    <w:pPr>
      <w:ind w:left="720"/>
    </w:pPr>
    <w:rPr>
      <w:color w:val="000000"/>
    </w:rPr>
  </w:style>
  <w:style w:type="paragraph" w:customStyle="1" w:styleId="Tekstpodstawowy221">
    <w:name w:val="Tekst podstawowy 221"/>
    <w:basedOn w:val="Domylnie"/>
    <w:uiPriority w:val="99"/>
    <w:rsid w:val="008E5AD3"/>
    <w:pPr>
      <w:spacing w:line="360" w:lineRule="auto"/>
      <w:jc w:val="center"/>
    </w:pPr>
    <w:rPr>
      <w:b/>
      <w:bCs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uiPriority w:val="99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Style36">
    <w:name w:val="Style36"/>
    <w:basedOn w:val="Domylnie"/>
    <w:uiPriority w:val="99"/>
    <w:rsid w:val="008E5AD3"/>
    <w:pPr>
      <w:widowControl w:val="0"/>
      <w:ind w:left="0" w:firstLine="0"/>
    </w:pPr>
    <w:rPr>
      <w:rFonts w:eastAsia="Batang"/>
      <w:lang w:eastAsia="ar-SA"/>
    </w:rPr>
  </w:style>
  <w:style w:type="paragraph" w:customStyle="1" w:styleId="Teksttreci2">
    <w:name w:val="Tekst treści (2)"/>
    <w:basedOn w:val="Domylnie"/>
    <w:uiPriority w:val="99"/>
    <w:rsid w:val="008E5AD3"/>
    <w:pPr>
      <w:widowControl w:val="0"/>
      <w:shd w:val="clear" w:color="auto" w:fill="FFFFFF"/>
      <w:spacing w:after="540"/>
      <w:ind w:left="0" w:hanging="280"/>
    </w:pPr>
    <w:rPr>
      <w:b/>
      <w:bCs/>
      <w:sz w:val="23"/>
      <w:szCs w:val="23"/>
      <w:lang w:eastAsia="en-US"/>
    </w:rPr>
  </w:style>
  <w:style w:type="paragraph" w:customStyle="1" w:styleId="Akapitzlist4">
    <w:name w:val="Akapit z listą4"/>
    <w:basedOn w:val="Domylnie"/>
    <w:uiPriority w:val="99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ListParagraph2">
    <w:name w:val="List Paragraph2"/>
    <w:basedOn w:val="Domylnie"/>
    <w:uiPriority w:val="99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BUINSTekstpodstawowy-tabela">
    <w:name w:val="BUINS_Tekst podstawowy - tabela"/>
    <w:basedOn w:val="Domylnie"/>
    <w:uiPriority w:val="99"/>
    <w:rsid w:val="008E5AD3"/>
    <w:pPr>
      <w:spacing w:before="120" w:after="120"/>
      <w:ind w:left="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ustep">
    <w:name w:val="ustep"/>
    <w:basedOn w:val="Domylnie"/>
    <w:uiPriority w:val="99"/>
    <w:rsid w:val="008E5AD3"/>
    <w:pPr>
      <w:tabs>
        <w:tab w:val="left" w:pos="887"/>
        <w:tab w:val="left" w:pos="953"/>
      </w:tabs>
      <w:spacing w:before="120" w:after="120"/>
    </w:pPr>
    <w:rPr>
      <w:rFonts w:ascii="Calibri" w:hAnsi="Calibri"/>
      <w:bCs/>
      <w:sz w:val="22"/>
      <w:szCs w:val="22"/>
      <w:lang w:eastAsia="ar-SA"/>
    </w:rPr>
  </w:style>
  <w:style w:type="paragraph" w:customStyle="1" w:styleId="par1">
    <w:name w:val="par1"/>
    <w:basedOn w:val="Domylnie"/>
    <w:uiPriority w:val="99"/>
    <w:rsid w:val="008E5AD3"/>
    <w:pPr>
      <w:keepNext/>
      <w:keepLines/>
      <w:widowControl w:val="0"/>
      <w:spacing w:before="240" w:after="240" w:line="360" w:lineRule="auto"/>
      <w:ind w:left="0" w:firstLine="0"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customStyle="1" w:styleId="nor1">
    <w:name w:val="nor1"/>
    <w:basedOn w:val="Domylnie"/>
    <w:uiPriority w:val="99"/>
    <w:rsid w:val="008E5AD3"/>
    <w:pPr>
      <w:tabs>
        <w:tab w:val="left" w:pos="1661"/>
      </w:tabs>
      <w:spacing w:before="72" w:after="0"/>
      <w:ind w:right="14"/>
    </w:pPr>
    <w:rPr>
      <w:rFonts w:ascii="Calibri" w:hAnsi="Calibri"/>
      <w:color w:val="000000"/>
      <w:spacing w:val="-2"/>
      <w:sz w:val="22"/>
      <w:szCs w:val="22"/>
      <w:lang w:eastAsia="ar-SA"/>
    </w:rPr>
  </w:style>
  <w:style w:type="paragraph" w:customStyle="1" w:styleId="nor2">
    <w:name w:val="nor2"/>
    <w:basedOn w:val="Domylnie"/>
    <w:uiPriority w:val="99"/>
    <w:rsid w:val="008E5AD3"/>
    <w:pPr>
      <w:widowControl w:val="0"/>
      <w:tabs>
        <w:tab w:val="left" w:pos="1277"/>
      </w:tabs>
      <w:ind w:left="1"/>
    </w:pPr>
    <w:rPr>
      <w:rFonts w:ascii="Calibri" w:hAnsi="Calibri" w:cs="Calibri"/>
      <w:sz w:val="22"/>
      <w:szCs w:val="22"/>
      <w:lang w:eastAsia="ar-SA"/>
    </w:rPr>
  </w:style>
  <w:style w:type="paragraph" w:customStyle="1" w:styleId="Style17">
    <w:name w:val="Style17"/>
    <w:basedOn w:val="Domylnie"/>
    <w:uiPriority w:val="99"/>
    <w:rsid w:val="008E5AD3"/>
    <w:pPr>
      <w:widowControl w:val="0"/>
      <w:spacing w:line="211" w:lineRule="exact"/>
      <w:ind w:left="0" w:firstLine="0"/>
      <w:jc w:val="left"/>
    </w:pPr>
  </w:style>
  <w:style w:type="paragraph" w:customStyle="1" w:styleId="xl73">
    <w:name w:val="xl73"/>
    <w:basedOn w:val="Normal"/>
    <w:uiPriority w:val="99"/>
    <w:rsid w:val="003F078D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"/>
    <w:uiPriority w:val="99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"/>
    <w:uiPriority w:val="99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"/>
    <w:uiPriority w:val="99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"/>
    <w:uiPriority w:val="99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"/>
    <w:uiPriority w:val="99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"/>
    <w:uiPriority w:val="99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"/>
    <w:uiPriority w:val="99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"/>
    <w:uiPriority w:val="99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"/>
    <w:uiPriority w:val="99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"/>
    <w:uiPriority w:val="99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"/>
    <w:uiPriority w:val="99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"/>
    <w:uiPriority w:val="99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"/>
    <w:uiPriority w:val="99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"/>
    <w:uiPriority w:val="99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"/>
    <w:uiPriority w:val="99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efaultParagraphFont"/>
    <w:uiPriority w:val="99"/>
    <w:rsid w:val="00684F5F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uiPriority w:val="99"/>
    <w:rsid w:val="00684F5F"/>
    <w:pPr>
      <w:widowControl w:val="0"/>
      <w:suppressLineNumbers/>
      <w:tabs>
        <w:tab w:val="clear" w:pos="1235"/>
        <w:tab w:val="center" w:pos="4961"/>
        <w:tab w:val="right" w:pos="9497"/>
      </w:tabs>
      <w:spacing w:after="0" w:line="100" w:lineRule="atLeast"/>
      <w:ind w:left="425" w:hanging="425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xl63">
    <w:name w:val="xl63"/>
    <w:basedOn w:val="Normal"/>
    <w:uiPriority w:val="99"/>
    <w:rsid w:val="00537EA1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uiPriority w:val="99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"/>
    <w:uiPriority w:val="99"/>
    <w:rsid w:val="00537EA1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"/>
    <w:uiPriority w:val="99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uiPriority w:val="99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uiPriority w:val="99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uiPriority w:val="99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uiPriority w:val="99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andardowy2">
    <w:name w:val="Standardowy2"/>
    <w:uiPriority w:val="99"/>
    <w:rsid w:val="002E342D"/>
    <w:pPr>
      <w:suppressAutoHyphens/>
      <w:ind w:left="425" w:hanging="425"/>
      <w:jc w:val="both"/>
    </w:pPr>
    <w:rPr>
      <w:sz w:val="24"/>
      <w:szCs w:val="20"/>
      <w:lang w:eastAsia="ar-SA"/>
    </w:rPr>
  </w:style>
  <w:style w:type="character" w:customStyle="1" w:styleId="Znak22">
    <w:name w:val="Znak22"/>
    <w:uiPriority w:val="99"/>
    <w:rsid w:val="002E342D"/>
    <w:rPr>
      <w:rFonts w:ascii="Times New Roman" w:hAnsi="Times New Roman"/>
      <w:sz w:val="16"/>
    </w:rPr>
  </w:style>
  <w:style w:type="paragraph" w:customStyle="1" w:styleId="Normalny3">
    <w:name w:val="Normalny3"/>
    <w:basedOn w:val="Normal"/>
    <w:uiPriority w:val="99"/>
    <w:rsid w:val="002E342D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Akapitzlist5">
    <w:name w:val="Akapit z listą5"/>
    <w:basedOn w:val="Standard"/>
    <w:uiPriority w:val="99"/>
    <w:rsid w:val="002E342D"/>
  </w:style>
  <w:style w:type="numbering" w:customStyle="1" w:styleId="Styl1">
    <w:name w:val="Styl1"/>
    <w:rsid w:val="005362B7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4</Pages>
  <Words>536</Words>
  <Characters>3221</Characters>
  <Application>Microsoft Office Outlook</Application>
  <DocSecurity>0</DocSecurity>
  <Lines>0</Lines>
  <Paragraphs>0</Paragraphs>
  <ScaleCrop>false</ScaleCrop>
  <Company>Policja Państwowa RP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A61414</cp:lastModifiedBy>
  <cp:revision>5</cp:revision>
  <cp:lastPrinted>2019-09-03T12:13:00Z</cp:lastPrinted>
  <dcterms:created xsi:type="dcterms:W3CDTF">2019-09-06T08:20:00Z</dcterms:created>
  <dcterms:modified xsi:type="dcterms:W3CDTF">2020-06-19T06:38:00Z</dcterms:modified>
</cp:coreProperties>
</file>