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22833E2" w14:textId="77777777" w:rsidR="00ED368A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Wykonawców wspólnie ubiegających się </w:t>
      </w:r>
    </w:p>
    <w:p w14:paraId="42F395E4" w14:textId="0B5B520D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o udzielenie zamówienia</w:t>
      </w:r>
    </w:p>
    <w:p w14:paraId="42F395E5" w14:textId="548CEAFB" w:rsidR="00034EE3" w:rsidRPr="00ED368A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68A">
        <w:rPr>
          <w:rFonts w:ascii="Times New Roman" w:hAnsi="Times New Roman" w:cs="Times New Roman"/>
          <w:bCs/>
          <w:sz w:val="24"/>
          <w:szCs w:val="24"/>
        </w:rPr>
        <w:t xml:space="preserve">składane na podstawie art. 117 ust. 4 </w:t>
      </w:r>
      <w:r w:rsidR="00ED368A"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ustawy z dnia 11 września 2019 r.  </w:t>
      </w:r>
      <w:r w:rsid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</w:t>
      </w:r>
      <w:r w:rsidR="00ED368A"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rawo zamówień publicznych</w:t>
      </w:r>
    </w:p>
    <w:p w14:paraId="42F395E6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364782"/>
    </w:p>
    <w:p w14:paraId="42F395E7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95E8" w14:textId="77777777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8E3AC6" w:rsidRDefault="00034EE3" w:rsidP="008E3A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3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4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2F395EE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bookmarkEnd w:id="4"/>
    <w:p w14:paraId="42F395EF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5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5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1"/>
    </w:p>
    <w:p w14:paraId="42F395F0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F395F1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2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42F395F3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42F395F5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6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42F395F8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9" w14:textId="77777777" w:rsidR="00034EE3" w:rsidRPr="00C92C47" w:rsidRDefault="00034EE3" w:rsidP="00034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395FA" w14:textId="77777777" w:rsidR="00034EE3" w:rsidRPr="00C92C47" w:rsidRDefault="00034EE3" w:rsidP="00034E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224FB815" w14:textId="17D7AA78" w:rsidR="00C8506B" w:rsidRPr="00145DA0" w:rsidRDefault="00C8506B" w:rsidP="00C8506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5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</w:t>
      </w:r>
      <w:r w:rsidR="002824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dokumentacji projektowej</w:t>
      </w:r>
      <w:r w:rsidRPr="00145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zadania pn.; „</w:t>
      </w:r>
      <w:r w:rsidRPr="0029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90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wraz ze zmianą sposobu użytkowania budynku użyteczności publicznej zlokalizowanego w Świnoujściu przy ul. Wojska Polskiego 1/19</w:t>
      </w:r>
      <w:r w:rsidRPr="00145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42F395FD" w14:textId="77777777" w:rsidR="00034EE3" w:rsidRDefault="00034EE3" w:rsidP="006A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A27FD" w14:textId="77777777" w:rsidR="009142AD" w:rsidRDefault="009142AD" w:rsidP="00914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27CCF87E" w14:textId="77777777" w:rsidR="009142AD" w:rsidRPr="00034EE3" w:rsidRDefault="009142AD" w:rsidP="00914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D65BCAE" w14:textId="77777777" w:rsidR="009142AD" w:rsidRPr="00CF1BC3" w:rsidRDefault="009142AD" w:rsidP="009142AD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(Nazwa danego Wykonawcy)……………………….. </w:t>
      </w:r>
    </w:p>
    <w:p w14:paraId="43046748" w14:textId="77777777" w:rsidR="009142AD" w:rsidRPr="00034EE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1AFB099A" w14:textId="37E77309" w:rsidR="009142AD" w:rsidRPr="00CF1BC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………………………………………………………………..…………</w:t>
      </w:r>
      <w:r w:rsid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2BAC279F" w14:textId="77777777" w:rsidR="009142AD" w:rsidRPr="00034EE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678CDF7" w14:textId="77777777" w:rsidR="009142AD" w:rsidRPr="00CF1BC3" w:rsidRDefault="009142AD" w:rsidP="009142AD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danego Wykonawcy)………………………..</w:t>
      </w:r>
    </w:p>
    <w:p w14:paraId="63822FFB" w14:textId="77777777" w:rsidR="009142AD" w:rsidRPr="00034EE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14779351" w14:textId="57BC940E" w:rsidR="009142AD" w:rsidRPr="00CF1BC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………………………………………………………………………….……</w:t>
      </w:r>
      <w:r w:rsid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4A5B49D1" w14:textId="77777777" w:rsidR="009142AD" w:rsidRDefault="009142AD" w:rsidP="009142AD"/>
    <w:p w14:paraId="00FF8CF6" w14:textId="77777777" w:rsidR="009142AD" w:rsidRDefault="009142AD" w:rsidP="009142AD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p w14:paraId="42F3960A" w14:textId="781CB959" w:rsidR="008E3AC6" w:rsidRPr="00422C5F" w:rsidRDefault="009142AD" w:rsidP="009142AD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 xml:space="preserve">Dokument przekazuje się </w:t>
      </w:r>
      <w:r w:rsidRPr="00FF7DD8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bidi="en-US"/>
        </w:rPr>
        <w:t xml:space="preserve"> </w:t>
      </w:r>
      <w:r w:rsidRPr="00FF7D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.</w:t>
      </w: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77038DC4" w:rsidR="00AD1077" w:rsidRDefault="00034EE3" w:rsidP="00AD107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417EF9">
      <w:rPr>
        <w:rFonts w:ascii="Times New Roman" w:hAnsi="Times New Roman" w:cs="Times New Roman"/>
        <w:sz w:val="24"/>
        <w:szCs w:val="24"/>
      </w:rPr>
      <w:t xml:space="preserve">5c </w:t>
    </w:r>
    <w:r w:rsidRPr="00034EE3">
      <w:rPr>
        <w:rFonts w:ascii="Times New Roman" w:hAnsi="Times New Roman" w:cs="Times New Roman"/>
        <w:sz w:val="24"/>
        <w:szCs w:val="24"/>
      </w:rPr>
      <w:t xml:space="preserve">do SWZ nr </w:t>
    </w:r>
    <w:r w:rsidR="000C2CDF">
      <w:rPr>
        <w:rFonts w:ascii="Times New Roman" w:hAnsi="Times New Roman" w:cs="Times New Roman"/>
        <w:sz w:val="24"/>
        <w:szCs w:val="24"/>
      </w:rPr>
      <w:t>P</w:t>
    </w:r>
    <w:r w:rsidRPr="00034EE3">
      <w:rPr>
        <w:rFonts w:ascii="Times New Roman" w:hAnsi="Times New Roman" w:cs="Times New Roman"/>
        <w:sz w:val="24"/>
        <w:szCs w:val="24"/>
      </w:rPr>
      <w:t>ZP.242</w:t>
    </w:r>
    <w:r w:rsidR="006A5058">
      <w:rPr>
        <w:rFonts w:ascii="Times New Roman" w:hAnsi="Times New Roman" w:cs="Times New Roman"/>
        <w:sz w:val="24"/>
        <w:szCs w:val="24"/>
      </w:rPr>
      <w:t>.72</w:t>
    </w:r>
    <w:r w:rsidR="006C1C00">
      <w:rPr>
        <w:rFonts w:ascii="Times New Roman" w:hAnsi="Times New Roman" w:cs="Times New Roman"/>
        <w:sz w:val="24"/>
        <w:szCs w:val="24"/>
      </w:rPr>
      <w:t>-</w:t>
    </w:r>
    <w:r w:rsidR="006A5058">
      <w:rPr>
        <w:rFonts w:ascii="Times New Roman" w:hAnsi="Times New Roman" w:cs="Times New Roman"/>
        <w:sz w:val="24"/>
        <w:szCs w:val="24"/>
      </w:rPr>
      <w:t>G</w:t>
    </w:r>
    <w:r w:rsidR="00BE6303">
      <w:rPr>
        <w:rFonts w:ascii="Times New Roman" w:hAnsi="Times New Roman" w:cs="Times New Roman"/>
        <w:sz w:val="24"/>
        <w:szCs w:val="24"/>
      </w:rPr>
      <w:t>.</w:t>
    </w:r>
    <w:r w:rsidRPr="00034EE3">
      <w:rPr>
        <w:rFonts w:ascii="Times New Roman" w:hAnsi="Times New Roman" w:cs="Times New Roman"/>
        <w:sz w:val="24"/>
        <w:szCs w:val="24"/>
      </w:rPr>
      <w:t>NB.202</w:t>
    </w:r>
    <w:r w:rsidR="00972929">
      <w:rPr>
        <w:rFonts w:ascii="Times New Roman" w:hAnsi="Times New Roman" w:cs="Times New Roman"/>
        <w:sz w:val="24"/>
        <w:szCs w:val="24"/>
      </w:rPr>
      <w:t>4</w:t>
    </w:r>
    <w:r w:rsidRPr="00034EE3">
      <w:rPr>
        <w:rFonts w:ascii="Times New Roman" w:hAnsi="Times New Roman" w:cs="Times New Roman"/>
        <w:sz w:val="24"/>
        <w:szCs w:val="24"/>
      </w:rPr>
      <w:t xml:space="preserve"> z dnia</w:t>
    </w:r>
    <w:r w:rsidR="00E219FA">
      <w:rPr>
        <w:rFonts w:ascii="Times New Roman" w:hAnsi="Times New Roman" w:cs="Times New Roman"/>
        <w:sz w:val="24"/>
        <w:szCs w:val="24"/>
      </w:rPr>
      <w:t xml:space="preserve"> </w:t>
    </w:r>
    <w:r w:rsidR="006C1C00">
      <w:rPr>
        <w:rFonts w:ascii="Times New Roman" w:hAnsi="Times New Roman" w:cs="Times New Roman"/>
        <w:sz w:val="24"/>
        <w:szCs w:val="24"/>
      </w:rPr>
      <w:t>5 listopada</w:t>
    </w:r>
    <w:r w:rsidR="002B54EB">
      <w:rPr>
        <w:rFonts w:ascii="Times New Roman" w:hAnsi="Times New Roman" w:cs="Times New Roman"/>
        <w:sz w:val="24"/>
        <w:szCs w:val="24"/>
      </w:rPr>
      <w:t xml:space="preserve"> </w:t>
    </w:r>
    <w:r w:rsidRPr="00034EE3">
      <w:rPr>
        <w:rFonts w:ascii="Times New Roman" w:hAnsi="Times New Roman" w:cs="Times New Roman"/>
        <w:sz w:val="24"/>
        <w:szCs w:val="24"/>
      </w:rPr>
      <w:t>202</w:t>
    </w:r>
    <w:r w:rsidR="00665F88">
      <w:rPr>
        <w:rFonts w:ascii="Times New Roman" w:hAnsi="Times New Roman" w:cs="Times New Roman"/>
        <w:sz w:val="24"/>
        <w:szCs w:val="24"/>
      </w:rPr>
      <w:t xml:space="preserve">4 </w:t>
    </w:r>
    <w:r w:rsidRPr="00034EE3">
      <w:rPr>
        <w:rFonts w:ascii="Times New Roman" w:hAnsi="Times New Roman" w:cs="Times New Roman"/>
        <w:sz w:val="24"/>
        <w:szCs w:val="24"/>
      </w:rPr>
      <w:t xml:space="preserve">r. </w:t>
    </w:r>
    <w:r w:rsidR="00AD1077">
      <w:rPr>
        <w:rFonts w:ascii="Times New Roman" w:hAnsi="Times New Roman" w:cs="Times New Roman"/>
        <w:sz w:val="24"/>
        <w:szCs w:val="24"/>
      </w:rPr>
      <w:t>–</w:t>
    </w:r>
  </w:p>
  <w:p w14:paraId="42F39610" w14:textId="77777777" w:rsidR="00AD1077" w:rsidRPr="000C2CDF" w:rsidRDefault="00AD1077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C2CDF"/>
    <w:rsid w:val="00192738"/>
    <w:rsid w:val="00282424"/>
    <w:rsid w:val="002B17D3"/>
    <w:rsid w:val="002B54EB"/>
    <w:rsid w:val="00306AB1"/>
    <w:rsid w:val="00344F57"/>
    <w:rsid w:val="00377F14"/>
    <w:rsid w:val="00417EF9"/>
    <w:rsid w:val="00422C5F"/>
    <w:rsid w:val="004B60ED"/>
    <w:rsid w:val="00665F88"/>
    <w:rsid w:val="006A5058"/>
    <w:rsid w:val="006C1C00"/>
    <w:rsid w:val="0085779F"/>
    <w:rsid w:val="00867C87"/>
    <w:rsid w:val="00883A6B"/>
    <w:rsid w:val="008918BC"/>
    <w:rsid w:val="008A38B6"/>
    <w:rsid w:val="008A45B5"/>
    <w:rsid w:val="008E3AC6"/>
    <w:rsid w:val="009142AD"/>
    <w:rsid w:val="00972929"/>
    <w:rsid w:val="00AD1077"/>
    <w:rsid w:val="00B70851"/>
    <w:rsid w:val="00BE6303"/>
    <w:rsid w:val="00C8506B"/>
    <w:rsid w:val="00CF1BC3"/>
    <w:rsid w:val="00D45E6D"/>
    <w:rsid w:val="00DC3890"/>
    <w:rsid w:val="00E15A65"/>
    <w:rsid w:val="00E219FA"/>
    <w:rsid w:val="00E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E01CF10E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4</cp:revision>
  <cp:lastPrinted>2024-11-05T06:17:00Z</cp:lastPrinted>
  <dcterms:created xsi:type="dcterms:W3CDTF">2024-09-06T05:57:00Z</dcterms:created>
  <dcterms:modified xsi:type="dcterms:W3CDTF">2024-11-05T06:17:00Z</dcterms:modified>
</cp:coreProperties>
</file>