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1B89" w14:textId="77777777" w:rsidR="00522859" w:rsidRPr="001D136E" w:rsidRDefault="00522859" w:rsidP="007A5F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971290" w14:textId="4BDE2C49" w:rsidR="00BE6A8F" w:rsidRPr="001D136E" w:rsidRDefault="00BE6A8F" w:rsidP="007A5F77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D136E">
        <w:rPr>
          <w:rFonts w:asciiTheme="minorHAnsi" w:hAnsiTheme="minorHAnsi" w:cstheme="minorHAnsi"/>
          <w:sz w:val="22"/>
          <w:szCs w:val="22"/>
          <w:lang w:eastAsia="ar-SA"/>
        </w:rPr>
        <w:t>KR-01/</w:t>
      </w:r>
      <w:r w:rsidR="00B15692">
        <w:rPr>
          <w:rFonts w:asciiTheme="minorHAnsi" w:hAnsiTheme="minorHAnsi" w:cstheme="minorHAnsi"/>
          <w:sz w:val="22"/>
          <w:szCs w:val="22"/>
          <w:lang w:eastAsia="ar-SA"/>
        </w:rPr>
        <w:t>24</w:t>
      </w:r>
      <w:r w:rsidR="001D136E" w:rsidRPr="001D136E">
        <w:rPr>
          <w:rFonts w:asciiTheme="minorHAnsi" w:hAnsiTheme="minorHAnsi" w:cstheme="minorHAnsi"/>
          <w:sz w:val="22"/>
          <w:szCs w:val="22"/>
          <w:lang w:eastAsia="ar-SA"/>
        </w:rPr>
        <w:t>/2</w:t>
      </w:r>
      <w:r w:rsidR="00B15692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Pr="001D136E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1D136E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1D136E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1D136E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1D136E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1D136E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</w:t>
      </w:r>
      <w:r w:rsidR="007A5F77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</w:t>
      </w:r>
      <w:r w:rsidRPr="001D136E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</w:t>
      </w:r>
      <w:r w:rsidRPr="00E536F6">
        <w:rPr>
          <w:rFonts w:asciiTheme="minorHAnsi" w:hAnsiTheme="minorHAnsi" w:cstheme="minorHAnsi"/>
          <w:sz w:val="22"/>
          <w:szCs w:val="22"/>
          <w:lang w:eastAsia="ar-SA"/>
        </w:rPr>
        <w:t xml:space="preserve">Balice, </w:t>
      </w:r>
      <w:r w:rsidR="00E26E9B" w:rsidRPr="00E26E9B">
        <w:rPr>
          <w:rFonts w:asciiTheme="minorHAnsi" w:hAnsiTheme="minorHAnsi" w:cstheme="minorHAnsi"/>
          <w:sz w:val="22"/>
          <w:szCs w:val="22"/>
          <w:lang w:eastAsia="ar-SA"/>
        </w:rPr>
        <w:t>18</w:t>
      </w:r>
      <w:r w:rsidRPr="00E26E9B">
        <w:rPr>
          <w:rFonts w:asciiTheme="minorHAnsi" w:hAnsiTheme="minorHAnsi" w:cstheme="minorHAnsi"/>
          <w:sz w:val="22"/>
          <w:szCs w:val="22"/>
          <w:lang w:eastAsia="ar-SA"/>
        </w:rPr>
        <w:t>.10</w:t>
      </w:r>
      <w:r w:rsidRPr="00E536F6">
        <w:rPr>
          <w:rFonts w:asciiTheme="minorHAnsi" w:hAnsiTheme="minorHAnsi" w:cstheme="minorHAnsi"/>
          <w:sz w:val="22"/>
          <w:szCs w:val="22"/>
          <w:lang w:eastAsia="ar-SA"/>
        </w:rPr>
        <w:t>.202</w:t>
      </w:r>
      <w:r w:rsidR="00B15692" w:rsidRPr="00E536F6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Pr="00E536F6">
        <w:rPr>
          <w:rFonts w:asciiTheme="minorHAnsi" w:hAnsiTheme="minorHAnsi" w:cstheme="minorHAnsi"/>
          <w:sz w:val="22"/>
          <w:szCs w:val="22"/>
          <w:lang w:eastAsia="ar-SA"/>
        </w:rPr>
        <w:t xml:space="preserve"> r.</w:t>
      </w:r>
    </w:p>
    <w:p w14:paraId="2FAFF634" w14:textId="77777777" w:rsidR="00BE6A8F" w:rsidRPr="001D136E" w:rsidRDefault="00BE6A8F" w:rsidP="007A5F7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C850535" w14:textId="77777777" w:rsidR="00BE6A8F" w:rsidRPr="001D136E" w:rsidRDefault="00BE6A8F" w:rsidP="007A5F77">
      <w:pPr>
        <w:ind w:left="495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13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 wykonawców biorących udział </w:t>
      </w:r>
    </w:p>
    <w:p w14:paraId="66256D56" w14:textId="77777777" w:rsidR="00BE6A8F" w:rsidRPr="001D136E" w:rsidRDefault="00BE6A8F" w:rsidP="007A5F77">
      <w:pPr>
        <w:ind w:left="495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13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postępowaniu</w:t>
      </w:r>
    </w:p>
    <w:p w14:paraId="44E06717" w14:textId="5C87C784" w:rsidR="00BE6A8F" w:rsidRDefault="00BE6A8F" w:rsidP="007A5F7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FFE07FD" w14:textId="77777777" w:rsidR="00E26E9B" w:rsidRPr="001D136E" w:rsidRDefault="00E26E9B" w:rsidP="007A5F77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FDFB7F1" w14:textId="5B041168" w:rsidR="00BE6A8F" w:rsidRPr="001D136E" w:rsidRDefault="00BE6A8F" w:rsidP="007A5F77">
      <w:pPr>
        <w:jc w:val="both"/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</w:pPr>
      <w:r w:rsidRPr="001D136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136E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 xml:space="preserve">Instytut Zootechniki – Państwowy Instytut Badawczy w Krakowie, ul. </w:t>
      </w:r>
      <w:proofErr w:type="spellStart"/>
      <w:r w:rsidRPr="001D136E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>Sarego</w:t>
      </w:r>
      <w:proofErr w:type="spellEnd"/>
      <w:r w:rsidRPr="001D136E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 xml:space="preserve"> 2, Zamawiający </w:t>
      </w:r>
      <w:r w:rsidR="00574E85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br/>
      </w:r>
      <w:r w:rsidRPr="001D136E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 xml:space="preserve">w postępowaniu na </w:t>
      </w:r>
      <w:r w:rsidRPr="001D136E">
        <w:rPr>
          <w:rFonts w:asciiTheme="minorHAnsi" w:hAnsiTheme="minorHAnsi" w:cstheme="minorHAnsi"/>
          <w:b/>
          <w:sz w:val="22"/>
          <w:szCs w:val="22"/>
        </w:rPr>
        <w:t>„Świadczenie opieki medycznej dla pracowników Instytutu Zootechniki – Państwowego Instytutu Badawczego”</w:t>
      </w:r>
      <w:r w:rsidRPr="001D136E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4DC9700A" w14:textId="77777777" w:rsidR="00BE6A8F" w:rsidRPr="001D136E" w:rsidRDefault="00BE6A8F" w:rsidP="007A5F77">
      <w:pPr>
        <w:jc w:val="both"/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</w:pPr>
    </w:p>
    <w:p w14:paraId="3A56D630" w14:textId="77777777" w:rsidR="005C2BF7" w:rsidRDefault="005C2BF7" w:rsidP="007A5F77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sz w:val="22"/>
          <w:szCs w:val="22"/>
          <w:lang w:eastAsia="en-US"/>
        </w:rPr>
      </w:pPr>
    </w:p>
    <w:p w14:paraId="43DC01AE" w14:textId="0F01278C" w:rsidR="00BE6A8F" w:rsidRPr="00817595" w:rsidRDefault="00BE6A8F" w:rsidP="007A5F77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sz w:val="22"/>
          <w:szCs w:val="22"/>
          <w:lang w:eastAsia="en-US"/>
        </w:rPr>
      </w:pPr>
      <w:r w:rsidRPr="00817595">
        <w:rPr>
          <w:rFonts w:asciiTheme="minorHAnsi" w:eastAsia="Calibri" w:hAnsiTheme="minorHAnsi" w:cstheme="minorHAnsi"/>
          <w:b/>
          <w:color w:val="0D0D0D" w:themeColor="text1" w:themeTint="F2"/>
          <w:sz w:val="22"/>
          <w:szCs w:val="22"/>
          <w:lang w:eastAsia="en-US"/>
        </w:rPr>
        <w:t>Pytanie nr 1</w:t>
      </w:r>
    </w:p>
    <w:p w14:paraId="32424D40" w14:textId="2E5A588E" w:rsidR="00BE6A8F" w:rsidRPr="00B15692" w:rsidRDefault="00574E85" w:rsidP="007A5F77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sz w:val="22"/>
          <w:szCs w:val="22"/>
          <w:lang w:eastAsia="en-US"/>
        </w:rPr>
      </w:pPr>
      <w:r w:rsidRPr="00574E85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 xml:space="preserve">Zwracamy się z prośbą o potwierdzenie, że Zamawiający nie będzie naliczał kary przewidzianej </w:t>
      </w:r>
      <w:r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br/>
      </w:r>
      <w:r w:rsidRPr="00574E85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>w umowie § 9 ust. 1 pkt. 1 w przypadku przekroczenia przez Wykonawcę terminu oczekiwania na wizytę w przypadku refundacji (zwrot 100%) poniesionych kosztów przez pacjenta za wykonane świadczenia zdrowotne zgodnie z posiadanym zakresem usług w dowolnie wybranej placówce medycznej.</w:t>
      </w:r>
    </w:p>
    <w:p w14:paraId="0D02D101" w14:textId="77777777" w:rsidR="00574E85" w:rsidRDefault="00574E85" w:rsidP="007A5F77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sz w:val="22"/>
          <w:szCs w:val="22"/>
          <w:lang w:eastAsia="en-US"/>
        </w:rPr>
      </w:pPr>
    </w:p>
    <w:p w14:paraId="349A5DE0" w14:textId="5E6CBFB1" w:rsidR="00BE6A8F" w:rsidRPr="00B15692" w:rsidRDefault="00BE6A8F" w:rsidP="007A5F77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sz w:val="22"/>
          <w:szCs w:val="22"/>
          <w:lang w:eastAsia="en-US"/>
        </w:rPr>
      </w:pPr>
      <w:r w:rsidRPr="00B15692">
        <w:rPr>
          <w:rFonts w:asciiTheme="minorHAnsi" w:eastAsia="Calibri" w:hAnsiTheme="minorHAnsi" w:cstheme="minorHAnsi"/>
          <w:b/>
          <w:color w:val="0D0D0D" w:themeColor="text1" w:themeTint="F2"/>
          <w:sz w:val="22"/>
          <w:szCs w:val="22"/>
          <w:lang w:eastAsia="en-US"/>
        </w:rPr>
        <w:t xml:space="preserve">Odpowiedź do pytania nr </w:t>
      </w:r>
      <w:r w:rsidR="001D136E" w:rsidRPr="00B15692">
        <w:rPr>
          <w:rFonts w:asciiTheme="minorHAnsi" w:eastAsia="Calibri" w:hAnsiTheme="minorHAnsi" w:cstheme="minorHAnsi"/>
          <w:b/>
          <w:color w:val="0D0D0D" w:themeColor="text1" w:themeTint="F2"/>
          <w:sz w:val="22"/>
          <w:szCs w:val="22"/>
          <w:lang w:eastAsia="en-US"/>
        </w:rPr>
        <w:t>1</w:t>
      </w:r>
    </w:p>
    <w:p w14:paraId="7EDEE13D" w14:textId="50ADAEAB" w:rsidR="005C2BF7" w:rsidRPr="00817595" w:rsidRDefault="00C63862" w:rsidP="00C63862">
      <w:pPr>
        <w:jc w:val="both"/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 xml:space="preserve">W opisanej w zapytaniu sytuacji, to jest w </w:t>
      </w:r>
      <w:r w:rsidRPr="00C63862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>przypadku przekroczenia przez Wykonawcę terminu oczekiwania na wizytę</w:t>
      </w:r>
      <w:r w:rsidR="00995BC7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>,</w:t>
      </w:r>
      <w:r w:rsidRPr="00C63862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 xml:space="preserve">gdy Wykonawca zaoferował uprawnionemu </w:t>
      </w:r>
      <w:r w:rsidRPr="00C63862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>zwrot 100% poniesionych kosztów przez pacjenta za wykonane świadczenia zdrowotne zgodnie z posiadanym zakresem usług w dowolnie wybranej placówce medycznej</w:t>
      </w:r>
      <w:r w:rsidR="00995BC7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>,</w:t>
      </w:r>
      <w:r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 xml:space="preserve"> wówczas </w:t>
      </w:r>
      <w:r w:rsidRPr="00C63862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>Zamawiający nie będzie naliczał kary przewidzianej w § 9 ust. 1 pkt 1</w:t>
      </w:r>
      <w:r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 xml:space="preserve"> </w:t>
      </w:r>
      <w:r w:rsidRPr="00C63862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>umow</w:t>
      </w:r>
      <w:r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>y.</w:t>
      </w:r>
    </w:p>
    <w:p w14:paraId="560D53EF" w14:textId="77777777" w:rsidR="00BE6A8F" w:rsidRPr="00817595" w:rsidRDefault="00BE6A8F" w:rsidP="007A5F77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sz w:val="22"/>
          <w:szCs w:val="22"/>
          <w:lang w:eastAsia="x-none"/>
        </w:rPr>
      </w:pPr>
    </w:p>
    <w:p w14:paraId="2C527D93" w14:textId="77777777" w:rsidR="00E26E9B" w:rsidRDefault="00E26E9B" w:rsidP="00B947A3">
      <w:pPr>
        <w:ind w:left="6096"/>
        <w:jc w:val="center"/>
        <w:rPr>
          <w:rFonts w:asciiTheme="minorHAnsi" w:hAnsiTheme="minorHAnsi" w:cstheme="minorHAnsi"/>
          <w:b/>
          <w:iCs/>
          <w:sz w:val="22"/>
          <w:szCs w:val="22"/>
          <w:lang w:eastAsia="x-none"/>
        </w:rPr>
      </w:pPr>
    </w:p>
    <w:p w14:paraId="15D9B060" w14:textId="77777777" w:rsidR="00E26E9B" w:rsidRDefault="00E26E9B" w:rsidP="00E26E9B">
      <w:pPr>
        <w:ind w:left="4962"/>
        <w:jc w:val="center"/>
        <w:rPr>
          <w:rFonts w:asciiTheme="minorHAnsi" w:hAnsiTheme="minorHAnsi" w:cstheme="minorHAnsi"/>
          <w:b/>
          <w:iCs/>
          <w:sz w:val="22"/>
          <w:szCs w:val="22"/>
          <w:lang w:eastAsia="x-none"/>
        </w:rPr>
      </w:pPr>
    </w:p>
    <w:p w14:paraId="5859ECA3" w14:textId="43BCE851" w:rsidR="00BE6A8F" w:rsidRPr="00817595" w:rsidRDefault="00BE6A8F" w:rsidP="00E26E9B">
      <w:pPr>
        <w:ind w:left="4962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7595">
        <w:rPr>
          <w:rFonts w:asciiTheme="minorHAnsi" w:hAnsiTheme="minorHAnsi" w:cstheme="minorHAnsi"/>
          <w:b/>
          <w:iCs/>
          <w:sz w:val="22"/>
          <w:szCs w:val="22"/>
          <w:lang w:eastAsia="x-none"/>
        </w:rPr>
        <w:t>Mariusz Cichecki</w:t>
      </w:r>
      <w:r w:rsidRPr="008175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……</w:t>
      </w:r>
      <w:r w:rsidR="00E26E9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…………….</w:t>
      </w:r>
      <w:r w:rsidRPr="0081759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</w:t>
      </w:r>
    </w:p>
    <w:p w14:paraId="0CD809E0" w14:textId="461CAA1B" w:rsidR="00BE6A8F" w:rsidRPr="00817595" w:rsidRDefault="00BE6A8F" w:rsidP="00E26E9B">
      <w:pPr>
        <w:spacing w:after="120"/>
        <w:ind w:left="4962"/>
        <w:jc w:val="center"/>
        <w:rPr>
          <w:rFonts w:asciiTheme="minorHAnsi" w:hAnsiTheme="minorHAnsi" w:cstheme="minorHAnsi"/>
          <w:sz w:val="16"/>
          <w:szCs w:val="16"/>
          <w:lang w:eastAsia="x-none"/>
        </w:rPr>
      </w:pPr>
      <w:r w:rsidRPr="00817595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81759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817595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817595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817595">
        <w:rPr>
          <w:rFonts w:asciiTheme="minorHAnsi" w:hAnsiTheme="minorHAnsi" w:cstheme="minorHAnsi"/>
          <w:sz w:val="16"/>
          <w:szCs w:val="16"/>
          <w:lang w:eastAsia="x-none"/>
        </w:rPr>
        <w:t xml:space="preserve"> </w:t>
      </w:r>
      <w:r w:rsidR="00574E85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817595">
        <w:rPr>
          <w:rFonts w:asciiTheme="minorHAnsi" w:hAnsiTheme="minorHAnsi" w:cstheme="minorHAnsi"/>
          <w:sz w:val="16"/>
          <w:szCs w:val="16"/>
          <w:lang w:eastAsia="x-none"/>
        </w:rPr>
        <w:t>przez Dyrektora IZ-PIB</w:t>
      </w:r>
    </w:p>
    <w:p w14:paraId="56FF95FD" w14:textId="77777777" w:rsidR="008A059E" w:rsidRPr="00817595" w:rsidRDefault="008A059E" w:rsidP="007A5F77">
      <w:pPr>
        <w:pStyle w:val="Bezodstpw"/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8A059E" w:rsidRPr="00817595" w:rsidSect="007013C5">
      <w:headerReference w:type="first" r:id="rId8"/>
      <w:footerReference w:type="first" r:id="rId9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8960E" w14:textId="77777777" w:rsidR="0042511E" w:rsidRDefault="0042511E" w:rsidP="00D64E9F">
      <w:r>
        <w:separator/>
      </w:r>
    </w:p>
  </w:endnote>
  <w:endnote w:type="continuationSeparator" w:id="0">
    <w:p w14:paraId="555F3CB7" w14:textId="77777777" w:rsidR="0042511E" w:rsidRDefault="0042511E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0DC76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E487E9" wp14:editId="7F3EF34C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675C9924" w14:textId="77777777" w:rsidTr="00BD57F8">
      <w:trPr>
        <w:trHeight w:val="881"/>
        <w:jc w:val="center"/>
      </w:trPr>
      <w:tc>
        <w:tcPr>
          <w:tcW w:w="5670" w:type="dxa"/>
        </w:tcPr>
        <w:p w14:paraId="34469753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132819C1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0470C959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75E912B3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097F662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777E82DD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4B6F47EE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072741D1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814A5ED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B2E3504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56B48B9B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666BE021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79A5B" w14:textId="77777777" w:rsidR="0042511E" w:rsidRDefault="0042511E" w:rsidP="00D64E9F">
      <w:r>
        <w:separator/>
      </w:r>
    </w:p>
  </w:footnote>
  <w:footnote w:type="continuationSeparator" w:id="0">
    <w:p w14:paraId="0BCA13AA" w14:textId="77777777" w:rsidR="0042511E" w:rsidRDefault="0042511E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14:paraId="10E2866D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20083D" wp14:editId="53E8FFB3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89BE7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3E51B8F8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6031E9F1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C2008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D089BE7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3E51B8F8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6031E9F1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CA65351" wp14:editId="03D70360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BBF04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A92F26" wp14:editId="7782A443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3DEBD7DE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D02A3"/>
    <w:multiLevelType w:val="hybridMultilevel"/>
    <w:tmpl w:val="57CE038E"/>
    <w:lvl w:ilvl="0" w:tplc="2DAEF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4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8" w15:restartNumberingAfterBreak="0">
    <w:nsid w:val="73EF6957"/>
    <w:multiLevelType w:val="hybridMultilevel"/>
    <w:tmpl w:val="E73EBA02"/>
    <w:lvl w:ilvl="0" w:tplc="52DC33AE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6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1"/>
  </w:num>
  <w:num w:numId="15">
    <w:abstractNumId w:val="24"/>
  </w:num>
  <w:num w:numId="16">
    <w:abstractNumId w:val="15"/>
  </w:num>
  <w:num w:numId="17">
    <w:abstractNumId w:val="12"/>
  </w:num>
  <w:num w:numId="18">
    <w:abstractNumId w:val="3"/>
  </w:num>
  <w:num w:numId="19">
    <w:abstractNumId w:val="30"/>
  </w:num>
  <w:num w:numId="20">
    <w:abstractNumId w:val="11"/>
  </w:num>
  <w:num w:numId="21">
    <w:abstractNumId w:val="10"/>
  </w:num>
  <w:num w:numId="22">
    <w:abstractNumId w:val="27"/>
    <w:lvlOverride w:ilvl="0">
      <w:startOverride w:val="1"/>
    </w:lvlOverride>
  </w:num>
  <w:num w:numId="2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1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7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1160"/>
    <w:rsid w:val="000125A3"/>
    <w:rsid w:val="00021AC0"/>
    <w:rsid w:val="0004289E"/>
    <w:rsid w:val="00046042"/>
    <w:rsid w:val="000C728F"/>
    <w:rsid w:val="00107C78"/>
    <w:rsid w:val="00124CE7"/>
    <w:rsid w:val="001A293E"/>
    <w:rsid w:val="001D136E"/>
    <w:rsid w:val="001D391D"/>
    <w:rsid w:val="001F69C4"/>
    <w:rsid w:val="00205250"/>
    <w:rsid w:val="00242F6E"/>
    <w:rsid w:val="0025346F"/>
    <w:rsid w:val="00291EEE"/>
    <w:rsid w:val="002A3ECB"/>
    <w:rsid w:val="002A7F26"/>
    <w:rsid w:val="003336E9"/>
    <w:rsid w:val="00344593"/>
    <w:rsid w:val="00387E0D"/>
    <w:rsid w:val="0040270E"/>
    <w:rsid w:val="0042511E"/>
    <w:rsid w:val="00431B87"/>
    <w:rsid w:val="00494726"/>
    <w:rsid w:val="004B2079"/>
    <w:rsid w:val="004C1409"/>
    <w:rsid w:val="004D3746"/>
    <w:rsid w:val="004F014A"/>
    <w:rsid w:val="005215CC"/>
    <w:rsid w:val="00522859"/>
    <w:rsid w:val="005250B5"/>
    <w:rsid w:val="00566BDB"/>
    <w:rsid w:val="00574E85"/>
    <w:rsid w:val="005C0128"/>
    <w:rsid w:val="005C2BF7"/>
    <w:rsid w:val="005D543F"/>
    <w:rsid w:val="00601E5C"/>
    <w:rsid w:val="00611FFA"/>
    <w:rsid w:val="0064648F"/>
    <w:rsid w:val="00646A5C"/>
    <w:rsid w:val="00672E26"/>
    <w:rsid w:val="0067604F"/>
    <w:rsid w:val="00697F78"/>
    <w:rsid w:val="006A6AFF"/>
    <w:rsid w:val="006C69DF"/>
    <w:rsid w:val="007013C5"/>
    <w:rsid w:val="00706771"/>
    <w:rsid w:val="00710CC4"/>
    <w:rsid w:val="00750010"/>
    <w:rsid w:val="00763327"/>
    <w:rsid w:val="007A5F77"/>
    <w:rsid w:val="007E199E"/>
    <w:rsid w:val="008119E0"/>
    <w:rsid w:val="00815849"/>
    <w:rsid w:val="00817595"/>
    <w:rsid w:val="008369E9"/>
    <w:rsid w:val="008428C9"/>
    <w:rsid w:val="008661BE"/>
    <w:rsid w:val="008743F1"/>
    <w:rsid w:val="00885059"/>
    <w:rsid w:val="008A059E"/>
    <w:rsid w:val="008A30D6"/>
    <w:rsid w:val="008C4396"/>
    <w:rsid w:val="008C7AA7"/>
    <w:rsid w:val="008E4833"/>
    <w:rsid w:val="00963AE9"/>
    <w:rsid w:val="00965EDB"/>
    <w:rsid w:val="00981E9A"/>
    <w:rsid w:val="00995BC7"/>
    <w:rsid w:val="009E0F64"/>
    <w:rsid w:val="009E6CBE"/>
    <w:rsid w:val="009F6883"/>
    <w:rsid w:val="00A31318"/>
    <w:rsid w:val="00A94D29"/>
    <w:rsid w:val="00AB3202"/>
    <w:rsid w:val="00AB6FB2"/>
    <w:rsid w:val="00AC5174"/>
    <w:rsid w:val="00AC7B12"/>
    <w:rsid w:val="00AD4C17"/>
    <w:rsid w:val="00AD7AA4"/>
    <w:rsid w:val="00B15692"/>
    <w:rsid w:val="00B37063"/>
    <w:rsid w:val="00B447A6"/>
    <w:rsid w:val="00B947A3"/>
    <w:rsid w:val="00BA44CB"/>
    <w:rsid w:val="00BA597B"/>
    <w:rsid w:val="00BD57F8"/>
    <w:rsid w:val="00BE6A8F"/>
    <w:rsid w:val="00C11A54"/>
    <w:rsid w:val="00C41571"/>
    <w:rsid w:val="00C63862"/>
    <w:rsid w:val="00C77375"/>
    <w:rsid w:val="00C845FF"/>
    <w:rsid w:val="00CA7312"/>
    <w:rsid w:val="00CB0D94"/>
    <w:rsid w:val="00CB3D72"/>
    <w:rsid w:val="00CF50C3"/>
    <w:rsid w:val="00D07CA7"/>
    <w:rsid w:val="00D5232B"/>
    <w:rsid w:val="00D64E9F"/>
    <w:rsid w:val="00D66CE2"/>
    <w:rsid w:val="00D83B9B"/>
    <w:rsid w:val="00DC04C5"/>
    <w:rsid w:val="00DD2EF7"/>
    <w:rsid w:val="00E12095"/>
    <w:rsid w:val="00E26E9B"/>
    <w:rsid w:val="00E536F6"/>
    <w:rsid w:val="00E64368"/>
    <w:rsid w:val="00E93058"/>
    <w:rsid w:val="00E94D42"/>
    <w:rsid w:val="00F60E00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2B5994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7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7A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2B50-436A-4C94-A47B-475F7FB1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3</cp:revision>
  <cp:lastPrinted>2024-10-16T07:47:00Z</cp:lastPrinted>
  <dcterms:created xsi:type="dcterms:W3CDTF">2024-10-18T11:19:00Z</dcterms:created>
  <dcterms:modified xsi:type="dcterms:W3CDTF">2024-10-18T11:19:00Z</dcterms:modified>
</cp:coreProperties>
</file>