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D673FF">
        <w:rPr>
          <w:rFonts w:ascii="Arial" w:hAnsi="Arial" w:cs="Arial"/>
          <w:b/>
          <w:sz w:val="18"/>
          <w:szCs w:val="18"/>
        </w:rPr>
        <w:t xml:space="preserve"> </w:t>
      </w:r>
      <w:r w:rsidR="00A230D2" w:rsidRPr="00A230D2">
        <w:rPr>
          <w:rFonts w:ascii="Arial" w:hAnsi="Arial" w:cs="Arial"/>
          <w:b/>
          <w:sz w:val="18"/>
          <w:szCs w:val="18"/>
        </w:rPr>
        <w:t xml:space="preserve">„Modernizacja i remont </w:t>
      </w:r>
      <w:r w:rsidR="00A230D2">
        <w:rPr>
          <w:rFonts w:ascii="Arial" w:hAnsi="Arial" w:cs="Arial"/>
          <w:b/>
          <w:sz w:val="18"/>
          <w:szCs w:val="18"/>
        </w:rPr>
        <w:br/>
      </w:r>
      <w:bookmarkStart w:id="0" w:name="_GoBack"/>
      <w:bookmarkEnd w:id="0"/>
      <w:r w:rsidR="00A230D2" w:rsidRPr="00A230D2">
        <w:rPr>
          <w:rFonts w:ascii="Arial" w:hAnsi="Arial" w:cs="Arial"/>
          <w:b/>
          <w:sz w:val="18"/>
          <w:szCs w:val="18"/>
        </w:rPr>
        <w:t xml:space="preserve">i wyposażenie pomieszczeń szatniowych wykorzystywanych dla boiska piłkarskiego”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="00B6493F">
        <w:rPr>
          <w:rFonts w:ascii="Arial" w:hAnsi="Arial" w:cs="Arial"/>
          <w:sz w:val="18"/>
          <w:szCs w:val="18"/>
        </w:rPr>
        <w:t>Miejski Ośrodek Sportu i Rekreacji</w:t>
      </w:r>
      <w:r w:rsidR="005A3393">
        <w:rPr>
          <w:rFonts w:ascii="Arial" w:hAnsi="Arial" w:cs="Arial"/>
          <w:sz w:val="18"/>
          <w:szCs w:val="18"/>
        </w:rPr>
        <w:t xml:space="preserve">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2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AB" w:rsidRDefault="00B71EAB" w:rsidP="00A45F19">
      <w:pPr>
        <w:spacing w:after="0" w:line="240" w:lineRule="auto"/>
      </w:pPr>
      <w:r>
        <w:separator/>
      </w:r>
    </w:p>
  </w:endnote>
  <w:end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AB" w:rsidRDefault="00B71EAB" w:rsidP="00A45F19">
      <w:pPr>
        <w:spacing w:after="0" w:line="240" w:lineRule="auto"/>
      </w:pPr>
      <w:r>
        <w:separator/>
      </w:r>
    </w:p>
  </w:footnote>
  <w:foot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1B45A6"/>
    <w:rsid w:val="001D7756"/>
    <w:rsid w:val="00230B1D"/>
    <w:rsid w:val="00273739"/>
    <w:rsid w:val="002907A5"/>
    <w:rsid w:val="00322CD1"/>
    <w:rsid w:val="003406E9"/>
    <w:rsid w:val="00511B2B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930C1"/>
    <w:rsid w:val="009E44F6"/>
    <w:rsid w:val="00A1212C"/>
    <w:rsid w:val="00A15971"/>
    <w:rsid w:val="00A230D2"/>
    <w:rsid w:val="00A45F19"/>
    <w:rsid w:val="00AF39DD"/>
    <w:rsid w:val="00B6493F"/>
    <w:rsid w:val="00B71EAB"/>
    <w:rsid w:val="00BF76DE"/>
    <w:rsid w:val="00C71FAA"/>
    <w:rsid w:val="00D62EFC"/>
    <w:rsid w:val="00D673FF"/>
    <w:rsid w:val="00D93510"/>
    <w:rsid w:val="00D95D36"/>
    <w:rsid w:val="00E1083F"/>
    <w:rsid w:val="00E11438"/>
    <w:rsid w:val="00E47CC1"/>
    <w:rsid w:val="00EE0B4A"/>
    <w:rsid w:val="00F12762"/>
    <w:rsid w:val="00F75A65"/>
    <w:rsid w:val="00F94BE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A1A5-84E9-4617-BFC0-562CAF7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9FF8-C554-4936-9FDD-81BA6926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D9258E50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4</cp:revision>
  <dcterms:created xsi:type="dcterms:W3CDTF">2022-03-07T11:58:00Z</dcterms:created>
  <dcterms:modified xsi:type="dcterms:W3CDTF">2023-10-06T09:36:00Z</dcterms:modified>
</cp:coreProperties>
</file>