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D85FF" w14:textId="2687C41C" w:rsidR="00B20C19" w:rsidRPr="00B20C19" w:rsidRDefault="00B20C19" w:rsidP="00B20C19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bookmarkStart w:id="0" w:name="_Hlk171502579"/>
      <w:r w:rsidRPr="00B20C19">
        <w:rPr>
          <w:rFonts w:ascii="Times New Roman" w:hAnsi="Times New Roman"/>
          <w:sz w:val="24"/>
          <w:szCs w:val="24"/>
        </w:rPr>
        <w:t>Turek, dnia 1</w:t>
      </w:r>
      <w:r w:rsidR="0037273F">
        <w:rPr>
          <w:rFonts w:ascii="Times New Roman" w:hAnsi="Times New Roman"/>
          <w:sz w:val="24"/>
          <w:szCs w:val="24"/>
        </w:rPr>
        <w:t>7</w:t>
      </w:r>
      <w:r w:rsidRPr="00B20C19">
        <w:rPr>
          <w:rFonts w:ascii="Times New Roman" w:hAnsi="Times New Roman"/>
          <w:sz w:val="24"/>
          <w:szCs w:val="24"/>
        </w:rPr>
        <w:t xml:space="preserve"> grudnia 2024 r.</w:t>
      </w:r>
    </w:p>
    <w:p w14:paraId="6220F488" w14:textId="77777777" w:rsidR="00B20C19" w:rsidRPr="00B20C19" w:rsidRDefault="00B20C19" w:rsidP="00B2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520396" w14:textId="43EAE591" w:rsidR="00B20C19" w:rsidRPr="00B20C19" w:rsidRDefault="00B20C19" w:rsidP="00B2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73308772"/>
      <w:r w:rsidRPr="00B20C19">
        <w:rPr>
          <w:rFonts w:ascii="Times New Roman" w:hAnsi="Times New Roman"/>
          <w:sz w:val="24"/>
          <w:szCs w:val="24"/>
        </w:rPr>
        <w:t xml:space="preserve">Znak sprawy: </w:t>
      </w:r>
      <w:bookmarkStart w:id="2" w:name="_Hlk173316715"/>
      <w:r w:rsidR="0037273F" w:rsidRPr="001D090E">
        <w:rPr>
          <w:rFonts w:ascii="Times New Roman" w:eastAsia="Arial Narrow" w:hAnsi="Times New Roman"/>
          <w:sz w:val="24"/>
          <w:szCs w:val="24"/>
          <w:lang w:eastAsia="pl-PL"/>
        </w:rPr>
        <w:t>MOPSI.4225.5.2024</w:t>
      </w:r>
      <w:bookmarkEnd w:id="2"/>
    </w:p>
    <w:bookmarkEnd w:id="1"/>
    <w:p w14:paraId="5E6CC3E8" w14:textId="77777777" w:rsidR="002C55DC" w:rsidRDefault="002C55DC" w:rsidP="00E67F31">
      <w:pPr>
        <w:pStyle w:val="p"/>
        <w:rPr>
          <w:rFonts w:ascii="Times New Roman" w:hAnsi="Times New Roman" w:cs="Times New Roman"/>
          <w:sz w:val="24"/>
          <w:szCs w:val="24"/>
        </w:rPr>
      </w:pPr>
    </w:p>
    <w:p w14:paraId="3757BB1D" w14:textId="77777777" w:rsidR="0037273F" w:rsidRDefault="0037273F" w:rsidP="00E67F31">
      <w:pPr>
        <w:pStyle w:val="p"/>
        <w:rPr>
          <w:rFonts w:ascii="Times New Roman" w:hAnsi="Times New Roman" w:cs="Times New Roman"/>
          <w:sz w:val="24"/>
          <w:szCs w:val="24"/>
        </w:rPr>
      </w:pPr>
    </w:p>
    <w:p w14:paraId="5D1D8B4D" w14:textId="77777777" w:rsidR="0037273F" w:rsidRDefault="0037273F" w:rsidP="00E67F31">
      <w:pPr>
        <w:pStyle w:val="p"/>
        <w:rPr>
          <w:rFonts w:ascii="Times New Roman" w:hAnsi="Times New Roman" w:cs="Times New Roman"/>
          <w:sz w:val="24"/>
          <w:szCs w:val="24"/>
        </w:rPr>
      </w:pPr>
    </w:p>
    <w:bookmarkEnd w:id="0"/>
    <w:p w14:paraId="324D9655" w14:textId="2A7936CF" w:rsidR="00214B40" w:rsidRDefault="005F7DD6" w:rsidP="005F7D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DD6">
        <w:rPr>
          <w:rFonts w:ascii="Times New Roman" w:hAnsi="Times New Roman"/>
          <w:b/>
          <w:bCs/>
          <w:sz w:val="24"/>
          <w:szCs w:val="24"/>
        </w:rPr>
        <w:t>INFORMACJA O WYBORZE OFERTY</w:t>
      </w:r>
    </w:p>
    <w:p w14:paraId="2B618081" w14:textId="77777777" w:rsidR="0037273F" w:rsidRDefault="0037273F" w:rsidP="005F7D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2ED6C7" w14:textId="77777777" w:rsidR="0037273F" w:rsidRPr="0037273F" w:rsidRDefault="0037273F" w:rsidP="0037273F">
      <w:pPr>
        <w:spacing w:after="0" w:line="240" w:lineRule="auto"/>
        <w:jc w:val="both"/>
        <w:rPr>
          <w:rFonts w:ascii="Times New Roman" w:eastAsia="Arial Narrow" w:hAnsi="Times New Roman"/>
          <w:b/>
          <w:bCs/>
          <w:sz w:val="24"/>
          <w:szCs w:val="24"/>
          <w:lang w:eastAsia="pl-PL"/>
        </w:rPr>
      </w:pPr>
      <w:r w:rsidRPr="0037273F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Dotyczy: postępowania o udzielenia zamówienia publicznego prowadzonego w trybie podstawowym bez negocjacji na podstawie: art. 275 pkt 1 ustawy pn</w:t>
      </w:r>
      <w:bookmarkStart w:id="3" w:name="_Hlk172199520"/>
      <w:r w:rsidRPr="0037273F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. </w:t>
      </w:r>
      <w:bookmarkStart w:id="4" w:name="_Hlk173138617"/>
      <w:r w:rsidRPr="0037273F">
        <w:rPr>
          <w:rFonts w:ascii="Times New Roman" w:eastAsia="Arial Narrow" w:hAnsi="Times New Roman"/>
          <w:b/>
          <w:bCs/>
          <w:sz w:val="24"/>
          <w:szCs w:val="24"/>
          <w:lang w:eastAsia="pl-PL"/>
        </w:rPr>
        <w:t>„</w:t>
      </w:r>
      <w:r w:rsidRPr="0037273F">
        <w:rPr>
          <w:rFonts w:ascii="Times New Roman" w:eastAsia="Caladea" w:hAnsi="Times New Roman"/>
          <w:b/>
          <w:bCs/>
          <w:sz w:val="24"/>
          <w:szCs w:val="24"/>
        </w:rPr>
        <w:t xml:space="preserve">ZAKUP I DOSTAWA </w:t>
      </w:r>
      <w:r w:rsidRPr="0037273F">
        <w:rPr>
          <w:rFonts w:ascii="Times New Roman" w:eastAsia="Arial Narrow" w:hAnsi="Times New Roman"/>
          <w:b/>
          <w:bCs/>
          <w:sz w:val="24"/>
          <w:szCs w:val="24"/>
          <w:lang w:eastAsia="pl-PL"/>
        </w:rPr>
        <w:t xml:space="preserve">SAMOCHODU (8-MIO OSOBOWEGO) PRZYSTOSOWANEGO DO TRANSPORTU </w:t>
      </w:r>
      <w:r w:rsidRPr="0037273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JEDNEJ OSOBY NIEPEŁNOSPRAWNEJ </w:t>
      </w:r>
      <w:r w:rsidRPr="0037273F">
        <w:rPr>
          <w:rFonts w:ascii="Times New Roman" w:eastAsia="Arial Narrow" w:hAnsi="Times New Roman"/>
          <w:b/>
          <w:bCs/>
          <w:sz w:val="24"/>
          <w:szCs w:val="24"/>
          <w:lang w:eastAsia="pl-PL"/>
        </w:rPr>
        <w:t>PORUSZAJĄCEJ SIĘ NA WÓZKU INWALIDZKIM”</w:t>
      </w:r>
    </w:p>
    <w:bookmarkEnd w:id="3"/>
    <w:bookmarkEnd w:id="4"/>
    <w:p w14:paraId="7933E3EE" w14:textId="77777777" w:rsidR="0037273F" w:rsidRDefault="0037273F" w:rsidP="0037273F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7273F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o zamówieniu zamieszczone w Biuletynie Zamówień Publicznych </w:t>
      </w:r>
      <w:r w:rsidRPr="0037273F">
        <w:rPr>
          <w:rFonts w:ascii="Times New Roman" w:eastAsiaTheme="minorHAnsi" w:hAnsi="Times New Roman"/>
          <w:sz w:val="24"/>
          <w:szCs w:val="24"/>
        </w:rPr>
        <w:t>2024/BZP 00641544/01 z dnia 2024-12-09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66C5CE2E" w14:textId="40A79CB7" w:rsidR="00160472" w:rsidRPr="006F5D70" w:rsidRDefault="00160472" w:rsidP="003727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na podstawie </w:t>
      </w:r>
      <w:r w:rsidR="00F77E6F" w:rsidRPr="006F5D70">
        <w:rPr>
          <w:rFonts w:ascii="Times New Roman" w:hAnsi="Times New Roman"/>
          <w:sz w:val="24"/>
          <w:szCs w:val="24"/>
        </w:rPr>
        <w:t>art. 253</w:t>
      </w:r>
      <w:r w:rsidR="0082017C" w:rsidRPr="006F5D70">
        <w:rPr>
          <w:rFonts w:ascii="Times New Roman" w:hAnsi="Times New Roman"/>
          <w:sz w:val="24"/>
          <w:szCs w:val="24"/>
        </w:rPr>
        <w:t xml:space="preserve"> ust 1</w:t>
      </w:r>
      <w:r w:rsidR="00F77E6F" w:rsidRPr="006F5D70">
        <w:rPr>
          <w:rFonts w:ascii="Times New Roman" w:hAnsi="Times New Roman"/>
          <w:sz w:val="24"/>
          <w:szCs w:val="24"/>
        </w:rPr>
        <w:t xml:space="preserve"> pkt 1</w:t>
      </w:r>
      <w:r w:rsidR="0082017C" w:rsidRPr="006F5D70">
        <w:rPr>
          <w:rFonts w:ascii="Times New Roman" w:hAnsi="Times New Roman"/>
          <w:sz w:val="24"/>
          <w:szCs w:val="24"/>
        </w:rPr>
        <w:t xml:space="preserve"> ustawy z dnia 11 września 2019 r</w:t>
      </w:r>
      <w:r w:rsidR="00E559C3"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Prawo zamówień publicznych </w:t>
      </w:r>
      <w:r w:rsidR="00B20C19" w:rsidRPr="003114C0">
        <w:rPr>
          <w:rFonts w:ascii="Times New Roman" w:hAnsi="Times New Roman"/>
          <w:kern w:val="2"/>
          <w:sz w:val="24"/>
          <w:szCs w:val="24"/>
        </w:rPr>
        <w:t>(tj.</w:t>
      </w:r>
      <w:bookmarkStart w:id="5" w:name="_Hlk180145395"/>
      <w:r w:rsidR="00B20C19" w:rsidRPr="003114C0">
        <w:rPr>
          <w:rFonts w:ascii="Times New Roman" w:hAnsi="Times New Roman"/>
          <w:kern w:val="2"/>
          <w:sz w:val="24"/>
          <w:szCs w:val="24"/>
        </w:rPr>
        <w:t>Dz.U.2024 poz. 1</w:t>
      </w:r>
      <w:bookmarkEnd w:id="5"/>
      <w:r w:rsidR="00B20C19" w:rsidRPr="003114C0">
        <w:rPr>
          <w:rFonts w:ascii="Times New Roman" w:hAnsi="Times New Roman"/>
          <w:kern w:val="2"/>
          <w:sz w:val="24"/>
          <w:szCs w:val="24"/>
        </w:rPr>
        <w:t>320)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, w imieniu Gminy Miejskiej Turek zawiadamiam</w:t>
      </w:r>
      <w:r w:rsidR="0004159C" w:rsidRPr="006F5D70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, że w postępowaniu o udzielenie zamówienia pub</w:t>
      </w:r>
      <w:r w:rsidR="0004159C" w:rsidRPr="006F5D70">
        <w:rPr>
          <w:rFonts w:ascii="Times New Roman" w:eastAsia="Times New Roman" w:hAnsi="Times New Roman"/>
          <w:sz w:val="24"/>
          <w:szCs w:val="24"/>
          <w:lang w:eastAsia="ar-SA"/>
        </w:rPr>
        <w:t>licznego na</w:t>
      </w:r>
      <w:r w:rsidR="00425114"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wykonanie w/w usługi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, jako najkorzystniejsza wybrana została oferta złożona przez następującego Wykonawcę:</w:t>
      </w:r>
    </w:p>
    <w:p w14:paraId="4D83A27C" w14:textId="77777777" w:rsidR="007303DB" w:rsidRPr="006F5D70" w:rsidRDefault="007303DB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6" w:name="_Hlk184893223"/>
    </w:p>
    <w:p w14:paraId="0C2C383F" w14:textId="77777777" w:rsidR="00160472" w:rsidRPr="00A1619C" w:rsidRDefault="00160472" w:rsidP="00490C0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7" w:name="_Hlk171502684"/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Wykonawca, którego ofertę </w:t>
      </w:r>
      <w:r w:rsidR="004543F1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postępowaniu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wybrano </w:t>
      </w:r>
      <w:r w:rsidR="00C349EA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jako najkorzystniejszą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wraz z punktacją przyznaną ofe</w:t>
      </w:r>
      <w:r w:rsidR="006C1A76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rcie w przyjętych kryteriach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oceny ofert i łączną punktacją:</w:t>
      </w:r>
    </w:p>
    <w:p w14:paraId="17769012" w14:textId="77777777" w:rsidR="00160472" w:rsidRPr="00A1619C" w:rsidRDefault="00160472" w:rsidP="00490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6"/>
    <w:p w14:paraId="5AE80D13" w14:textId="77777777" w:rsidR="0037273F" w:rsidRPr="0037273F" w:rsidRDefault="0037273F" w:rsidP="003727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7273F">
        <w:rPr>
          <w:rFonts w:ascii="Times New Roman" w:eastAsiaTheme="minorHAnsi" w:hAnsi="Times New Roman"/>
          <w:sz w:val="24"/>
          <w:szCs w:val="24"/>
        </w:rPr>
        <w:t>OFERTA NR 1</w:t>
      </w:r>
    </w:p>
    <w:p w14:paraId="134A7257" w14:textId="77777777" w:rsidR="0037273F" w:rsidRPr="0037273F" w:rsidRDefault="0037273F" w:rsidP="0037273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bookmarkStart w:id="8" w:name="_Hlk173136496"/>
      <w:r w:rsidRPr="0037273F">
        <w:rPr>
          <w:rFonts w:ascii="Times New Roman" w:eastAsiaTheme="minorHAnsi" w:hAnsi="Times New Roman"/>
          <w:sz w:val="24"/>
          <w:szCs w:val="24"/>
        </w:rPr>
        <w:t>Nazwa (firma) / Imię i nazwisko: DOMCAR SP. Z.O.O.</w:t>
      </w:r>
    </w:p>
    <w:p w14:paraId="2A111E51" w14:textId="77777777" w:rsidR="0037273F" w:rsidRPr="0037273F" w:rsidRDefault="0037273F" w:rsidP="0037273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37273F">
        <w:rPr>
          <w:rFonts w:ascii="Times New Roman" w:eastAsiaTheme="minorHAnsi" w:hAnsi="Times New Roman"/>
          <w:sz w:val="24"/>
          <w:szCs w:val="24"/>
        </w:rPr>
        <w:t>Adres (ulica, nr lokalu / budynku): UL. SPÓŁDZIELCÓW 9A</w:t>
      </w:r>
    </w:p>
    <w:p w14:paraId="6DC4D16E" w14:textId="77777777" w:rsidR="0037273F" w:rsidRPr="0037273F" w:rsidRDefault="0037273F" w:rsidP="0037273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273F">
        <w:rPr>
          <w:rFonts w:ascii="Times New Roman" w:eastAsiaTheme="minorHAnsi" w:hAnsi="Times New Roman"/>
          <w:sz w:val="24"/>
          <w:szCs w:val="24"/>
        </w:rPr>
        <w:t>Miejscowość: 62-510 KONIN</w:t>
      </w:r>
    </w:p>
    <w:p w14:paraId="32A35828" w14:textId="25DD46FB" w:rsidR="0037273F" w:rsidRPr="0037273F" w:rsidRDefault="0037273F" w:rsidP="0037273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37273F">
        <w:rPr>
          <w:rFonts w:ascii="Times New Roman" w:eastAsiaTheme="minorHAnsi" w:hAnsi="Times New Roman"/>
          <w:color w:val="000000"/>
          <w:sz w:val="24"/>
          <w:szCs w:val="24"/>
        </w:rPr>
        <w:t>CENA OFERTY Z VAT: 200 000,00 PLN</w:t>
      </w:r>
      <w:r>
        <w:rPr>
          <w:rFonts w:ascii="Times New Roman" w:eastAsiaTheme="minorHAnsi" w:hAnsi="Times New Roman"/>
          <w:color w:val="000000"/>
          <w:sz w:val="24"/>
          <w:szCs w:val="24"/>
        </w:rPr>
        <w:t>: 60 pkt</w:t>
      </w:r>
    </w:p>
    <w:p w14:paraId="3F79BF49" w14:textId="5299CABD" w:rsidR="0037273F" w:rsidRPr="0037273F" w:rsidRDefault="0037273F" w:rsidP="003727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9" w:name="_Hlk182999586"/>
      <w:r w:rsidRPr="0037273F">
        <w:rPr>
          <w:rFonts w:ascii="Times New Roman" w:eastAsia="Arial Narrow" w:hAnsi="Times New Roman"/>
          <w:sz w:val="24"/>
          <w:szCs w:val="24"/>
          <w:lang w:eastAsia="pl-PL"/>
        </w:rPr>
        <w:t>OKRES GWARANCJI MECHANICZNEJ</w:t>
      </w:r>
      <w:bookmarkEnd w:id="9"/>
      <w:r w:rsidRPr="0037273F">
        <w:rPr>
          <w:rFonts w:ascii="Times New Roman" w:eastAsiaTheme="minorHAnsi" w:hAnsi="Times New Roman"/>
          <w:sz w:val="24"/>
          <w:szCs w:val="24"/>
        </w:rPr>
        <w:t>: 24 miesiące</w:t>
      </w:r>
      <w:r>
        <w:rPr>
          <w:rFonts w:ascii="Times New Roman" w:eastAsiaTheme="minorHAnsi" w:hAnsi="Times New Roman"/>
          <w:sz w:val="24"/>
          <w:szCs w:val="24"/>
        </w:rPr>
        <w:t>: 40 pkt</w:t>
      </w:r>
    </w:p>
    <w:bookmarkEnd w:id="8"/>
    <w:p w14:paraId="107CB519" w14:textId="4AACEE75" w:rsidR="003B3198" w:rsidRDefault="0037273F" w:rsidP="00CA6996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ŁĄCZNA SUMA PUNKTÓW: 100 pkt</w:t>
      </w:r>
    </w:p>
    <w:p w14:paraId="10A1588A" w14:textId="77777777" w:rsidR="0037273F" w:rsidRDefault="0037273F" w:rsidP="00CA6996">
      <w:pPr>
        <w:pStyle w:val="Bezodstpw"/>
        <w:rPr>
          <w:rFonts w:ascii="Times New Roman" w:hAnsi="Times New Roman"/>
          <w:sz w:val="24"/>
          <w:szCs w:val="24"/>
          <w:lang w:val="en-US"/>
        </w:rPr>
      </w:pPr>
    </w:p>
    <w:p w14:paraId="1557FAC4" w14:textId="77777777" w:rsidR="0037273F" w:rsidRPr="00A1619C" w:rsidRDefault="0037273F" w:rsidP="0037273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6B3BF72F" w14:textId="28394287" w:rsidR="0037273F" w:rsidRPr="006F5D70" w:rsidRDefault="0037273F" w:rsidP="003727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DD6">
        <w:rPr>
          <w:rFonts w:ascii="Times New Roman" w:eastAsia="Times New Roman" w:hAnsi="Times New Roman"/>
          <w:sz w:val="24"/>
          <w:szCs w:val="24"/>
          <w:lang w:eastAsia="ar-SA"/>
        </w:rPr>
        <w:t xml:space="preserve">Wybrana oferta jest ofertą najkorzystniejszą w rozumieniu art. 239 ust. 2 ustawy z dnia 11 września 2019 r. Prawo zamówień publicznych - dalej ustawa </w:t>
      </w:r>
      <w:proofErr w:type="spellStart"/>
      <w:r w:rsidRPr="005F7DD6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5F7DD6">
        <w:rPr>
          <w:rFonts w:ascii="Times New Roman" w:eastAsia="Times New Roman" w:hAnsi="Times New Roman"/>
          <w:sz w:val="24"/>
          <w:szCs w:val="24"/>
          <w:lang w:eastAsia="ar-SA"/>
        </w:rPr>
        <w:t xml:space="preserve">, to znaczy jest ofertą przedstawiającą najkorzystniejszy stosunek ceny oferty w wysokości </w:t>
      </w:r>
      <w:r>
        <w:rPr>
          <w:rFonts w:ascii="Times New Roman" w:hAnsi="Times New Roman"/>
          <w:sz w:val="24"/>
          <w:szCs w:val="24"/>
          <w:lang w:eastAsia="zh-CN"/>
        </w:rPr>
        <w:t>200 000</w:t>
      </w:r>
      <w:r w:rsidRPr="00B20C19">
        <w:rPr>
          <w:rFonts w:ascii="Times New Roman" w:hAnsi="Times New Roman"/>
          <w:sz w:val="24"/>
          <w:szCs w:val="24"/>
          <w:lang w:eastAsia="zh-CN"/>
        </w:rPr>
        <w:t xml:space="preserve">,00 </w:t>
      </w:r>
      <w:r w:rsidRPr="005F7DD6">
        <w:rPr>
          <w:rFonts w:ascii="Times New Roman" w:hAnsi="Times New Roman"/>
          <w:sz w:val="24"/>
          <w:szCs w:val="24"/>
        </w:rPr>
        <w:t xml:space="preserve">PLN, oraz </w:t>
      </w:r>
      <w:r w:rsidRPr="005F7DD6">
        <w:rPr>
          <w:rFonts w:ascii="Times New Roman" w:eastAsia="Times New Roman" w:hAnsi="Times New Roman"/>
          <w:sz w:val="24"/>
          <w:szCs w:val="24"/>
          <w:lang w:eastAsia="ar-SA"/>
        </w:rPr>
        <w:t>do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 kryteriów odnoszących się do jakości, to jest </w:t>
      </w:r>
      <w:r>
        <w:rPr>
          <w:rFonts w:ascii="Times New Roman" w:eastAsia="Arial Narrow" w:hAnsi="Times New Roman"/>
          <w:sz w:val="24"/>
          <w:szCs w:val="24"/>
          <w:lang w:eastAsia="pl-PL"/>
        </w:rPr>
        <w:t xml:space="preserve">gwarancja </w:t>
      </w:r>
      <w:proofErr w:type="spellStart"/>
      <w:r>
        <w:rPr>
          <w:rFonts w:ascii="Times New Roman" w:eastAsia="Arial Narrow" w:hAnsi="Times New Roman"/>
          <w:sz w:val="24"/>
          <w:szCs w:val="24"/>
          <w:lang w:eastAsia="pl-PL"/>
        </w:rPr>
        <w:t>mechniczna</w:t>
      </w:r>
      <w:proofErr w:type="spellEnd"/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. Wykonawca na podstawie podmiotowych środków dowodowych złożonych na wezwanie Zamawiającego z art. 126 ust. 1 ustawy </w:t>
      </w:r>
      <w:proofErr w:type="spellStart"/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, potwierdził brak podstaw do wykluczenia z postępowania na podstawie obligatoryjnych przesłanek wykluczenia z art. 108 ust. 1 ustawy </w:t>
      </w:r>
      <w:proofErr w:type="spellStart"/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 oraz spełnianie określonych w dokumentach zamówienia warunków udziału w postępowaniu, a jego oferta nie podlega odrzuceniu na podstawie przesłanek z art. 226 ustawy </w:t>
      </w:r>
      <w:proofErr w:type="spellStart"/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58D026C2" w14:textId="77777777" w:rsidR="0037273F" w:rsidRDefault="0037273F" w:rsidP="00CA6996">
      <w:pPr>
        <w:pStyle w:val="Bezodstpw"/>
        <w:rPr>
          <w:rFonts w:ascii="Times New Roman" w:hAnsi="Times New Roman"/>
          <w:sz w:val="24"/>
          <w:szCs w:val="24"/>
          <w:lang w:val="en-US"/>
        </w:rPr>
      </w:pPr>
    </w:p>
    <w:p w14:paraId="04CBF2D7" w14:textId="2998C08C" w:rsidR="000A4C71" w:rsidRPr="00A1619C" w:rsidRDefault="000A4C71" w:rsidP="000A4C71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Zamawiający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zawrze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wybranym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wykonawcą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umowę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sprawie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zamówienia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publicznego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zasadach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określonych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w art. 308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ust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7273F">
        <w:rPr>
          <w:rFonts w:ascii="Times New Roman" w:hAnsi="Times New Roman"/>
          <w:sz w:val="24"/>
          <w:szCs w:val="24"/>
          <w:lang w:val="en-US"/>
        </w:rPr>
        <w:t>3  pkt. 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ustawy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Pzp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>.</w:t>
      </w:r>
    </w:p>
    <w:bookmarkEnd w:id="7"/>
    <w:p w14:paraId="6037D52B" w14:textId="77777777" w:rsidR="007E013D" w:rsidRPr="007E013D" w:rsidRDefault="007E013D" w:rsidP="00CA6996">
      <w:pPr>
        <w:pStyle w:val="Bezodstpw"/>
        <w:rPr>
          <w:rFonts w:ascii="Times New Roman" w:hAnsi="Times New Roman"/>
          <w:sz w:val="24"/>
          <w:szCs w:val="24"/>
          <w:lang w:val="en-US"/>
        </w:rPr>
      </w:pPr>
    </w:p>
    <w:sectPr w:rsidR="007E013D" w:rsidRPr="007E013D" w:rsidSect="0037273F">
      <w:pgSz w:w="11906" w:h="16838"/>
      <w:pgMar w:top="993" w:right="1274" w:bottom="1276" w:left="1276" w:header="284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F758B" w14:textId="77777777" w:rsidR="0037211F" w:rsidRDefault="0037211F" w:rsidP="00581053">
      <w:pPr>
        <w:spacing w:after="0" w:line="240" w:lineRule="auto"/>
      </w:pPr>
      <w:r>
        <w:separator/>
      </w:r>
    </w:p>
  </w:endnote>
  <w:endnote w:type="continuationSeparator" w:id="0">
    <w:p w14:paraId="23A18597" w14:textId="77777777" w:rsidR="0037211F" w:rsidRDefault="0037211F" w:rsidP="0058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</w:font>
  <w:font w:name="Caladea">
    <w:panose1 w:val="02040503050406030204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B9809" w14:textId="77777777" w:rsidR="0037211F" w:rsidRDefault="0037211F" w:rsidP="00581053">
      <w:pPr>
        <w:spacing w:after="0" w:line="240" w:lineRule="auto"/>
      </w:pPr>
      <w:r>
        <w:separator/>
      </w:r>
    </w:p>
  </w:footnote>
  <w:footnote w:type="continuationSeparator" w:id="0">
    <w:p w14:paraId="5EBA35B9" w14:textId="77777777" w:rsidR="0037211F" w:rsidRDefault="0037211F" w:rsidP="0058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499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C7A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51F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2F0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B1F9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44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71B5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A4AA6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776E"/>
    <w:multiLevelType w:val="hybridMultilevel"/>
    <w:tmpl w:val="1180A332"/>
    <w:lvl w:ilvl="0" w:tplc="64E65C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860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6DE6"/>
    <w:multiLevelType w:val="hybridMultilevel"/>
    <w:tmpl w:val="E9A4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C6E1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83C3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725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26A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250C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C0DB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5EBD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7089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B33F4"/>
    <w:multiLevelType w:val="hybridMultilevel"/>
    <w:tmpl w:val="566CD634"/>
    <w:lvl w:ilvl="0" w:tplc="0EBA64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74B2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83A5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70C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33C02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7386F"/>
    <w:multiLevelType w:val="hybridMultilevel"/>
    <w:tmpl w:val="BCBAE2E0"/>
    <w:lvl w:ilvl="0" w:tplc="9F44754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462DC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67D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54D1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B779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87C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A1CC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B11C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47D1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6661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533B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C67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A58A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159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7662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37A9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D6088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69947">
    <w:abstractNumId w:val="8"/>
  </w:num>
  <w:num w:numId="2" w16cid:durableId="1939941143">
    <w:abstractNumId w:val="1"/>
  </w:num>
  <w:num w:numId="3" w16cid:durableId="554124167">
    <w:abstractNumId w:val="5"/>
  </w:num>
  <w:num w:numId="4" w16cid:durableId="146408935">
    <w:abstractNumId w:val="9"/>
  </w:num>
  <w:num w:numId="5" w16cid:durableId="2058433387">
    <w:abstractNumId w:val="16"/>
  </w:num>
  <w:num w:numId="6" w16cid:durableId="246306689">
    <w:abstractNumId w:val="4"/>
  </w:num>
  <w:num w:numId="7" w16cid:durableId="1225986033">
    <w:abstractNumId w:val="27"/>
  </w:num>
  <w:num w:numId="8" w16cid:durableId="1771193084">
    <w:abstractNumId w:val="3"/>
  </w:num>
  <w:num w:numId="9" w16cid:durableId="763305509">
    <w:abstractNumId w:val="26"/>
  </w:num>
  <w:num w:numId="10" w16cid:durableId="435515311">
    <w:abstractNumId w:val="14"/>
  </w:num>
  <w:num w:numId="11" w16cid:durableId="1541895220">
    <w:abstractNumId w:val="0"/>
  </w:num>
  <w:num w:numId="12" w16cid:durableId="1921016469">
    <w:abstractNumId w:val="11"/>
  </w:num>
  <w:num w:numId="13" w16cid:durableId="1799756015">
    <w:abstractNumId w:val="15"/>
  </w:num>
  <w:num w:numId="14" w16cid:durableId="970474194">
    <w:abstractNumId w:val="2"/>
  </w:num>
  <w:num w:numId="15" w16cid:durableId="786505819">
    <w:abstractNumId w:val="25"/>
  </w:num>
  <w:num w:numId="16" w16cid:durableId="1995181400">
    <w:abstractNumId w:val="30"/>
  </w:num>
  <w:num w:numId="17" w16cid:durableId="381099723">
    <w:abstractNumId w:val="12"/>
  </w:num>
  <w:num w:numId="18" w16cid:durableId="1928923611">
    <w:abstractNumId w:val="39"/>
  </w:num>
  <w:num w:numId="19" w16cid:durableId="845486793">
    <w:abstractNumId w:val="20"/>
  </w:num>
  <w:num w:numId="20" w16cid:durableId="513687359">
    <w:abstractNumId w:val="7"/>
  </w:num>
  <w:num w:numId="21" w16cid:durableId="1319186786">
    <w:abstractNumId w:val="37"/>
  </w:num>
  <w:num w:numId="22" w16cid:durableId="348408521">
    <w:abstractNumId w:val="35"/>
  </w:num>
  <w:num w:numId="23" w16cid:durableId="2032291158">
    <w:abstractNumId w:val="13"/>
  </w:num>
  <w:num w:numId="24" w16cid:durableId="1447895664">
    <w:abstractNumId w:val="34"/>
  </w:num>
  <w:num w:numId="25" w16cid:durableId="721831380">
    <w:abstractNumId w:val="32"/>
  </w:num>
  <w:num w:numId="26" w16cid:durableId="989751268">
    <w:abstractNumId w:val="6"/>
  </w:num>
  <w:num w:numId="27" w16cid:durableId="1237740483">
    <w:abstractNumId w:val="40"/>
  </w:num>
  <w:num w:numId="28" w16cid:durableId="907300535">
    <w:abstractNumId w:val="33"/>
  </w:num>
  <w:num w:numId="29" w16cid:durableId="1763380118">
    <w:abstractNumId w:val="31"/>
  </w:num>
  <w:num w:numId="30" w16cid:durableId="1572538879">
    <w:abstractNumId w:val="36"/>
  </w:num>
  <w:num w:numId="31" w16cid:durableId="1744719798">
    <w:abstractNumId w:val="28"/>
  </w:num>
  <w:num w:numId="32" w16cid:durableId="2004426614">
    <w:abstractNumId w:val="22"/>
  </w:num>
  <w:num w:numId="33" w16cid:durableId="936138652">
    <w:abstractNumId w:val="29"/>
  </w:num>
  <w:num w:numId="34" w16cid:durableId="100347051">
    <w:abstractNumId w:val="18"/>
  </w:num>
  <w:num w:numId="35" w16cid:durableId="774596930">
    <w:abstractNumId w:val="21"/>
  </w:num>
  <w:num w:numId="36" w16cid:durableId="1259288025">
    <w:abstractNumId w:val="24"/>
  </w:num>
  <w:num w:numId="37" w16cid:durableId="683243170">
    <w:abstractNumId w:val="10"/>
  </w:num>
  <w:num w:numId="38" w16cid:durableId="1650748697">
    <w:abstractNumId w:val="38"/>
  </w:num>
  <w:num w:numId="39" w16cid:durableId="1748529433">
    <w:abstractNumId w:val="19"/>
  </w:num>
  <w:num w:numId="40" w16cid:durableId="1859813340">
    <w:abstractNumId w:val="23"/>
  </w:num>
  <w:num w:numId="41" w16cid:durableId="12379757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AB"/>
    <w:rsid w:val="00002230"/>
    <w:rsid w:val="00023033"/>
    <w:rsid w:val="00034F38"/>
    <w:rsid w:val="0004159C"/>
    <w:rsid w:val="00044878"/>
    <w:rsid w:val="00053F7C"/>
    <w:rsid w:val="00061AFC"/>
    <w:rsid w:val="00081B1A"/>
    <w:rsid w:val="0008412E"/>
    <w:rsid w:val="000854FE"/>
    <w:rsid w:val="00085984"/>
    <w:rsid w:val="000A4C71"/>
    <w:rsid w:val="000B6D21"/>
    <w:rsid w:val="000B7132"/>
    <w:rsid w:val="000B783A"/>
    <w:rsid w:val="000C2FCE"/>
    <w:rsid w:val="000C47BD"/>
    <w:rsid w:val="000C4AF4"/>
    <w:rsid w:val="000C6E75"/>
    <w:rsid w:val="000E2367"/>
    <w:rsid w:val="000E452A"/>
    <w:rsid w:val="000E743F"/>
    <w:rsid w:val="000F2CCD"/>
    <w:rsid w:val="000F5213"/>
    <w:rsid w:val="00103A68"/>
    <w:rsid w:val="001102F4"/>
    <w:rsid w:val="00114C96"/>
    <w:rsid w:val="00124DDC"/>
    <w:rsid w:val="0012756F"/>
    <w:rsid w:val="00135C87"/>
    <w:rsid w:val="0013743A"/>
    <w:rsid w:val="001406D1"/>
    <w:rsid w:val="001411FA"/>
    <w:rsid w:val="00143C04"/>
    <w:rsid w:val="00153174"/>
    <w:rsid w:val="00160472"/>
    <w:rsid w:val="00162D25"/>
    <w:rsid w:val="00166A48"/>
    <w:rsid w:val="001836B5"/>
    <w:rsid w:val="001930F2"/>
    <w:rsid w:val="001A1FB0"/>
    <w:rsid w:val="001B0A21"/>
    <w:rsid w:val="001C685A"/>
    <w:rsid w:val="001C6ED6"/>
    <w:rsid w:val="001D0877"/>
    <w:rsid w:val="001D1286"/>
    <w:rsid w:val="001D1DA8"/>
    <w:rsid w:val="001E0CAC"/>
    <w:rsid w:val="00207BD1"/>
    <w:rsid w:val="002129ED"/>
    <w:rsid w:val="00214B40"/>
    <w:rsid w:val="00230872"/>
    <w:rsid w:val="00234018"/>
    <w:rsid w:val="00250208"/>
    <w:rsid w:val="00253F90"/>
    <w:rsid w:val="00271F93"/>
    <w:rsid w:val="00284A47"/>
    <w:rsid w:val="002A1832"/>
    <w:rsid w:val="002C55DC"/>
    <w:rsid w:val="002E40F8"/>
    <w:rsid w:val="002F4341"/>
    <w:rsid w:val="0030164A"/>
    <w:rsid w:val="00301F90"/>
    <w:rsid w:val="00306ECD"/>
    <w:rsid w:val="00313CE4"/>
    <w:rsid w:val="00315A7D"/>
    <w:rsid w:val="00320244"/>
    <w:rsid w:val="003230D1"/>
    <w:rsid w:val="003242B4"/>
    <w:rsid w:val="00324C7C"/>
    <w:rsid w:val="003274EC"/>
    <w:rsid w:val="00332DF7"/>
    <w:rsid w:val="00334BD8"/>
    <w:rsid w:val="0033600D"/>
    <w:rsid w:val="003400B1"/>
    <w:rsid w:val="00365EA3"/>
    <w:rsid w:val="00371C64"/>
    <w:rsid w:val="0037211F"/>
    <w:rsid w:val="0037273F"/>
    <w:rsid w:val="003736F9"/>
    <w:rsid w:val="003860AF"/>
    <w:rsid w:val="00386938"/>
    <w:rsid w:val="0039383F"/>
    <w:rsid w:val="003A34F1"/>
    <w:rsid w:val="003A6BBC"/>
    <w:rsid w:val="003B0EFD"/>
    <w:rsid w:val="003B3198"/>
    <w:rsid w:val="003D14BC"/>
    <w:rsid w:val="003D69B3"/>
    <w:rsid w:val="003D6E65"/>
    <w:rsid w:val="003E4F14"/>
    <w:rsid w:val="003E5AEB"/>
    <w:rsid w:val="003E62A1"/>
    <w:rsid w:val="003F1A71"/>
    <w:rsid w:val="00404CA5"/>
    <w:rsid w:val="00413655"/>
    <w:rsid w:val="004249A9"/>
    <w:rsid w:val="00425114"/>
    <w:rsid w:val="004302A6"/>
    <w:rsid w:val="00434E3A"/>
    <w:rsid w:val="00437CCC"/>
    <w:rsid w:val="00445860"/>
    <w:rsid w:val="004543F1"/>
    <w:rsid w:val="00466989"/>
    <w:rsid w:val="0048185F"/>
    <w:rsid w:val="00482E97"/>
    <w:rsid w:val="0048317F"/>
    <w:rsid w:val="004873C7"/>
    <w:rsid w:val="00490C0B"/>
    <w:rsid w:val="00492503"/>
    <w:rsid w:val="004B2E75"/>
    <w:rsid w:val="004C58DE"/>
    <w:rsid w:val="004D450A"/>
    <w:rsid w:val="004E5C7F"/>
    <w:rsid w:val="004F4334"/>
    <w:rsid w:val="00500967"/>
    <w:rsid w:val="00512F8C"/>
    <w:rsid w:val="005378A2"/>
    <w:rsid w:val="00542078"/>
    <w:rsid w:val="00550EE4"/>
    <w:rsid w:val="00553874"/>
    <w:rsid w:val="0055487A"/>
    <w:rsid w:val="00554F06"/>
    <w:rsid w:val="00560285"/>
    <w:rsid w:val="0056130A"/>
    <w:rsid w:val="00564BC5"/>
    <w:rsid w:val="005709C5"/>
    <w:rsid w:val="00580933"/>
    <w:rsid w:val="00581053"/>
    <w:rsid w:val="0059160C"/>
    <w:rsid w:val="005A0845"/>
    <w:rsid w:val="005A3481"/>
    <w:rsid w:val="005B1DED"/>
    <w:rsid w:val="005B2709"/>
    <w:rsid w:val="005D1199"/>
    <w:rsid w:val="005D39BF"/>
    <w:rsid w:val="005D7946"/>
    <w:rsid w:val="005E27D7"/>
    <w:rsid w:val="005E5654"/>
    <w:rsid w:val="005E7069"/>
    <w:rsid w:val="005F7DD6"/>
    <w:rsid w:val="00615E87"/>
    <w:rsid w:val="0062189D"/>
    <w:rsid w:val="00623952"/>
    <w:rsid w:val="00624B2B"/>
    <w:rsid w:val="00625471"/>
    <w:rsid w:val="00633471"/>
    <w:rsid w:val="00635E06"/>
    <w:rsid w:val="00646CDF"/>
    <w:rsid w:val="006565A7"/>
    <w:rsid w:val="006611C6"/>
    <w:rsid w:val="006668D5"/>
    <w:rsid w:val="006729E4"/>
    <w:rsid w:val="00675CF4"/>
    <w:rsid w:val="006849D4"/>
    <w:rsid w:val="0069532B"/>
    <w:rsid w:val="006A2C5A"/>
    <w:rsid w:val="006A3C18"/>
    <w:rsid w:val="006C1A76"/>
    <w:rsid w:val="006C1AD6"/>
    <w:rsid w:val="006C7A06"/>
    <w:rsid w:val="006D6ECE"/>
    <w:rsid w:val="006E338F"/>
    <w:rsid w:val="006E42E6"/>
    <w:rsid w:val="006F5D70"/>
    <w:rsid w:val="007009E7"/>
    <w:rsid w:val="00726E0D"/>
    <w:rsid w:val="007303DB"/>
    <w:rsid w:val="007341C9"/>
    <w:rsid w:val="00742D59"/>
    <w:rsid w:val="00747946"/>
    <w:rsid w:val="007503F5"/>
    <w:rsid w:val="00752BC3"/>
    <w:rsid w:val="007555F0"/>
    <w:rsid w:val="00772686"/>
    <w:rsid w:val="00772E5F"/>
    <w:rsid w:val="00780D66"/>
    <w:rsid w:val="0078650B"/>
    <w:rsid w:val="0079039D"/>
    <w:rsid w:val="0079091B"/>
    <w:rsid w:val="00794A92"/>
    <w:rsid w:val="007B7F1D"/>
    <w:rsid w:val="007C0746"/>
    <w:rsid w:val="007E013D"/>
    <w:rsid w:val="007F17FA"/>
    <w:rsid w:val="00816D27"/>
    <w:rsid w:val="0082017C"/>
    <w:rsid w:val="00831264"/>
    <w:rsid w:val="0083395D"/>
    <w:rsid w:val="00835BE5"/>
    <w:rsid w:val="00840E47"/>
    <w:rsid w:val="0084134D"/>
    <w:rsid w:val="0086149B"/>
    <w:rsid w:val="00861ACA"/>
    <w:rsid w:val="00870881"/>
    <w:rsid w:val="00873F3D"/>
    <w:rsid w:val="00892388"/>
    <w:rsid w:val="008A0D91"/>
    <w:rsid w:val="008A17CC"/>
    <w:rsid w:val="008A2A64"/>
    <w:rsid w:val="008A63FA"/>
    <w:rsid w:val="008B0EFC"/>
    <w:rsid w:val="008C1D65"/>
    <w:rsid w:val="008D257F"/>
    <w:rsid w:val="008E523E"/>
    <w:rsid w:val="008E7293"/>
    <w:rsid w:val="008F2C55"/>
    <w:rsid w:val="008F7D06"/>
    <w:rsid w:val="00910065"/>
    <w:rsid w:val="00923943"/>
    <w:rsid w:val="00925B01"/>
    <w:rsid w:val="0092658D"/>
    <w:rsid w:val="00931AD0"/>
    <w:rsid w:val="00936DAE"/>
    <w:rsid w:val="00940F78"/>
    <w:rsid w:val="00953DFB"/>
    <w:rsid w:val="00961078"/>
    <w:rsid w:val="009665AB"/>
    <w:rsid w:val="009666A1"/>
    <w:rsid w:val="00971D3F"/>
    <w:rsid w:val="00975E66"/>
    <w:rsid w:val="00980555"/>
    <w:rsid w:val="00982C40"/>
    <w:rsid w:val="009861E1"/>
    <w:rsid w:val="00995B88"/>
    <w:rsid w:val="00996C27"/>
    <w:rsid w:val="009B5CB7"/>
    <w:rsid w:val="009C3C24"/>
    <w:rsid w:val="009D318B"/>
    <w:rsid w:val="009E614F"/>
    <w:rsid w:val="009F57F6"/>
    <w:rsid w:val="00A1619C"/>
    <w:rsid w:val="00A1782B"/>
    <w:rsid w:val="00A21BFC"/>
    <w:rsid w:val="00A35D88"/>
    <w:rsid w:val="00A40D6C"/>
    <w:rsid w:val="00A41CC2"/>
    <w:rsid w:val="00A44110"/>
    <w:rsid w:val="00A47B8E"/>
    <w:rsid w:val="00A80418"/>
    <w:rsid w:val="00A871A9"/>
    <w:rsid w:val="00AA158E"/>
    <w:rsid w:val="00AA44CD"/>
    <w:rsid w:val="00AA6B55"/>
    <w:rsid w:val="00AB379D"/>
    <w:rsid w:val="00AC2AF4"/>
    <w:rsid w:val="00AE02F9"/>
    <w:rsid w:val="00AE1BAC"/>
    <w:rsid w:val="00AF3C48"/>
    <w:rsid w:val="00B02873"/>
    <w:rsid w:val="00B05DF1"/>
    <w:rsid w:val="00B20C19"/>
    <w:rsid w:val="00B267AE"/>
    <w:rsid w:val="00B273FF"/>
    <w:rsid w:val="00B36F2F"/>
    <w:rsid w:val="00B36F75"/>
    <w:rsid w:val="00B6293C"/>
    <w:rsid w:val="00B73DA9"/>
    <w:rsid w:val="00B77A0A"/>
    <w:rsid w:val="00B80A01"/>
    <w:rsid w:val="00B91C3A"/>
    <w:rsid w:val="00B91F02"/>
    <w:rsid w:val="00B975EE"/>
    <w:rsid w:val="00BC663C"/>
    <w:rsid w:val="00BC6AB8"/>
    <w:rsid w:val="00BF33CE"/>
    <w:rsid w:val="00BF598F"/>
    <w:rsid w:val="00C03DCE"/>
    <w:rsid w:val="00C17BD7"/>
    <w:rsid w:val="00C349EA"/>
    <w:rsid w:val="00C3766C"/>
    <w:rsid w:val="00C44701"/>
    <w:rsid w:val="00C64A38"/>
    <w:rsid w:val="00C72299"/>
    <w:rsid w:val="00C82E7F"/>
    <w:rsid w:val="00C835E4"/>
    <w:rsid w:val="00C84E56"/>
    <w:rsid w:val="00C90BEF"/>
    <w:rsid w:val="00CA0E29"/>
    <w:rsid w:val="00CA6996"/>
    <w:rsid w:val="00CB3144"/>
    <w:rsid w:val="00CC3587"/>
    <w:rsid w:val="00CD3830"/>
    <w:rsid w:val="00CD4CD9"/>
    <w:rsid w:val="00CE2AA2"/>
    <w:rsid w:val="00CE50BB"/>
    <w:rsid w:val="00CF2434"/>
    <w:rsid w:val="00CF3402"/>
    <w:rsid w:val="00CF3E53"/>
    <w:rsid w:val="00CF6E29"/>
    <w:rsid w:val="00D107B1"/>
    <w:rsid w:val="00D111B2"/>
    <w:rsid w:val="00D14288"/>
    <w:rsid w:val="00D41381"/>
    <w:rsid w:val="00D42BF4"/>
    <w:rsid w:val="00D453AE"/>
    <w:rsid w:val="00D60701"/>
    <w:rsid w:val="00D71334"/>
    <w:rsid w:val="00D73849"/>
    <w:rsid w:val="00D845C0"/>
    <w:rsid w:val="00D855AD"/>
    <w:rsid w:val="00D8766A"/>
    <w:rsid w:val="00D87B6A"/>
    <w:rsid w:val="00D951B3"/>
    <w:rsid w:val="00D9699F"/>
    <w:rsid w:val="00DA1BAA"/>
    <w:rsid w:val="00DB73B0"/>
    <w:rsid w:val="00DC03AE"/>
    <w:rsid w:val="00DC0816"/>
    <w:rsid w:val="00DC437F"/>
    <w:rsid w:val="00DD46BD"/>
    <w:rsid w:val="00DE3FC9"/>
    <w:rsid w:val="00DE4DF0"/>
    <w:rsid w:val="00DF2BB0"/>
    <w:rsid w:val="00E03191"/>
    <w:rsid w:val="00E05FFF"/>
    <w:rsid w:val="00E114A4"/>
    <w:rsid w:val="00E15D78"/>
    <w:rsid w:val="00E23EFF"/>
    <w:rsid w:val="00E27B2E"/>
    <w:rsid w:val="00E4522A"/>
    <w:rsid w:val="00E559C3"/>
    <w:rsid w:val="00E67F31"/>
    <w:rsid w:val="00E7355B"/>
    <w:rsid w:val="00EA0A33"/>
    <w:rsid w:val="00EB026E"/>
    <w:rsid w:val="00EB02A8"/>
    <w:rsid w:val="00EB5C2C"/>
    <w:rsid w:val="00ED4183"/>
    <w:rsid w:val="00EF1F8A"/>
    <w:rsid w:val="00F00169"/>
    <w:rsid w:val="00F03775"/>
    <w:rsid w:val="00F06FCE"/>
    <w:rsid w:val="00F34F45"/>
    <w:rsid w:val="00F3731D"/>
    <w:rsid w:val="00F37743"/>
    <w:rsid w:val="00F50013"/>
    <w:rsid w:val="00F50F03"/>
    <w:rsid w:val="00F623A4"/>
    <w:rsid w:val="00F7366C"/>
    <w:rsid w:val="00F77E6F"/>
    <w:rsid w:val="00F9104E"/>
    <w:rsid w:val="00FA3F9A"/>
    <w:rsid w:val="00FB512E"/>
    <w:rsid w:val="00FC14F3"/>
    <w:rsid w:val="00FD0F16"/>
    <w:rsid w:val="00FD1E72"/>
    <w:rsid w:val="00FE2CCF"/>
    <w:rsid w:val="00FE47B6"/>
    <w:rsid w:val="00FE6FAC"/>
    <w:rsid w:val="00FF09C7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653A"/>
  <w15:docId w15:val="{F3765C84-EBF9-4AAD-8B65-77ED8A28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69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1053"/>
    <w:rPr>
      <w:b/>
      <w:bCs/>
    </w:rPr>
  </w:style>
  <w:style w:type="paragraph" w:styleId="Bezodstpw">
    <w:name w:val="No Spacing"/>
    <w:uiPriority w:val="1"/>
    <w:qFormat/>
    <w:rsid w:val="0058105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053"/>
  </w:style>
  <w:style w:type="paragraph" w:styleId="Stopka">
    <w:name w:val="footer"/>
    <w:basedOn w:val="Normalny"/>
    <w:link w:val="Stopka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053"/>
  </w:style>
  <w:style w:type="paragraph" w:styleId="Akapitzlist">
    <w:name w:val="List Paragraph"/>
    <w:basedOn w:val="Normalny"/>
    <w:uiPriority w:val="34"/>
    <w:qFormat/>
    <w:rsid w:val="002340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FC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FCE"/>
    <w:rPr>
      <w:vertAlign w:val="superscript"/>
    </w:rPr>
  </w:style>
  <w:style w:type="paragraph" w:customStyle="1" w:styleId="p">
    <w:name w:val="p"/>
    <w:rsid w:val="0082017C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82017C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82017C"/>
    <w:pPr>
      <w:spacing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82017C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9699F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Default">
    <w:name w:val="Default"/>
    <w:rsid w:val="00D9699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p\Documents\Moje%20dokumenty\2020%20-%20ODBI&#211;R,TRANSPORT%20I%20ZAGOSPODAROWANIE%20ODPAD&#211;W%20KOMUNALNYCH%20OD%2001.07.2020%20DO%2031.10.2020\II%20PRZETARG%20NA%20ODBI&#211;R,%20TRANSPORT%20I%20ZAGOSPODAROWANIE%20ODPAD&#211;W%20KOMUNALNYCH\Turek%20szablon%20oficjalny%20z%20miejscem%20na%20piecz&#261;tk&#281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5697-D6EF-4367-B5CC-BDDFC9BF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Turek szablon oficjalny z miejscem na pieczątkę.dot</Template>
  <TotalTime>710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cp:lastModifiedBy>Krzysztof Grzelka</cp:lastModifiedBy>
  <cp:revision>319</cp:revision>
  <cp:lastPrinted>2024-07-10T08:50:00Z</cp:lastPrinted>
  <dcterms:created xsi:type="dcterms:W3CDTF">2020-06-22T12:59:00Z</dcterms:created>
  <dcterms:modified xsi:type="dcterms:W3CDTF">2024-12-17T08:44:00Z</dcterms:modified>
</cp:coreProperties>
</file>