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55CEF" w14:textId="77777777" w:rsidR="00563BB3" w:rsidRDefault="00563BB3" w:rsidP="00563BB3">
      <w:pPr>
        <w:spacing w:after="0"/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Gorzów Wielkopolski</w:t>
      </w:r>
    </w:p>
    <w:p w14:paraId="650AFC23" w14:textId="335C655D" w:rsidR="00563BB3" w:rsidRDefault="00FE4742" w:rsidP="00563BB3">
      <w:pPr>
        <w:spacing w:after="0"/>
        <w:jc w:val="right"/>
        <w:rPr>
          <w:rFonts w:ascii="Poppins" w:hAnsi="Poppins" w:cs="Poppins"/>
          <w:sz w:val="20"/>
          <w:szCs w:val="20"/>
        </w:rPr>
      </w:pPr>
      <w:r w:rsidRPr="00FE4742">
        <w:rPr>
          <w:rFonts w:ascii="Poppins" w:hAnsi="Poppins" w:cs="Poppins"/>
          <w:sz w:val="20"/>
          <w:szCs w:val="20"/>
        </w:rPr>
        <w:t>04 grudnia</w:t>
      </w:r>
      <w:r w:rsidR="00563BB3" w:rsidRPr="00FE4742">
        <w:rPr>
          <w:rFonts w:ascii="Poppins" w:hAnsi="Poppins" w:cs="Poppins"/>
          <w:sz w:val="20"/>
          <w:szCs w:val="20"/>
        </w:rPr>
        <w:t xml:space="preserve"> 2024 </w:t>
      </w:r>
      <w:r w:rsidR="00563BB3">
        <w:rPr>
          <w:rFonts w:ascii="Poppins" w:hAnsi="Poppins" w:cs="Poppins"/>
          <w:sz w:val="20"/>
          <w:szCs w:val="20"/>
        </w:rPr>
        <w:t>roku</w:t>
      </w:r>
    </w:p>
    <w:p w14:paraId="7177B735" w14:textId="4A9C7F76" w:rsidR="00563BB3" w:rsidRDefault="00563BB3" w:rsidP="00563BB3">
      <w:pPr>
        <w:spacing w:after="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</w:t>
      </w:r>
      <w:r w:rsidR="002628BA">
        <w:rPr>
          <w:rFonts w:ascii="Poppins" w:hAnsi="Poppins" w:cs="Poppins"/>
          <w:sz w:val="20"/>
          <w:szCs w:val="20"/>
        </w:rPr>
        <w:t>53</w:t>
      </w:r>
      <w:r>
        <w:rPr>
          <w:rFonts w:ascii="Poppins" w:hAnsi="Poppins" w:cs="Poppins"/>
          <w:sz w:val="20"/>
          <w:szCs w:val="20"/>
        </w:rPr>
        <w:t>/2024</w:t>
      </w:r>
    </w:p>
    <w:p w14:paraId="045944BD" w14:textId="22259A48" w:rsidR="00563BB3" w:rsidRPr="002628BA" w:rsidRDefault="00563BB3" w:rsidP="002628BA">
      <w:pPr>
        <w:spacing w:after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Sprawę prowadzi: </w:t>
      </w:r>
      <w:r w:rsidR="002628BA">
        <w:rPr>
          <w:rFonts w:ascii="Poppins" w:hAnsi="Poppins" w:cs="Poppins"/>
          <w:sz w:val="20"/>
          <w:szCs w:val="20"/>
        </w:rPr>
        <w:t>Alina Bloch-Zapytowska</w:t>
      </w:r>
    </w:p>
    <w:p w14:paraId="1B3EF860" w14:textId="33AA36B5" w:rsidR="00563BB3" w:rsidRPr="002628BA" w:rsidRDefault="00563BB3" w:rsidP="00563BB3">
      <w:pPr>
        <w:rPr>
          <w:rFonts w:ascii="Poppins" w:hAnsi="Poppins" w:cs="Poppins"/>
          <w:b/>
          <w:sz w:val="28"/>
          <w:szCs w:val="28"/>
        </w:rPr>
      </w:pPr>
      <w:r w:rsidRPr="002628BA">
        <w:rPr>
          <w:rFonts w:ascii="Poppins" w:hAnsi="Poppins" w:cs="Poppins"/>
          <w:b/>
          <w:sz w:val="28"/>
          <w:szCs w:val="28"/>
        </w:rPr>
        <w:t>Zawiadomienie o wyborze oferty najkorzystniejszej</w:t>
      </w:r>
    </w:p>
    <w:p w14:paraId="59CB37F1" w14:textId="4369A93D" w:rsidR="00563BB3" w:rsidRPr="00563BB3" w:rsidRDefault="00563BB3" w:rsidP="009E5A6E">
      <w:pPr>
        <w:pStyle w:val="Nagwek3"/>
        <w:spacing w:before="0" w:after="480"/>
        <w:rPr>
          <w:rFonts w:ascii="Poppins" w:hAnsi="Poppins" w:cs="Poppins"/>
          <w:sz w:val="20"/>
          <w:szCs w:val="20"/>
        </w:rPr>
      </w:pPr>
      <w:r w:rsidRPr="00563BB3">
        <w:rPr>
          <w:rFonts w:ascii="Poppins" w:hAnsi="Poppins" w:cs="Poppins"/>
          <w:b/>
          <w:color w:val="000000" w:themeColor="text1"/>
          <w:sz w:val="20"/>
          <w:szCs w:val="20"/>
        </w:rPr>
        <w:t xml:space="preserve">Dotyczy: </w:t>
      </w:r>
      <w:bookmarkStart w:id="0" w:name="_Hlk129845320"/>
      <w:r w:rsidRPr="00563BB3">
        <w:rPr>
          <w:rFonts w:ascii="Poppins" w:hAnsi="Poppins" w:cs="Poppins"/>
          <w:b/>
          <w:color w:val="000000" w:themeColor="text1"/>
          <w:sz w:val="20"/>
          <w:szCs w:val="20"/>
        </w:rPr>
        <w:t xml:space="preserve">udzielenia zamówienia publicznego </w:t>
      </w:r>
      <w:bookmarkEnd w:id="0"/>
      <w:r w:rsidR="002628BA" w:rsidRPr="002628BA">
        <w:rPr>
          <w:rFonts w:ascii="Poppins" w:hAnsi="Poppins" w:cs="Poppins"/>
          <w:b/>
          <w:color w:val="000000" w:themeColor="text1"/>
          <w:sz w:val="20"/>
          <w:szCs w:val="20"/>
        </w:rPr>
        <w:t xml:space="preserve">na remont podłóg w siedzibie ADM-1 przy ul. Wyszyńskiego 38 w Gorzowie Wlkp </w:t>
      </w:r>
      <w:r w:rsidRPr="006769E4">
        <w:rPr>
          <w:rFonts w:ascii="Poppins" w:hAnsi="Poppins" w:cs="Poppins"/>
          <w:color w:val="000000" w:themeColor="text1"/>
          <w:sz w:val="20"/>
          <w:szCs w:val="20"/>
        </w:rPr>
        <w:t xml:space="preserve">z dnia </w:t>
      </w:r>
      <w:r w:rsidR="002628BA">
        <w:rPr>
          <w:rFonts w:ascii="Poppins" w:hAnsi="Poppins" w:cs="Poppins"/>
          <w:color w:val="000000" w:themeColor="text1"/>
          <w:sz w:val="20"/>
          <w:szCs w:val="20"/>
        </w:rPr>
        <w:t>18</w:t>
      </w:r>
      <w:r w:rsidRPr="006769E4">
        <w:rPr>
          <w:rFonts w:ascii="Poppins" w:hAnsi="Poppins" w:cs="Poppins"/>
          <w:color w:val="000000" w:themeColor="text1"/>
          <w:sz w:val="20"/>
          <w:szCs w:val="20"/>
        </w:rPr>
        <w:t>.</w:t>
      </w:r>
      <w:r w:rsidR="002628BA">
        <w:rPr>
          <w:rFonts w:ascii="Poppins" w:hAnsi="Poppins" w:cs="Poppins"/>
          <w:color w:val="000000" w:themeColor="text1"/>
          <w:sz w:val="20"/>
          <w:szCs w:val="20"/>
        </w:rPr>
        <w:t>11</w:t>
      </w:r>
      <w:r w:rsidRPr="006769E4">
        <w:rPr>
          <w:rFonts w:ascii="Poppins" w:hAnsi="Poppins" w:cs="Poppins"/>
          <w:color w:val="000000" w:themeColor="text1"/>
          <w:sz w:val="20"/>
          <w:szCs w:val="20"/>
        </w:rPr>
        <w:t>.2024r.</w:t>
      </w:r>
    </w:p>
    <w:p w14:paraId="642DF3D0" w14:textId="7AA98077" w:rsidR="00563BB3" w:rsidRPr="007C583C" w:rsidRDefault="00563BB3" w:rsidP="002628BA">
      <w:pPr>
        <w:pStyle w:val="Tekstpodstawowy"/>
        <w:spacing w:after="240" w:line="360" w:lineRule="auto"/>
        <w:jc w:val="left"/>
        <w:rPr>
          <w:rFonts w:ascii="Poppins" w:hAnsi="Poppins" w:cs="Poppins"/>
          <w:bCs/>
          <w:sz w:val="22"/>
          <w:szCs w:val="22"/>
        </w:rPr>
      </w:pPr>
      <w:bookmarkStart w:id="1" w:name="_Hlk129847664"/>
      <w:r w:rsidRPr="007C583C">
        <w:rPr>
          <w:rFonts w:ascii="Poppins" w:hAnsi="Poppins" w:cs="Poppins"/>
          <w:sz w:val="22"/>
          <w:szCs w:val="22"/>
        </w:rPr>
        <w:t xml:space="preserve">Zamawiający informuje, że na realizację zamówienia została wybrana oferta złożona przez </w:t>
      </w:r>
      <w:bookmarkStart w:id="2" w:name="_Hlk97184754"/>
      <w:r w:rsidRPr="007C583C">
        <w:rPr>
          <w:rFonts w:ascii="Poppins" w:hAnsi="Poppins" w:cs="Poppins"/>
          <w:sz w:val="22"/>
          <w:szCs w:val="22"/>
        </w:rPr>
        <w:t xml:space="preserve">wykonawcę </w:t>
      </w:r>
      <w:bookmarkStart w:id="3" w:name="_Hlk129846612"/>
      <w:bookmarkEnd w:id="2"/>
      <w:r w:rsidR="002628BA" w:rsidRPr="007C583C">
        <w:rPr>
          <w:rFonts w:ascii="Poppins" w:hAnsi="Poppins" w:cs="Poppins"/>
          <w:color w:val="000000" w:themeColor="text1"/>
          <w:sz w:val="22"/>
          <w:szCs w:val="22"/>
        </w:rPr>
        <w:t xml:space="preserve">NHINVESTMENT Sp. z o.o.; Wrocław, Wygodna 13; NIP 8982311472. Wykonawca złożył ofertę niepodlegającą odrzuceniu i uzyskał największą ilość punktów przyznanych na podstawie kryteriów opisanych w </w:t>
      </w:r>
      <w:proofErr w:type="spellStart"/>
      <w:r w:rsidR="002628BA" w:rsidRPr="007C583C">
        <w:rPr>
          <w:rFonts w:ascii="Poppins" w:hAnsi="Poppins" w:cs="Poppins"/>
          <w:color w:val="000000" w:themeColor="text1"/>
          <w:sz w:val="22"/>
          <w:szCs w:val="22"/>
        </w:rPr>
        <w:t>swz</w:t>
      </w:r>
      <w:proofErr w:type="spellEnd"/>
      <w:r w:rsidR="002628BA" w:rsidRPr="007C583C">
        <w:rPr>
          <w:rFonts w:ascii="Poppins" w:hAnsi="Poppins" w:cs="Poppins"/>
          <w:color w:val="000000" w:themeColor="text1"/>
          <w:sz w:val="22"/>
          <w:szCs w:val="22"/>
        </w:rPr>
        <w:t>.</w:t>
      </w:r>
    </w:p>
    <w:bookmarkEnd w:id="3"/>
    <w:bookmarkEnd w:id="1"/>
    <w:p w14:paraId="65B18D4F" w14:textId="77777777" w:rsidR="00563BB3" w:rsidRPr="007C583C" w:rsidRDefault="00563BB3" w:rsidP="002628BA">
      <w:pPr>
        <w:spacing w:after="0" w:line="360" w:lineRule="auto"/>
        <w:rPr>
          <w:rFonts w:ascii="Poppins" w:hAnsi="Poppins" w:cs="Poppins"/>
        </w:rPr>
      </w:pPr>
      <w:r w:rsidRPr="007C583C">
        <w:rPr>
          <w:rFonts w:ascii="Poppins" w:hAnsi="Poppins" w:cs="Poppins"/>
        </w:rPr>
        <w:t>Informacja o punktacji przyznanej poszczególnym ofertom:</w:t>
      </w:r>
    </w:p>
    <w:p w14:paraId="1ADBE165" w14:textId="77777777" w:rsidR="002628BA" w:rsidRPr="007C583C" w:rsidRDefault="002628BA" w:rsidP="002628BA">
      <w:pPr>
        <w:pStyle w:val="Akapitzlist"/>
        <w:numPr>
          <w:ilvl w:val="0"/>
          <w:numId w:val="6"/>
        </w:numPr>
        <w:spacing w:after="0" w:line="360" w:lineRule="auto"/>
        <w:ind w:left="567" w:hanging="357"/>
        <w:contextualSpacing w:val="0"/>
        <w:rPr>
          <w:rFonts w:ascii="Poppins" w:hAnsi="Poppins" w:cs="Poppins"/>
          <w:color w:val="000000" w:themeColor="text1"/>
        </w:rPr>
      </w:pPr>
      <w:r w:rsidRPr="007C583C">
        <w:rPr>
          <w:rFonts w:ascii="Poppins" w:hAnsi="Poppins" w:cs="Poppins"/>
        </w:rPr>
        <w:t xml:space="preserve">NHINVESTMENT Sp. z o.o.; Wrocław, Wygodna 13; NIP 8982311472 </w:t>
      </w:r>
      <w:r w:rsidRPr="007C583C">
        <w:rPr>
          <w:rFonts w:ascii="Poppins" w:hAnsi="Poppins" w:cs="Poppins"/>
          <w:color w:val="000000" w:themeColor="text1"/>
        </w:rPr>
        <w:t>uzyskała łącznie 100,00pkt, w tym cena 60,00pkt. i okres gwarancji 40,00pkt.</w:t>
      </w:r>
    </w:p>
    <w:p w14:paraId="1FD2BF0B" w14:textId="77777777" w:rsidR="002628BA" w:rsidRPr="007C583C" w:rsidRDefault="002628BA" w:rsidP="002628BA">
      <w:pPr>
        <w:pStyle w:val="Akapitzlist"/>
        <w:numPr>
          <w:ilvl w:val="0"/>
          <w:numId w:val="6"/>
        </w:numPr>
        <w:spacing w:after="0" w:line="360" w:lineRule="auto"/>
        <w:ind w:left="567"/>
        <w:rPr>
          <w:rFonts w:ascii="Poppins" w:hAnsi="Poppins" w:cs="Poppins"/>
        </w:rPr>
      </w:pPr>
      <w:r w:rsidRPr="007C583C">
        <w:rPr>
          <w:rFonts w:ascii="Poppins" w:hAnsi="Poppins" w:cs="Poppins"/>
        </w:rPr>
        <w:t xml:space="preserve">Przedsiębiorstwo Usługowo Handlowe </w:t>
      </w:r>
      <w:proofErr w:type="spellStart"/>
      <w:r w:rsidRPr="007C583C">
        <w:rPr>
          <w:rFonts w:ascii="Poppins" w:hAnsi="Poppins" w:cs="Poppins"/>
        </w:rPr>
        <w:t>Sanitar</w:t>
      </w:r>
      <w:proofErr w:type="spellEnd"/>
      <w:r w:rsidRPr="007C583C">
        <w:rPr>
          <w:rFonts w:ascii="Poppins" w:hAnsi="Poppins" w:cs="Poppins"/>
        </w:rPr>
        <w:t xml:space="preserve"> Jan </w:t>
      </w:r>
      <w:proofErr w:type="spellStart"/>
      <w:r w:rsidRPr="007C583C">
        <w:rPr>
          <w:rFonts w:ascii="Poppins" w:hAnsi="Poppins" w:cs="Poppins"/>
        </w:rPr>
        <w:t>Kordacz</w:t>
      </w:r>
      <w:proofErr w:type="spellEnd"/>
      <w:r w:rsidRPr="007C583C">
        <w:rPr>
          <w:rFonts w:ascii="Poppins" w:hAnsi="Poppins" w:cs="Poppins"/>
        </w:rPr>
        <w:t>; 66-400 Gorzów Wielkopolski, Żeglarska 22; NIP 5990204134 uzyskała łącznie 43,09pkt., w tym w kryterium cena 43,09pkt. oraz w kryterium okres gwarancji 0,00pkt.</w:t>
      </w:r>
    </w:p>
    <w:p w14:paraId="67870B67" w14:textId="4D9FC455" w:rsidR="00563BB3" w:rsidRPr="007C583C" w:rsidRDefault="002628BA" w:rsidP="002628BA">
      <w:pPr>
        <w:pStyle w:val="Akapitzlist"/>
        <w:numPr>
          <w:ilvl w:val="0"/>
          <w:numId w:val="6"/>
        </w:numPr>
        <w:spacing w:after="480" w:line="360" w:lineRule="auto"/>
        <w:ind w:left="567" w:hanging="357"/>
        <w:contextualSpacing w:val="0"/>
        <w:rPr>
          <w:rFonts w:ascii="Poppins" w:hAnsi="Poppins" w:cs="Poppins"/>
        </w:rPr>
      </w:pPr>
      <w:r w:rsidRPr="007C583C">
        <w:rPr>
          <w:rFonts w:ascii="Poppins" w:hAnsi="Poppins" w:cs="Poppins"/>
        </w:rPr>
        <w:t>DALLA SP. Z O.O.; 73-260 Płotno, 19A 5; NIP 5941611394 – oferta odrzucona: nie podlegała ocenie.</w:t>
      </w:r>
    </w:p>
    <w:p w14:paraId="6F030131" w14:textId="77777777" w:rsidR="00563BB3" w:rsidRPr="00544C76" w:rsidRDefault="00563BB3" w:rsidP="002628BA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6"/>
          <w:szCs w:val="20"/>
        </w:rPr>
      </w:pPr>
      <w:r w:rsidRPr="00544C76">
        <w:rPr>
          <w:rFonts w:ascii="Poppins" w:hAnsi="Poppins" w:cs="Poppins"/>
          <w:sz w:val="16"/>
          <w:szCs w:val="20"/>
        </w:rPr>
        <w:t>Podstawa prawna:</w:t>
      </w:r>
    </w:p>
    <w:p w14:paraId="615195C2" w14:textId="77777777" w:rsidR="00563BB3" w:rsidRPr="00544C76" w:rsidRDefault="00563BB3" w:rsidP="002628BA">
      <w:pPr>
        <w:autoSpaceDE w:val="0"/>
        <w:autoSpaceDN w:val="0"/>
        <w:adjustRightInd w:val="0"/>
        <w:spacing w:after="360" w:line="240" w:lineRule="auto"/>
        <w:rPr>
          <w:rFonts w:ascii="Poppins" w:hAnsi="Poppins" w:cs="Poppins"/>
          <w:sz w:val="16"/>
          <w:szCs w:val="20"/>
        </w:rPr>
      </w:pPr>
      <w:r w:rsidRPr="00544C76">
        <w:rPr>
          <w:rFonts w:ascii="Poppins" w:hAnsi="Poppins" w:cs="Poppins"/>
          <w:sz w:val="16"/>
          <w:szCs w:val="20"/>
        </w:rPr>
        <w:t>art. 253 ust. 1 pkt 1 ustawy z dnia 11 września 2019</w:t>
      </w:r>
      <w:r w:rsidR="00544C76">
        <w:rPr>
          <w:rFonts w:ascii="Poppins" w:hAnsi="Poppins" w:cs="Poppins"/>
          <w:sz w:val="16"/>
          <w:szCs w:val="20"/>
        </w:rPr>
        <w:t xml:space="preserve"> r. Prawo zamówień publicznych.</w:t>
      </w:r>
    </w:p>
    <w:p w14:paraId="11EB0F1E" w14:textId="77777777" w:rsidR="00563BB3" w:rsidRPr="00563BB3" w:rsidRDefault="00563BB3" w:rsidP="00563BB3">
      <w:pPr>
        <w:ind w:left="5664" w:firstLine="456"/>
        <w:rPr>
          <w:rFonts w:ascii="Poppins" w:hAnsi="Poppins" w:cs="Poppins"/>
          <w:sz w:val="20"/>
          <w:szCs w:val="20"/>
        </w:rPr>
      </w:pPr>
      <w:r w:rsidRPr="00563BB3">
        <w:rPr>
          <w:rFonts w:ascii="Poppins" w:hAnsi="Poppins" w:cs="Poppins"/>
          <w:i/>
          <w:sz w:val="20"/>
          <w:szCs w:val="20"/>
        </w:rPr>
        <w:t xml:space="preserve"> (podpisano na oryginale)</w:t>
      </w:r>
    </w:p>
    <w:sectPr w:rsidR="00563BB3" w:rsidRPr="00563BB3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0A873" w14:textId="77777777" w:rsidR="00111619" w:rsidRDefault="00111619" w:rsidP="002C5509">
      <w:pPr>
        <w:spacing w:after="0" w:line="240" w:lineRule="auto"/>
      </w:pPr>
      <w:r>
        <w:separator/>
      </w:r>
    </w:p>
  </w:endnote>
  <w:endnote w:type="continuationSeparator" w:id="0">
    <w:p w14:paraId="45445510" w14:textId="77777777" w:rsidR="00111619" w:rsidRDefault="00111619" w:rsidP="002C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623DC" w14:textId="77777777" w:rsidR="002C5509" w:rsidRDefault="00111619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18C069EA" wp14:editId="28ABE91C">
          <wp:extent cx="954405" cy="19113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64B0D" w14:textId="77777777" w:rsidR="00111619" w:rsidRDefault="00111619" w:rsidP="002C5509">
      <w:pPr>
        <w:spacing w:after="0" w:line="240" w:lineRule="auto"/>
      </w:pPr>
      <w:r>
        <w:separator/>
      </w:r>
    </w:p>
  </w:footnote>
  <w:footnote w:type="continuationSeparator" w:id="0">
    <w:p w14:paraId="7CD5830B" w14:textId="77777777" w:rsidR="00111619" w:rsidRDefault="00111619" w:rsidP="002C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85D8" w14:textId="77777777" w:rsidR="002C5509" w:rsidRDefault="00111619">
    <w:pPr>
      <w:pStyle w:val="Nagwek"/>
    </w:pPr>
    <w:r w:rsidRPr="00C477F2">
      <w:rPr>
        <w:noProof/>
        <w:lang w:eastAsia="pl-PL"/>
      </w:rPr>
      <w:drawing>
        <wp:inline distT="0" distB="0" distL="0" distR="0" wp14:anchorId="4D7EA888" wp14:editId="0F144C51">
          <wp:extent cx="5725160" cy="69151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A93"/>
    <w:multiLevelType w:val="hybridMultilevel"/>
    <w:tmpl w:val="A8F07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36E32"/>
    <w:multiLevelType w:val="hybridMultilevel"/>
    <w:tmpl w:val="BCE0668C"/>
    <w:lvl w:ilvl="0" w:tplc="6F0A3E7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00A23"/>
    <w:multiLevelType w:val="hybridMultilevel"/>
    <w:tmpl w:val="ED601860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77386642">
    <w:abstractNumId w:val="4"/>
  </w:num>
  <w:num w:numId="2" w16cid:durableId="1133599658">
    <w:abstractNumId w:val="2"/>
  </w:num>
  <w:num w:numId="3" w16cid:durableId="1130973289">
    <w:abstractNumId w:val="1"/>
  </w:num>
  <w:num w:numId="4" w16cid:durableId="835266563">
    <w:abstractNumId w:val="0"/>
  </w:num>
  <w:num w:numId="5" w16cid:durableId="125392997">
    <w:abstractNumId w:val="3"/>
  </w:num>
  <w:num w:numId="6" w16cid:durableId="616183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619"/>
    <w:rsid w:val="0000019B"/>
    <w:rsid w:val="00001604"/>
    <w:rsid w:val="00006353"/>
    <w:rsid w:val="00013CA6"/>
    <w:rsid w:val="00022A23"/>
    <w:rsid w:val="00024683"/>
    <w:rsid w:val="00026122"/>
    <w:rsid w:val="00027812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0D91"/>
    <w:rsid w:val="000C595F"/>
    <w:rsid w:val="000D2010"/>
    <w:rsid w:val="000F7DD6"/>
    <w:rsid w:val="00111619"/>
    <w:rsid w:val="00121E15"/>
    <w:rsid w:val="00134781"/>
    <w:rsid w:val="00135312"/>
    <w:rsid w:val="00135715"/>
    <w:rsid w:val="001570E8"/>
    <w:rsid w:val="0016132A"/>
    <w:rsid w:val="001657C3"/>
    <w:rsid w:val="00174EF5"/>
    <w:rsid w:val="001845B7"/>
    <w:rsid w:val="00184B75"/>
    <w:rsid w:val="00192A67"/>
    <w:rsid w:val="001A1444"/>
    <w:rsid w:val="001B5890"/>
    <w:rsid w:val="001B6799"/>
    <w:rsid w:val="001C5E4E"/>
    <w:rsid w:val="00204576"/>
    <w:rsid w:val="00206BCA"/>
    <w:rsid w:val="0022583C"/>
    <w:rsid w:val="0023033F"/>
    <w:rsid w:val="00231072"/>
    <w:rsid w:val="0025249F"/>
    <w:rsid w:val="00256158"/>
    <w:rsid w:val="002628BA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40F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44C76"/>
    <w:rsid w:val="005534A6"/>
    <w:rsid w:val="00553C6D"/>
    <w:rsid w:val="00554B2B"/>
    <w:rsid w:val="00563BB3"/>
    <w:rsid w:val="005710DB"/>
    <w:rsid w:val="00577870"/>
    <w:rsid w:val="005835CB"/>
    <w:rsid w:val="005A5A4C"/>
    <w:rsid w:val="005E3EA7"/>
    <w:rsid w:val="005F190F"/>
    <w:rsid w:val="00617515"/>
    <w:rsid w:val="00622B79"/>
    <w:rsid w:val="00623110"/>
    <w:rsid w:val="0062430B"/>
    <w:rsid w:val="00627490"/>
    <w:rsid w:val="006435CE"/>
    <w:rsid w:val="00645843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C583C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A7FF5"/>
    <w:rsid w:val="008C0CAF"/>
    <w:rsid w:val="008D45C0"/>
    <w:rsid w:val="008D74BB"/>
    <w:rsid w:val="008F2BAD"/>
    <w:rsid w:val="008F74D9"/>
    <w:rsid w:val="009034EE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E0869"/>
    <w:rsid w:val="009E1749"/>
    <w:rsid w:val="009E264C"/>
    <w:rsid w:val="009E5A6E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B159DD"/>
    <w:rsid w:val="00B2625E"/>
    <w:rsid w:val="00B343F7"/>
    <w:rsid w:val="00B4569B"/>
    <w:rsid w:val="00B45E0B"/>
    <w:rsid w:val="00B63D78"/>
    <w:rsid w:val="00B66385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D1259E"/>
    <w:rsid w:val="00D16F2C"/>
    <w:rsid w:val="00D24B7E"/>
    <w:rsid w:val="00D363ED"/>
    <w:rsid w:val="00D37D04"/>
    <w:rsid w:val="00D41112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6C94"/>
    <w:rsid w:val="00F6405C"/>
    <w:rsid w:val="00F74277"/>
    <w:rsid w:val="00F777B9"/>
    <w:rsid w:val="00F8031C"/>
    <w:rsid w:val="00F86A64"/>
    <w:rsid w:val="00F90345"/>
    <w:rsid w:val="00F9311B"/>
    <w:rsid w:val="00F95C03"/>
    <w:rsid w:val="00F97466"/>
    <w:rsid w:val="00FD218F"/>
    <w:rsid w:val="00FE157B"/>
    <w:rsid w:val="00FE4742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59C8"/>
  <w15:chartTrackingRefBased/>
  <w15:docId w15:val="{5B40F2DF-270D-4E2D-B0FA-5B130049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3B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C550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3B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563BB3"/>
    <w:pPr>
      <w:spacing w:after="0" w:line="240" w:lineRule="auto"/>
      <w:jc w:val="both"/>
    </w:pPr>
    <w:rPr>
      <w:rFonts w:ascii="Arial" w:eastAsia="Times New Roman" w:hAnsi="Arial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3BB3"/>
    <w:rPr>
      <w:rFonts w:ascii="Arial" w:eastAsia="Times New Roman" w:hAnsi="Arial"/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63BB3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zgm.dot</Template>
  <TotalTime>50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Alina Bloch-Zapytowska</cp:lastModifiedBy>
  <cp:revision>11</cp:revision>
  <cp:lastPrinted>2024-12-04T06:49:00Z</cp:lastPrinted>
  <dcterms:created xsi:type="dcterms:W3CDTF">2024-07-26T06:01:00Z</dcterms:created>
  <dcterms:modified xsi:type="dcterms:W3CDTF">2024-12-04T07:05:00Z</dcterms:modified>
</cp:coreProperties>
</file>