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2115" w14:textId="7436B895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4045EA" w:rsidRPr="004045EA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376AAF9F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C9E6E5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73AB7E82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5213E96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12E04A45" w14:textId="77777777" w:rsidR="00A137C9" w:rsidRDefault="00A137C9" w:rsidP="00FA123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076938C5" w14:textId="77777777" w:rsidTr="004F10A0">
        <w:tc>
          <w:tcPr>
            <w:tcW w:w="2269" w:type="dxa"/>
            <w:shd w:val="clear" w:color="auto" w:fill="auto"/>
          </w:tcPr>
          <w:p w14:paraId="418DF4EF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DFA53AE" w14:textId="1E4D37A2" w:rsidR="00A137C9" w:rsidRPr="00A2540E" w:rsidRDefault="004045EA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45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Pełnienie funkcji inspektora nadzoru inwestorskiego w ramach inwestycji pn. "Poprawa dostępności usług medycznych dla mieszkańców powiatu ostrzeszowskiego z uwzględnieniem opieki senioralnej oraz osób niepełnosprawnych"- Etap I i Etap II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4045EA" w:rsidRPr="00A2540E" w14:paraId="57506E2D" w14:textId="77777777" w:rsidTr="00FB5125">
        <w:tc>
          <w:tcPr>
            <w:tcW w:w="2269" w:type="dxa"/>
            <w:shd w:val="clear" w:color="auto" w:fill="auto"/>
          </w:tcPr>
          <w:p w14:paraId="0FAD6CB7" w14:textId="77777777" w:rsidR="004045EA" w:rsidRPr="00A2540E" w:rsidRDefault="004045EA" w:rsidP="00FB5125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B304EEC" w14:textId="4B033894" w:rsidR="004045EA" w:rsidRPr="00A2540E" w:rsidRDefault="004045EA" w:rsidP="00FB5125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45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OCZ/ZP-1</w:t>
            </w:r>
            <w:r w:rsidR="001129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  <w:r w:rsidRPr="004045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/2024</w:t>
            </w:r>
          </w:p>
        </w:tc>
      </w:tr>
    </w:tbl>
    <w:p w14:paraId="67777352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C8FF8B6" w14:textId="77777777" w:rsidR="003A486D" w:rsidRDefault="003A486D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6A455BD8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1B0641E1" w14:textId="77777777" w:rsidTr="00A137C9">
        <w:tc>
          <w:tcPr>
            <w:tcW w:w="617" w:type="dxa"/>
            <w:shd w:val="clear" w:color="auto" w:fill="auto"/>
            <w:vAlign w:val="center"/>
          </w:tcPr>
          <w:p w14:paraId="01E165E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F0E3E9B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2084A04C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68CA46CB" w14:textId="77777777" w:rsidTr="00A137C9">
        <w:tc>
          <w:tcPr>
            <w:tcW w:w="617" w:type="dxa"/>
            <w:shd w:val="clear" w:color="auto" w:fill="auto"/>
            <w:vAlign w:val="center"/>
          </w:tcPr>
          <w:p w14:paraId="5A1A060A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33669B67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02649C3B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6EC63894" w14:textId="77777777" w:rsidTr="00A137C9">
        <w:tc>
          <w:tcPr>
            <w:tcW w:w="617" w:type="dxa"/>
            <w:shd w:val="clear" w:color="auto" w:fill="auto"/>
            <w:vAlign w:val="center"/>
          </w:tcPr>
          <w:p w14:paraId="330ABEE7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3E4A76A4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49B6396F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5757D20" w14:textId="22A98191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4045EA" w:rsidRPr="004045EA">
        <w:rPr>
          <w:rFonts w:ascii="Arial" w:hAnsi="Arial" w:cs="Arial"/>
          <w:sz w:val="24"/>
          <w:szCs w:val="24"/>
        </w:rPr>
        <w:t>(t.j. Dz. U. z 202</w:t>
      </w:r>
      <w:r w:rsidR="00FA123F">
        <w:rPr>
          <w:rFonts w:ascii="Arial" w:hAnsi="Arial" w:cs="Arial"/>
          <w:sz w:val="24"/>
          <w:szCs w:val="24"/>
        </w:rPr>
        <w:t>4</w:t>
      </w:r>
      <w:r w:rsidR="004045EA" w:rsidRPr="004045EA">
        <w:rPr>
          <w:rFonts w:ascii="Arial" w:hAnsi="Arial" w:cs="Arial"/>
          <w:sz w:val="24"/>
          <w:szCs w:val="24"/>
        </w:rPr>
        <w:t>r. poz. 1</w:t>
      </w:r>
      <w:r w:rsidR="00FA123F">
        <w:rPr>
          <w:rFonts w:ascii="Arial" w:hAnsi="Arial" w:cs="Arial"/>
          <w:sz w:val="24"/>
          <w:szCs w:val="24"/>
        </w:rPr>
        <w:t>320</w:t>
      </w:r>
      <w:r w:rsidR="004045EA" w:rsidRPr="004045E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0E5680D5" w14:textId="77777777" w:rsidTr="00A137C9">
        <w:tc>
          <w:tcPr>
            <w:tcW w:w="617" w:type="dxa"/>
            <w:shd w:val="clear" w:color="auto" w:fill="auto"/>
            <w:vAlign w:val="center"/>
          </w:tcPr>
          <w:p w14:paraId="474E1C1A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1A98E55E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76A40B68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780BA693" w14:textId="77777777" w:rsidTr="00A137C9">
        <w:tc>
          <w:tcPr>
            <w:tcW w:w="617" w:type="dxa"/>
            <w:shd w:val="clear" w:color="auto" w:fill="auto"/>
            <w:vAlign w:val="center"/>
          </w:tcPr>
          <w:p w14:paraId="27991C29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37DA0DE3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435391C2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3A9A42E7" w14:textId="77777777" w:rsidTr="00A137C9">
        <w:tc>
          <w:tcPr>
            <w:tcW w:w="617" w:type="dxa"/>
            <w:shd w:val="clear" w:color="auto" w:fill="auto"/>
            <w:vAlign w:val="center"/>
          </w:tcPr>
          <w:p w14:paraId="7202533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5E3EF131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2FB7D605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B055D87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27E1D41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1036F239" w14:textId="77777777" w:rsidTr="004F10A0">
        <w:tc>
          <w:tcPr>
            <w:tcW w:w="2660" w:type="dxa"/>
            <w:shd w:val="clear" w:color="auto" w:fill="auto"/>
          </w:tcPr>
          <w:p w14:paraId="1D9169B8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6E916DA4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5C281673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08F22CF2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4DB2FA5C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663B68F8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4045EA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26F73F6A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6C3BF" w14:textId="77777777" w:rsidR="002A7FE7" w:rsidRDefault="002A7FE7" w:rsidP="00025386">
      <w:pPr>
        <w:spacing w:after="0" w:line="240" w:lineRule="auto"/>
      </w:pPr>
      <w:r>
        <w:separator/>
      </w:r>
    </w:p>
  </w:endnote>
  <w:endnote w:type="continuationSeparator" w:id="0">
    <w:p w14:paraId="2F60C696" w14:textId="77777777" w:rsidR="002A7FE7" w:rsidRDefault="002A7FE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9CF33" w14:textId="77777777" w:rsidR="004045EA" w:rsidRDefault="00404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8FCC" w14:textId="76ABB025" w:rsidR="00025386" w:rsidRDefault="003C3E3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67489E5" wp14:editId="27A16BA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45310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86C38BC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AC963E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7006A" w14:textId="77777777" w:rsidR="004045EA" w:rsidRDefault="00404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BDB74" w14:textId="77777777" w:rsidR="002A7FE7" w:rsidRDefault="002A7FE7" w:rsidP="00025386">
      <w:pPr>
        <w:spacing w:after="0" w:line="240" w:lineRule="auto"/>
      </w:pPr>
      <w:r>
        <w:separator/>
      </w:r>
    </w:p>
  </w:footnote>
  <w:footnote w:type="continuationSeparator" w:id="0">
    <w:p w14:paraId="4ABC1B68" w14:textId="77777777" w:rsidR="002A7FE7" w:rsidRDefault="002A7FE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9FD3" w14:textId="77777777" w:rsidR="004045EA" w:rsidRDefault="004045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FD33" w14:textId="77777777" w:rsidR="004045EA" w:rsidRDefault="004045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761D" w14:textId="77777777" w:rsidR="004045EA" w:rsidRDefault="00404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E7"/>
    <w:rsid w:val="00025386"/>
    <w:rsid w:val="00026C85"/>
    <w:rsid w:val="000423B9"/>
    <w:rsid w:val="00053927"/>
    <w:rsid w:val="00084786"/>
    <w:rsid w:val="00112919"/>
    <w:rsid w:val="0016158F"/>
    <w:rsid w:val="001C2314"/>
    <w:rsid w:val="00213980"/>
    <w:rsid w:val="00217E9D"/>
    <w:rsid w:val="0024648D"/>
    <w:rsid w:val="002A7FE7"/>
    <w:rsid w:val="003A486D"/>
    <w:rsid w:val="003C3E3B"/>
    <w:rsid w:val="004045EA"/>
    <w:rsid w:val="004374F2"/>
    <w:rsid w:val="00460705"/>
    <w:rsid w:val="00485239"/>
    <w:rsid w:val="004A0686"/>
    <w:rsid w:val="004E27D7"/>
    <w:rsid w:val="004F10A0"/>
    <w:rsid w:val="0055145C"/>
    <w:rsid w:val="005624D8"/>
    <w:rsid w:val="00571AC8"/>
    <w:rsid w:val="00620476"/>
    <w:rsid w:val="00657A47"/>
    <w:rsid w:val="007408D6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9F36D4"/>
    <w:rsid w:val="00A137C9"/>
    <w:rsid w:val="00A56A6F"/>
    <w:rsid w:val="00A87380"/>
    <w:rsid w:val="00AF4E90"/>
    <w:rsid w:val="00AF7375"/>
    <w:rsid w:val="00B641BE"/>
    <w:rsid w:val="00B77707"/>
    <w:rsid w:val="00BE3BCE"/>
    <w:rsid w:val="00CB29AC"/>
    <w:rsid w:val="00D03170"/>
    <w:rsid w:val="00D55FC4"/>
    <w:rsid w:val="00D5663B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A123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6758F"/>
  <w15:chartTrackingRefBased/>
  <w15:docId w15:val="{1D07C868-0A43-4B12-A97C-FF4852CF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3</cp:revision>
  <dcterms:created xsi:type="dcterms:W3CDTF">2024-10-23T09:04:00Z</dcterms:created>
  <dcterms:modified xsi:type="dcterms:W3CDTF">2024-11-03T21:07:00Z</dcterms:modified>
</cp:coreProperties>
</file>