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815C" w14:textId="77777777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36857E77" w14:textId="1D3C621F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8D04B2">
        <w:rPr>
          <w:rFonts w:ascii="Calibri" w:eastAsia="Calibri" w:hAnsi="Calibri"/>
          <w:sz w:val="20"/>
          <w:szCs w:val="20"/>
          <w:lang w:eastAsia="en-US"/>
        </w:rPr>
        <w:t>GOZ.</w:t>
      </w:r>
      <w:r w:rsidR="00E60331">
        <w:rPr>
          <w:rFonts w:ascii="Calibri" w:eastAsia="Calibri" w:hAnsi="Calibri"/>
          <w:sz w:val="20"/>
          <w:szCs w:val="20"/>
          <w:lang w:eastAsia="en-US"/>
        </w:rPr>
        <w:t>.271.</w:t>
      </w:r>
      <w:r w:rsidR="008D04B2">
        <w:rPr>
          <w:rFonts w:ascii="Calibri" w:eastAsia="Calibri" w:hAnsi="Calibri"/>
          <w:sz w:val="20"/>
          <w:szCs w:val="20"/>
          <w:lang w:eastAsia="en-US"/>
        </w:rPr>
        <w:t>1</w:t>
      </w:r>
      <w:r w:rsidR="00E60331">
        <w:rPr>
          <w:rFonts w:ascii="Calibri" w:eastAsia="Calibri" w:hAnsi="Calibri"/>
          <w:sz w:val="20"/>
          <w:szCs w:val="20"/>
          <w:lang w:eastAsia="en-US"/>
        </w:rPr>
        <w:t>.202</w:t>
      </w:r>
      <w:r w:rsidR="00C241D1">
        <w:rPr>
          <w:rFonts w:ascii="Calibri" w:eastAsia="Calibri" w:hAnsi="Calibri"/>
          <w:sz w:val="20"/>
          <w:szCs w:val="20"/>
          <w:lang w:eastAsia="en-US"/>
        </w:rPr>
        <w:t>3</w:t>
      </w:r>
    </w:p>
    <w:p w14:paraId="3A515F1E" w14:textId="77777777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5EBACB1A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0E900B" w14:textId="77777777" w:rsidR="00457305" w:rsidRDefault="00E60331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2CB8C98B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</w:t>
      </w:r>
      <w:r w:rsidR="00E60331">
        <w:rPr>
          <w:rFonts w:ascii="Calibri" w:eastAsia="Calibri" w:hAnsi="Calibri"/>
          <w:b/>
          <w:i/>
          <w:lang w:eastAsia="en-US"/>
        </w:rPr>
        <w:t>ryfa Pomorskiego 22</w:t>
      </w:r>
    </w:p>
    <w:p w14:paraId="4818A147" w14:textId="77777777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3EFFB14" w14:textId="7777777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54FB91FB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029BF" w14:textId="77777777" w:rsidR="007C6F2B" w:rsidRPr="00E9523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5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F E R T A</w:t>
            </w:r>
          </w:p>
          <w:p w14:paraId="47CE6B6A" w14:textId="77777777" w:rsidR="007C6F2B" w:rsidRPr="00E60331" w:rsidRDefault="007C6F2B" w:rsidP="00AA0DF5">
            <w:pPr>
              <w:jc w:val="center"/>
              <w:rPr>
                <w:rFonts w:ascii="Linux Libertine G" w:hAnsi="Linux Libertine G" w:cs="Linux Libertine G"/>
                <w:b/>
                <w:sz w:val="40"/>
                <w:szCs w:val="40"/>
              </w:rPr>
            </w:pP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5D5831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A0DF5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F961D4" w:rsidRPr="00AA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A0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0" w:name="_Hlk72830370"/>
            <w:r w:rsidR="002E4C72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bookmarkStart w:id="1" w:name="_Hlk15463480"/>
            <w:r w:rsidR="00AA0DF5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Dostawa fabrycznie nowego ambulansu sanitarnego transportowego typu A1</w:t>
            </w:r>
            <w:r w:rsidR="002E4C72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bookmarkEnd w:id="0"/>
            <w:bookmarkEnd w:id="1"/>
          </w:p>
        </w:tc>
      </w:tr>
      <w:tr w:rsidR="008D158E" w:rsidRPr="00ED0C0D" w14:paraId="7055C83B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272B" w14:textId="77777777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1D17866C" w14:textId="77777777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F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5FD33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EF7719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0B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B1DF17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5C48E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FE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72508A4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C86035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57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DA231ED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6F59C" w14:textId="77777777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D5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395E5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62311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04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9A7638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42E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8E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1D33E0C9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1C65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6C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804640F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34AD8" w14:textId="77777777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C7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11CBE92D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F41FB" w14:textId="77777777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C4E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6BD18D8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F6F0AD5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1FF6A97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EA8FB32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3B98CEC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06018D2" w14:textId="77777777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41A4F706" w14:textId="77777777" w:rsidR="009B736C" w:rsidRPr="009B736C" w:rsidRDefault="00B30A2F" w:rsidP="009B736C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>warunkach określonych w Specyfikacji Warunków Zamówienia (SWZ) za cenę ryczałtową łącznie z podatkiem VAT</w:t>
      </w:r>
      <w:r w:rsidR="000F5BC8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A75" w:rsidRPr="00DA088F" w14:paraId="4CC18054" w14:textId="77777777" w:rsidTr="00385A75">
        <w:trPr>
          <w:trHeight w:val="425"/>
        </w:trPr>
        <w:tc>
          <w:tcPr>
            <w:tcW w:w="0" w:type="auto"/>
          </w:tcPr>
          <w:p w14:paraId="70A566A3" w14:textId="77777777" w:rsidR="00385A75" w:rsidRPr="00E57698" w:rsidRDefault="00385A75" w:rsidP="00CC2689">
            <w:pPr>
              <w:pStyle w:val="Default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45F63AB" w14:textId="77777777" w:rsidR="008337B6" w:rsidRPr="00AC6570" w:rsidRDefault="00E57698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ferujemy </w:t>
            </w:r>
            <w:r w:rsidR="00914960">
              <w:rPr>
                <w:rFonts w:asciiTheme="minorHAnsi" w:hAnsiTheme="minorHAnsi" w:cstheme="minorHAnsi"/>
                <w:sz w:val="22"/>
                <w:szCs w:val="22"/>
              </w:rPr>
              <w:t>dostawę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za cenę (</w:t>
            </w:r>
            <w:r w:rsidR="00F1780F" w:rsidRPr="00AC657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2A7F52B1" w14:textId="77777777" w:rsidR="008337B6" w:rsidRPr="00AC6570" w:rsidRDefault="006259C9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(słownie złotych: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), należny podatek VAT w wysokości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0B0AB9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złotych</w:t>
            </w:r>
            <w:r w:rsidR="008337B6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8337B6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941349" w14:textId="77777777" w:rsidR="00385A75" w:rsidRPr="00AC6570" w:rsidRDefault="008337B6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daje </w:t>
            </w:r>
            <w:r w:rsidR="00E57698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łącznie </w:t>
            </w: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cenę brutto w kwocie</w:t>
            </w:r>
            <w:r w:rsidR="00A50FFC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</w:p>
          <w:p w14:paraId="58B4C031" w14:textId="77777777" w:rsidR="0044421A" w:rsidRPr="00AC6570" w:rsidRDefault="0044421A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(słownie złotych: 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…………………………………………)</w:t>
            </w:r>
          </w:p>
          <w:p w14:paraId="293E0E90" w14:textId="77777777" w:rsidR="006259C9" w:rsidRPr="00DA088F" w:rsidRDefault="006259C9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</w:tc>
      </w:tr>
    </w:tbl>
    <w:p w14:paraId="36650470" w14:textId="77777777" w:rsidR="00943696" w:rsidRPr="0016033F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bookmarkStart w:id="2" w:name="_Hlk36126905"/>
    </w:p>
    <w:bookmarkEnd w:id="2"/>
    <w:p w14:paraId="5C680212" w14:textId="77777777" w:rsidR="007E67B0" w:rsidRPr="00AC6570" w:rsidRDefault="00AE24FA" w:rsidP="00AC657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E67B0">
        <w:rPr>
          <w:rFonts w:asciiTheme="minorHAnsi" w:hAnsiTheme="minorHAnsi" w:cstheme="minorHAnsi"/>
          <w:b/>
          <w:sz w:val="21"/>
          <w:szCs w:val="21"/>
        </w:rPr>
        <w:t xml:space="preserve">Udzielamy ……………………………………. miesięcy gwarancji </w:t>
      </w:r>
      <w:r w:rsidR="00792CFA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jakości na </w:t>
      </w:r>
      <w:r w:rsidR="004B7209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przedmiot zamówienia</w:t>
      </w:r>
      <w:r w:rsidR="00E9523B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1D244E06" w14:textId="77777777" w:rsidR="007E67B0" w:rsidRPr="007E67B0" w:rsidRDefault="007E67B0" w:rsidP="007E67B0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szczególności:</w:t>
      </w:r>
    </w:p>
    <w:p w14:paraId="14D1FBB9" w14:textId="08CE8CD1" w:rsidR="007E67B0" w:rsidRPr="00E13C27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Termin wykonania zamówienia: </w:t>
      </w:r>
      <w:r w:rsidR="00E60331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>1</w:t>
      </w:r>
      <w:r w:rsidR="00E95349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>2</w:t>
      </w:r>
      <w:r w:rsidR="00E60331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>0 dni od dnia podpisania umowy</w:t>
      </w:r>
    </w:p>
    <w:p w14:paraId="56B29CE1" w14:textId="77777777" w:rsidR="007E67B0" w:rsidRPr="007E67B0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warunki finansowego rozliczenia realizacji przedmiotu zamówienia: termin płatności: do 30 dni od daty otrzymania prawidłowo wystawionej faktury VAT wraz z wymaganymi dokumentami, rozliczenie finansowe za realizację przedmiotu umowy przeprowadza się zgodnie z postanowieniami umowy.</w:t>
      </w:r>
    </w:p>
    <w:p w14:paraId="1D39582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Uzyskaliśmy niezbędne informacje do przygotowania rzetelnej i kompletnej oferty oraz właściwej realizacji zamówienia.</w:t>
      </w:r>
    </w:p>
    <w:p w14:paraId="3BF89A87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Jesteśmy związani ofertą przez okres 30 dni od daty upływu terminu składania ofert.</w:t>
      </w:r>
    </w:p>
    <w:p w14:paraId="4B4D0143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64364779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……………………….…………………………………………………………………..……….………..………..................................... </w:t>
      </w:r>
    </w:p>
    <w:p w14:paraId="1160C886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..………………………………………………………………………………………………….………………….………………………… </w:t>
      </w:r>
    </w:p>
    <w:p w14:paraId="48F96EC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Zapoznaliśmy się ze wzorem umowy (Załącznik Nr </w:t>
      </w:r>
      <w:r w:rsidR="00BA1F9E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D400D3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241CC288" w14:textId="760FBF70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Oświadczamy, że w przypadku wyboru naszej oferty numer rachunku rozliczeniowego wskazany na fakturze, </w:t>
      </w:r>
      <w:r w:rsidRPr="007E67B0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>będzie rachunkiem/nie będzie rachunkiem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* dla którego zgodnie z Rozdziałem 3a ustawy z dnia 29 sierpnia 1997 r. - Prawo Bankowe (Dz.U z 20</w:t>
      </w:r>
      <w:r w:rsidR="0076169C">
        <w:rPr>
          <w:rFonts w:asciiTheme="minorHAnsi" w:eastAsia="Calibri" w:hAnsiTheme="minorHAnsi" w:cstheme="minorHAnsi"/>
          <w:sz w:val="21"/>
          <w:szCs w:val="21"/>
          <w:lang w:eastAsia="en-US"/>
        </w:rPr>
        <w:t>2</w:t>
      </w:r>
      <w:r w:rsidR="009873D6">
        <w:rPr>
          <w:rFonts w:asciiTheme="minorHAnsi" w:eastAsia="Calibri" w:hAnsiTheme="minorHAnsi" w:cstheme="minorHAnsi"/>
          <w:sz w:val="21"/>
          <w:szCs w:val="21"/>
          <w:lang w:eastAsia="en-US"/>
        </w:rPr>
        <w:t>1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r. poz. </w:t>
      </w:r>
      <w:r w:rsidR="009873D6">
        <w:rPr>
          <w:rFonts w:asciiTheme="minorHAnsi" w:eastAsia="Calibri" w:hAnsiTheme="minorHAnsi" w:cstheme="minorHAnsi"/>
          <w:sz w:val="21"/>
          <w:szCs w:val="21"/>
          <w:lang w:eastAsia="en-US"/>
        </w:rPr>
        <w:t>2439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) prowadzony jest rachunek VAT.</w:t>
      </w:r>
    </w:p>
    <w:p w14:paraId="7E5FB23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Załączamy poniższe dokumenty stanowiące integralną część niniejszej oferty:</w:t>
      </w:r>
    </w:p>
    <w:p w14:paraId="384608BB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71C9D2DC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76169C">
        <w:rPr>
          <w:rFonts w:asciiTheme="minorHAnsi" w:hAnsiTheme="minorHAnsi" w:cstheme="minorHAnsi"/>
          <w:sz w:val="21"/>
          <w:szCs w:val="21"/>
        </w:rPr>
        <w:t>118</w:t>
      </w:r>
      <w:r w:rsidRPr="007E67B0">
        <w:rPr>
          <w:rFonts w:asciiTheme="minorHAnsi" w:hAnsiTheme="minorHAnsi" w:cstheme="minorHAnsi"/>
          <w:sz w:val="21"/>
          <w:szCs w:val="21"/>
        </w:rPr>
        <w:t xml:space="preserve"> ust. 1 ustawy </w:t>
      </w:r>
    </w:p>
    <w:p w14:paraId="66AB3576" w14:textId="2A5E8D72" w:rsidR="00EE4485" w:rsidRDefault="00571D9B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pis techniczn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fabrycznie nowego </w:t>
      </w:r>
      <w:r w:rsidR="00E60331" w:rsidRPr="00C912A7">
        <w:rPr>
          <w:rFonts w:asciiTheme="minorHAnsi" w:hAnsiTheme="minorHAnsi" w:cstheme="minorHAnsi"/>
          <w:b/>
          <w:sz w:val="22"/>
          <w:szCs w:val="22"/>
        </w:rPr>
        <w:t>ambulansu sanitarnego transportowego typu A1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w formie oświadczenia własnego Wykonawcy, zgodnie ze wzorem stanowiącym załącznik A do SWZ</w:t>
      </w:r>
      <w:r w:rsidR="0088522D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</w:p>
    <w:p w14:paraId="26F4EEC5" w14:textId="4B7E1D92" w:rsidR="0088522D" w:rsidRPr="0088522D" w:rsidRDefault="0088522D" w:rsidP="0088522D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5F7B">
        <w:rPr>
          <w:rFonts w:asciiTheme="minorHAnsi" w:hAnsiTheme="minorHAnsi" w:cstheme="minorHAnsi"/>
          <w:sz w:val="22"/>
          <w:szCs w:val="22"/>
        </w:rPr>
        <w:t>specyfikacja techniczna pojazdu</w:t>
      </w:r>
    </w:p>
    <w:p w14:paraId="512ECD4D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lastRenderedPageBreak/>
        <w:t>Wszelką korespondencję za pomocą poczty elektronicznej należy przekazywać na adres: ………………….</w:t>
      </w:r>
    </w:p>
    <w:p w14:paraId="0B86F039" w14:textId="77777777" w:rsidR="00CD3849" w:rsidRPr="00CD3849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52BA67BD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542A9DDE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01F7302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</w:t>
      </w:r>
      <w:r w:rsidRPr="007E67B0">
        <w:rPr>
          <w:rFonts w:asciiTheme="minorHAnsi" w:hAnsiTheme="minorHAnsi" w:cstheme="minorHAnsi"/>
          <w:sz w:val="21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03002916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834D257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D76178F" w14:textId="77777777" w:rsidR="000E0C2A" w:rsidRDefault="005602AC" w:rsidP="005602AC">
      <w:pPr>
        <w:ind w:left="4253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7E67B0" w:rsidRPr="007E67B0">
        <w:rPr>
          <w:rFonts w:asciiTheme="minorHAnsi" w:hAnsiTheme="minorHAnsi" w:cstheme="minorHAnsi"/>
          <w:sz w:val="21"/>
          <w:szCs w:val="21"/>
        </w:rPr>
        <w:t>……………………..……………………………..…………………………</w:t>
      </w:r>
    </w:p>
    <w:p w14:paraId="1672B7D9" w14:textId="5530267E" w:rsidR="007E67B0" w:rsidRPr="005602AC" w:rsidRDefault="000E0C2A" w:rsidP="000E0C2A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                                                </w:t>
      </w:r>
      <w:r w:rsidR="007E67B0" w:rsidRPr="007E67B0">
        <w:rPr>
          <w:rFonts w:asciiTheme="minorHAnsi" w:hAnsiTheme="minorHAnsi" w:cstheme="minorHAnsi"/>
          <w:i/>
          <w:sz w:val="21"/>
          <w:szCs w:val="21"/>
        </w:rPr>
        <w:t xml:space="preserve">(Podpis upoważnionego przedstawiciela Wykonawcy) </w:t>
      </w:r>
      <w:r>
        <w:rPr>
          <w:rFonts w:asciiTheme="minorHAnsi" w:hAnsiTheme="minorHAnsi" w:cstheme="minorHAnsi"/>
          <w:i/>
          <w:sz w:val="21"/>
          <w:szCs w:val="21"/>
        </w:rPr>
        <w:t>***</w:t>
      </w:r>
    </w:p>
    <w:p w14:paraId="4A03ACB7" w14:textId="77777777" w:rsidR="007E67B0" w:rsidRPr="007E67B0" w:rsidRDefault="007E67B0" w:rsidP="007E67B0">
      <w:pPr>
        <w:ind w:left="4395" w:hanging="142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A05BAC1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18DA4287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0836E24E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3C9472B9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 *  Niewłaściwe skreślić</w:t>
      </w:r>
    </w:p>
    <w:p w14:paraId="2601F960" w14:textId="77777777" w:rsidR="009C4147" w:rsidRPr="000E0C2A" w:rsidRDefault="007E67B0" w:rsidP="000E0C2A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>** Wypełnić w przypadku złożenia wadium w  pieniądzu</w:t>
      </w:r>
    </w:p>
    <w:p w14:paraId="34C8AD5F" w14:textId="77777777" w:rsidR="007D5A77" w:rsidRPr="00C35CAE" w:rsidRDefault="007D5A77" w:rsidP="000E0C2A">
      <w:pPr>
        <w:ind w:left="426"/>
        <w:jc w:val="both"/>
        <w:rPr>
          <w:rFonts w:cs="Calibri"/>
          <w:i/>
          <w:sz w:val="20"/>
          <w:szCs w:val="20"/>
        </w:rPr>
      </w:pPr>
      <w:r w:rsidRPr="00C35CAE">
        <w:rPr>
          <w:rFonts w:cs="Calibri"/>
          <w:b/>
          <w:i/>
          <w:iCs/>
          <w:sz w:val="20"/>
          <w:szCs w:val="20"/>
        </w:rPr>
        <w:t>*</w:t>
      </w:r>
      <w:r w:rsidR="000E0C2A">
        <w:rPr>
          <w:rFonts w:cs="Calibri"/>
          <w:b/>
          <w:i/>
          <w:iCs/>
          <w:sz w:val="20"/>
          <w:szCs w:val="20"/>
        </w:rPr>
        <w:t>**</w:t>
      </w:r>
      <w:r w:rsidRPr="00C35CAE">
        <w:rPr>
          <w:rFonts w:cs="Calibri"/>
          <w:b/>
          <w:i/>
          <w:iCs/>
          <w:sz w:val="20"/>
          <w:szCs w:val="20"/>
        </w:rPr>
        <w:t xml:space="preserve"> </w:t>
      </w:r>
      <w:r w:rsidRPr="00C35CAE">
        <w:rPr>
          <w:rFonts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C35CAE">
        <w:rPr>
          <w:rFonts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C35CAE">
        <w:rPr>
          <w:rFonts w:cs="Calibri"/>
          <w:i/>
          <w:sz w:val="20"/>
          <w:szCs w:val="20"/>
        </w:rPr>
        <w:t xml:space="preserve"> </w:t>
      </w:r>
    </w:p>
    <w:p w14:paraId="11AFD2A8" w14:textId="77777777" w:rsidR="007D5A77" w:rsidRPr="007E67B0" w:rsidRDefault="007D5A77" w:rsidP="007E67B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7D5A77" w:rsidRPr="007E67B0" w:rsidSect="0045730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A9BF" w14:textId="77777777" w:rsidR="00F12351" w:rsidRDefault="00F12351">
      <w:r>
        <w:separator/>
      </w:r>
    </w:p>
  </w:endnote>
  <w:endnote w:type="continuationSeparator" w:id="0">
    <w:p w14:paraId="2BED8520" w14:textId="77777777" w:rsidR="00F12351" w:rsidRDefault="00F1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ACAF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D7CF" w14:textId="77777777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41470C6E" w14:textId="77777777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AA0DF5" w:rsidRPr="00AA0DF5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350292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DB4B77E" w14:textId="77777777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343F" w14:textId="77777777" w:rsidR="00F12351" w:rsidRDefault="00F12351">
      <w:r>
        <w:separator/>
      </w:r>
    </w:p>
  </w:footnote>
  <w:footnote w:type="continuationSeparator" w:id="0">
    <w:p w14:paraId="3E62D601" w14:textId="77777777" w:rsidR="00F12351" w:rsidRDefault="00F1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C72" w14:textId="77777777" w:rsidR="00213E1B" w:rsidRDefault="00213E1B" w:rsidP="00213E1B">
    <w:pPr>
      <w:pStyle w:val="Nagwek"/>
    </w:pPr>
  </w:p>
  <w:p w14:paraId="66B17B8D" w14:textId="77777777" w:rsidR="00213E1B" w:rsidRDefault="00213E1B" w:rsidP="00213E1B">
    <w:pPr>
      <w:pStyle w:val="Nagwek"/>
    </w:pPr>
  </w:p>
  <w:p w14:paraId="41DDBDC5" w14:textId="77777777" w:rsidR="00213E1B" w:rsidRDefault="002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3F4BFD"/>
    <w:multiLevelType w:val="hybridMultilevel"/>
    <w:tmpl w:val="8A904DDA"/>
    <w:lvl w:ilvl="0" w:tplc="199A8B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4A1A2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13919">
    <w:abstractNumId w:val="5"/>
  </w:num>
  <w:num w:numId="2" w16cid:durableId="663317108">
    <w:abstractNumId w:val="0"/>
  </w:num>
  <w:num w:numId="3" w16cid:durableId="2048408030">
    <w:abstractNumId w:val="1"/>
  </w:num>
  <w:num w:numId="4" w16cid:durableId="1410037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76262">
    <w:abstractNumId w:val="3"/>
  </w:num>
  <w:num w:numId="6" w16cid:durableId="537931671">
    <w:abstractNumId w:val="4"/>
  </w:num>
  <w:num w:numId="7" w16cid:durableId="564142649">
    <w:abstractNumId w:val="10"/>
  </w:num>
  <w:num w:numId="8" w16cid:durableId="89206699">
    <w:abstractNumId w:val="8"/>
  </w:num>
  <w:num w:numId="9" w16cid:durableId="1194880746">
    <w:abstractNumId w:val="7"/>
  </w:num>
  <w:num w:numId="10" w16cid:durableId="95945418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707646">
    <w:abstractNumId w:val="11"/>
  </w:num>
  <w:num w:numId="12" w16cid:durableId="1045567229">
    <w:abstractNumId w:val="2"/>
  </w:num>
  <w:num w:numId="13" w16cid:durableId="558829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D2C8C"/>
    <w:rsid w:val="000E0B37"/>
    <w:rsid w:val="000E0C2A"/>
    <w:rsid w:val="000F5BC8"/>
    <w:rsid w:val="000F6AD9"/>
    <w:rsid w:val="00100E90"/>
    <w:rsid w:val="00100F9F"/>
    <w:rsid w:val="00103BB3"/>
    <w:rsid w:val="0010629A"/>
    <w:rsid w:val="001111A2"/>
    <w:rsid w:val="00123F3F"/>
    <w:rsid w:val="00124D4A"/>
    <w:rsid w:val="001304E7"/>
    <w:rsid w:val="00130B23"/>
    <w:rsid w:val="0013479E"/>
    <w:rsid w:val="001408C9"/>
    <w:rsid w:val="00147557"/>
    <w:rsid w:val="00151A47"/>
    <w:rsid w:val="0016033F"/>
    <w:rsid w:val="0018429C"/>
    <w:rsid w:val="0018561B"/>
    <w:rsid w:val="00186A62"/>
    <w:rsid w:val="001924C2"/>
    <w:rsid w:val="00195F9B"/>
    <w:rsid w:val="001A4D76"/>
    <w:rsid w:val="001A600F"/>
    <w:rsid w:val="001B210F"/>
    <w:rsid w:val="001B794B"/>
    <w:rsid w:val="001C24AC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43F33"/>
    <w:rsid w:val="00250688"/>
    <w:rsid w:val="00250A56"/>
    <w:rsid w:val="002510D4"/>
    <w:rsid w:val="00253E55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4C72"/>
    <w:rsid w:val="002E77DE"/>
    <w:rsid w:val="00305C2A"/>
    <w:rsid w:val="00311D5B"/>
    <w:rsid w:val="003138D8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292"/>
    <w:rsid w:val="0035079C"/>
    <w:rsid w:val="0035482A"/>
    <w:rsid w:val="0036076B"/>
    <w:rsid w:val="003619F2"/>
    <w:rsid w:val="00363492"/>
    <w:rsid w:val="00363637"/>
    <w:rsid w:val="00365820"/>
    <w:rsid w:val="003856F9"/>
    <w:rsid w:val="00385A75"/>
    <w:rsid w:val="00393194"/>
    <w:rsid w:val="003A0710"/>
    <w:rsid w:val="003B3DE4"/>
    <w:rsid w:val="003B4E5C"/>
    <w:rsid w:val="003B4EA3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4D5C9D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1D9B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D5831"/>
    <w:rsid w:val="005E0E01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26AE0"/>
    <w:rsid w:val="00630121"/>
    <w:rsid w:val="006375AD"/>
    <w:rsid w:val="00640BFF"/>
    <w:rsid w:val="0064121B"/>
    <w:rsid w:val="00642197"/>
    <w:rsid w:val="00643759"/>
    <w:rsid w:val="0065085E"/>
    <w:rsid w:val="0065197F"/>
    <w:rsid w:val="00661EB1"/>
    <w:rsid w:val="00663B2A"/>
    <w:rsid w:val="00675ABC"/>
    <w:rsid w:val="00681C74"/>
    <w:rsid w:val="006828A3"/>
    <w:rsid w:val="006900F9"/>
    <w:rsid w:val="00691A62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E2344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51F6"/>
    <w:rsid w:val="007D5A77"/>
    <w:rsid w:val="007D5F0F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14ACB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83462"/>
    <w:rsid w:val="0088522D"/>
    <w:rsid w:val="00890A7F"/>
    <w:rsid w:val="008945D9"/>
    <w:rsid w:val="008A4C0D"/>
    <w:rsid w:val="008B0358"/>
    <w:rsid w:val="008B5DD0"/>
    <w:rsid w:val="008B673A"/>
    <w:rsid w:val="008D04B2"/>
    <w:rsid w:val="008D09D2"/>
    <w:rsid w:val="008D158E"/>
    <w:rsid w:val="008D3275"/>
    <w:rsid w:val="008D34C3"/>
    <w:rsid w:val="008F5BF4"/>
    <w:rsid w:val="00902D6D"/>
    <w:rsid w:val="00914960"/>
    <w:rsid w:val="009165AD"/>
    <w:rsid w:val="009217D3"/>
    <w:rsid w:val="00925D78"/>
    <w:rsid w:val="009274A9"/>
    <w:rsid w:val="00940C17"/>
    <w:rsid w:val="00943696"/>
    <w:rsid w:val="00945C7A"/>
    <w:rsid w:val="00945DC4"/>
    <w:rsid w:val="00945FFB"/>
    <w:rsid w:val="00960D24"/>
    <w:rsid w:val="00963FAE"/>
    <w:rsid w:val="0096779F"/>
    <w:rsid w:val="0098154B"/>
    <w:rsid w:val="009873D6"/>
    <w:rsid w:val="009A0B73"/>
    <w:rsid w:val="009A0FE6"/>
    <w:rsid w:val="009A3198"/>
    <w:rsid w:val="009B182D"/>
    <w:rsid w:val="009B3092"/>
    <w:rsid w:val="009B4EBA"/>
    <w:rsid w:val="009B5AE2"/>
    <w:rsid w:val="009B736C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57F"/>
    <w:rsid w:val="00A73CAE"/>
    <w:rsid w:val="00A8311B"/>
    <w:rsid w:val="00A93704"/>
    <w:rsid w:val="00A93E64"/>
    <w:rsid w:val="00AA0DF5"/>
    <w:rsid w:val="00AA433B"/>
    <w:rsid w:val="00AB1451"/>
    <w:rsid w:val="00AB4498"/>
    <w:rsid w:val="00AB4781"/>
    <w:rsid w:val="00AC5ADB"/>
    <w:rsid w:val="00AC6570"/>
    <w:rsid w:val="00AC7657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6637D"/>
    <w:rsid w:val="00B6723A"/>
    <w:rsid w:val="00B7426C"/>
    <w:rsid w:val="00B768F6"/>
    <w:rsid w:val="00B77849"/>
    <w:rsid w:val="00B8177C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41D1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00D3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948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60331"/>
    <w:rsid w:val="00E7148D"/>
    <w:rsid w:val="00E8149D"/>
    <w:rsid w:val="00E83D00"/>
    <w:rsid w:val="00E869A6"/>
    <w:rsid w:val="00E86FF4"/>
    <w:rsid w:val="00E87616"/>
    <w:rsid w:val="00E9321B"/>
    <w:rsid w:val="00E94C13"/>
    <w:rsid w:val="00E9523B"/>
    <w:rsid w:val="00E95349"/>
    <w:rsid w:val="00E95418"/>
    <w:rsid w:val="00EA0F97"/>
    <w:rsid w:val="00EA1378"/>
    <w:rsid w:val="00EA205A"/>
    <w:rsid w:val="00EA5C16"/>
    <w:rsid w:val="00EB4EF4"/>
    <w:rsid w:val="00ED0C0D"/>
    <w:rsid w:val="00ED1EC0"/>
    <w:rsid w:val="00EE0B76"/>
    <w:rsid w:val="00EE4485"/>
    <w:rsid w:val="00EF000D"/>
    <w:rsid w:val="00EF47C8"/>
    <w:rsid w:val="00EF712F"/>
    <w:rsid w:val="00F00415"/>
    <w:rsid w:val="00F12351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CF7"/>
    <w:rsid w:val="00F72ECC"/>
    <w:rsid w:val="00F76894"/>
    <w:rsid w:val="00F83C38"/>
    <w:rsid w:val="00F8476C"/>
    <w:rsid w:val="00F8590A"/>
    <w:rsid w:val="00F94412"/>
    <w:rsid w:val="00F961D4"/>
    <w:rsid w:val="00F967B8"/>
    <w:rsid w:val="00FA172F"/>
    <w:rsid w:val="00FA70A3"/>
    <w:rsid w:val="00FB1952"/>
    <w:rsid w:val="00FB5706"/>
    <w:rsid w:val="00FC31C8"/>
    <w:rsid w:val="00FC3390"/>
    <w:rsid w:val="00FC4E76"/>
    <w:rsid w:val="00FD4C3F"/>
    <w:rsid w:val="00FD6BA0"/>
    <w:rsid w:val="00FE4FCB"/>
    <w:rsid w:val="00FE52B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5C1FA"/>
  <w15:docId w15:val="{DFD1630F-8BE1-4C3B-9E57-D771940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0454-33ED-460C-B0AF-8DBFB94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2020-04-24T09:58:00Z</cp:lastPrinted>
  <dcterms:created xsi:type="dcterms:W3CDTF">2023-05-09T06:05:00Z</dcterms:created>
  <dcterms:modified xsi:type="dcterms:W3CDTF">2023-05-09T06:05:00Z</dcterms:modified>
</cp:coreProperties>
</file>