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D0" w:rsidRPr="00AC5CD0" w:rsidRDefault="00AC5CD0" w:rsidP="00AC5C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>……………………………………..</w:t>
      </w: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 nazwa i adres Wykonawcy ) </w:t>
      </w: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>Adres do korespondencji:………………………………………………………………..……</w:t>
      </w: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……………………………………………………………………………………………..….</w:t>
      </w: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e-mail: ………………………………………..…………..…     </w:t>
      </w:r>
    </w:p>
    <w:p w:rsidR="00AC5CD0" w:rsidRPr="00AC5CD0" w:rsidRDefault="00AC5CD0" w:rsidP="00AC5CD0">
      <w:pPr>
        <w:spacing w:after="0" w:line="240" w:lineRule="auto"/>
        <w:ind w:right="40"/>
        <w:outlineLvl w:val="0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Batang" w:hAnsi="Times New Roman" w:cs="Times New Roman"/>
          <w:sz w:val="24"/>
          <w:szCs w:val="24"/>
          <w:lang w:eastAsia="pl-PL"/>
        </w:rPr>
        <w:t>Nazwisko i imię osoby do kontaktów ) tel.: ………………..….……….……….……………</w:t>
      </w:r>
    </w:p>
    <w:p w:rsidR="00AC5CD0" w:rsidRPr="00AC5CD0" w:rsidRDefault="00AC5CD0" w:rsidP="00AC5CD0">
      <w:pPr>
        <w:spacing w:after="60" w:line="240" w:lineRule="auto"/>
        <w:rPr>
          <w:rFonts w:ascii="Times New Roman" w:eastAsia="Batang" w:hAnsi="Times New Roman" w:cs="Times New Roman"/>
          <w:i/>
          <w:sz w:val="24"/>
          <w:szCs w:val="24"/>
          <w:lang w:eastAsia="pl-PL"/>
        </w:rPr>
      </w:pPr>
    </w:p>
    <w:p w:rsidR="00AC5CD0" w:rsidRPr="00AC5CD0" w:rsidRDefault="00AC5CD0" w:rsidP="00AC5CD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</w:t>
      </w:r>
    </w:p>
    <w:p w:rsidR="002B6D94" w:rsidRPr="002B6D94" w:rsidRDefault="00AC5CD0" w:rsidP="002B6D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na: </w:t>
      </w:r>
      <w:r w:rsidR="004C5D7A" w:rsidRPr="004C5D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Najem i serwi</w:t>
      </w:r>
      <w:r w:rsidR="00A617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sowanie mat pyłochłonnych w 2025 i 2026</w:t>
      </w:r>
      <w:r w:rsidR="004C5D7A" w:rsidRPr="004C5D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AC5CD0" w:rsidRPr="00AC5CD0" w:rsidRDefault="00AC5CD0" w:rsidP="00AC5C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5CD0" w:rsidRPr="00AC5CD0" w:rsidRDefault="00AC5CD0" w:rsidP="001B6E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D0" w:rsidRPr="00AC5CD0" w:rsidRDefault="00AC5CD0" w:rsidP="00AC5CD0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C5CD0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Ja /My niżej podpisany/i </w:t>
      </w:r>
    </w:p>
    <w:p w:rsidR="00AC5CD0" w:rsidRPr="00AC5CD0" w:rsidRDefault="00AC5CD0" w:rsidP="00AC5CD0">
      <w:pPr>
        <w:spacing w:after="0" w:line="240" w:lineRule="auto"/>
        <w:ind w:right="40"/>
        <w:jc w:val="center"/>
        <w:rPr>
          <w:rFonts w:ascii="Times New Roman" w:eastAsia="SimSun" w:hAnsi="Times New Roman" w:cs="Times New Roman"/>
          <w:color w:val="808080"/>
          <w:sz w:val="24"/>
          <w:szCs w:val="24"/>
          <w:lang w:val="x-none" w:eastAsia="pl-PL"/>
        </w:rPr>
      </w:pPr>
      <w:r w:rsidRPr="00AC5CD0">
        <w:rPr>
          <w:rFonts w:ascii="Times New Roman" w:eastAsia="SimSun" w:hAnsi="Times New Roman" w:cs="Times New Roman"/>
          <w:color w:val="80808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......................................................................................................................................................</w:t>
      </w:r>
    </w:p>
    <w:p w:rsidR="00AC5CD0" w:rsidRPr="00AC5CD0" w:rsidRDefault="00AC5CD0" w:rsidP="00AC5CD0">
      <w:pPr>
        <w:spacing w:after="0" w:line="240" w:lineRule="auto"/>
        <w:ind w:right="40"/>
        <w:jc w:val="center"/>
        <w:rPr>
          <w:rFonts w:ascii="Times New Roman" w:eastAsia="SimSun" w:hAnsi="Times New Roman" w:cs="Times New Roman"/>
          <w:i/>
          <w:sz w:val="24"/>
          <w:szCs w:val="24"/>
          <w:lang w:val="x-none" w:eastAsia="pl-PL"/>
        </w:rPr>
      </w:pPr>
      <w:r w:rsidRPr="00AC5CD0">
        <w:rPr>
          <w:rFonts w:ascii="Times New Roman" w:eastAsia="SimSun" w:hAnsi="Times New Roman" w:cs="Times New Roman"/>
          <w:i/>
          <w:sz w:val="24"/>
          <w:szCs w:val="24"/>
          <w:lang w:val="x-none" w:eastAsia="pl-PL"/>
        </w:rPr>
        <w:t>(imię i nazwisko)</w:t>
      </w:r>
    </w:p>
    <w:p w:rsidR="00AC5CD0" w:rsidRPr="00AC5CD0" w:rsidRDefault="00AC5CD0" w:rsidP="00AC5CD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</w:pPr>
    </w:p>
    <w:p w:rsidR="00AC5CD0" w:rsidRPr="00AC5CD0" w:rsidRDefault="00AC5CD0" w:rsidP="00AC5CD0">
      <w:pPr>
        <w:spacing w:after="0" w:line="240" w:lineRule="auto"/>
        <w:ind w:right="40"/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</w:pPr>
    </w:p>
    <w:p w:rsidR="00AC5CD0" w:rsidRPr="00AC5CD0" w:rsidRDefault="00AC5CD0" w:rsidP="00AC5CD0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CD0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działając  w  imieniu  Wykonawcy:</w:t>
      </w:r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AC5CD0" w:rsidRPr="00AC5CD0" w:rsidRDefault="00AC5CD0" w:rsidP="00AC5CD0">
      <w:pPr>
        <w:spacing w:after="0" w:line="240" w:lineRule="auto"/>
        <w:ind w:right="40"/>
        <w:jc w:val="center"/>
        <w:rPr>
          <w:rFonts w:ascii="Times New Roman" w:eastAsia="SimSun" w:hAnsi="Times New Roman" w:cs="Times New Roman"/>
          <w:i/>
          <w:sz w:val="24"/>
          <w:szCs w:val="24"/>
          <w:lang w:eastAsia="pl-PL"/>
        </w:rPr>
      </w:pPr>
      <w:r w:rsidRPr="00AC5CD0">
        <w:rPr>
          <w:rFonts w:ascii="Times New Roman" w:eastAsia="SimSun" w:hAnsi="Times New Roman" w:cs="Times New Roman"/>
          <w:i/>
          <w:sz w:val="24"/>
          <w:szCs w:val="24"/>
          <w:lang w:val="x-none" w:eastAsia="pl-PL"/>
        </w:rPr>
        <w:t xml:space="preserve"> (nazwa /firma i dokładny adres Wykonawcy)</w:t>
      </w:r>
    </w:p>
    <w:p w:rsidR="00AC5CD0" w:rsidRPr="00AC5CD0" w:rsidRDefault="00AC5CD0" w:rsidP="00AC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CD0" w:rsidRPr="00AC5CD0" w:rsidRDefault="00AC5CD0" w:rsidP="00AC5CD0">
      <w:pPr>
        <w:numPr>
          <w:ilvl w:val="0"/>
          <w:numId w:val="1"/>
        </w:numPr>
        <w:spacing w:after="120" w:line="360" w:lineRule="auto"/>
        <w:ind w:left="238" w:hanging="23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że:  oferuję/</w:t>
      </w:r>
      <w:proofErr w:type="spellStart"/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zamówienia, w zakresie:  </w:t>
      </w:r>
      <w:r w:rsidR="004C5D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najmu </w:t>
      </w:r>
      <w:r w:rsidR="004C5D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ser</w:t>
      </w:r>
      <w:r w:rsidR="00A617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wisowania mat pyłochłonny w 2025 i 2026</w:t>
      </w:r>
      <w:bookmarkStart w:id="0" w:name="_GoBack"/>
      <w:bookmarkEnd w:id="0"/>
      <w:r w:rsidR="004C5D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394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94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wysokości łącznej*) :………………………………………</w:t>
      </w:r>
      <w:r w:rsidR="00394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</w:t>
      </w: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Pr="00AC5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>( słownie: …………………………</w:t>
      </w:r>
      <w:r w:rsidR="00D546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  <w:r w:rsidRPr="00AC5C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5CD0" w:rsidRPr="00BE5249" w:rsidRDefault="000F7429" w:rsidP="00AC5CD0">
      <w:pPr>
        <w:spacing w:after="120" w:line="360" w:lineRule="auto"/>
        <w:ind w:left="238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*) należy wpisać </w:t>
      </w:r>
      <w:r w:rsidR="00943C92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łączną 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wartość brutto </w:t>
      </w:r>
      <w:r w:rsidR="007917E4" w:rsidRPr="00BE5249">
        <w:rPr>
          <w:rFonts w:ascii="Times New Roman" w:eastAsia="Times New Roman" w:hAnsi="Times New Roman" w:cs="Times New Roman"/>
          <w:i/>
          <w:u w:val="single"/>
          <w:lang w:eastAsia="pl-PL"/>
        </w:rPr>
        <w:t>Zestawienia cenowego</w:t>
      </w:r>
      <w:r w:rsidR="004C5D7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 2 lata</w:t>
      </w:r>
    </w:p>
    <w:p w:rsidR="00AC5CD0" w:rsidRPr="00AC5CD0" w:rsidRDefault="00AC5CD0" w:rsidP="00AC5CD0">
      <w:pPr>
        <w:numPr>
          <w:ilvl w:val="0"/>
          <w:numId w:val="1"/>
        </w:numPr>
        <w:tabs>
          <w:tab w:val="clear" w:pos="907"/>
        </w:tabs>
        <w:spacing w:after="12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AC5CD0">
        <w:rPr>
          <w:rFonts w:ascii="Times New Roman" w:eastAsia="Times New Roman" w:hAnsi="Times New Roman" w:cs="Times New Roman"/>
          <w:lang w:eastAsia="pl-PL"/>
        </w:rPr>
        <w:t>Jednocześnie oświadczam/y, że:</w:t>
      </w:r>
    </w:p>
    <w:p w:rsidR="00AC5CD0" w:rsidRPr="00AC5CD0" w:rsidRDefault="00AC5CD0" w:rsidP="00AC5CD0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C5CD0">
        <w:rPr>
          <w:rFonts w:ascii="Times New Roman" w:eastAsia="Times New Roman" w:hAnsi="Times New Roman" w:cs="Times New Roman"/>
          <w:lang w:eastAsia="pl-PL"/>
        </w:rPr>
        <w:t>- Posiadam /y/ wymagane uprawnienia  do wykonania określonych działalności lub czynności, jeżeli ustawy nakładają obowiązek posiadania takich uprawnień.</w:t>
      </w:r>
    </w:p>
    <w:p w:rsidR="00AC5CD0" w:rsidRPr="00AC5CD0" w:rsidRDefault="00AC5CD0" w:rsidP="00AC5CD0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C5CD0">
        <w:rPr>
          <w:rFonts w:ascii="Times New Roman" w:eastAsia="Times New Roman" w:hAnsi="Times New Roman" w:cs="Times New Roman"/>
          <w:lang w:eastAsia="pl-PL"/>
        </w:rPr>
        <w:t xml:space="preserve">- Posiadam /y/ niezbędną wiedzę i doświadczenie oraz dysponujemy potencjałem  technicznym  i osobami zdolnymi   do wykonania zamówienia. </w:t>
      </w:r>
    </w:p>
    <w:p w:rsidR="00AC5CD0" w:rsidRPr="00AC5CD0" w:rsidRDefault="00AC5CD0" w:rsidP="00AC5CD0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C5CD0">
        <w:rPr>
          <w:rFonts w:ascii="Times New Roman" w:eastAsia="Times New Roman" w:hAnsi="Times New Roman" w:cs="Times New Roman"/>
          <w:lang w:eastAsia="pl-PL"/>
        </w:rPr>
        <w:t>- Znajduje/my/ się w sytuacji  ekonomicznej i finansowej zapewniającej wykonanie zamówienia.</w:t>
      </w:r>
    </w:p>
    <w:p w:rsidR="00AC5CD0" w:rsidRPr="00AC5CD0" w:rsidRDefault="00AC5CD0" w:rsidP="00AC5CD0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C5CD0">
        <w:rPr>
          <w:rFonts w:ascii="Times New Roman" w:eastAsia="Times New Roman" w:hAnsi="Times New Roman" w:cs="Times New Roman"/>
          <w:lang w:eastAsia="pl-PL"/>
        </w:rPr>
        <w:t>- Zamówienia wykonuje/m/y należycie, bez szkody dla Zamawiającego</w:t>
      </w:r>
    </w:p>
    <w:p w:rsidR="00AC5CD0" w:rsidRDefault="00AC5CD0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C1BBD" w:rsidRDefault="00AC1BBD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C5CD0" w:rsidRDefault="00AC5CD0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B6E0E" w:rsidRDefault="001B6E0E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C5CD0" w:rsidRPr="00AC5CD0" w:rsidRDefault="00AC5CD0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C5CD0" w:rsidRPr="00AC5CD0" w:rsidRDefault="00AC5CD0" w:rsidP="00AC5C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……………………….</w:t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AC5CD0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……….………………………..………….</w:t>
      </w:r>
    </w:p>
    <w:p w:rsidR="005B374F" w:rsidRPr="00B570C4" w:rsidRDefault="00AC5CD0" w:rsidP="00B570C4">
      <w:pPr>
        <w:spacing w:after="0" w:line="240" w:lineRule="auto"/>
        <w:ind w:left="5670" w:hanging="567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 data , miejscowość ) </w:t>
      </w:r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Podpis/y osoby/</w:t>
      </w:r>
      <w:proofErr w:type="spellStart"/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ob</w:t>
      </w:r>
      <w:proofErr w:type="spellEnd"/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upoważnionej/</w:t>
      </w:r>
      <w:proofErr w:type="spellStart"/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AC5CD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do reprezentowania Wykonawcy </w:t>
      </w:r>
    </w:p>
    <w:sectPr w:rsidR="005B374F" w:rsidRPr="00B570C4" w:rsidSect="00AC5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2198"/>
    <w:multiLevelType w:val="hybridMultilevel"/>
    <w:tmpl w:val="64267506"/>
    <w:lvl w:ilvl="0" w:tplc="FBE414D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0"/>
    <w:rsid w:val="000F7429"/>
    <w:rsid w:val="001B6E0E"/>
    <w:rsid w:val="002B6D94"/>
    <w:rsid w:val="003948F3"/>
    <w:rsid w:val="003C14B4"/>
    <w:rsid w:val="004C5D7A"/>
    <w:rsid w:val="005B374F"/>
    <w:rsid w:val="007917E4"/>
    <w:rsid w:val="008A414A"/>
    <w:rsid w:val="00943C92"/>
    <w:rsid w:val="00A617DC"/>
    <w:rsid w:val="00AB71DF"/>
    <w:rsid w:val="00AC1BBD"/>
    <w:rsid w:val="00AC5CD0"/>
    <w:rsid w:val="00B570C4"/>
    <w:rsid w:val="00BE5249"/>
    <w:rsid w:val="00CB7B74"/>
    <w:rsid w:val="00D23862"/>
    <w:rsid w:val="00D546F4"/>
    <w:rsid w:val="00DE0F1E"/>
    <w:rsid w:val="00F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9E69-4217-486D-9C6B-E2EB897A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C6244E72</Template>
  <TotalTime>19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20</cp:revision>
  <dcterms:created xsi:type="dcterms:W3CDTF">2021-07-30T12:14:00Z</dcterms:created>
  <dcterms:modified xsi:type="dcterms:W3CDTF">2024-10-16T12:18:00Z</dcterms:modified>
</cp:coreProperties>
</file>