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7009" w14:textId="52A7D17A" w:rsidR="009A555C" w:rsidRPr="005C6C07" w:rsidRDefault="009A555C" w:rsidP="00BC50BE">
      <w:pPr>
        <w:ind w:left="7080"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5C6C0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Załącznik nr 5</w:t>
      </w:r>
    </w:p>
    <w:p w14:paraId="66A2F9E2" w14:textId="77777777" w:rsidR="009A555C" w:rsidRPr="005C6C07" w:rsidRDefault="009A555C" w:rsidP="009A555C">
      <w:pPr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</w:p>
    <w:p w14:paraId="271791F4" w14:textId="11B6E71A" w:rsidR="001C554D" w:rsidRDefault="001C554D" w:rsidP="001C554D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86047772"/>
      <w:r>
        <w:rPr>
          <w:rFonts w:ascii="Arial" w:hAnsi="Arial" w:cs="Arial"/>
          <w:b/>
          <w:color w:val="000000"/>
        </w:rPr>
        <w:t xml:space="preserve">Zamówienie nr </w:t>
      </w:r>
      <w:r w:rsidR="00544B18" w:rsidRPr="00544B18">
        <w:rPr>
          <w:rFonts w:ascii="Arial" w:hAnsi="Arial" w:cs="Arial"/>
          <w:b/>
          <w:color w:val="000000"/>
        </w:rPr>
        <w:t>LOG-P-Z/0014/2024</w:t>
      </w:r>
      <w:r>
        <w:rPr>
          <w:rFonts w:ascii="Arial" w:hAnsi="Arial" w:cs="Arial"/>
          <w:b/>
          <w:color w:val="000000"/>
        </w:rPr>
        <w:t>pn.:</w:t>
      </w:r>
    </w:p>
    <w:bookmarkEnd w:id="0"/>
    <w:p w14:paraId="3C9F0432" w14:textId="77777777" w:rsidR="00544B18" w:rsidRDefault="00544B18" w:rsidP="00544B18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544B18">
        <w:rPr>
          <w:rFonts w:ascii="Arial" w:hAnsi="Arial" w:cs="Arial"/>
          <w:b/>
          <w:bCs/>
          <w:color w:val="2F5496" w:themeColor="accent1" w:themeShade="BF"/>
          <w:u w:val="single"/>
        </w:rPr>
        <w:t>„Świadczenie usług pocztowych w zakresie przesyłek pocztowych”</w:t>
      </w:r>
    </w:p>
    <w:p w14:paraId="037CC8CB" w14:textId="3BEC6282" w:rsidR="009A555C" w:rsidRPr="005C6C07" w:rsidRDefault="009A555C" w:rsidP="00544B18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</w:rPr>
      </w:pPr>
      <w:r w:rsidRPr="005C6C07">
        <w:rPr>
          <w:rFonts w:ascii="Arial" w:hAnsi="Arial" w:cs="Arial"/>
          <w:b/>
          <w:bCs/>
        </w:rPr>
        <w:t xml:space="preserve">Wykaz </w:t>
      </w:r>
      <w:r w:rsidR="00544B18">
        <w:rPr>
          <w:rFonts w:ascii="Arial" w:hAnsi="Arial" w:cs="Arial"/>
          <w:b/>
          <w:bCs/>
        </w:rPr>
        <w:t>usług</w:t>
      </w:r>
    </w:p>
    <w:p w14:paraId="652FBCBB" w14:textId="77777777" w:rsidR="009A555C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7368397B" w14:textId="77777777" w:rsidR="009A555C" w:rsidRDefault="009A555C" w:rsidP="009A555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07224F0" w14:textId="766B2D5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</w:t>
      </w:r>
      <w:r w:rsidR="00470E0F">
        <w:rPr>
          <w:rFonts w:ascii="Arial" w:hAnsi="Arial" w:cs="Arial"/>
          <w:color w:val="000000"/>
          <w:sz w:val="20"/>
          <w:szCs w:val="20"/>
        </w:rPr>
        <w:t xml:space="preserve">gi Leszczyńskie </w:t>
      </w:r>
      <w:r w:rsidR="000120B6" w:rsidRPr="000120B6">
        <w:rPr>
          <w:rFonts w:ascii="Arial" w:hAnsi="Arial" w:cs="Arial"/>
          <w:color w:val="000000"/>
          <w:sz w:val="20"/>
          <w:szCs w:val="20"/>
        </w:rPr>
        <w:t>spółka z ograniczoną odpowiedzialnością</w:t>
      </w:r>
    </w:p>
    <w:p w14:paraId="35FFCB67" w14:textId="7777777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14:paraId="312AFB72" w14:textId="77777777" w:rsidR="009A555C" w:rsidRDefault="009A555C" w:rsidP="009A555C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8FD1F3A" w14:textId="77777777" w:rsidR="009A555C" w:rsidRDefault="009A555C" w:rsidP="009A555C">
      <w:pPr>
        <w:numPr>
          <w:ilvl w:val="0"/>
          <w:numId w:val="1"/>
        </w:num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1A3D39C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04F9AB7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934AD81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74F1240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2012724" w14:textId="77777777" w:rsidR="009A555C" w:rsidRDefault="009A555C" w:rsidP="009A555C">
      <w:pPr>
        <w:spacing w:before="120" w:after="120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tbl>
      <w:tblPr>
        <w:tblpPr w:leftFromText="141" w:rightFromText="141" w:vertAnchor="text" w:horzAnchor="margin" w:tblpY="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75"/>
        <w:gridCol w:w="1507"/>
        <w:gridCol w:w="1558"/>
        <w:gridCol w:w="1780"/>
        <w:gridCol w:w="1716"/>
      </w:tblGrid>
      <w:tr w:rsidR="00675E9A" w:rsidRPr="00CE4F8D" w14:paraId="07B19D42" w14:textId="77777777" w:rsidTr="00675E9A">
        <w:trPr>
          <w:trHeight w:val="458"/>
        </w:trPr>
        <w:tc>
          <w:tcPr>
            <w:tcW w:w="777" w:type="dxa"/>
            <w:vMerge w:val="restart"/>
            <w:vAlign w:val="center"/>
          </w:tcPr>
          <w:p w14:paraId="7FA4B12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Lp,</w:t>
            </w:r>
          </w:p>
        </w:tc>
        <w:tc>
          <w:tcPr>
            <w:tcW w:w="2075" w:type="dxa"/>
            <w:vMerge w:val="restart"/>
            <w:vAlign w:val="center"/>
          </w:tcPr>
          <w:p w14:paraId="6C2DC62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065" w:type="dxa"/>
            <w:gridSpan w:val="2"/>
            <w:vAlign w:val="center"/>
          </w:tcPr>
          <w:p w14:paraId="235556C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780" w:type="dxa"/>
            <w:vMerge w:val="restart"/>
            <w:vAlign w:val="center"/>
          </w:tcPr>
          <w:p w14:paraId="1BEDC44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Nazwa zleceniodawcy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F273E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E13464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9E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13A3A30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Wykonawcy*</w:t>
            </w:r>
          </w:p>
        </w:tc>
      </w:tr>
      <w:tr w:rsidR="00675E9A" w:rsidRPr="00CE4F8D" w14:paraId="69B144F8" w14:textId="77777777" w:rsidTr="00675E9A">
        <w:trPr>
          <w:trHeight w:val="781"/>
        </w:trPr>
        <w:tc>
          <w:tcPr>
            <w:tcW w:w="777" w:type="dxa"/>
            <w:vMerge/>
          </w:tcPr>
          <w:p w14:paraId="43EAA76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1C25A7C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97220B9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558" w:type="dxa"/>
            <w:vAlign w:val="center"/>
          </w:tcPr>
          <w:p w14:paraId="0A5E36C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780" w:type="dxa"/>
            <w:vMerge/>
          </w:tcPr>
          <w:p w14:paraId="5B68DE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14:paraId="612F2BD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722923F" w14:textId="77777777" w:rsidTr="00675E9A">
        <w:trPr>
          <w:trHeight w:val="771"/>
        </w:trPr>
        <w:tc>
          <w:tcPr>
            <w:tcW w:w="777" w:type="dxa"/>
          </w:tcPr>
          <w:p w14:paraId="50AFDFF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62F187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7C94C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07AD78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3DE514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E2011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34FB9F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49D71C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149438C" w14:textId="77777777" w:rsidTr="00675E9A">
        <w:trPr>
          <w:trHeight w:val="771"/>
        </w:trPr>
        <w:tc>
          <w:tcPr>
            <w:tcW w:w="777" w:type="dxa"/>
          </w:tcPr>
          <w:p w14:paraId="1451592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FD5CD9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83DCC7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5D9AF3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6DD68A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05B7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15E612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CC0F37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55B0516" w14:textId="77777777" w:rsidTr="00675E9A">
        <w:trPr>
          <w:trHeight w:val="754"/>
        </w:trPr>
        <w:tc>
          <w:tcPr>
            <w:tcW w:w="777" w:type="dxa"/>
          </w:tcPr>
          <w:p w14:paraId="32B11C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FA19DD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630758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C18A5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D72129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C411D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9168DB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146D4B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5BD72745" w14:textId="77777777" w:rsidTr="00675E9A">
        <w:trPr>
          <w:trHeight w:val="771"/>
        </w:trPr>
        <w:tc>
          <w:tcPr>
            <w:tcW w:w="777" w:type="dxa"/>
          </w:tcPr>
          <w:p w14:paraId="4FDEF50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376B1E2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370ADB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4C5F0E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C3A9E7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DD2F5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36DF1B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BDF2D3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1C30D" w14:textId="7D4BCE79" w:rsidR="009A555C" w:rsidRPr="00CE4F8D" w:rsidRDefault="00675E9A" w:rsidP="009A555C">
      <w:pPr>
        <w:rPr>
          <w:rFonts w:ascii="Arial" w:hAnsi="Arial" w:cs="Arial"/>
          <w:sz w:val="20"/>
          <w:szCs w:val="20"/>
        </w:rPr>
      </w:pPr>
      <w:r w:rsidRPr="00675E9A">
        <w:rPr>
          <w:rFonts w:ascii="Arial" w:hAnsi="Arial" w:cs="Arial"/>
          <w:sz w:val="20"/>
          <w:szCs w:val="20"/>
        </w:rPr>
        <w:t xml:space="preserve">  *wypełniają Wykonawcy wspólnie ubiegający się o udzielenie niniejszego zamówienia</w:t>
      </w:r>
    </w:p>
    <w:p w14:paraId="04548C7D" w14:textId="20E22B15" w:rsidR="009A555C" w:rsidRPr="009A555C" w:rsidRDefault="009A555C" w:rsidP="009A555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Wykonawca zobowiązany jest dostarczyć dokumenty potwierdzające, że wskazane w wykazie </w:t>
      </w:r>
      <w:r w:rsidR="00544B18">
        <w:rPr>
          <w:rFonts w:ascii="Arial" w:hAnsi="Arial" w:cs="Arial"/>
          <w:color w:val="000000"/>
          <w:sz w:val="20"/>
          <w:szCs w:val="20"/>
          <w:u w:val="single"/>
        </w:rPr>
        <w:t>usługi</w:t>
      </w: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 zostały wykonane należycie.</w:t>
      </w:r>
    </w:p>
    <w:p w14:paraId="64C2EE1B" w14:textId="0892353E" w:rsidR="009A555C" w:rsidRPr="00BC50BE" w:rsidRDefault="009A555C" w:rsidP="00BC50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0A3A17A4" w14:textId="77777777" w:rsidR="009A555C" w:rsidRPr="00CE4F8D" w:rsidRDefault="009A555C" w:rsidP="009A555C">
      <w:pPr>
        <w:spacing w:line="360" w:lineRule="auto"/>
        <w:ind w:left="5664" w:firstLine="708"/>
        <w:rPr>
          <w:rFonts w:ascii="Arial" w:hAnsi="Arial" w:cs="Arial"/>
          <w:b/>
          <w:color w:val="000000"/>
          <w:sz w:val="20"/>
          <w:szCs w:val="20"/>
        </w:rPr>
      </w:pPr>
    </w:p>
    <w:p w14:paraId="100EA72C" w14:textId="71A9A174" w:rsidR="009A555C" w:rsidRPr="00CE4F8D" w:rsidRDefault="009A555C" w:rsidP="009A555C">
      <w:pPr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082BC240" w14:textId="33581D1E" w:rsidR="007F53DC" w:rsidRPr="005D35C4" w:rsidRDefault="009A555C" w:rsidP="005D35C4">
      <w:pPr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</w:t>
      </w:r>
      <w:r w:rsidR="00E95F0C">
        <w:rPr>
          <w:rFonts w:ascii="Arial" w:hAnsi="Arial" w:cs="Arial"/>
          <w:i/>
          <w:color w:val="000000"/>
          <w:sz w:val="20"/>
          <w:szCs w:val="20"/>
          <w:vertAlign w:val="subscript"/>
        </w:rPr>
        <w:t>m)</w:t>
      </w:r>
    </w:p>
    <w:sectPr w:rsidR="007F53DC" w:rsidRPr="005D35C4" w:rsidSect="00B5600C">
      <w:headerReference w:type="default" r:id="rId7"/>
      <w:footerReference w:type="default" r:id="rId8"/>
      <w:headerReference w:type="first" r:id="rId9"/>
      <w:pgSz w:w="11906" w:h="16838" w:code="9"/>
      <w:pgMar w:top="-380" w:right="924" w:bottom="426" w:left="56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3F2A2277" w:rsidR="00250094" w:rsidRDefault="00BC50BE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9065F" wp14:editId="72CCC000">
          <wp:simplePos x="0" y="0"/>
          <wp:positionH relativeFrom="margin">
            <wp:posOffset>-1276350</wp:posOffset>
          </wp:positionH>
          <wp:positionV relativeFrom="paragraph">
            <wp:posOffset>-410210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911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120B6"/>
    <w:rsid w:val="0003760F"/>
    <w:rsid w:val="00094E56"/>
    <w:rsid w:val="001131C0"/>
    <w:rsid w:val="001178AA"/>
    <w:rsid w:val="00124627"/>
    <w:rsid w:val="00141110"/>
    <w:rsid w:val="001A24A7"/>
    <w:rsid w:val="001C554D"/>
    <w:rsid w:val="001F0B3E"/>
    <w:rsid w:val="001F4B3E"/>
    <w:rsid w:val="00250094"/>
    <w:rsid w:val="002747FE"/>
    <w:rsid w:val="00280010"/>
    <w:rsid w:val="00386001"/>
    <w:rsid w:val="004476B5"/>
    <w:rsid w:val="00470E0F"/>
    <w:rsid w:val="00544B18"/>
    <w:rsid w:val="005D35C4"/>
    <w:rsid w:val="005D551A"/>
    <w:rsid w:val="005F1E31"/>
    <w:rsid w:val="006262F7"/>
    <w:rsid w:val="00675E9A"/>
    <w:rsid w:val="00680BEB"/>
    <w:rsid w:val="006C6B76"/>
    <w:rsid w:val="006D033D"/>
    <w:rsid w:val="006E343F"/>
    <w:rsid w:val="006E71A9"/>
    <w:rsid w:val="00762097"/>
    <w:rsid w:val="007C2026"/>
    <w:rsid w:val="007F53DC"/>
    <w:rsid w:val="00837E9B"/>
    <w:rsid w:val="00841953"/>
    <w:rsid w:val="00881283"/>
    <w:rsid w:val="008E4C2A"/>
    <w:rsid w:val="0093225A"/>
    <w:rsid w:val="00983EC2"/>
    <w:rsid w:val="009A555C"/>
    <w:rsid w:val="009B6F94"/>
    <w:rsid w:val="009D1CB7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600C"/>
    <w:rsid w:val="00B71401"/>
    <w:rsid w:val="00B71B9E"/>
    <w:rsid w:val="00B849D3"/>
    <w:rsid w:val="00BA52CF"/>
    <w:rsid w:val="00BC50BE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CF2B59"/>
    <w:rsid w:val="00DD7A72"/>
    <w:rsid w:val="00E06316"/>
    <w:rsid w:val="00E235B4"/>
    <w:rsid w:val="00E251B4"/>
    <w:rsid w:val="00E55733"/>
    <w:rsid w:val="00E95F0C"/>
    <w:rsid w:val="00EE2A96"/>
    <w:rsid w:val="00F04408"/>
    <w:rsid w:val="00F36507"/>
    <w:rsid w:val="00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14</TotalTime>
  <Pages>1</Pages>
  <Words>78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19</cp:revision>
  <cp:lastPrinted>2008-06-02T05:48:00Z</cp:lastPrinted>
  <dcterms:created xsi:type="dcterms:W3CDTF">2021-09-03T05:01:00Z</dcterms:created>
  <dcterms:modified xsi:type="dcterms:W3CDTF">2024-11-28T08:37:00Z</dcterms:modified>
</cp:coreProperties>
</file>