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A3A" w14:textId="4530F411" w:rsidR="0056367E" w:rsidRPr="0056367E" w:rsidRDefault="0056367E" w:rsidP="0056367E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 w:rsidR="00615D59"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74F04D96" w14:textId="77777777" w:rsidR="0056367E" w:rsidRPr="0056367E" w:rsidRDefault="0056367E" w:rsidP="0056367E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PO.271.59.2023</w:t>
      </w:r>
    </w:p>
    <w:p w14:paraId="41DD6E60" w14:textId="77777777" w:rsidR="0056367E" w:rsidRPr="0056367E" w:rsidRDefault="0056367E" w:rsidP="0056367E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6E02E84" w14:textId="77777777" w:rsidR="0056367E" w:rsidRPr="0056367E" w:rsidRDefault="0056367E" w:rsidP="0056367E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</w:t>
      </w:r>
    </w:p>
    <w:p w14:paraId="41656F65" w14:textId="77777777" w:rsidR="0056367E" w:rsidRPr="0056367E" w:rsidRDefault="0056367E" w:rsidP="0056367E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6B6F4FAE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2850A5D2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38F63A70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592CA9A9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2175A378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90CFBB9" w14:textId="77777777" w:rsidR="0056367E" w:rsidRPr="0056367E" w:rsidRDefault="0056367E" w:rsidP="0056367E">
      <w:pPr>
        <w:spacing w:after="0" w:line="276" w:lineRule="auto"/>
        <w:jc w:val="center"/>
        <w:rPr>
          <w:rFonts w:ascii="Verdana" w:eastAsia="Calibri" w:hAnsi="Verdana" w:cs="Roboto Lt"/>
          <w:b/>
          <w:bCs/>
          <w:color w:val="000000"/>
          <w:spacing w:val="0"/>
          <w:szCs w:val="20"/>
          <w:lang w:eastAsia="pl-PL"/>
        </w:rPr>
      </w:pPr>
      <w:bookmarkStart w:id="0" w:name="_Hlk516043531"/>
      <w:bookmarkStart w:id="1" w:name="_Hlk67034469"/>
      <w:bookmarkStart w:id="2" w:name="_Hlk66873401"/>
      <w:bookmarkStart w:id="3" w:name="_Hlk75862263"/>
      <w:r w:rsidRPr="0056367E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„</w:t>
      </w:r>
      <w:bookmarkStart w:id="4" w:name="_Hlk69284039"/>
      <w:bookmarkEnd w:id="0"/>
      <w:bookmarkEnd w:id="1"/>
      <w:r w:rsidRPr="0056367E">
        <w:rPr>
          <w:rFonts w:ascii="Verdana" w:eastAsia="Calibri" w:hAnsi="Verdana" w:cs="Roboto Lt"/>
          <w:szCs w:val="20"/>
          <w:lang w:eastAsia="pl-PL"/>
        </w:rPr>
        <w:t>Dostawa odczynników i materiałów zużywalnych z podziałem na części”</w:t>
      </w:r>
      <w:bookmarkEnd w:id="2"/>
      <w:bookmarkEnd w:id="4"/>
    </w:p>
    <w:bookmarkEnd w:id="3"/>
    <w:p w14:paraId="4221CCD6" w14:textId="77777777" w:rsidR="0056367E" w:rsidRPr="0056367E" w:rsidRDefault="0056367E" w:rsidP="0056367E">
      <w:pPr>
        <w:spacing w:before="120" w:after="120" w:line="240" w:lineRule="auto"/>
        <w:jc w:val="center"/>
        <w:rPr>
          <w:rFonts w:ascii="Verdana" w:eastAsia="Verdana" w:hAnsi="Verdana" w:cs="Times New Roman"/>
          <w:b/>
        </w:rPr>
      </w:pPr>
      <w:r w:rsidRPr="0056367E">
        <w:rPr>
          <w:rFonts w:ascii="Verdana" w:eastAsia="Verdana" w:hAnsi="Verdana" w:cs="Times New Roman"/>
          <w:b/>
        </w:rPr>
        <w:t>Numer Sprawy: PO.271.59.2023</w:t>
      </w:r>
    </w:p>
    <w:p w14:paraId="25BC0569" w14:textId="77777777" w:rsidR="0056367E" w:rsidRPr="0056367E" w:rsidRDefault="0056367E" w:rsidP="0056367E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928548D" w14:textId="77777777" w:rsidR="0056367E" w:rsidRPr="0056367E" w:rsidRDefault="0056367E" w:rsidP="0056367E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5B408308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54EFB3A1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0ACB0CA5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2AB0D1A9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C681151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1F6D30DC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F838FF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FAF56A4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49BC0C5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63F34AF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01D505BB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449767A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1531237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AEECE68" w14:textId="77777777" w:rsidR="0056367E" w:rsidRPr="0056367E" w:rsidRDefault="0056367E" w:rsidP="0056367E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56711A29" w14:textId="77777777" w:rsidR="0056367E" w:rsidRPr="0056367E" w:rsidRDefault="0056367E" w:rsidP="0056367E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</w:p>
    <w:p w14:paraId="4C058171" w14:textId="77777777" w:rsidR="0056367E" w:rsidRPr="0056367E" w:rsidRDefault="0056367E" w:rsidP="0056367E">
      <w:pPr>
        <w:rPr>
          <w:rFonts w:ascii="Verdana" w:eastAsia="Verdana" w:hAnsi="Verdana" w:cs="Times New Roman"/>
        </w:rPr>
      </w:pPr>
    </w:p>
    <w:p w14:paraId="6EBBD9AB" w14:textId="5AB25863" w:rsidR="00A34B19" w:rsidRPr="0056367E" w:rsidRDefault="00A34B19" w:rsidP="0056367E"/>
    <w:sectPr w:rsidR="00A34B19" w:rsidRPr="0056367E" w:rsidSect="00A9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705" w14:textId="77777777" w:rsidR="00BB5F69" w:rsidRDefault="00BB5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77777777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DD6B9A8" wp14:editId="0AD6B0DE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-132080</wp:posOffset>
                  </wp:positionV>
                  <wp:extent cx="2071957" cy="828040"/>
                  <wp:effectExtent l="0" t="0" r="508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57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14:paraId="1493ACFD" w14:textId="533C03EA" w:rsidR="00A965B4" w:rsidRPr="00A965B4" w:rsidRDefault="00A965B4" w:rsidP="00A965B4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3525"/>
              </w:tabs>
              <w:ind w:left="3119"/>
              <w:rPr>
                <w:b w:val="0"/>
                <w:bCs/>
                <w:sz w:val="12"/>
                <w:szCs w:val="12"/>
              </w:rPr>
            </w:pPr>
            <w:r w:rsidRPr="00A965B4">
              <w:rPr>
                <w:b w:val="0"/>
                <w:bCs/>
                <w:sz w:val="12"/>
                <w:szCs w:val="12"/>
              </w:rPr>
              <w:t xml:space="preserve">Projekt finansowany ze środków  Narodowej Agencji Wymiany Akademickiej w ramach programu Partnerstwo Strategiczne realizowane na postawie umowy BPI/PST/2021/1/00060/U/DRAFT/00001  </w:t>
            </w:r>
          </w:p>
          <w:p w14:paraId="439CA89A" w14:textId="77777777" w:rsidR="00A965B4" w:rsidRDefault="00A965B4">
            <w:pPr>
              <w:pStyle w:val="Stopka"/>
            </w:pP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r w:rsidR="00FC0B50">
              <w:t>rona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68F" w14:textId="77777777" w:rsidR="00BB5F69" w:rsidRDefault="00BB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A658" w14:textId="77777777" w:rsidR="00BB5F69" w:rsidRDefault="00BB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F5805"/>
    <w:rsid w:val="00526CDD"/>
    <w:rsid w:val="0056367E"/>
    <w:rsid w:val="005823F1"/>
    <w:rsid w:val="005D102F"/>
    <w:rsid w:val="005D1495"/>
    <w:rsid w:val="005E65BB"/>
    <w:rsid w:val="00615D59"/>
    <w:rsid w:val="00623116"/>
    <w:rsid w:val="006747BD"/>
    <w:rsid w:val="006919BD"/>
    <w:rsid w:val="006D6DE5"/>
    <w:rsid w:val="006E5990"/>
    <w:rsid w:val="006F645A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2C29"/>
    <w:rsid w:val="00A965B4"/>
    <w:rsid w:val="00B61F8A"/>
    <w:rsid w:val="00BB5F69"/>
    <w:rsid w:val="00C736D5"/>
    <w:rsid w:val="00CA737E"/>
    <w:rsid w:val="00D005B3"/>
    <w:rsid w:val="00D06D36"/>
    <w:rsid w:val="00D40690"/>
    <w:rsid w:val="00DA52A1"/>
    <w:rsid w:val="00ED7972"/>
    <w:rsid w:val="00EE493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- PORT</cp:lastModifiedBy>
  <cp:revision>6</cp:revision>
  <cp:lastPrinted>2020-02-10T12:13:00Z</cp:lastPrinted>
  <dcterms:created xsi:type="dcterms:W3CDTF">2022-11-08T10:48:00Z</dcterms:created>
  <dcterms:modified xsi:type="dcterms:W3CDTF">2023-08-08T05:52:00Z</dcterms:modified>
</cp:coreProperties>
</file>