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EF4F" w14:textId="77777777" w:rsidR="00C06009" w:rsidRDefault="00C06009" w:rsidP="008214D7">
      <w:pPr>
        <w:ind w:left="6372"/>
        <w:rPr>
          <w:rFonts w:asciiTheme="minorHAnsi" w:hAnsiTheme="minorHAnsi" w:cstheme="minorHAnsi"/>
          <w:b/>
        </w:rPr>
      </w:pPr>
    </w:p>
    <w:p w14:paraId="78332507" w14:textId="486237E4" w:rsidR="008214D7" w:rsidRPr="008214D7" w:rsidRDefault="008214D7" w:rsidP="005146D1">
      <w:pPr>
        <w:ind w:left="6372" w:hanging="1836"/>
        <w:jc w:val="right"/>
        <w:rPr>
          <w:rFonts w:asciiTheme="minorHAnsi" w:hAnsiTheme="minorHAnsi" w:cstheme="minorHAnsi"/>
          <w:b/>
        </w:rPr>
      </w:pPr>
      <w:r w:rsidRPr="008214D7">
        <w:rPr>
          <w:rFonts w:asciiTheme="minorHAnsi" w:hAnsiTheme="minorHAnsi" w:cstheme="minorHAnsi"/>
          <w:b/>
        </w:rPr>
        <w:t xml:space="preserve">Załącznik nr </w:t>
      </w:r>
      <w:r w:rsidR="009656EB">
        <w:rPr>
          <w:rFonts w:asciiTheme="minorHAnsi" w:hAnsiTheme="minorHAnsi" w:cstheme="minorHAnsi"/>
          <w:b/>
        </w:rPr>
        <w:t>4</w:t>
      </w:r>
      <w:r w:rsidRPr="008214D7">
        <w:rPr>
          <w:rFonts w:asciiTheme="minorHAnsi" w:hAnsiTheme="minorHAnsi" w:cstheme="minorHAnsi"/>
          <w:b/>
        </w:rPr>
        <w:t xml:space="preserve"> do SWZ </w:t>
      </w:r>
      <w:r w:rsidR="005146D1">
        <w:rPr>
          <w:rFonts w:asciiTheme="minorHAnsi" w:hAnsiTheme="minorHAnsi" w:cstheme="minorHAnsi"/>
          <w:b/>
        </w:rPr>
        <w:t>po modyfikacji</w:t>
      </w:r>
    </w:p>
    <w:p w14:paraId="7AFD6247" w14:textId="77777777" w:rsidR="003B1169" w:rsidRDefault="003B1169" w:rsidP="009C43FD"/>
    <w:p w14:paraId="726777AC" w14:textId="77777777" w:rsidR="005476DD" w:rsidRPr="005476DD" w:rsidRDefault="005476DD" w:rsidP="005476DD">
      <w:pPr>
        <w:spacing w:line="276" w:lineRule="auto"/>
        <w:rPr>
          <w:rFonts w:ascii="Calibri" w:eastAsia="Calibri" w:hAnsi="Calibri" w:cs="Aptos"/>
          <w:b/>
          <w:color w:val="000000"/>
          <w:sz w:val="22"/>
          <w:szCs w:val="22"/>
        </w:rPr>
      </w:pPr>
      <w:r w:rsidRPr="005476DD">
        <w:rPr>
          <w:rFonts w:ascii="Calibri" w:eastAsia="Calibri" w:hAnsi="Calibri" w:cs="Aptos"/>
          <w:b/>
          <w:color w:val="000000"/>
          <w:sz w:val="22"/>
          <w:szCs w:val="22"/>
        </w:rPr>
        <w:t>Znak sprawy: ZZP.260.15.2024</w:t>
      </w:r>
    </w:p>
    <w:p w14:paraId="1D1C75FC" w14:textId="0666FD7F" w:rsidR="009656EB" w:rsidRDefault="005476DD" w:rsidP="005476DD">
      <w:pPr>
        <w:spacing w:line="276" w:lineRule="auto"/>
        <w:rPr>
          <w:rFonts w:ascii="Calibri" w:eastAsia="Calibri" w:hAnsi="Calibri" w:cs="Aptos"/>
          <w:b/>
          <w:color w:val="000000"/>
          <w:sz w:val="22"/>
          <w:szCs w:val="22"/>
        </w:rPr>
      </w:pPr>
      <w:r w:rsidRPr="005476DD">
        <w:rPr>
          <w:rFonts w:ascii="Calibri" w:eastAsia="Calibri" w:hAnsi="Calibri" w:cs="Aptos"/>
          <w:b/>
          <w:color w:val="000000"/>
          <w:sz w:val="22"/>
          <w:szCs w:val="22"/>
        </w:rPr>
        <w:t>Przetarg 12/suwnica/2024/TP</w:t>
      </w:r>
    </w:p>
    <w:p w14:paraId="45D95EDF" w14:textId="77777777" w:rsidR="005476DD" w:rsidRPr="009656EB" w:rsidRDefault="005476DD" w:rsidP="005476D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740B1A" w14:textId="6DBE65A9" w:rsidR="00042CB3" w:rsidRPr="009656EB" w:rsidRDefault="009656EB" w:rsidP="00042CB3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56EB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Oświadczenia wykonawcy/wykonawcy wspólnie ubiegającego się </w:t>
      </w:r>
      <w:r w:rsidRPr="009656EB">
        <w:rPr>
          <w:rFonts w:asciiTheme="minorHAnsi" w:hAnsiTheme="minorHAnsi" w:cstheme="minorHAnsi"/>
          <w:b/>
          <w:sz w:val="28"/>
          <w:szCs w:val="28"/>
          <w:u w:val="single"/>
        </w:rPr>
        <w:br/>
        <w:t>o udzielenie zamówienia</w:t>
      </w:r>
    </w:p>
    <w:p w14:paraId="253873A9" w14:textId="77777777" w:rsidR="009656EB" w:rsidRPr="009656EB" w:rsidRDefault="009656EB" w:rsidP="009656EB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16"/>
          <w:szCs w:val="16"/>
          <w:u w:val="single"/>
        </w:rPr>
      </w:pPr>
      <w:r w:rsidRPr="009656EB">
        <w:rPr>
          <w:rFonts w:asciiTheme="minorHAnsi" w:hAnsiTheme="minorHAnsi" w:cstheme="minorHAnsi"/>
          <w:b/>
          <w:sz w:val="16"/>
          <w:szCs w:val="16"/>
          <w:u w:val="single"/>
        </w:rPr>
        <w:t xml:space="preserve">UWZGLĘDNIAJĄCE PRZESŁANKI WYKLUCZENIA Z ART. 7 UST. 1 USTAWY </w:t>
      </w:r>
      <w:r w:rsidRPr="009656EB">
        <w:rPr>
          <w:rFonts w:asciiTheme="minorHAnsi" w:hAnsiTheme="minorHAnsi" w:cstheme="minorHAnsi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01B9E3C1" w14:textId="77777777" w:rsidR="009656EB" w:rsidRPr="00042CB3" w:rsidRDefault="009656EB" w:rsidP="009656E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2CB3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042CB3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042C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669C0B" w14:textId="4CC804F8" w:rsidR="009656EB" w:rsidRPr="00042CB3" w:rsidRDefault="009656EB" w:rsidP="00D87C2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niepodleganiu wykluczeniu z postępowaniu oraz spełnianiu warunków udziału w postępowaniu</w:t>
      </w:r>
    </w:p>
    <w:p w14:paraId="6D7D0B2A" w14:textId="38873CFC" w:rsidR="009656EB" w:rsidRPr="00042CB3" w:rsidRDefault="009656EB" w:rsidP="008E119A">
      <w:pPr>
        <w:keepNext/>
        <w:autoSpaceDN w:val="0"/>
        <w:spacing w:line="276" w:lineRule="auto"/>
        <w:jc w:val="both"/>
        <w:outlineLvl w:val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29590810"/>
      <w:bookmarkStart w:id="1" w:name="_Hlk90639242"/>
      <w:bookmarkStart w:id="2" w:name="_Hlk129588729"/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potrzeby postępowania </w:t>
      </w:r>
      <w:bookmarkStart w:id="3" w:name="_Hlk130765610"/>
      <w:r w:rsidRPr="00042C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o udzielenie zamówienia publicznego dotyczącego </w:t>
      </w:r>
      <w:r w:rsidR="0039194C" w:rsidRP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wykonani</w:t>
      </w:r>
      <w:r w:rsid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a</w:t>
      </w:r>
      <w:r w:rsidR="0039194C" w:rsidRP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, dostaw</w:t>
      </w:r>
      <w:r w:rsid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y</w:t>
      </w:r>
      <w:r w:rsidR="0039194C" w:rsidRP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i montaż</w:t>
      </w:r>
      <w:r w:rsid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u</w:t>
      </w:r>
      <w:r w:rsidR="0039194C" w:rsidRP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suwnicy pomostowej jednodźwig</w:t>
      </w:r>
      <w:r w:rsidR="005146D1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ar</w:t>
      </w:r>
      <w:r w:rsidR="0039194C" w:rsidRPr="007A388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owej wraz z wymianą torowiska</w:t>
      </w:r>
    </w:p>
    <w:bookmarkEnd w:id="0"/>
    <w:bookmarkEnd w:id="1"/>
    <w:bookmarkEnd w:id="3"/>
    <w:p w14:paraId="71223ACC" w14:textId="77777777" w:rsidR="009656EB" w:rsidRPr="00042CB3" w:rsidRDefault="009656EB" w:rsidP="008E119A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42C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</w:t>
      </w:r>
      <w:r w:rsidRPr="00042C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bookmarkEnd w:id="2"/>
    <w:p w14:paraId="49369DB8" w14:textId="77777777" w:rsidR="009656EB" w:rsidRPr="009656EB" w:rsidRDefault="009656EB" w:rsidP="009656EB">
      <w:pPr>
        <w:numPr>
          <w:ilvl w:val="0"/>
          <w:numId w:val="21"/>
        </w:numPr>
        <w:spacing w:after="60" w:line="276" w:lineRule="auto"/>
        <w:ind w:left="714" w:hanging="357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  <w:r w:rsidRPr="009656E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>Zamawiający, któremu składane jest Oświadczenie.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940"/>
      </w:tblGrid>
      <w:tr w:rsidR="009656EB" w:rsidRPr="009656EB" w14:paraId="6E97C935" w14:textId="77777777" w:rsidTr="00101AEF">
        <w:trPr>
          <w:trHeight w:val="548"/>
        </w:trPr>
        <w:tc>
          <w:tcPr>
            <w:tcW w:w="2977" w:type="dxa"/>
            <w:shd w:val="clear" w:color="auto" w:fill="auto"/>
            <w:vAlign w:val="center"/>
          </w:tcPr>
          <w:p w14:paraId="4F4D6E30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Pełna nazwa Zamawiającego </w:t>
            </w:r>
          </w:p>
        </w:tc>
        <w:tc>
          <w:tcPr>
            <w:tcW w:w="5940" w:type="dxa"/>
            <w:vAlign w:val="center"/>
          </w:tcPr>
          <w:p w14:paraId="6889192D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Zakład Unieszkodliwiania Odpadów Promieniotwórczych - Przedsiębiorstwo Państwowe Użyteczności Publicznej </w:t>
            </w:r>
          </w:p>
        </w:tc>
      </w:tr>
      <w:tr w:rsidR="009656EB" w:rsidRPr="009656EB" w14:paraId="5DD1A6E3" w14:textId="77777777" w:rsidTr="00101AEF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14:paraId="500EEBBE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Adres siedziby</w:t>
            </w:r>
          </w:p>
        </w:tc>
        <w:tc>
          <w:tcPr>
            <w:tcW w:w="5940" w:type="dxa"/>
            <w:vAlign w:val="center"/>
          </w:tcPr>
          <w:p w14:paraId="6776AAAB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ul. Andrzeja </w:t>
            </w:r>
            <w:proofErr w:type="spellStart"/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Sołtana</w:t>
            </w:r>
            <w:proofErr w:type="spellEnd"/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7, 05-400 Otwock, </w:t>
            </w:r>
          </w:p>
          <w:p w14:paraId="4E7E495F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woj. mazowieckie</w:t>
            </w:r>
          </w:p>
        </w:tc>
      </w:tr>
      <w:tr w:rsidR="009656EB" w:rsidRPr="009656EB" w14:paraId="2BB9D396" w14:textId="77777777" w:rsidTr="00101AEF">
        <w:trPr>
          <w:trHeight w:val="260"/>
        </w:trPr>
        <w:tc>
          <w:tcPr>
            <w:tcW w:w="2977" w:type="dxa"/>
            <w:shd w:val="clear" w:color="auto" w:fill="auto"/>
            <w:vAlign w:val="center"/>
          </w:tcPr>
          <w:p w14:paraId="4EFC4973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NIP</w:t>
            </w:r>
          </w:p>
        </w:tc>
        <w:tc>
          <w:tcPr>
            <w:tcW w:w="5940" w:type="dxa"/>
            <w:vAlign w:val="center"/>
          </w:tcPr>
          <w:p w14:paraId="3F9AABB3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532-17-93-099</w:t>
            </w:r>
          </w:p>
        </w:tc>
      </w:tr>
      <w:tr w:rsidR="009656EB" w:rsidRPr="009656EB" w14:paraId="1BC1EBD3" w14:textId="77777777" w:rsidTr="00101AEF">
        <w:trPr>
          <w:trHeight w:val="278"/>
        </w:trPr>
        <w:tc>
          <w:tcPr>
            <w:tcW w:w="2977" w:type="dxa"/>
            <w:shd w:val="clear" w:color="auto" w:fill="auto"/>
            <w:vAlign w:val="center"/>
          </w:tcPr>
          <w:p w14:paraId="12F6E801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REGON</w:t>
            </w:r>
          </w:p>
        </w:tc>
        <w:tc>
          <w:tcPr>
            <w:tcW w:w="5940" w:type="dxa"/>
            <w:vAlign w:val="center"/>
          </w:tcPr>
          <w:p w14:paraId="252F1EEB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017471611</w:t>
            </w:r>
          </w:p>
        </w:tc>
      </w:tr>
      <w:tr w:rsidR="009656EB" w:rsidRPr="009656EB" w14:paraId="3E4BA0E9" w14:textId="77777777" w:rsidTr="00101AEF">
        <w:trPr>
          <w:trHeight w:val="282"/>
        </w:trPr>
        <w:tc>
          <w:tcPr>
            <w:tcW w:w="2977" w:type="dxa"/>
            <w:shd w:val="clear" w:color="auto" w:fill="auto"/>
            <w:vAlign w:val="center"/>
          </w:tcPr>
          <w:p w14:paraId="7980B7F2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KRS</w:t>
            </w:r>
          </w:p>
        </w:tc>
        <w:tc>
          <w:tcPr>
            <w:tcW w:w="5940" w:type="dxa"/>
            <w:vAlign w:val="center"/>
          </w:tcPr>
          <w:p w14:paraId="5A1DA4E4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0000089814</w:t>
            </w:r>
          </w:p>
        </w:tc>
      </w:tr>
      <w:tr w:rsidR="009656EB" w:rsidRPr="009656EB" w14:paraId="60A84551" w14:textId="77777777" w:rsidTr="00101AEF">
        <w:trPr>
          <w:trHeight w:val="272"/>
        </w:trPr>
        <w:tc>
          <w:tcPr>
            <w:tcW w:w="2977" w:type="dxa"/>
            <w:shd w:val="clear" w:color="auto" w:fill="auto"/>
            <w:vAlign w:val="center"/>
          </w:tcPr>
          <w:p w14:paraId="7668DB90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Rodzaj Zamawiającego</w:t>
            </w:r>
          </w:p>
        </w:tc>
        <w:tc>
          <w:tcPr>
            <w:tcW w:w="5940" w:type="dxa"/>
            <w:vAlign w:val="center"/>
          </w:tcPr>
          <w:p w14:paraId="2FBC2A1C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Przedsiębiorstwo Użyteczności Publicznej</w:t>
            </w:r>
          </w:p>
        </w:tc>
      </w:tr>
      <w:tr w:rsidR="009656EB" w:rsidRPr="009656EB" w14:paraId="284DC224" w14:textId="77777777" w:rsidTr="00101AEF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14:paraId="327829C4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Adres strony internetowej</w:t>
            </w:r>
          </w:p>
        </w:tc>
        <w:tc>
          <w:tcPr>
            <w:tcW w:w="5940" w:type="dxa"/>
            <w:vAlign w:val="center"/>
          </w:tcPr>
          <w:p w14:paraId="46E708EA" w14:textId="77777777" w:rsidR="009656EB" w:rsidRPr="009656EB" w:rsidRDefault="009656EB" w:rsidP="009656EB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9656E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www.zuop.pl</w:t>
            </w:r>
          </w:p>
        </w:tc>
      </w:tr>
    </w:tbl>
    <w:p w14:paraId="4A1D9D58" w14:textId="77777777" w:rsidR="009656EB" w:rsidRPr="009656EB" w:rsidRDefault="009656EB" w:rsidP="009656EB">
      <w:pPr>
        <w:tabs>
          <w:tab w:val="left" w:pos="5436"/>
        </w:tabs>
        <w:autoSpaceDE w:val="0"/>
        <w:autoSpaceDN w:val="0"/>
        <w:adjustRightInd w:val="0"/>
        <w:spacing w:after="120" w:line="276" w:lineRule="auto"/>
        <w:ind w:left="720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Hlk106468478"/>
    </w:p>
    <w:p w14:paraId="6D2A10A2" w14:textId="77777777" w:rsidR="009656EB" w:rsidRPr="009656EB" w:rsidRDefault="009656EB" w:rsidP="009656EB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  <w:bookmarkStart w:id="5" w:name="_Hlk107769687"/>
      <w:bookmarkEnd w:id="4"/>
      <w:r w:rsidRPr="009656E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>Dane dotyczące Wykonawcy składającego Oświadczenie</w:t>
      </w:r>
    </w:p>
    <w:p w14:paraId="01CD04A0" w14:textId="77777777" w:rsidR="009656EB" w:rsidRPr="009656EB" w:rsidRDefault="009656EB" w:rsidP="009656EB">
      <w:pPr>
        <w:ind w:left="720"/>
        <w:contextualSpacing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10"/>
        <w:gridCol w:w="3956"/>
      </w:tblGrid>
      <w:tr w:rsidR="009656EB" w:rsidRPr="009656EB" w14:paraId="7DFA96DA" w14:textId="77777777" w:rsidTr="00101AEF">
        <w:trPr>
          <w:trHeight w:val="206"/>
        </w:trPr>
        <w:tc>
          <w:tcPr>
            <w:tcW w:w="738" w:type="dxa"/>
          </w:tcPr>
          <w:p w14:paraId="313725A6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auto"/>
          </w:tcPr>
          <w:p w14:paraId="2BAC1BA3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>Dane dotyczące Wykonawcy</w:t>
            </w:r>
          </w:p>
        </w:tc>
        <w:tc>
          <w:tcPr>
            <w:tcW w:w="3956" w:type="dxa"/>
            <w:shd w:val="clear" w:color="auto" w:fill="auto"/>
          </w:tcPr>
          <w:p w14:paraId="04AD0DE4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Informacje </w:t>
            </w:r>
          </w:p>
        </w:tc>
      </w:tr>
      <w:tr w:rsidR="009656EB" w:rsidRPr="009656EB" w14:paraId="05C52B2B" w14:textId="77777777" w:rsidTr="00101AEF">
        <w:trPr>
          <w:trHeight w:val="280"/>
        </w:trPr>
        <w:tc>
          <w:tcPr>
            <w:tcW w:w="738" w:type="dxa"/>
            <w:vAlign w:val="center"/>
          </w:tcPr>
          <w:p w14:paraId="117A1DC9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D573C6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BC73EE8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6EB" w:rsidRPr="009656EB" w14:paraId="124139A4" w14:textId="77777777" w:rsidTr="00101AEF">
        <w:trPr>
          <w:trHeight w:val="202"/>
        </w:trPr>
        <w:tc>
          <w:tcPr>
            <w:tcW w:w="738" w:type="dxa"/>
          </w:tcPr>
          <w:p w14:paraId="7815BEC6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14:paraId="7544ADEF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Adres do korespondencji</w:t>
            </w:r>
          </w:p>
        </w:tc>
        <w:tc>
          <w:tcPr>
            <w:tcW w:w="3956" w:type="dxa"/>
            <w:shd w:val="clear" w:color="auto" w:fill="auto"/>
          </w:tcPr>
          <w:p w14:paraId="66D19B57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ul. …., ...-…  woj. ….. kraj: ……</w:t>
            </w:r>
          </w:p>
        </w:tc>
      </w:tr>
      <w:tr w:rsidR="009656EB" w:rsidRPr="009656EB" w14:paraId="766DFF0F" w14:textId="77777777" w:rsidTr="00101AEF">
        <w:trPr>
          <w:trHeight w:val="233"/>
        </w:trPr>
        <w:tc>
          <w:tcPr>
            <w:tcW w:w="738" w:type="dxa"/>
            <w:vAlign w:val="center"/>
          </w:tcPr>
          <w:p w14:paraId="6B4D04AB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B907E4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E-mail do korespondencji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9705B5E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………………..@……………………</w:t>
            </w:r>
          </w:p>
        </w:tc>
      </w:tr>
      <w:tr w:rsidR="009656EB" w:rsidRPr="009656EB" w14:paraId="1CC36762" w14:textId="77777777" w:rsidTr="00101AEF">
        <w:trPr>
          <w:trHeight w:val="266"/>
        </w:trPr>
        <w:tc>
          <w:tcPr>
            <w:tcW w:w="738" w:type="dxa"/>
            <w:vAlign w:val="center"/>
          </w:tcPr>
          <w:p w14:paraId="74DEE173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7BF47C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Adres strony internetowej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F5F0EB1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……………………..</w:t>
            </w:r>
          </w:p>
        </w:tc>
      </w:tr>
      <w:tr w:rsidR="009656EB" w:rsidRPr="009656EB" w14:paraId="24A2F356" w14:textId="77777777" w:rsidTr="00101AEF">
        <w:trPr>
          <w:trHeight w:val="484"/>
        </w:trPr>
        <w:tc>
          <w:tcPr>
            <w:tcW w:w="738" w:type="dxa"/>
          </w:tcPr>
          <w:p w14:paraId="0F61CE3B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4110" w:type="dxa"/>
            <w:shd w:val="clear" w:color="auto" w:fill="auto"/>
          </w:tcPr>
          <w:p w14:paraId="363166AE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Czy Wykonawca jest mikroprzedsiębiorstwem albo małym albo średnim przedsiębiorstwem </w:t>
            </w:r>
            <w:r w:rsidRPr="009656EB">
              <w:rPr>
                <w:rFonts w:asciiTheme="minorHAnsi" w:eastAsia="Palatino Linotype" w:hAnsiTheme="minorHAnsi" w:cstheme="minorHAnsi"/>
                <w:b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956" w:type="dxa"/>
            <w:shd w:val="clear" w:color="auto" w:fill="auto"/>
          </w:tcPr>
          <w:p w14:paraId="203CF25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Mikroprzedsiębiorstwo – </w:t>
            </w:r>
          </w:p>
          <w:p w14:paraId="5D2A8265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Małe przedsiębiorstwo – </w:t>
            </w:r>
          </w:p>
          <w:p w14:paraId="42D947C4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Średnie przedsiębiorstwo – </w:t>
            </w:r>
          </w:p>
        </w:tc>
      </w:tr>
      <w:tr w:rsidR="009656EB" w:rsidRPr="009656EB" w14:paraId="68CF6D64" w14:textId="77777777" w:rsidTr="00101AEF">
        <w:trPr>
          <w:trHeight w:val="340"/>
        </w:trPr>
        <w:tc>
          <w:tcPr>
            <w:tcW w:w="738" w:type="dxa"/>
            <w:vAlign w:val="center"/>
          </w:tcPr>
          <w:p w14:paraId="1A5DE883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AD9AE5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PESEL/NIP/KRS/CEIDG  Wykonawcy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21C0A99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………………………………</w:t>
            </w:r>
          </w:p>
        </w:tc>
      </w:tr>
      <w:tr w:rsidR="009656EB" w:rsidRPr="009656EB" w14:paraId="44BC7C62" w14:textId="77777777" w:rsidTr="00101AEF">
        <w:trPr>
          <w:trHeight w:val="487"/>
        </w:trPr>
        <w:tc>
          <w:tcPr>
            <w:tcW w:w="738" w:type="dxa"/>
            <w:vAlign w:val="center"/>
          </w:tcPr>
          <w:p w14:paraId="78A47F0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3.7.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AAFAE0" w14:textId="77777777" w:rsidR="009656EB" w:rsidRPr="009656EB" w:rsidRDefault="009656EB" w:rsidP="009656EB">
            <w:pPr>
              <w:ind w:left="87" w:hanging="1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Reprezentowany przez 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F67459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07E62A2C" w14:textId="77777777" w:rsidR="009656EB" w:rsidRPr="009656EB" w:rsidRDefault="009656EB" w:rsidP="009656EB">
            <w:pPr>
              <w:ind w:left="87" w:hanging="1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14:paraId="23EC8BD0" w14:textId="77777777" w:rsidR="009656EB" w:rsidRPr="009656EB" w:rsidRDefault="009656EB" w:rsidP="009656EB">
            <w:pPr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656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  <w:t xml:space="preserve">Imię i nazwisko – podstawa do reprezentacji </w:t>
            </w:r>
          </w:p>
        </w:tc>
      </w:tr>
    </w:tbl>
    <w:p w14:paraId="0DFCA2EE" w14:textId="77777777" w:rsidR="009656EB" w:rsidRPr="009656EB" w:rsidRDefault="009656EB" w:rsidP="009656EB">
      <w:pPr>
        <w:tabs>
          <w:tab w:val="num" w:pos="709"/>
        </w:tabs>
        <w:ind w:left="567" w:hanging="141"/>
        <w:jc w:val="both"/>
        <w:rPr>
          <w:rFonts w:asciiTheme="minorHAnsi" w:eastAsia="Palatino Linotype" w:hAnsiTheme="minorHAnsi" w:cstheme="minorHAnsi"/>
          <w:b/>
          <w:color w:val="000000"/>
          <w:sz w:val="20"/>
          <w:szCs w:val="20"/>
          <w:vertAlign w:val="superscript"/>
          <w:lang w:eastAsia="pl-PL"/>
        </w:rPr>
      </w:pPr>
    </w:p>
    <w:p w14:paraId="30034A72" w14:textId="77777777" w:rsidR="009656EB" w:rsidRPr="009656EB" w:rsidRDefault="009656EB" w:rsidP="009656EB">
      <w:pPr>
        <w:tabs>
          <w:tab w:val="num" w:pos="709"/>
        </w:tabs>
        <w:ind w:left="567" w:hanging="141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9656EB">
        <w:rPr>
          <w:rFonts w:asciiTheme="minorHAnsi" w:eastAsia="Palatino Linotype" w:hAnsiTheme="minorHAnsi" w:cstheme="minorHAnsi"/>
          <w:b/>
          <w:color w:val="000000"/>
          <w:sz w:val="20"/>
          <w:szCs w:val="20"/>
          <w:vertAlign w:val="superscript"/>
          <w:lang w:eastAsia="pl-PL"/>
        </w:rPr>
        <w:t>1)</w:t>
      </w:r>
      <w:r w:rsidRPr="009656EB"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Mikroprzedsiębiorstwo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: przedsiębiorstwo, które zatrudnia mniej niż 10 osób i którego roczny obrót lub roczna suma bilansowa nie przekracza 2 milionów EUR.</w:t>
      </w:r>
    </w:p>
    <w:p w14:paraId="094BC3EB" w14:textId="77777777" w:rsidR="009656EB" w:rsidRPr="009656EB" w:rsidRDefault="009656EB" w:rsidP="009656EB">
      <w:pPr>
        <w:ind w:left="567" w:hanging="1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Małe przedsiębiorstwo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: przedsiębiorstwo, które zatrudnia mniej niż 50 osób i którego roczny obrót lub roczna suma bilansowa nie przekracza 10 milionów EUR.</w:t>
      </w:r>
    </w:p>
    <w:p w14:paraId="3AA7D34E" w14:textId="77777777" w:rsidR="009656EB" w:rsidRPr="009656EB" w:rsidRDefault="009656EB" w:rsidP="009656EB">
      <w:pPr>
        <w:ind w:left="567" w:hanging="1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sectPr w:rsidR="009656EB" w:rsidRPr="009656EB" w:rsidSect="00F4063E">
          <w:headerReference w:type="default" r:id="rId11"/>
          <w:footerReference w:type="default" r:id="rId12"/>
          <w:pgSz w:w="11900" w:h="16840"/>
          <w:pgMar w:top="524" w:right="1127" w:bottom="426" w:left="1418" w:header="220" w:footer="510" w:gutter="0"/>
          <w:cols w:space="708"/>
          <w:docGrid w:linePitch="360"/>
        </w:sectPr>
      </w:pPr>
      <w:r w:rsidRPr="009656EB">
        <w:rPr>
          <w:rFonts w:asciiTheme="minorHAnsi" w:eastAsia="Calibri" w:hAnsiTheme="minorHAnsi" w:cstheme="minorHAnsi"/>
          <w:b/>
          <w:color w:val="000000"/>
          <w:sz w:val="16"/>
          <w:szCs w:val="16"/>
          <w:lang w:eastAsia="en-GB"/>
        </w:rPr>
        <w:t>Średnie przedsiębiorstwa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9656EB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GB"/>
        </w:rPr>
        <w:t>lub</w:t>
      </w:r>
      <w:r w:rsidRPr="009656EB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 xml:space="preserve"> roczna suma bilansowa nie przekracza 43 milionów EUR.</w:t>
      </w:r>
    </w:p>
    <w:bookmarkEnd w:id="5"/>
    <w:p w14:paraId="5362355F" w14:textId="09558185" w:rsidR="009656EB" w:rsidRPr="009656EB" w:rsidRDefault="009656EB" w:rsidP="009656EB">
      <w:pPr>
        <w:spacing w:after="120" w:line="276" w:lineRule="auto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l-PL"/>
        </w:rPr>
      </w:pP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lastRenderedPageBreak/>
        <w:t xml:space="preserve">Działając na podstawie art. 125 ust. 1 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ustawy z 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dnia 11 września 2019 r. – Prawo zamówień publicznych (Dz.U. z 202</w:t>
      </w:r>
      <w:r w:rsidR="00C03CB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4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r. poz. </w:t>
      </w:r>
      <w:r w:rsidR="00C03CB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1320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E9444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Pr="009656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składam oświadczenie w zakresie wskazanym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przez Zamawiającego </w:t>
      </w:r>
      <w:r w:rsidRPr="009656E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br/>
        <w:t xml:space="preserve">w SWZ, stanowiące dowód potwierdzający brak podstaw wykluczenia oraz spełnienia warunków udziału w postępowaniu. </w:t>
      </w:r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potrzeby przedmiotowego postępowania o udzielenie zamówienia publicznego oświadczam, że </w:t>
      </w:r>
    </w:p>
    <w:p w14:paraId="79A655C6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</w:t>
      </w:r>
      <w:bookmarkStart w:id="6" w:name="_Hlk61304340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iu z postępowania na podstawie art. 108 ust. 1 oraz art.  109 ust. 1 pkt 4, 5, 7, 8, 9 oraz 10   ustawy</w:t>
      </w:r>
      <w:bookmarkEnd w:id="6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oraz,</w:t>
      </w:r>
    </w:p>
    <w:p w14:paraId="7D358C14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zachodzą w stosunku do mnie podstawy wykluczenia z postępowania na podstawie art. ………………. ustawy </w:t>
      </w:r>
      <w:proofErr w:type="spellStart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 xml:space="preserve">(podać mającą zastosowanie podstawę wykluczenia spośród wymienionych w art. 108 ust. 1 i art. 109 ust. 1 pkt.  4, 5, 7, 8, 9,10 ustawy </w:t>
      </w:r>
      <w:proofErr w:type="spellStart"/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i/>
          <w:color w:val="000000" w:themeColor="text1"/>
          <w:sz w:val="22"/>
          <w:szCs w:val="22"/>
        </w:rPr>
        <w:t>).</w:t>
      </w: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A4BE4EA" w14:textId="77777777" w:rsidR="009656EB" w:rsidRPr="009656EB" w:rsidRDefault="009656EB" w:rsidP="009656EB">
      <w:pPr>
        <w:spacing w:line="360" w:lineRule="auto"/>
        <w:ind w:left="284"/>
        <w:contextualSpacing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, podjąłem następujące czynności, które potwierdzają moją rzetelność:  ………………………………..</w:t>
      </w:r>
    </w:p>
    <w:p w14:paraId="1C998C0C" w14:textId="77777777" w:rsidR="009656EB" w:rsidRPr="009656EB" w:rsidRDefault="009656EB" w:rsidP="009656EB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656E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Uwaga!   lit. b należy wypełnić jeśli dotyczy</w:t>
      </w:r>
    </w:p>
    <w:p w14:paraId="499E7430" w14:textId="77777777" w:rsidR="009656EB" w:rsidRPr="009656EB" w:rsidRDefault="009656EB" w:rsidP="009656EB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sz w:val="22"/>
          <w:szCs w:val="22"/>
        </w:rPr>
        <w:t>nie zachodzą w stosunku do mnie przesłanki wykluczenia z postępowania na podstawie:</w:t>
      </w:r>
    </w:p>
    <w:p w14:paraId="5EDC2862" w14:textId="77777777" w:rsidR="009656EB" w:rsidRPr="009656EB" w:rsidRDefault="009656EB" w:rsidP="009656EB">
      <w:pPr>
        <w:numPr>
          <w:ilvl w:val="0"/>
          <w:numId w:val="22"/>
        </w:numPr>
        <w:spacing w:after="1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HAnsi"/>
          <w:sz w:val="22"/>
          <w:szCs w:val="22"/>
        </w:rPr>
        <w:t xml:space="preserve">art. </w:t>
      </w:r>
      <w:r w:rsidRPr="00965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9656EB">
        <w:rPr>
          <w:rFonts w:asciiTheme="minorHAnsi" w:hAnsiTheme="minorHAnsi" w:cstheme="minorHAnsi"/>
          <w:sz w:val="22"/>
          <w:szCs w:val="22"/>
        </w:rPr>
        <w:t>z dnia 13 kwietnia 2022 r.</w:t>
      </w:r>
      <w:r w:rsidRPr="00965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65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656EB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9656EB" w:rsidRPr="009656EB" w14:paraId="066DD259" w14:textId="77777777" w:rsidTr="00101AEF">
        <w:tc>
          <w:tcPr>
            <w:tcW w:w="9054" w:type="dxa"/>
          </w:tcPr>
          <w:p w14:paraId="3F06145D" w14:textId="77777777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Zgodnie z treścią art. 7 ust. 1 ustawy z dnia 13 kwietnia 2022 r. </w:t>
            </w:r>
            <w:r w:rsidRPr="009656EB">
              <w:rPr>
                <w:rFonts w:ascii="Arial" w:hAnsi="Arial" w:cs="Arial"/>
                <w:i/>
                <w:iCs/>
                <w:color w:val="222222"/>
                <w:sz w:val="14"/>
                <w:szCs w:val="14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z postępowania o udzielenie zamówienia publicznego lub konkursu prowadzonego na podstawie ustawy </w:t>
            </w:r>
            <w:proofErr w:type="spellStart"/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Pzp</w:t>
            </w:r>
            <w:proofErr w:type="spellEnd"/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 wyklucza się:</w:t>
            </w:r>
          </w:p>
          <w:p w14:paraId="674808AD" w14:textId="77777777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5181CD55" w14:textId="095E659B" w:rsidR="009656EB" w:rsidRPr="009656EB" w:rsidRDefault="009656EB" w:rsidP="004E68FF">
            <w:pPr>
              <w:spacing w:line="276" w:lineRule="auto"/>
              <w:ind w:left="567" w:hanging="283"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2) wykonawcę oraz uczestnika konkursu, którego beneficjentem rzeczywistym w rozumieniu ustawy z dnia 1 marca 2018 r. </w:t>
            </w:r>
            <w:r w:rsidR="004E68FF">
              <w:rPr>
                <w:rFonts w:ascii="Arial" w:hAnsi="Arial" w:cs="Arial"/>
                <w:color w:val="222222"/>
                <w:sz w:val="14"/>
                <w:szCs w:val="14"/>
              </w:rPr>
              <w:br/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o przeciwdziałaniu praniu pieniędzy oraz finansowaniu terroryzmu (Dz. U. z 2022 r. poz. 593 i 655) jest osoba wymieniona </w:t>
            </w:r>
            <w:r w:rsidR="004E68FF">
              <w:rPr>
                <w:rFonts w:ascii="Arial" w:hAnsi="Arial" w:cs="Arial"/>
                <w:color w:val="222222"/>
                <w:sz w:val="14"/>
                <w:szCs w:val="14"/>
              </w:rPr>
              <w:br/>
            </w: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30E6AFC8" w14:textId="77777777" w:rsidR="004E68FF" w:rsidRDefault="009656EB" w:rsidP="004E68FF">
            <w:pPr>
              <w:spacing w:line="276" w:lineRule="auto"/>
              <w:ind w:left="567" w:hanging="283"/>
              <w:contextualSpacing/>
              <w:jc w:val="both"/>
              <w:rPr>
                <w:rFonts w:ascii="Arial" w:hAnsi="Arial" w:cs="Arial"/>
                <w:color w:val="222222"/>
                <w:sz w:val="14"/>
                <w:szCs w:val="14"/>
              </w:rPr>
            </w:pPr>
            <w:r w:rsidRPr="009656EB">
              <w:rPr>
                <w:rFonts w:ascii="Arial" w:hAnsi="Arial" w:cs="Arial"/>
                <w:color w:val="222222"/>
                <w:sz w:val="14"/>
                <w:szCs w:val="14"/>
              </w:rPr>
      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    </w:r>
          </w:p>
          <w:p w14:paraId="7BAF12B6" w14:textId="04782FD1" w:rsidR="009656EB" w:rsidRPr="009656EB" w:rsidRDefault="004E68FF" w:rsidP="004E68FF">
            <w:pPr>
              <w:spacing w:line="276" w:lineRule="auto"/>
              <w:ind w:left="567" w:hanging="28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     </w:t>
            </w:r>
            <w:r w:rsidR="009656EB" w:rsidRPr="009656EB">
              <w:rPr>
                <w:rFonts w:ascii="Arial" w:hAnsi="Arial" w:cs="Arial"/>
                <w:color w:val="222222"/>
                <w:sz w:val="14"/>
                <w:szCs w:val="14"/>
              </w:rPr>
      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3E2B481F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spacing w:after="120"/>
        <w:ind w:left="720"/>
        <w:contextualSpacing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1D7A920C" w14:textId="77777777" w:rsidR="009656EB" w:rsidRPr="009656EB" w:rsidRDefault="009656EB" w:rsidP="009656EB">
      <w:pPr>
        <w:numPr>
          <w:ilvl w:val="0"/>
          <w:numId w:val="20"/>
        </w:numPr>
        <w:tabs>
          <w:tab w:val="left" w:pos="0"/>
          <w:tab w:val="left" w:pos="5319"/>
        </w:tabs>
        <w:autoSpaceDN w:val="0"/>
        <w:spacing w:after="120" w:line="259" w:lineRule="auto"/>
        <w:contextualSpacing/>
        <w:jc w:val="both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  <w:r w:rsidRPr="009656E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spełniam warunki udziału w postępowaniu określone przez Zamawiającego w specyfikacji warunków zamówienia</w:t>
      </w:r>
    </w:p>
    <w:p w14:paraId="2B9BB703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0FC8C623" w14:textId="77777777" w:rsidR="009656EB" w:rsidRPr="009656EB" w:rsidRDefault="009656EB" w:rsidP="009656EB">
      <w:pPr>
        <w:tabs>
          <w:tab w:val="left" w:pos="0"/>
          <w:tab w:val="left" w:pos="5319"/>
        </w:tabs>
        <w:autoSpaceDN w:val="0"/>
        <w:ind w:hanging="142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bookmarkStart w:id="7" w:name="_Hlk107770501"/>
      <w:r w:rsidRPr="009656E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OŚWIADCZENIE DOTYCZĄCE PODANYCH INFORMACJI</w:t>
      </w:r>
    </w:p>
    <w:p w14:paraId="2465E13E" w14:textId="70D665EB" w:rsidR="009656EB" w:rsidRPr="009656EB" w:rsidRDefault="009656EB" w:rsidP="009656EB">
      <w:pPr>
        <w:spacing w:after="160" w:line="259" w:lineRule="auto"/>
        <w:ind w:left="-142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Oświadczam, że wszystkie informacje podane w powyższych oświadczeniach są aktualne i zgodne </w:t>
      </w:r>
      <w:r w:rsidR="00104CDD">
        <w:rPr>
          <w:rFonts w:asciiTheme="minorHAnsi" w:hAnsiTheme="minorHAnsi" w:cstheme="minorBidi"/>
          <w:color w:val="000000" w:themeColor="text1"/>
          <w:sz w:val="22"/>
          <w:szCs w:val="22"/>
        </w:rPr>
        <w:br/>
      </w:r>
      <w:r w:rsidRPr="009656EB">
        <w:rPr>
          <w:rFonts w:asciiTheme="minorHAnsi" w:hAnsiTheme="minorHAnsi" w:cstheme="minorBidi"/>
          <w:color w:val="000000" w:themeColor="text1"/>
          <w:sz w:val="22"/>
          <w:szCs w:val="22"/>
        </w:rPr>
        <w:t>z prawdą oraz zostały przedstawione z pełną świadomością konsekwencji wprowadzenia Zamawiającego w błąd przy przedstawianiu informacji.</w:t>
      </w:r>
    </w:p>
    <w:bookmarkEnd w:id="7"/>
    <w:p w14:paraId="737EC7A9" w14:textId="77777777" w:rsidR="009656EB" w:rsidRPr="009656EB" w:rsidRDefault="009656EB" w:rsidP="009656EB">
      <w:pPr>
        <w:spacing w:after="160" w:line="259" w:lineRule="auto"/>
        <w:jc w:val="both"/>
        <w:rPr>
          <w:rFonts w:asciiTheme="minorHAnsi" w:hAnsiTheme="minorHAnsi" w:cstheme="minorBidi"/>
          <w:b/>
          <w:color w:val="000000" w:themeColor="text1"/>
          <w:sz w:val="22"/>
          <w:szCs w:val="22"/>
        </w:rPr>
      </w:pPr>
    </w:p>
    <w:p w14:paraId="61BE8AD0" w14:textId="6C10EB32" w:rsidR="009656EB" w:rsidRPr="009656EB" w:rsidRDefault="009656EB" w:rsidP="009656EB">
      <w:pPr>
        <w:spacing w:line="276" w:lineRule="auto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656EB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&lt;</w:t>
      </w:r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dokument należy sporządzić w formie elektronicznej </w:t>
      </w:r>
      <w:r w:rsidR="00104CDD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>i podpisać kwalifikowanym podpisem elektronicznym, podpisem zaufanym bądź podpisem osobistym osoby/osób uprawnionej/-</w:t>
      </w:r>
      <w:proofErr w:type="spellStart"/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>ych</w:t>
      </w:r>
      <w:proofErr w:type="spellEnd"/>
      <w:r w:rsidRPr="009656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reprezentacji Wykonawcy&gt;</w:t>
      </w:r>
    </w:p>
    <w:p w14:paraId="65E04778" w14:textId="77777777" w:rsidR="009656EB" w:rsidRPr="009656EB" w:rsidRDefault="009656EB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2B4BC" w14:textId="77777777" w:rsidR="009656EB" w:rsidRDefault="009656EB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EE2AA2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2CA521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FCFEAE" w14:textId="77777777" w:rsidR="004C2F78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934206" w14:textId="77777777" w:rsidR="004C2F78" w:rsidRPr="009656EB" w:rsidRDefault="004C2F78" w:rsidP="009656E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7C90F4" w14:textId="77777777" w:rsidR="009656EB" w:rsidRPr="009656EB" w:rsidRDefault="009656EB" w:rsidP="009656EB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Oświadczenie składa:</w:t>
      </w:r>
    </w:p>
    <w:p w14:paraId="43D18F65" w14:textId="77777777" w:rsidR="009656EB" w:rsidRPr="009656EB" w:rsidRDefault="009656EB" w:rsidP="009656E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Wykonawca;</w:t>
      </w:r>
    </w:p>
    <w:p w14:paraId="5976FCB7" w14:textId="77777777" w:rsidR="009656EB" w:rsidRPr="009656EB" w:rsidRDefault="009656EB" w:rsidP="009656E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 xml:space="preserve">każdy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członek konsorcjum lub 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>każd</w:t>
      </w:r>
      <w:r w:rsidRPr="009656EB">
        <w:rPr>
          <w:rFonts w:asciiTheme="minorHAnsi" w:hAnsiTheme="minorHAnsi" w:cstheme="minorBidi"/>
          <w:i/>
          <w:color w:val="000000" w:themeColor="text1"/>
          <w:sz w:val="16"/>
          <w:szCs w:val="16"/>
        </w:rPr>
        <w:t>y wspólnik spółki cywilnej.</w:t>
      </w:r>
    </w:p>
    <w:p w14:paraId="44C9EF51" w14:textId="77777777" w:rsidR="009656EB" w:rsidRPr="009656EB" w:rsidRDefault="009656EB" w:rsidP="009656E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656EB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Podmiot udostępniający zasoby - jeśli dotyczy.</w:t>
      </w:r>
    </w:p>
    <w:p w14:paraId="11EED36A" w14:textId="77777777" w:rsidR="009656EB" w:rsidRPr="009656EB" w:rsidRDefault="009656EB" w:rsidP="009656EB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6EB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pl-PL"/>
        </w:rPr>
        <w:tab/>
      </w:r>
      <w:r w:rsidRPr="009656EB"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  <w:lang w:eastAsia="pl-PL"/>
        </w:rPr>
        <w:tab/>
      </w:r>
    </w:p>
    <w:p w14:paraId="7CA22732" w14:textId="77777777" w:rsidR="009C43FD" w:rsidRPr="009C43FD" w:rsidRDefault="009C43FD" w:rsidP="009656EB">
      <w:pPr>
        <w:jc w:val="both"/>
      </w:pPr>
    </w:p>
    <w:sectPr w:rsidR="009C43FD" w:rsidRPr="009C43FD" w:rsidSect="004B5810">
      <w:headerReference w:type="default" r:id="rId13"/>
      <w:footerReference w:type="default" r:id="rId14"/>
      <w:footerReference w:type="first" r:id="rId15"/>
      <w:pgSz w:w="11900" w:h="16840"/>
      <w:pgMar w:top="1383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4FC1" w14:textId="77777777" w:rsidR="00B77ECA" w:rsidRDefault="00B77ECA" w:rsidP="007D03BC">
      <w:r>
        <w:separator/>
      </w:r>
    </w:p>
  </w:endnote>
  <w:endnote w:type="continuationSeparator" w:id="0">
    <w:p w14:paraId="0DF73338" w14:textId="77777777" w:rsidR="00B77ECA" w:rsidRDefault="00B77ECA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9572" w14:textId="77777777" w:rsidR="009656EB" w:rsidRDefault="009656EB" w:rsidP="00BE53FA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348331579" name="Obraz 348331579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91630942" name="Obraz 59163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7ABD" w14:textId="77777777" w:rsidR="00B77ECA" w:rsidRDefault="00B77ECA" w:rsidP="007D03BC">
      <w:r>
        <w:separator/>
      </w:r>
    </w:p>
  </w:footnote>
  <w:footnote w:type="continuationSeparator" w:id="0">
    <w:p w14:paraId="3A270BB8" w14:textId="77777777" w:rsidR="00B77ECA" w:rsidRDefault="00B77ECA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4CF2" w14:textId="5EB1B1F5" w:rsidR="009656EB" w:rsidRDefault="00C06009" w:rsidP="00C06009">
    <w:pPr>
      <w:pStyle w:val="Nagwek"/>
      <w:tabs>
        <w:tab w:val="clear" w:pos="4536"/>
      </w:tabs>
      <w:ind w:left="-1276"/>
      <w:jc w:val="center"/>
    </w:pPr>
    <w:r>
      <w:rPr>
        <w:noProof/>
      </w:rPr>
      <w:drawing>
        <wp:inline distT="0" distB="0" distL="0" distR="0" wp14:anchorId="2A39E441" wp14:editId="1F57814E">
          <wp:extent cx="5403850" cy="1059025"/>
          <wp:effectExtent l="0" t="0" r="0" b="0"/>
          <wp:docPr id="961915267" name="Obraz 96191526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3989" cy="107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19EFC004">
          <wp:extent cx="5753649" cy="914400"/>
          <wp:effectExtent l="0" t="0" r="0" b="0"/>
          <wp:docPr id="1815039413" name="Obraz 1815039413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5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0"/>
  </w:num>
  <w:num w:numId="2" w16cid:durableId="1668946010">
    <w:abstractNumId w:val="8"/>
  </w:num>
  <w:num w:numId="3" w16cid:durableId="234050510">
    <w:abstractNumId w:val="16"/>
  </w:num>
  <w:num w:numId="4" w16cid:durableId="1581984425">
    <w:abstractNumId w:val="13"/>
  </w:num>
  <w:num w:numId="5" w16cid:durableId="1248199193">
    <w:abstractNumId w:val="19"/>
  </w:num>
  <w:num w:numId="6" w16cid:durableId="873811806">
    <w:abstractNumId w:val="12"/>
  </w:num>
  <w:num w:numId="7" w16cid:durableId="1900902105">
    <w:abstractNumId w:val="18"/>
  </w:num>
  <w:num w:numId="8" w16cid:durableId="1984460261">
    <w:abstractNumId w:val="5"/>
  </w:num>
  <w:num w:numId="9" w16cid:durableId="725222072">
    <w:abstractNumId w:val="20"/>
  </w:num>
  <w:num w:numId="10" w16cid:durableId="1672220716">
    <w:abstractNumId w:val="11"/>
  </w:num>
  <w:num w:numId="11" w16cid:durableId="1415006026">
    <w:abstractNumId w:val="4"/>
  </w:num>
  <w:num w:numId="12" w16cid:durableId="1883135357">
    <w:abstractNumId w:val="14"/>
  </w:num>
  <w:num w:numId="13" w16cid:durableId="1224292575">
    <w:abstractNumId w:val="15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7"/>
  </w:num>
  <w:num w:numId="17" w16cid:durableId="724180512">
    <w:abstractNumId w:val="0"/>
  </w:num>
  <w:num w:numId="18" w16cid:durableId="2035842451">
    <w:abstractNumId w:val="21"/>
  </w:num>
  <w:num w:numId="19" w16cid:durableId="790393008">
    <w:abstractNumId w:val="9"/>
  </w:num>
  <w:num w:numId="20" w16cid:durableId="1723285672">
    <w:abstractNumId w:val="1"/>
  </w:num>
  <w:num w:numId="21" w16cid:durableId="655837254">
    <w:abstractNumId w:val="6"/>
  </w:num>
  <w:num w:numId="22" w16cid:durableId="1615094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537F"/>
    <w:rsid w:val="0002722F"/>
    <w:rsid w:val="00042CB3"/>
    <w:rsid w:val="00043990"/>
    <w:rsid w:val="000447CC"/>
    <w:rsid w:val="00045D49"/>
    <w:rsid w:val="00065775"/>
    <w:rsid w:val="00072EC1"/>
    <w:rsid w:val="000837C5"/>
    <w:rsid w:val="000A0711"/>
    <w:rsid w:val="000A230D"/>
    <w:rsid w:val="000B5F63"/>
    <w:rsid w:val="000B6137"/>
    <w:rsid w:val="000F08C4"/>
    <w:rsid w:val="000F0ACC"/>
    <w:rsid w:val="00100DE4"/>
    <w:rsid w:val="00104CDD"/>
    <w:rsid w:val="00115AF0"/>
    <w:rsid w:val="00133047"/>
    <w:rsid w:val="00134CA7"/>
    <w:rsid w:val="00134EDA"/>
    <w:rsid w:val="00141CF4"/>
    <w:rsid w:val="00144063"/>
    <w:rsid w:val="00151ABD"/>
    <w:rsid w:val="0016757A"/>
    <w:rsid w:val="00167729"/>
    <w:rsid w:val="00167C36"/>
    <w:rsid w:val="00175B90"/>
    <w:rsid w:val="00184AAB"/>
    <w:rsid w:val="001868FE"/>
    <w:rsid w:val="001968FE"/>
    <w:rsid w:val="001A7DF8"/>
    <w:rsid w:val="001C1A63"/>
    <w:rsid w:val="001C1B4A"/>
    <w:rsid w:val="001E0836"/>
    <w:rsid w:val="001E5F55"/>
    <w:rsid w:val="0021661D"/>
    <w:rsid w:val="00226493"/>
    <w:rsid w:val="00246C9C"/>
    <w:rsid w:val="002472B1"/>
    <w:rsid w:val="00291773"/>
    <w:rsid w:val="002A4A26"/>
    <w:rsid w:val="002D1060"/>
    <w:rsid w:val="002D291D"/>
    <w:rsid w:val="002E6856"/>
    <w:rsid w:val="003100DE"/>
    <w:rsid w:val="00327DD1"/>
    <w:rsid w:val="00333651"/>
    <w:rsid w:val="00334733"/>
    <w:rsid w:val="003416EB"/>
    <w:rsid w:val="0034282A"/>
    <w:rsid w:val="00343DE0"/>
    <w:rsid w:val="00344320"/>
    <w:rsid w:val="00351056"/>
    <w:rsid w:val="0036325D"/>
    <w:rsid w:val="00367F60"/>
    <w:rsid w:val="00374AC5"/>
    <w:rsid w:val="003838A9"/>
    <w:rsid w:val="00384E78"/>
    <w:rsid w:val="0039194C"/>
    <w:rsid w:val="00397093"/>
    <w:rsid w:val="003A4E0C"/>
    <w:rsid w:val="003A7010"/>
    <w:rsid w:val="003B1169"/>
    <w:rsid w:val="003B3647"/>
    <w:rsid w:val="003B3BE6"/>
    <w:rsid w:val="003B725C"/>
    <w:rsid w:val="003B7D84"/>
    <w:rsid w:val="003D2D03"/>
    <w:rsid w:val="003D2F44"/>
    <w:rsid w:val="003D39BF"/>
    <w:rsid w:val="003D3A33"/>
    <w:rsid w:val="003D6BBF"/>
    <w:rsid w:val="00406559"/>
    <w:rsid w:val="00410A09"/>
    <w:rsid w:val="00457ECC"/>
    <w:rsid w:val="004764A7"/>
    <w:rsid w:val="00476BF5"/>
    <w:rsid w:val="0047732C"/>
    <w:rsid w:val="00481ABD"/>
    <w:rsid w:val="004911B6"/>
    <w:rsid w:val="00496902"/>
    <w:rsid w:val="004A36D3"/>
    <w:rsid w:val="004B024D"/>
    <w:rsid w:val="004B3A00"/>
    <w:rsid w:val="004B4335"/>
    <w:rsid w:val="004B5810"/>
    <w:rsid w:val="004C2F78"/>
    <w:rsid w:val="004C65B5"/>
    <w:rsid w:val="004D0508"/>
    <w:rsid w:val="004D2562"/>
    <w:rsid w:val="004D47AC"/>
    <w:rsid w:val="004E68FF"/>
    <w:rsid w:val="004E7D8C"/>
    <w:rsid w:val="004F18D9"/>
    <w:rsid w:val="005146D1"/>
    <w:rsid w:val="00530EAC"/>
    <w:rsid w:val="005315C8"/>
    <w:rsid w:val="0053454F"/>
    <w:rsid w:val="005476DD"/>
    <w:rsid w:val="005612DD"/>
    <w:rsid w:val="0057512F"/>
    <w:rsid w:val="00577F83"/>
    <w:rsid w:val="005839B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5F322D"/>
    <w:rsid w:val="0060231C"/>
    <w:rsid w:val="00602CF8"/>
    <w:rsid w:val="006051A6"/>
    <w:rsid w:val="0060763C"/>
    <w:rsid w:val="006101D2"/>
    <w:rsid w:val="00610C4F"/>
    <w:rsid w:val="00625332"/>
    <w:rsid w:val="00653DA6"/>
    <w:rsid w:val="00655518"/>
    <w:rsid w:val="006646A0"/>
    <w:rsid w:val="00666F9A"/>
    <w:rsid w:val="0066773B"/>
    <w:rsid w:val="00667970"/>
    <w:rsid w:val="00684C79"/>
    <w:rsid w:val="00685472"/>
    <w:rsid w:val="006868E0"/>
    <w:rsid w:val="006B07D6"/>
    <w:rsid w:val="006C16D2"/>
    <w:rsid w:val="006D6EBF"/>
    <w:rsid w:val="006E1104"/>
    <w:rsid w:val="006E2953"/>
    <w:rsid w:val="006E6264"/>
    <w:rsid w:val="006F4034"/>
    <w:rsid w:val="006F6634"/>
    <w:rsid w:val="00700F25"/>
    <w:rsid w:val="00702CAA"/>
    <w:rsid w:val="00707CCF"/>
    <w:rsid w:val="007174C3"/>
    <w:rsid w:val="00722D59"/>
    <w:rsid w:val="00746798"/>
    <w:rsid w:val="00750AFA"/>
    <w:rsid w:val="00780655"/>
    <w:rsid w:val="00785FBB"/>
    <w:rsid w:val="0078659C"/>
    <w:rsid w:val="007963BC"/>
    <w:rsid w:val="007963F6"/>
    <w:rsid w:val="007A3882"/>
    <w:rsid w:val="007B7C01"/>
    <w:rsid w:val="007C3971"/>
    <w:rsid w:val="007D03BC"/>
    <w:rsid w:val="007D608F"/>
    <w:rsid w:val="007E0F3A"/>
    <w:rsid w:val="008073A4"/>
    <w:rsid w:val="008214D7"/>
    <w:rsid w:val="00825452"/>
    <w:rsid w:val="00826DE7"/>
    <w:rsid w:val="00836A2B"/>
    <w:rsid w:val="0083766F"/>
    <w:rsid w:val="00837C1D"/>
    <w:rsid w:val="00843F76"/>
    <w:rsid w:val="008442D7"/>
    <w:rsid w:val="00845CB5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119A"/>
    <w:rsid w:val="008E2CE2"/>
    <w:rsid w:val="008E7BE3"/>
    <w:rsid w:val="008F03A3"/>
    <w:rsid w:val="00904034"/>
    <w:rsid w:val="009045E0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656EB"/>
    <w:rsid w:val="00984CD0"/>
    <w:rsid w:val="009905A7"/>
    <w:rsid w:val="009908D1"/>
    <w:rsid w:val="009A009B"/>
    <w:rsid w:val="009A381A"/>
    <w:rsid w:val="009C3345"/>
    <w:rsid w:val="009C43FD"/>
    <w:rsid w:val="009C65DE"/>
    <w:rsid w:val="009D7D71"/>
    <w:rsid w:val="009E12DA"/>
    <w:rsid w:val="009F074E"/>
    <w:rsid w:val="009F45D1"/>
    <w:rsid w:val="009F5C05"/>
    <w:rsid w:val="00A004DF"/>
    <w:rsid w:val="00A05D7B"/>
    <w:rsid w:val="00A10821"/>
    <w:rsid w:val="00A1391C"/>
    <w:rsid w:val="00A52822"/>
    <w:rsid w:val="00A55F7E"/>
    <w:rsid w:val="00A67A01"/>
    <w:rsid w:val="00A705EF"/>
    <w:rsid w:val="00A71728"/>
    <w:rsid w:val="00A8096E"/>
    <w:rsid w:val="00A87990"/>
    <w:rsid w:val="00A90A67"/>
    <w:rsid w:val="00A90C2A"/>
    <w:rsid w:val="00A948C3"/>
    <w:rsid w:val="00A9779C"/>
    <w:rsid w:val="00AA1560"/>
    <w:rsid w:val="00AA78AA"/>
    <w:rsid w:val="00AB254F"/>
    <w:rsid w:val="00AB6AAC"/>
    <w:rsid w:val="00AB7BF7"/>
    <w:rsid w:val="00AD41A4"/>
    <w:rsid w:val="00AE2C06"/>
    <w:rsid w:val="00AE3D2D"/>
    <w:rsid w:val="00AF0344"/>
    <w:rsid w:val="00AF27CA"/>
    <w:rsid w:val="00AF6699"/>
    <w:rsid w:val="00B10659"/>
    <w:rsid w:val="00B11EB3"/>
    <w:rsid w:val="00B318E8"/>
    <w:rsid w:val="00B33680"/>
    <w:rsid w:val="00B4626A"/>
    <w:rsid w:val="00B53326"/>
    <w:rsid w:val="00B537F4"/>
    <w:rsid w:val="00B53CB0"/>
    <w:rsid w:val="00B643AE"/>
    <w:rsid w:val="00B643BB"/>
    <w:rsid w:val="00B70D39"/>
    <w:rsid w:val="00B7758F"/>
    <w:rsid w:val="00B77ECA"/>
    <w:rsid w:val="00B85CF9"/>
    <w:rsid w:val="00B94701"/>
    <w:rsid w:val="00B95EB1"/>
    <w:rsid w:val="00B9601B"/>
    <w:rsid w:val="00BC24CE"/>
    <w:rsid w:val="00BD0392"/>
    <w:rsid w:val="00BD047B"/>
    <w:rsid w:val="00BE53FA"/>
    <w:rsid w:val="00C03CB4"/>
    <w:rsid w:val="00C06009"/>
    <w:rsid w:val="00C23B37"/>
    <w:rsid w:val="00C41B79"/>
    <w:rsid w:val="00C512E7"/>
    <w:rsid w:val="00C7056A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5C5"/>
    <w:rsid w:val="00D051C1"/>
    <w:rsid w:val="00D14376"/>
    <w:rsid w:val="00D22EAF"/>
    <w:rsid w:val="00D24A4C"/>
    <w:rsid w:val="00D51538"/>
    <w:rsid w:val="00D628AF"/>
    <w:rsid w:val="00D63D09"/>
    <w:rsid w:val="00D73E3E"/>
    <w:rsid w:val="00D75EF2"/>
    <w:rsid w:val="00D87C24"/>
    <w:rsid w:val="00D90145"/>
    <w:rsid w:val="00D938B2"/>
    <w:rsid w:val="00DA1A61"/>
    <w:rsid w:val="00DA3B81"/>
    <w:rsid w:val="00DB07DA"/>
    <w:rsid w:val="00DB355F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4FF2"/>
    <w:rsid w:val="00E4690D"/>
    <w:rsid w:val="00E529A1"/>
    <w:rsid w:val="00E62FFC"/>
    <w:rsid w:val="00E63BB7"/>
    <w:rsid w:val="00E7527D"/>
    <w:rsid w:val="00E838CA"/>
    <w:rsid w:val="00E942D2"/>
    <w:rsid w:val="00E94447"/>
    <w:rsid w:val="00E97B12"/>
    <w:rsid w:val="00EB4CF3"/>
    <w:rsid w:val="00EC377B"/>
    <w:rsid w:val="00EC738E"/>
    <w:rsid w:val="00ED26AD"/>
    <w:rsid w:val="00EE6DA9"/>
    <w:rsid w:val="00F0508A"/>
    <w:rsid w:val="00F10483"/>
    <w:rsid w:val="00F141D3"/>
    <w:rsid w:val="00F17CE3"/>
    <w:rsid w:val="00F24878"/>
    <w:rsid w:val="00F4063E"/>
    <w:rsid w:val="00F44319"/>
    <w:rsid w:val="00F4722C"/>
    <w:rsid w:val="00F5517E"/>
    <w:rsid w:val="00F619D2"/>
    <w:rsid w:val="00F86456"/>
    <w:rsid w:val="00F94D86"/>
    <w:rsid w:val="00F965E6"/>
    <w:rsid w:val="00F97455"/>
    <w:rsid w:val="00FA6065"/>
    <w:rsid w:val="00FB19DE"/>
    <w:rsid w:val="00FB5C10"/>
    <w:rsid w:val="00FB6BE2"/>
    <w:rsid w:val="00FC274A"/>
    <w:rsid w:val="00FE1E18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138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99</cp:revision>
  <cp:lastPrinted>2023-02-24T13:08:00Z</cp:lastPrinted>
  <dcterms:created xsi:type="dcterms:W3CDTF">2024-05-27T11:39:00Z</dcterms:created>
  <dcterms:modified xsi:type="dcterms:W3CDTF">2024-09-27T10:27:00Z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