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32ACB442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496EC6">
        <w:t>2</w:t>
      </w:r>
      <w:r w:rsidR="003917C6">
        <w:t>4</w:t>
      </w:r>
      <w:r w:rsidR="00BA4487">
        <w:t>.</w:t>
      </w:r>
      <w:r w:rsidR="00422F50">
        <w:t>10</w:t>
      </w:r>
      <w:r w:rsidR="00FB5D68" w:rsidRPr="00FB5D68">
        <w:t>.2024 r.</w:t>
      </w:r>
    </w:p>
    <w:p w14:paraId="06CE2B11" w14:textId="77777777" w:rsidR="004C5D04" w:rsidRDefault="00FB5D68" w:rsidP="00FB5D68">
      <w:pPr>
        <w:ind w:left="5103"/>
        <w:rPr>
          <w:b/>
          <w:bCs/>
        </w:rPr>
      </w:pPr>
      <w:bookmarkStart w:id="0" w:name="_Hlk137041648"/>
      <w:r w:rsidRPr="00FB5D68">
        <w:rPr>
          <w:b/>
          <w:bCs/>
        </w:rPr>
        <w:t xml:space="preserve">Wszyscy </w:t>
      </w:r>
    </w:p>
    <w:p w14:paraId="2A72E931" w14:textId="544C1BAA" w:rsidR="00277087" w:rsidRPr="00C20A7C" w:rsidRDefault="00FB5D68" w:rsidP="006D61F1">
      <w:pPr>
        <w:spacing w:after="720"/>
        <w:ind w:left="5103"/>
      </w:pPr>
      <w:r w:rsidRPr="00FB5D68">
        <w:rPr>
          <w:b/>
          <w:bCs/>
        </w:rPr>
        <w:t>Wykonawcy</w:t>
      </w:r>
    </w:p>
    <w:bookmarkEnd w:id="0"/>
    <w:p w14:paraId="1568B4ED" w14:textId="272F152D" w:rsidR="00277087" w:rsidRDefault="00422F50" w:rsidP="006525CE">
      <w:pPr>
        <w:pStyle w:val="Nagwek1"/>
      </w:pPr>
      <w:r>
        <w:t>Zawiadomienie o wyborze najkorzystniejszej oferty</w:t>
      </w:r>
    </w:p>
    <w:p w14:paraId="51692BCA" w14:textId="336C34B8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r w:rsidRPr="004C5D04">
        <w:rPr>
          <w:rFonts w:cs="Calibri"/>
        </w:rPr>
        <w:t>na</w:t>
      </w:r>
      <w:bookmarkStart w:id="1" w:name="_Hlk80964643"/>
      <w:r w:rsidRPr="004C5D04">
        <w:rPr>
          <w:rFonts w:asciiTheme="minorHAnsi" w:hAnsiTheme="minorHAnsi" w:cstheme="minorHAnsi"/>
          <w:lang w:eastAsia="pl-PL"/>
        </w:rPr>
        <w:t xml:space="preserve"> </w:t>
      </w:r>
      <w:r w:rsidRPr="004C5D04">
        <w:rPr>
          <w:rFonts w:asciiTheme="minorHAnsi" w:eastAsia="Calibri" w:hAnsiTheme="minorHAnsi" w:cstheme="minorHAnsi"/>
        </w:rPr>
        <w:t>Usługi kompleksowego utrzymywania czystości</w:t>
      </w:r>
      <w:r w:rsidRPr="004C5D04">
        <w:rPr>
          <w:rFonts w:cs="Calibri"/>
          <w:iCs/>
        </w:rPr>
        <w:t xml:space="preserve"> </w:t>
      </w:r>
      <w:bookmarkEnd w:id="1"/>
      <w:r w:rsidRPr="004C5D04">
        <w:rPr>
          <w:rFonts w:cs="Calibri"/>
          <w:iCs/>
        </w:rPr>
        <w:t xml:space="preserve">– ZP/14/24 – Część nr </w:t>
      </w:r>
      <w:r w:rsidR="003A1A8A">
        <w:rPr>
          <w:rFonts w:cs="Calibri"/>
          <w:iCs/>
        </w:rPr>
        <w:t>1</w:t>
      </w:r>
      <w:r w:rsidR="00BE1933">
        <w:rPr>
          <w:rFonts w:cs="Calibri"/>
          <w:iCs/>
        </w:rPr>
        <w:t>2</w:t>
      </w:r>
      <w:r w:rsidRPr="004C5D04">
        <w:rPr>
          <w:rFonts w:cs="Calibri"/>
          <w:iCs/>
        </w:rPr>
        <w:t>.</w:t>
      </w:r>
    </w:p>
    <w:p w14:paraId="731D022E" w14:textId="72DB0D17" w:rsidR="004C5D04" w:rsidRPr="004C5D04" w:rsidRDefault="004C5D04" w:rsidP="003F504F">
      <w:pPr>
        <w:numPr>
          <w:ilvl w:val="0"/>
          <w:numId w:val="21"/>
        </w:numPr>
        <w:tabs>
          <w:tab w:val="num" w:pos="284"/>
        </w:tabs>
        <w:spacing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</w:t>
      </w:r>
      <w:r w:rsidR="003917C6">
        <w:rPr>
          <w:rFonts w:cs="Calibri"/>
          <w:lang w:eastAsia="pl-PL"/>
        </w:rPr>
        <w:t>2</w:t>
      </w:r>
      <w:r w:rsidRPr="004C5D04">
        <w:rPr>
          <w:rFonts w:cs="Calibri"/>
          <w:lang w:eastAsia="pl-PL"/>
        </w:rPr>
        <w:t xml:space="preserve"> 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 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2C843634" w14:textId="77777777" w:rsidR="00BE1933" w:rsidRDefault="00BE1933" w:rsidP="00BE1933">
      <w:pPr>
        <w:tabs>
          <w:tab w:val="left" w:pos="8222"/>
        </w:tabs>
        <w:spacing w:after="0" w:line="271" w:lineRule="auto"/>
        <w:ind w:left="357" w:right="561"/>
      </w:pPr>
      <w:r>
        <w:t>AKMAR Plus Sp. z o.o.</w:t>
      </w:r>
    </w:p>
    <w:p w14:paraId="67203DDB" w14:textId="77777777" w:rsidR="00BE1933" w:rsidRDefault="00BE1933" w:rsidP="00BE1933">
      <w:pPr>
        <w:tabs>
          <w:tab w:val="left" w:pos="8222"/>
        </w:tabs>
        <w:spacing w:after="0" w:line="271" w:lineRule="auto"/>
        <w:ind w:left="357" w:right="561"/>
      </w:pPr>
      <w:r>
        <w:t>ul. Wyszyńskiego 5B</w:t>
      </w:r>
    </w:p>
    <w:p w14:paraId="5A8D5761" w14:textId="77777777" w:rsidR="00BE1933" w:rsidRDefault="00BE1933" w:rsidP="00BE1933">
      <w:pPr>
        <w:tabs>
          <w:tab w:val="left" w:pos="8222"/>
        </w:tabs>
        <w:spacing w:after="0" w:line="271" w:lineRule="auto"/>
        <w:ind w:left="357" w:right="561"/>
        <w:rPr>
          <w:rFonts w:cs="Calibri"/>
          <w:color w:val="000000"/>
          <w:lang w:eastAsia="pl-PL"/>
        </w:rPr>
      </w:pPr>
      <w:r>
        <w:t>10-455 Olsztyn</w:t>
      </w:r>
      <w:r w:rsidRPr="004C5D04">
        <w:rPr>
          <w:rFonts w:cs="Calibri"/>
          <w:color w:val="000000"/>
          <w:lang w:eastAsia="pl-PL"/>
        </w:rPr>
        <w:t xml:space="preserve"> </w:t>
      </w:r>
    </w:p>
    <w:p w14:paraId="71389BA6" w14:textId="36E20EB9" w:rsidR="004C5D04" w:rsidRPr="004C5D04" w:rsidRDefault="004C5D04" w:rsidP="00BE1933">
      <w:pPr>
        <w:tabs>
          <w:tab w:val="left" w:pos="8222"/>
        </w:tabs>
        <w:spacing w:before="120" w:after="0" w:line="271" w:lineRule="auto"/>
        <w:ind w:left="357" w:right="561"/>
      </w:pPr>
      <w:r w:rsidRPr="004C5D04">
        <w:rPr>
          <w:rFonts w:cs="Calibri"/>
          <w:color w:val="000000"/>
          <w:lang w:eastAsia="pl-PL"/>
        </w:rPr>
        <w:t>którego oferta uzyskała największą liczbę punktów w wyniku oceny przeprowadzonej przez Zamawiającego, zgodnie z kryteriami określonymi w</w:t>
      </w:r>
      <w:r w:rsidR="00595C44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>Specyfikacji Warunków Zamówienia (SWZ) oraz spełnia warunki określone</w:t>
      </w:r>
      <w:r w:rsidR="00595C44">
        <w:rPr>
          <w:rFonts w:cs="Calibri"/>
          <w:color w:val="000000"/>
          <w:lang w:eastAsia="pl-PL"/>
        </w:rPr>
        <w:t xml:space="preserve"> </w:t>
      </w:r>
      <w:r w:rsidRPr="004C5D04">
        <w:rPr>
          <w:rFonts w:cs="Calibri"/>
          <w:color w:val="000000"/>
          <w:lang w:eastAsia="pl-PL"/>
        </w:rPr>
        <w:t>w</w:t>
      </w:r>
      <w:r w:rsidR="00595C44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 xml:space="preserve">SWZ, oferując kwotę: </w:t>
      </w:r>
      <w:r w:rsidR="00321B92">
        <w:rPr>
          <w:rFonts w:cs="Calibri"/>
          <w:color w:val="000000"/>
          <w:lang w:eastAsia="pl-PL"/>
        </w:rPr>
        <w:t>1</w:t>
      </w:r>
      <w:r w:rsidR="00BE1933">
        <w:rPr>
          <w:rFonts w:cs="Calibri"/>
          <w:color w:val="000000"/>
          <w:lang w:eastAsia="pl-PL"/>
        </w:rPr>
        <w:t>8</w:t>
      </w:r>
      <w:r w:rsidRPr="004C5D04">
        <w:rPr>
          <w:rFonts w:asciiTheme="minorHAnsi" w:hAnsiTheme="minorHAnsi" w:cstheme="minorHAnsi"/>
          <w:bCs/>
        </w:rPr>
        <w:t>.</w:t>
      </w:r>
      <w:r w:rsidR="00321B92">
        <w:rPr>
          <w:rFonts w:asciiTheme="minorHAnsi" w:hAnsiTheme="minorHAnsi" w:cstheme="minorHAnsi"/>
          <w:bCs/>
        </w:rPr>
        <w:t>3</w:t>
      </w:r>
      <w:r w:rsidR="00BE1933">
        <w:rPr>
          <w:rFonts w:asciiTheme="minorHAnsi" w:hAnsiTheme="minorHAnsi" w:cstheme="minorHAnsi"/>
          <w:bCs/>
        </w:rPr>
        <w:t>88</w:t>
      </w:r>
      <w:r w:rsidRPr="004C5D04">
        <w:rPr>
          <w:rFonts w:asciiTheme="minorHAnsi" w:hAnsiTheme="minorHAnsi" w:cstheme="minorHAnsi"/>
          <w:bCs/>
        </w:rPr>
        <w:t>,</w:t>
      </w:r>
      <w:r w:rsidR="00BE1933">
        <w:rPr>
          <w:rFonts w:asciiTheme="minorHAnsi" w:hAnsiTheme="minorHAnsi" w:cstheme="minorHAnsi"/>
          <w:bCs/>
        </w:rPr>
        <w:t>5</w:t>
      </w:r>
      <w:r w:rsidRPr="004C5D04">
        <w:rPr>
          <w:rFonts w:asciiTheme="minorHAnsi" w:hAnsiTheme="minorHAnsi" w:cstheme="minorHAnsi"/>
          <w:bCs/>
        </w:rPr>
        <w:t>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D96398">
      <w:pPr>
        <w:spacing w:before="360" w:after="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2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02"/>
        <w:gridCol w:w="2126"/>
        <w:gridCol w:w="1584"/>
      </w:tblGrid>
      <w:tr w:rsidR="00422F50" w14:paraId="7A3AA393" w14:textId="63DE075E" w:rsidTr="00560835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2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202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6B673F" w14:paraId="69C3CE00" w14:textId="06075321" w:rsidTr="00321B92">
        <w:trPr>
          <w:trHeight w:val="1465"/>
        </w:trPr>
        <w:tc>
          <w:tcPr>
            <w:tcW w:w="704" w:type="dxa"/>
            <w:vAlign w:val="center"/>
          </w:tcPr>
          <w:p w14:paraId="36A23B75" w14:textId="32FA54F1" w:rsidR="006B673F" w:rsidRDefault="006B673F" w:rsidP="006B673F">
            <w:pPr>
              <w:jc w:val="center"/>
            </w:pPr>
            <w:r>
              <w:t>1</w:t>
            </w:r>
          </w:p>
        </w:tc>
        <w:tc>
          <w:tcPr>
            <w:tcW w:w="4202" w:type="dxa"/>
            <w:vAlign w:val="center"/>
          </w:tcPr>
          <w:p w14:paraId="29AD3C2D" w14:textId="77777777" w:rsidR="00BE1933" w:rsidRDefault="00BE1933" w:rsidP="00BE1933">
            <w:r>
              <w:t>AKMAR Plus Sp. z o.o.</w:t>
            </w:r>
          </w:p>
          <w:p w14:paraId="30F084FE" w14:textId="77777777" w:rsidR="00BE1933" w:rsidRDefault="00BE1933" w:rsidP="00BE1933">
            <w:r>
              <w:t>ul. Wyszyńskiego 5B</w:t>
            </w:r>
          </w:p>
          <w:p w14:paraId="08CFD77E" w14:textId="6FA53BB5" w:rsidR="006B673F" w:rsidRDefault="00BE1933" w:rsidP="00BE1933">
            <w:r>
              <w:t>10-455 Olsztyn</w:t>
            </w:r>
          </w:p>
        </w:tc>
        <w:tc>
          <w:tcPr>
            <w:tcW w:w="2126" w:type="dxa"/>
            <w:vAlign w:val="center"/>
          </w:tcPr>
          <w:p w14:paraId="288AA40A" w14:textId="3EBAF17B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vAlign w:val="center"/>
          </w:tcPr>
          <w:p w14:paraId="620CDD19" w14:textId="4B4A5E36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6B673F" w14:paraId="31938682" w14:textId="228AE632" w:rsidTr="003A1A8A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6B673F" w:rsidRDefault="006B673F" w:rsidP="006B673F">
            <w:pPr>
              <w:jc w:val="center"/>
            </w:pPr>
            <w:r>
              <w:t>2</w:t>
            </w:r>
          </w:p>
        </w:tc>
        <w:tc>
          <w:tcPr>
            <w:tcW w:w="4202" w:type="dxa"/>
            <w:vAlign w:val="center"/>
          </w:tcPr>
          <w:p w14:paraId="4949199E" w14:textId="77777777" w:rsidR="00321B92" w:rsidRDefault="00321B92" w:rsidP="00321B92">
            <w:r w:rsidRPr="00DE707E">
              <w:t>Ewenement Sp.</w:t>
            </w:r>
            <w:r>
              <w:t xml:space="preserve"> </w:t>
            </w:r>
            <w:r w:rsidRPr="00DE707E">
              <w:t>z</w:t>
            </w:r>
            <w:r>
              <w:t xml:space="preserve"> </w:t>
            </w:r>
            <w:r w:rsidRPr="00DE707E">
              <w:t>o.o.</w:t>
            </w:r>
          </w:p>
          <w:p w14:paraId="14689439" w14:textId="77777777" w:rsidR="00321B92" w:rsidRDefault="00321B92" w:rsidP="00321B92">
            <w:r>
              <w:t>ul. Dąbrowskiego 77A</w:t>
            </w:r>
          </w:p>
          <w:p w14:paraId="25BD9BCD" w14:textId="0B0B0FAC" w:rsidR="006B673F" w:rsidRDefault="00321B92" w:rsidP="00321B92">
            <w:r>
              <w:t xml:space="preserve">60-529 </w:t>
            </w:r>
            <w:r w:rsidRPr="00DE707E">
              <w:t>Poznań</w:t>
            </w:r>
          </w:p>
        </w:tc>
        <w:tc>
          <w:tcPr>
            <w:tcW w:w="2126" w:type="dxa"/>
            <w:vAlign w:val="center"/>
          </w:tcPr>
          <w:p w14:paraId="760ED1CC" w14:textId="3A7A729C" w:rsidR="006B673F" w:rsidRDefault="00BE1933" w:rsidP="002376E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94,30</w:t>
            </w:r>
          </w:p>
        </w:tc>
        <w:tc>
          <w:tcPr>
            <w:tcW w:w="1584" w:type="dxa"/>
            <w:vAlign w:val="center"/>
          </w:tcPr>
          <w:p w14:paraId="45ADC509" w14:textId="1C6D7D23" w:rsidR="006B673F" w:rsidRDefault="00BE1933" w:rsidP="002376E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94,30</w:t>
            </w:r>
          </w:p>
        </w:tc>
      </w:tr>
      <w:tr w:rsidR="00BE1933" w14:paraId="039582A4" w14:textId="366CBEF0" w:rsidTr="00BE1933">
        <w:trPr>
          <w:trHeight w:val="2871"/>
        </w:trPr>
        <w:tc>
          <w:tcPr>
            <w:tcW w:w="704" w:type="dxa"/>
            <w:vAlign w:val="center"/>
          </w:tcPr>
          <w:p w14:paraId="039BE566" w14:textId="7C3E846C" w:rsidR="00BE1933" w:rsidRDefault="00BE1933" w:rsidP="00BE1933">
            <w:r>
              <w:lastRenderedPageBreak/>
              <w:t>3</w:t>
            </w:r>
          </w:p>
        </w:tc>
        <w:tc>
          <w:tcPr>
            <w:tcW w:w="4202" w:type="dxa"/>
            <w:vAlign w:val="bottom"/>
          </w:tcPr>
          <w:p w14:paraId="7343823C" w14:textId="77777777" w:rsidR="00BE1933" w:rsidRDefault="00BE1933" w:rsidP="00BE1933">
            <w:r w:rsidRPr="00BE1933">
              <w:t xml:space="preserve"> </w:t>
            </w:r>
            <w:r>
              <w:t>Konsorcjum:</w:t>
            </w:r>
          </w:p>
          <w:p w14:paraId="7FE82F9B" w14:textId="195B93FE" w:rsidR="00BE1933" w:rsidRDefault="00BE1933" w:rsidP="00BE1933">
            <w:r w:rsidRPr="002B2157">
              <w:t xml:space="preserve">INWEMER Serwis </w:t>
            </w:r>
            <w:r>
              <w:t>S</w:t>
            </w:r>
            <w:r w:rsidRPr="002B2157">
              <w:t>p. z o. o.</w:t>
            </w:r>
          </w:p>
          <w:p w14:paraId="0977383C" w14:textId="6949475F" w:rsidR="00BE1933" w:rsidRDefault="00BE1933" w:rsidP="00BE1933">
            <w:r>
              <w:t xml:space="preserve">ul. </w:t>
            </w:r>
            <w:r w:rsidRPr="002B2157">
              <w:t>Łąkowa 3/5 K</w:t>
            </w:r>
            <w:r>
              <w:t xml:space="preserve">, </w:t>
            </w:r>
            <w:r w:rsidRPr="002B2157">
              <w:t>90-562 Łódź</w:t>
            </w:r>
          </w:p>
          <w:p w14:paraId="3DB51111" w14:textId="77777777" w:rsidR="00BE1933" w:rsidRDefault="00BE1933" w:rsidP="00BE1933">
            <w:r>
              <w:t>I</w:t>
            </w:r>
            <w:r w:rsidRPr="002B2157">
              <w:t>NWEMER S</w:t>
            </w:r>
            <w:r>
              <w:t>ystem</w:t>
            </w:r>
            <w:r w:rsidRPr="002B2157">
              <w:t xml:space="preserve"> </w:t>
            </w:r>
            <w:r>
              <w:t>S</w:t>
            </w:r>
            <w:r w:rsidRPr="002B2157">
              <w:t>p. z o. o.</w:t>
            </w:r>
          </w:p>
          <w:p w14:paraId="665C86A6" w14:textId="77777777" w:rsidR="00BE1933" w:rsidRDefault="00BE1933" w:rsidP="00BE1933">
            <w:r>
              <w:t>ul. Św. Jacka Odrowąża 15</w:t>
            </w:r>
          </w:p>
          <w:p w14:paraId="0EBC2810" w14:textId="4E14BBA1" w:rsidR="00BE1933" w:rsidRDefault="00BE1933" w:rsidP="00BE1933">
            <w:r>
              <w:t>03-310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84" w14:textId="2EF1A68D" w:rsidR="00BE1933" w:rsidRDefault="00BE1933" w:rsidP="00BE1933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89,79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C5" w14:textId="7EA65A9C" w:rsidR="00BE1933" w:rsidRDefault="00BE1933" w:rsidP="00BE1933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89,79</w:t>
            </w:r>
          </w:p>
        </w:tc>
      </w:tr>
      <w:tr w:rsidR="00BE1933" w14:paraId="6FEF2F40" w14:textId="01ECA868" w:rsidTr="00BE1933">
        <w:trPr>
          <w:trHeight w:val="1551"/>
        </w:trPr>
        <w:tc>
          <w:tcPr>
            <w:tcW w:w="704" w:type="dxa"/>
            <w:vAlign w:val="center"/>
          </w:tcPr>
          <w:p w14:paraId="19C18075" w14:textId="1F9C6A12" w:rsidR="00BE1933" w:rsidRDefault="00BE1933" w:rsidP="00BE1933">
            <w:r>
              <w:t>4</w:t>
            </w:r>
          </w:p>
        </w:tc>
        <w:tc>
          <w:tcPr>
            <w:tcW w:w="4202" w:type="dxa"/>
            <w:vAlign w:val="bottom"/>
          </w:tcPr>
          <w:p w14:paraId="1DFA3692" w14:textId="77777777" w:rsidR="00BE1933" w:rsidRPr="002269CD" w:rsidRDefault="00BE1933" w:rsidP="00BE1933">
            <w:pPr>
              <w:rPr>
                <w:lang w:val="en-GB"/>
              </w:rPr>
            </w:pPr>
            <w:r w:rsidRPr="002269CD">
              <w:rPr>
                <w:lang w:val="en-GB"/>
              </w:rPr>
              <w:t>JB Grand Serwis Sp. z o.o.</w:t>
            </w:r>
          </w:p>
          <w:p w14:paraId="230C4E3E" w14:textId="77777777" w:rsidR="00BE1933" w:rsidRDefault="00BE1933" w:rsidP="00BE1933">
            <w:r w:rsidRPr="00E86A38">
              <w:t>Wola Podłężna</w:t>
            </w:r>
            <w:r>
              <w:t>,</w:t>
            </w:r>
            <w:r w:rsidRPr="00E86A38">
              <w:t xml:space="preserve"> ul. Rudzicka 40I</w:t>
            </w:r>
          </w:p>
          <w:p w14:paraId="2F69C8CB" w14:textId="57136895" w:rsidR="00BE1933" w:rsidRPr="00C57088" w:rsidRDefault="00BE1933" w:rsidP="00BE1933">
            <w:pPr>
              <w:keepNext/>
            </w:pPr>
            <w:r>
              <w:t xml:space="preserve">62-510 Konin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BF" w14:textId="1D211170" w:rsidR="00BE1933" w:rsidRDefault="00BE1933" w:rsidP="00BE1933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89,25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227" w14:textId="43C277FC" w:rsidR="00BE1933" w:rsidRDefault="00BE1933" w:rsidP="00BE1933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89,25</w:t>
            </w:r>
          </w:p>
        </w:tc>
      </w:tr>
      <w:tr w:rsidR="00BE1933" w14:paraId="086C1810" w14:textId="3A2DA119" w:rsidTr="00BE1933">
        <w:trPr>
          <w:trHeight w:val="1166"/>
        </w:trPr>
        <w:tc>
          <w:tcPr>
            <w:tcW w:w="704" w:type="dxa"/>
            <w:vAlign w:val="center"/>
          </w:tcPr>
          <w:p w14:paraId="45F4922D" w14:textId="7A22245D" w:rsidR="00BE1933" w:rsidRDefault="00BE1933" w:rsidP="00BE1933">
            <w:r>
              <w:t>5</w:t>
            </w:r>
          </w:p>
        </w:tc>
        <w:tc>
          <w:tcPr>
            <w:tcW w:w="4202" w:type="dxa"/>
            <w:vAlign w:val="bottom"/>
          </w:tcPr>
          <w:p w14:paraId="3E16AC54" w14:textId="77777777" w:rsidR="00BE1933" w:rsidRDefault="00BE1933" w:rsidP="00BE1933">
            <w:r>
              <w:t>VERTIGO-OBIEKTY Sp. z o.o.</w:t>
            </w:r>
          </w:p>
          <w:p w14:paraId="2E3FAD88" w14:textId="77777777" w:rsidR="00BE1933" w:rsidRDefault="00BE1933" w:rsidP="00BE1933">
            <w:r>
              <w:t>ul. Lema 4A lok.1</w:t>
            </w:r>
          </w:p>
          <w:p w14:paraId="52989FCA" w14:textId="5C2C6586" w:rsidR="00BE1933" w:rsidRDefault="00BE1933" w:rsidP="00BE1933">
            <w:r>
              <w:t>80-126 Gdańsk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13F" w14:textId="4EF36810" w:rsidR="00BE1933" w:rsidRDefault="00BE1933" w:rsidP="00BE1933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77,26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177" w14:textId="0F73B2D6" w:rsidR="00BE1933" w:rsidRDefault="00BE1933" w:rsidP="00BE1933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77,26</w:t>
            </w:r>
          </w:p>
        </w:tc>
      </w:tr>
      <w:tr w:rsidR="00BE1933" w14:paraId="3A3A2140" w14:textId="666C486F" w:rsidTr="00E73759">
        <w:trPr>
          <w:trHeight w:val="1547"/>
        </w:trPr>
        <w:tc>
          <w:tcPr>
            <w:tcW w:w="704" w:type="dxa"/>
            <w:vAlign w:val="center"/>
          </w:tcPr>
          <w:p w14:paraId="71A207A7" w14:textId="120A5779" w:rsidR="00BE1933" w:rsidRDefault="00BE1933" w:rsidP="00BE1933">
            <w:r>
              <w:t>6</w:t>
            </w:r>
          </w:p>
        </w:tc>
        <w:tc>
          <w:tcPr>
            <w:tcW w:w="4202" w:type="dxa"/>
            <w:vAlign w:val="bottom"/>
          </w:tcPr>
          <w:p w14:paraId="586B5ABE" w14:textId="77777777" w:rsidR="00BE1933" w:rsidRDefault="00BE1933" w:rsidP="00BE1933">
            <w:r w:rsidRPr="005E1273">
              <w:t>BUDKOR SP.</w:t>
            </w:r>
            <w:r>
              <w:t xml:space="preserve"> </w:t>
            </w:r>
            <w:r w:rsidRPr="005E1273">
              <w:t>Z</w:t>
            </w:r>
            <w:r>
              <w:t xml:space="preserve"> </w:t>
            </w:r>
            <w:r w:rsidRPr="005E1273">
              <w:t>O.O</w:t>
            </w:r>
          </w:p>
          <w:p w14:paraId="29851DE4" w14:textId="77777777" w:rsidR="00BE1933" w:rsidRDefault="00BE1933" w:rsidP="00BE1933">
            <w:pPr>
              <w:keepNext/>
            </w:pPr>
            <w:r>
              <w:t xml:space="preserve">ul. </w:t>
            </w:r>
            <w:r w:rsidRPr="005E1273">
              <w:t>Brazylijska 5A/36</w:t>
            </w:r>
          </w:p>
          <w:p w14:paraId="700C88BA" w14:textId="72D878C2" w:rsidR="00BE1933" w:rsidRDefault="00BE1933" w:rsidP="00BE1933">
            <w:r w:rsidRPr="005E1273">
              <w:t xml:space="preserve">03-946 </w:t>
            </w:r>
            <w:r>
              <w:t>W</w:t>
            </w:r>
            <w:r w:rsidRPr="005E1273">
              <w:t>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8A" w14:textId="7ED401F8" w:rsidR="00BE1933" w:rsidRDefault="00BE1933" w:rsidP="00BE1933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55,10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731" w14:textId="7BDFD19B" w:rsidR="00BE1933" w:rsidRDefault="00BE1933" w:rsidP="00BE1933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55,10</w:t>
            </w:r>
          </w:p>
        </w:tc>
      </w:tr>
      <w:tr w:rsidR="00BE1933" w14:paraId="18091A01" w14:textId="6C37D014" w:rsidTr="00C07C7C">
        <w:trPr>
          <w:trHeight w:val="1409"/>
        </w:trPr>
        <w:tc>
          <w:tcPr>
            <w:tcW w:w="704" w:type="dxa"/>
            <w:vAlign w:val="center"/>
          </w:tcPr>
          <w:p w14:paraId="11232253" w14:textId="3EEEDC7F" w:rsidR="00BE1933" w:rsidRDefault="00BE1933" w:rsidP="00BE1933">
            <w:r>
              <w:t>7</w:t>
            </w:r>
          </w:p>
        </w:tc>
        <w:tc>
          <w:tcPr>
            <w:tcW w:w="4202" w:type="dxa"/>
            <w:vAlign w:val="bottom"/>
          </w:tcPr>
          <w:p w14:paraId="612362A6" w14:textId="77777777" w:rsidR="00BE1933" w:rsidRPr="002269CD" w:rsidRDefault="00BE1933" w:rsidP="00BE1933">
            <w:pPr>
              <w:rPr>
                <w:lang w:val="en-GB"/>
              </w:rPr>
            </w:pPr>
            <w:r w:rsidRPr="00BE1933">
              <w:rPr>
                <w:lang w:val="en-GB"/>
              </w:rPr>
              <w:t xml:space="preserve"> </w:t>
            </w:r>
            <w:r w:rsidRPr="002269CD">
              <w:rPr>
                <w:lang w:val="en-GB"/>
              </w:rPr>
              <w:t>KM MANAGEMENT GROUP Sp. z o.o.</w:t>
            </w:r>
          </w:p>
          <w:p w14:paraId="258C5E43" w14:textId="77777777" w:rsidR="00BE1933" w:rsidRDefault="00BE1933" w:rsidP="00BE1933">
            <w:r>
              <w:t xml:space="preserve">ul. </w:t>
            </w:r>
            <w:r w:rsidRPr="00BE5A3A">
              <w:t>Janasa 4</w:t>
            </w:r>
          </w:p>
          <w:p w14:paraId="0BE8972F" w14:textId="1508EFA8" w:rsidR="00BE1933" w:rsidRDefault="00BE1933" w:rsidP="00BE1933">
            <w:r w:rsidRPr="00BE5A3A">
              <w:t>40-855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F0F" w14:textId="4851AE40" w:rsidR="00BE1933" w:rsidRDefault="00BE1933" w:rsidP="00BE1933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51,55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414" w14:textId="444FDC8B" w:rsidR="00BE1933" w:rsidRDefault="00BE1933" w:rsidP="00BE1933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51,55</w:t>
            </w:r>
          </w:p>
        </w:tc>
      </w:tr>
      <w:tr w:rsidR="00BE1933" w14:paraId="6335B80E" w14:textId="77777777" w:rsidTr="00A13189">
        <w:trPr>
          <w:trHeight w:val="1471"/>
        </w:trPr>
        <w:tc>
          <w:tcPr>
            <w:tcW w:w="704" w:type="dxa"/>
            <w:vAlign w:val="center"/>
          </w:tcPr>
          <w:p w14:paraId="321F2557" w14:textId="15BF5188" w:rsidR="00BE1933" w:rsidRDefault="00BE1933" w:rsidP="00BE1933">
            <w:r>
              <w:t>8</w:t>
            </w:r>
          </w:p>
        </w:tc>
        <w:tc>
          <w:tcPr>
            <w:tcW w:w="4202" w:type="dxa"/>
            <w:vAlign w:val="bottom"/>
          </w:tcPr>
          <w:p w14:paraId="2EFF5AC7" w14:textId="77777777" w:rsidR="00BE1933" w:rsidRDefault="00BE1933" w:rsidP="00BE1933">
            <w:r w:rsidRPr="00496EC6">
              <w:t xml:space="preserve"> </w:t>
            </w:r>
            <w:r w:rsidRPr="00D605B0">
              <w:t>SYLROS SP.</w:t>
            </w:r>
            <w:r>
              <w:t xml:space="preserve"> </w:t>
            </w:r>
            <w:r w:rsidRPr="00D605B0">
              <w:t>Z</w:t>
            </w:r>
            <w:r>
              <w:t xml:space="preserve"> </w:t>
            </w:r>
            <w:r w:rsidRPr="00D605B0">
              <w:t>O.O</w:t>
            </w:r>
          </w:p>
          <w:p w14:paraId="154A4FD3" w14:textId="77777777" w:rsidR="00BE1933" w:rsidRDefault="00BE1933" w:rsidP="00BE1933">
            <w:r>
              <w:t>ul</w:t>
            </w:r>
            <w:r w:rsidRPr="00D605B0">
              <w:t xml:space="preserve">. </w:t>
            </w:r>
            <w:r>
              <w:t xml:space="preserve">Stanisława </w:t>
            </w:r>
            <w:r w:rsidRPr="00D605B0">
              <w:t xml:space="preserve">Wiechowicza </w:t>
            </w:r>
            <w:r>
              <w:t>1/4</w:t>
            </w:r>
          </w:p>
          <w:p w14:paraId="6FE856D7" w14:textId="5BF10ACE" w:rsidR="00BE1933" w:rsidRPr="003A1A8A" w:rsidRDefault="00BE1933" w:rsidP="00BE1933">
            <w:r w:rsidRPr="00A13189">
              <w:rPr>
                <w:lang w:val="en-GB"/>
              </w:rPr>
              <w:t>62-510 Konin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66F3" w14:textId="2F55865D" w:rsidR="00BE1933" w:rsidRDefault="00BE1933" w:rsidP="00BE1933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50,55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108" w14:textId="347A2DB2" w:rsidR="00BE1933" w:rsidRDefault="00BE1933" w:rsidP="00BE1933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50,55</w:t>
            </w:r>
          </w:p>
        </w:tc>
      </w:tr>
      <w:tr w:rsidR="00BE1933" w14:paraId="0F541D65" w14:textId="77777777" w:rsidTr="00A13189">
        <w:trPr>
          <w:trHeight w:val="1471"/>
        </w:trPr>
        <w:tc>
          <w:tcPr>
            <w:tcW w:w="704" w:type="dxa"/>
            <w:vAlign w:val="center"/>
          </w:tcPr>
          <w:p w14:paraId="076FB480" w14:textId="20DD8FD4" w:rsidR="00BE1933" w:rsidRDefault="00BE1933" w:rsidP="00BE1933">
            <w:r>
              <w:t>9</w:t>
            </w:r>
          </w:p>
        </w:tc>
        <w:tc>
          <w:tcPr>
            <w:tcW w:w="4202" w:type="dxa"/>
            <w:vAlign w:val="bottom"/>
          </w:tcPr>
          <w:p w14:paraId="7B8D6928" w14:textId="77777777" w:rsidR="00BE1933" w:rsidRPr="002269CD" w:rsidRDefault="00BE1933" w:rsidP="00BE1933">
            <w:pPr>
              <w:rPr>
                <w:lang w:val="en-GB"/>
              </w:rPr>
            </w:pPr>
            <w:r w:rsidRPr="002269CD">
              <w:rPr>
                <w:lang w:val="en-GB"/>
              </w:rPr>
              <w:t>F.U. M.A.D. Service</w:t>
            </w:r>
          </w:p>
          <w:p w14:paraId="7B082215" w14:textId="77777777" w:rsidR="00BE1933" w:rsidRDefault="00BE1933" w:rsidP="00BE1933">
            <w:r w:rsidRPr="00D92066">
              <w:t>Jamielnik Kolonia</w:t>
            </w:r>
            <w:r>
              <w:t xml:space="preserve"> 11a</w:t>
            </w:r>
          </w:p>
          <w:p w14:paraId="636C5928" w14:textId="021077E5" w:rsidR="00BE1933" w:rsidRPr="00496EC6" w:rsidRDefault="00BE1933" w:rsidP="00BE1933">
            <w:r w:rsidRPr="00D92066">
              <w:t>21-450 Stoczek Łukowski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3862" w14:textId="34968023" w:rsidR="00BE1933" w:rsidRDefault="00BE1933" w:rsidP="00BE1933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37,38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F42C" w14:textId="50C286D2" w:rsidR="00BE1933" w:rsidRDefault="00BE1933" w:rsidP="00BE1933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37,38</w:t>
            </w:r>
          </w:p>
        </w:tc>
      </w:tr>
    </w:tbl>
    <w:p w14:paraId="1E569D41" w14:textId="77777777" w:rsidR="00277087" w:rsidRPr="00065135" w:rsidRDefault="00277087" w:rsidP="003917C6">
      <w:pPr>
        <w:pStyle w:val="Nagwek2"/>
        <w:spacing w:before="1560" w:after="0"/>
      </w:pPr>
      <w:r w:rsidRPr="00065135"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DA4BC1">
      <w:type w:val="continuous"/>
      <w:pgSz w:w="11906" w:h="16838"/>
      <w:pgMar w:top="567" w:right="1418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5"/>
  </w:num>
  <w:num w:numId="2" w16cid:durableId="1407997227">
    <w:abstractNumId w:val="4"/>
  </w:num>
  <w:num w:numId="3" w16cid:durableId="583417118">
    <w:abstractNumId w:val="15"/>
  </w:num>
  <w:num w:numId="4" w16cid:durableId="1449814942">
    <w:abstractNumId w:val="13"/>
  </w:num>
  <w:num w:numId="5" w16cid:durableId="2106461073">
    <w:abstractNumId w:val="2"/>
  </w:num>
  <w:num w:numId="6" w16cid:durableId="201796135">
    <w:abstractNumId w:val="16"/>
  </w:num>
  <w:num w:numId="7" w16cid:durableId="1662193485">
    <w:abstractNumId w:val="8"/>
  </w:num>
  <w:num w:numId="8" w16cid:durableId="409931632">
    <w:abstractNumId w:val="1"/>
  </w:num>
  <w:num w:numId="9" w16cid:durableId="653681540">
    <w:abstractNumId w:val="7"/>
  </w:num>
  <w:num w:numId="10" w16cid:durableId="1620794615">
    <w:abstractNumId w:val="9"/>
  </w:num>
  <w:num w:numId="11" w16cid:durableId="1680280051">
    <w:abstractNumId w:val="19"/>
  </w:num>
  <w:num w:numId="12" w16cid:durableId="1639266916">
    <w:abstractNumId w:val="18"/>
  </w:num>
  <w:num w:numId="13" w16cid:durableId="1875776440">
    <w:abstractNumId w:val="14"/>
  </w:num>
  <w:num w:numId="14" w16cid:durableId="1137186713">
    <w:abstractNumId w:val="10"/>
  </w:num>
  <w:num w:numId="15" w16cid:durableId="533931214">
    <w:abstractNumId w:val="12"/>
  </w:num>
  <w:num w:numId="16" w16cid:durableId="1528905544">
    <w:abstractNumId w:val="17"/>
  </w:num>
  <w:num w:numId="17" w16cid:durableId="8147437">
    <w:abstractNumId w:val="20"/>
  </w:num>
  <w:num w:numId="18" w16cid:durableId="1523938412">
    <w:abstractNumId w:val="11"/>
  </w:num>
  <w:num w:numId="19" w16cid:durableId="940185781">
    <w:abstractNumId w:val="3"/>
  </w:num>
  <w:num w:numId="20" w16cid:durableId="1571425352">
    <w:abstractNumId w:val="6"/>
  </w:num>
  <w:num w:numId="21" w16cid:durableId="12286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75F59"/>
    <w:rsid w:val="000B46DF"/>
    <w:rsid w:val="000B4761"/>
    <w:rsid w:val="000D172B"/>
    <w:rsid w:val="000E1DF7"/>
    <w:rsid w:val="00100050"/>
    <w:rsid w:val="00160C6C"/>
    <w:rsid w:val="0019200B"/>
    <w:rsid w:val="001A4A3D"/>
    <w:rsid w:val="001B788E"/>
    <w:rsid w:val="001F1E24"/>
    <w:rsid w:val="002269CD"/>
    <w:rsid w:val="00233219"/>
    <w:rsid w:val="002363C8"/>
    <w:rsid w:val="002374AD"/>
    <w:rsid w:val="002376EA"/>
    <w:rsid w:val="00277087"/>
    <w:rsid w:val="002B2157"/>
    <w:rsid w:val="002C7125"/>
    <w:rsid w:val="002E6EEE"/>
    <w:rsid w:val="00321B92"/>
    <w:rsid w:val="0032553F"/>
    <w:rsid w:val="00351E18"/>
    <w:rsid w:val="003917C6"/>
    <w:rsid w:val="003A1A8A"/>
    <w:rsid w:val="003A6377"/>
    <w:rsid w:val="003B7BA9"/>
    <w:rsid w:val="003D522F"/>
    <w:rsid w:val="003F504F"/>
    <w:rsid w:val="00406841"/>
    <w:rsid w:val="00422F50"/>
    <w:rsid w:val="00496EC6"/>
    <w:rsid w:val="004C5D04"/>
    <w:rsid w:val="004E1B6B"/>
    <w:rsid w:val="004E7DEC"/>
    <w:rsid w:val="00560835"/>
    <w:rsid w:val="00595C44"/>
    <w:rsid w:val="005D5D16"/>
    <w:rsid w:val="005E1273"/>
    <w:rsid w:val="00606F63"/>
    <w:rsid w:val="006371D6"/>
    <w:rsid w:val="006B673F"/>
    <w:rsid w:val="006C4B98"/>
    <w:rsid w:val="006D61F1"/>
    <w:rsid w:val="006E5E1B"/>
    <w:rsid w:val="00712D95"/>
    <w:rsid w:val="007C6EE0"/>
    <w:rsid w:val="007E7E31"/>
    <w:rsid w:val="00814C3A"/>
    <w:rsid w:val="0085486A"/>
    <w:rsid w:val="008601A5"/>
    <w:rsid w:val="008707F7"/>
    <w:rsid w:val="008B5048"/>
    <w:rsid w:val="008D673D"/>
    <w:rsid w:val="00915FED"/>
    <w:rsid w:val="009649E0"/>
    <w:rsid w:val="009F2D19"/>
    <w:rsid w:val="009F734A"/>
    <w:rsid w:val="00A13189"/>
    <w:rsid w:val="00A2090B"/>
    <w:rsid w:val="00A67500"/>
    <w:rsid w:val="00A73824"/>
    <w:rsid w:val="00B13310"/>
    <w:rsid w:val="00BA4487"/>
    <w:rsid w:val="00BC3A82"/>
    <w:rsid w:val="00BE1933"/>
    <w:rsid w:val="00BE5A3A"/>
    <w:rsid w:val="00C03B24"/>
    <w:rsid w:val="00C07C7C"/>
    <w:rsid w:val="00C57088"/>
    <w:rsid w:val="00C65636"/>
    <w:rsid w:val="00C720E4"/>
    <w:rsid w:val="00C745C7"/>
    <w:rsid w:val="00C76057"/>
    <w:rsid w:val="00CA24F2"/>
    <w:rsid w:val="00D14B98"/>
    <w:rsid w:val="00D54B26"/>
    <w:rsid w:val="00D605B0"/>
    <w:rsid w:val="00D762FD"/>
    <w:rsid w:val="00D92066"/>
    <w:rsid w:val="00D96398"/>
    <w:rsid w:val="00DA4BC1"/>
    <w:rsid w:val="00DE707E"/>
    <w:rsid w:val="00E474F8"/>
    <w:rsid w:val="00E50C11"/>
    <w:rsid w:val="00E758CD"/>
    <w:rsid w:val="00E86A38"/>
    <w:rsid w:val="00EC19EC"/>
    <w:rsid w:val="00EF4360"/>
    <w:rsid w:val="00F014EE"/>
    <w:rsid w:val="00F05271"/>
    <w:rsid w:val="00F5500D"/>
    <w:rsid w:val="00F576EE"/>
    <w:rsid w:val="00F77507"/>
    <w:rsid w:val="00F775B0"/>
    <w:rsid w:val="00F77A48"/>
    <w:rsid w:val="00FB5D68"/>
    <w:rsid w:val="00FB7CFE"/>
    <w:rsid w:val="00FC4A2E"/>
    <w:rsid w:val="00FD28C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2B49D-BE9D-49B8-A665-7A847BD3568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5e16ae5-0c01-47e1-abc9-62b37e2a5124"/>
    <ds:schemaRef ds:uri="http://purl.org/dc/terms/"/>
    <ds:schemaRef ds:uri="http://schemas.microsoft.com/office/infopath/2007/PartnerControls"/>
    <ds:schemaRef ds:uri="d3f86bea-fd2d-4685-a72a-16db52edfa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8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w części 1 na Usługi kompleksowego utrzymywania czystości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6</cp:revision>
  <cp:lastPrinted>2024-10-24T11:26:00Z</cp:lastPrinted>
  <dcterms:created xsi:type="dcterms:W3CDTF">2024-10-18T12:17:00Z</dcterms:created>
  <dcterms:modified xsi:type="dcterms:W3CDTF">2024-10-24T12:11:00Z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