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057626AB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>nr</w:t>
      </w:r>
      <w:r w:rsidR="00266013">
        <w:rPr>
          <w:rFonts w:ascii="Arial" w:hAnsi="Arial" w:cs="Arial"/>
          <w:b/>
          <w:color w:val="000000"/>
        </w:rPr>
        <w:t xml:space="preserve"> </w:t>
      </w:r>
      <w:r w:rsidR="005F298E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C253A4">
        <w:rPr>
          <w:rFonts w:ascii="Arial" w:hAnsi="Arial" w:cs="Arial"/>
          <w:b/>
          <w:color w:val="000000"/>
        </w:rPr>
        <w:t>07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7E216F42" w14:textId="77777777" w:rsidR="005F298E" w:rsidRDefault="00B01929" w:rsidP="005F298E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5F298E" w:rsidRPr="005F298E">
        <w:rPr>
          <w:rFonts w:ascii="Arial" w:hAnsi="Arial" w:cs="Arial"/>
          <w:b/>
          <w:bCs/>
          <w:color w:val="2F5496" w:themeColor="accent1" w:themeShade="BF"/>
          <w:u w:val="single"/>
        </w:rPr>
        <w:t>Odtworzenie nawierzchni parkingu po awarii sieci kanalizacyjnej</w:t>
      </w:r>
    </w:p>
    <w:p w14:paraId="0C2E7E14" w14:textId="37F7B5DD" w:rsidR="00EA5F8A" w:rsidRDefault="005F298E" w:rsidP="005F298E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5F298E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w ul. 17 Stycznia”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0181CB18" w:rsidR="00B01929" w:rsidRPr="0005313B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313B" w:rsidRPr="0005313B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5F298E" w:rsidRPr="005F298E">
        <w:rPr>
          <w:rFonts w:ascii="Arial" w:hAnsi="Arial" w:cs="Arial"/>
          <w:color w:val="000000"/>
          <w:sz w:val="20"/>
          <w:szCs w:val="20"/>
        </w:rPr>
        <w:t>Odtworzenie nawierzchni parkingu po awarii sieci kanalizacyjnej w ul. 17 Stycznia</w:t>
      </w:r>
      <w:r w:rsidR="009C2E54" w:rsidRPr="00450748">
        <w:rPr>
          <w:rFonts w:ascii="Arial" w:hAnsi="Arial" w:cs="Arial"/>
          <w:color w:val="000000"/>
          <w:sz w:val="20"/>
          <w:szCs w:val="20"/>
        </w:rPr>
        <w:t>”.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66013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5F298E"/>
    <w:rsid w:val="006262F7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736F"/>
    <w:rsid w:val="00BE758B"/>
    <w:rsid w:val="00BF3B76"/>
    <w:rsid w:val="00C253A4"/>
    <w:rsid w:val="00C31083"/>
    <w:rsid w:val="00C61676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19</TotalTime>
  <Pages>2</Pages>
  <Words>219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17</cp:revision>
  <cp:lastPrinted>2024-10-29T07:15:00Z</cp:lastPrinted>
  <dcterms:created xsi:type="dcterms:W3CDTF">2023-01-30T11:27:00Z</dcterms:created>
  <dcterms:modified xsi:type="dcterms:W3CDTF">2024-10-29T07:24:00Z</dcterms:modified>
</cp:coreProperties>
</file>