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1EA37" w14:textId="42B8BA8B" w:rsidR="00E4529C" w:rsidRPr="00594470" w:rsidRDefault="00E4529C" w:rsidP="00E4529C">
      <w:pPr>
        <w:spacing w:after="0" w:line="240" w:lineRule="auto"/>
        <w:jc w:val="right"/>
        <w:rPr>
          <w:rFonts w:ascii="Times New Roman" w:eastAsia="Arial Narrow" w:hAnsi="Times New Roman"/>
          <w:sz w:val="24"/>
          <w:szCs w:val="24"/>
          <w:lang w:eastAsia="pl-PL"/>
        </w:rPr>
      </w:pPr>
      <w:r w:rsidRPr="00594470">
        <w:rPr>
          <w:rFonts w:ascii="Times New Roman" w:eastAsia="Arial Narrow" w:hAnsi="Times New Roman"/>
          <w:sz w:val="24"/>
          <w:szCs w:val="24"/>
          <w:lang w:eastAsia="pl-PL"/>
        </w:rPr>
        <w:t xml:space="preserve">Turek, dnia </w:t>
      </w:r>
      <w:r>
        <w:rPr>
          <w:rFonts w:ascii="Times New Roman" w:eastAsia="Arial Narrow" w:hAnsi="Times New Roman"/>
          <w:sz w:val="24"/>
          <w:szCs w:val="24"/>
          <w:lang w:eastAsia="pl-PL"/>
        </w:rPr>
        <w:t>24</w:t>
      </w:r>
      <w:r w:rsidRPr="00594470">
        <w:rPr>
          <w:rFonts w:ascii="Times New Roman" w:eastAsia="Arial Narrow" w:hAnsi="Times New Roman"/>
          <w:sz w:val="24"/>
          <w:szCs w:val="24"/>
          <w:lang w:eastAsia="pl-PL"/>
        </w:rPr>
        <w:t xml:space="preserve"> października 2024 r.</w:t>
      </w:r>
    </w:p>
    <w:p w14:paraId="0A631434" w14:textId="77777777" w:rsidR="00E4529C" w:rsidRPr="00594470" w:rsidRDefault="00E4529C" w:rsidP="00E4529C">
      <w:pPr>
        <w:spacing w:after="0" w:line="240" w:lineRule="auto"/>
        <w:rPr>
          <w:rFonts w:ascii="Times New Roman" w:eastAsia="Arial Narrow" w:hAnsi="Times New Roman"/>
          <w:sz w:val="24"/>
          <w:szCs w:val="24"/>
          <w:lang w:eastAsia="pl-PL"/>
        </w:rPr>
      </w:pPr>
      <w:bookmarkStart w:id="0" w:name="_Hlk179443357"/>
      <w:r w:rsidRPr="00594470">
        <w:rPr>
          <w:rFonts w:ascii="Times New Roman" w:eastAsia="Arial Narrow" w:hAnsi="Times New Roman"/>
          <w:sz w:val="24"/>
          <w:szCs w:val="24"/>
          <w:lang w:eastAsia="pl-PL"/>
        </w:rPr>
        <w:t xml:space="preserve">Numer referencyjny: </w:t>
      </w:r>
      <w:bookmarkStart w:id="1" w:name="_Hlk179444997"/>
      <w:r w:rsidRPr="00594470">
        <w:rPr>
          <w:rFonts w:ascii="Times New Roman" w:eastAsia="Arial Narrow" w:hAnsi="Times New Roman"/>
          <w:sz w:val="24"/>
          <w:szCs w:val="24"/>
          <w:lang w:eastAsia="pl-PL"/>
        </w:rPr>
        <w:t>GIM.7021.4.2024</w:t>
      </w:r>
      <w:bookmarkEnd w:id="1"/>
    </w:p>
    <w:bookmarkEnd w:id="0"/>
    <w:p w14:paraId="160AC8AA" w14:textId="77777777" w:rsidR="00E4529C" w:rsidRPr="00594470" w:rsidRDefault="00E4529C" w:rsidP="00E4529C">
      <w:pPr>
        <w:spacing w:after="0" w:line="240" w:lineRule="auto"/>
        <w:jc w:val="center"/>
        <w:rPr>
          <w:rFonts w:ascii="Times New Roman" w:eastAsia="Arial Narrow" w:hAnsi="Times New Roman"/>
          <w:b/>
          <w:sz w:val="24"/>
          <w:szCs w:val="24"/>
          <w:lang w:eastAsia="pl-PL"/>
        </w:rPr>
      </w:pPr>
    </w:p>
    <w:p w14:paraId="71DCAEBC" w14:textId="77777777" w:rsidR="00EC29EE" w:rsidRDefault="009D6EC2" w:rsidP="00EC29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EC2">
        <w:rPr>
          <w:rFonts w:ascii="Times New Roman" w:hAnsi="Times New Roman"/>
          <w:b/>
          <w:sz w:val="24"/>
          <w:szCs w:val="24"/>
        </w:rPr>
        <w:t>INFORMACJA O WYBORZE OFERTY</w:t>
      </w:r>
    </w:p>
    <w:p w14:paraId="05F018D8" w14:textId="77777777" w:rsidR="00E4529C" w:rsidRDefault="00FB3ADA" w:rsidP="00E4529C">
      <w:pPr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2E8">
        <w:rPr>
          <w:rFonts w:ascii="Times New Roman" w:hAnsi="Times New Roman"/>
          <w:sz w:val="24"/>
          <w:szCs w:val="24"/>
        </w:rPr>
        <w:t xml:space="preserve">Dotyczy: postępowania o udzielenie zamówienia publicznego na wykonanie usługi pn.: </w:t>
      </w:r>
      <w:r w:rsidRPr="009A32E8">
        <w:rPr>
          <w:rFonts w:ascii="Times New Roman" w:hAnsi="Times New Roman"/>
          <w:b/>
          <w:sz w:val="24"/>
          <w:szCs w:val="24"/>
          <w:lang w:eastAsia="ar-SA"/>
        </w:rPr>
        <w:t>„</w:t>
      </w:r>
      <w:r w:rsidRPr="009A32E8">
        <w:rPr>
          <w:rFonts w:ascii="Times New Roman" w:hAnsi="Times New Roman"/>
          <w:b/>
          <w:bCs/>
          <w:sz w:val="24"/>
          <w:szCs w:val="24"/>
        </w:rPr>
        <w:t>ZIMOWE UTRZYMANIE DRÓG W MIEŚCIE TUREK</w:t>
      </w:r>
      <w:r w:rsidRPr="009A32E8">
        <w:rPr>
          <w:rFonts w:ascii="Times New Roman" w:hAnsi="Times New Roman"/>
          <w:b/>
          <w:sz w:val="24"/>
          <w:szCs w:val="24"/>
        </w:rPr>
        <w:t xml:space="preserve">” </w:t>
      </w:r>
    </w:p>
    <w:p w14:paraId="59DAF983" w14:textId="646EB3AE" w:rsidR="00E4529C" w:rsidRPr="00594470" w:rsidRDefault="00E4529C" w:rsidP="00E4529C">
      <w:pPr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94470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Ogłoszenie o zamówieniu zamieszczone w Biuletynie Zamówień Publicznych </w:t>
      </w:r>
      <w:r w:rsidRPr="00594470">
        <w:rPr>
          <w:rFonts w:ascii="Times New Roman" w:eastAsiaTheme="minorHAnsi" w:hAnsi="Times New Roman"/>
          <w:sz w:val="24"/>
          <w:szCs w:val="24"/>
        </w:rPr>
        <w:t>2024/BZP 00540641/01 z dnia 2024-10-10</w:t>
      </w:r>
    </w:p>
    <w:p w14:paraId="36106B99" w14:textId="40A2FB12" w:rsidR="00D9699F" w:rsidRPr="00DA6226" w:rsidRDefault="00D9699F" w:rsidP="00E4529C">
      <w:pPr>
        <w:pStyle w:val="center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EFC8AC6" w14:textId="4EAFA4C9" w:rsidR="00160472" w:rsidRPr="00DA6226" w:rsidRDefault="00160472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6226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na podstawie </w:t>
      </w:r>
      <w:r w:rsidR="00F77E6F" w:rsidRPr="00DA6226">
        <w:rPr>
          <w:rFonts w:ascii="Times New Roman" w:hAnsi="Times New Roman"/>
          <w:sz w:val="24"/>
          <w:szCs w:val="24"/>
        </w:rPr>
        <w:t>art. 253</w:t>
      </w:r>
      <w:r w:rsidR="0082017C" w:rsidRPr="00DA6226">
        <w:rPr>
          <w:rFonts w:ascii="Times New Roman" w:hAnsi="Times New Roman"/>
          <w:sz w:val="24"/>
          <w:szCs w:val="24"/>
        </w:rPr>
        <w:t xml:space="preserve"> ust 1</w:t>
      </w:r>
      <w:r w:rsidR="00F77E6F" w:rsidRPr="00DA6226">
        <w:rPr>
          <w:rFonts w:ascii="Times New Roman" w:hAnsi="Times New Roman"/>
          <w:sz w:val="24"/>
          <w:szCs w:val="24"/>
        </w:rPr>
        <w:t xml:space="preserve"> pkt 1</w:t>
      </w:r>
      <w:r w:rsidR="0082017C" w:rsidRPr="00DA6226">
        <w:rPr>
          <w:rFonts w:ascii="Times New Roman" w:hAnsi="Times New Roman"/>
          <w:sz w:val="24"/>
          <w:szCs w:val="24"/>
        </w:rPr>
        <w:t xml:space="preserve"> ustawy z dnia 11 września 2019 r</w:t>
      </w:r>
      <w:r w:rsidR="00E559C3" w:rsidRPr="00DA622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DA6226">
        <w:rPr>
          <w:rFonts w:ascii="Times New Roman" w:eastAsia="Times New Roman" w:hAnsi="Times New Roman"/>
          <w:sz w:val="24"/>
          <w:szCs w:val="24"/>
          <w:lang w:eastAsia="ar-SA"/>
        </w:rPr>
        <w:t>Prawo zamówień publicznych (</w:t>
      </w:r>
      <w:r w:rsidR="00E4529C" w:rsidRPr="00A83490">
        <w:rPr>
          <w:rFonts w:ascii="Times New Roman" w:eastAsia="SimSun" w:hAnsi="Times New Roman"/>
          <w:kern w:val="3"/>
          <w:sz w:val="24"/>
          <w:szCs w:val="24"/>
        </w:rPr>
        <w:t>tj. Dz.U.202</w:t>
      </w:r>
      <w:r w:rsidR="00106347">
        <w:rPr>
          <w:rFonts w:ascii="Times New Roman" w:eastAsia="SimSun" w:hAnsi="Times New Roman"/>
          <w:kern w:val="3"/>
          <w:sz w:val="24"/>
          <w:szCs w:val="24"/>
        </w:rPr>
        <w:t>4</w:t>
      </w:r>
      <w:r w:rsidR="00E4529C" w:rsidRPr="00A83490">
        <w:rPr>
          <w:rFonts w:ascii="Times New Roman" w:eastAsia="SimSun" w:hAnsi="Times New Roman"/>
          <w:kern w:val="3"/>
          <w:sz w:val="24"/>
          <w:szCs w:val="24"/>
        </w:rPr>
        <w:t xml:space="preserve"> poz. 1</w:t>
      </w:r>
      <w:r w:rsidR="00106347">
        <w:rPr>
          <w:rFonts w:ascii="Times New Roman" w:eastAsia="SimSun" w:hAnsi="Times New Roman"/>
          <w:kern w:val="3"/>
          <w:sz w:val="24"/>
          <w:szCs w:val="24"/>
        </w:rPr>
        <w:t>320</w:t>
      </w:r>
      <w:r w:rsidRPr="00DA6226">
        <w:rPr>
          <w:rFonts w:ascii="Times New Roman" w:eastAsia="Times New Roman" w:hAnsi="Times New Roman"/>
          <w:sz w:val="24"/>
          <w:szCs w:val="24"/>
          <w:lang w:eastAsia="ar-SA"/>
        </w:rPr>
        <w:t>), w imieniu Gminy Miejskiej Turek zawiadamiam</w:t>
      </w:r>
      <w:r w:rsidR="0004159C" w:rsidRPr="00DA6226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Pr="00DA6226">
        <w:rPr>
          <w:rFonts w:ascii="Times New Roman" w:eastAsia="Times New Roman" w:hAnsi="Times New Roman"/>
          <w:sz w:val="24"/>
          <w:szCs w:val="24"/>
          <w:lang w:eastAsia="ar-SA"/>
        </w:rPr>
        <w:t>, że w postępowaniu o udzielenie zamówienia pub</w:t>
      </w:r>
      <w:r w:rsidR="0004159C" w:rsidRPr="00DA6226">
        <w:rPr>
          <w:rFonts w:ascii="Times New Roman" w:eastAsia="Times New Roman" w:hAnsi="Times New Roman"/>
          <w:sz w:val="24"/>
          <w:szCs w:val="24"/>
          <w:lang w:eastAsia="ar-SA"/>
        </w:rPr>
        <w:t>licznego na</w:t>
      </w:r>
      <w:r w:rsidR="00425114" w:rsidRPr="00DA6226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wykonanie w/w usługi</w:t>
      </w:r>
      <w:r w:rsidRPr="00DA6226">
        <w:rPr>
          <w:rFonts w:ascii="Times New Roman" w:eastAsia="Times New Roman" w:hAnsi="Times New Roman"/>
          <w:sz w:val="24"/>
          <w:szCs w:val="24"/>
          <w:lang w:eastAsia="ar-SA"/>
        </w:rPr>
        <w:t>, jako najkorzystniejsza wybrana została oferta złożona przez następującego Wykonawcę:</w:t>
      </w:r>
    </w:p>
    <w:p w14:paraId="29649EA1" w14:textId="77777777" w:rsidR="007303DB" w:rsidRPr="00DA6226" w:rsidRDefault="007303DB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265205" w14:textId="77777777" w:rsidR="00160472" w:rsidRPr="00DA6226" w:rsidRDefault="00160472" w:rsidP="00490C0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62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Wykonawca, którego ofertę </w:t>
      </w:r>
      <w:r w:rsidR="004543F1" w:rsidRPr="00DA62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postępowaniu </w:t>
      </w:r>
      <w:r w:rsidRPr="00DA62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wybrano </w:t>
      </w:r>
      <w:r w:rsidR="00C349EA" w:rsidRPr="00DA62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jako najkorzystniejszą </w:t>
      </w:r>
      <w:r w:rsidRPr="00DA6226">
        <w:rPr>
          <w:rFonts w:ascii="Times New Roman" w:eastAsia="Times New Roman" w:hAnsi="Times New Roman"/>
          <w:b/>
          <w:sz w:val="24"/>
          <w:szCs w:val="24"/>
          <w:lang w:eastAsia="ar-SA"/>
        </w:rPr>
        <w:t>wraz z punktacją przyznaną ofe</w:t>
      </w:r>
      <w:r w:rsidR="006C1A76" w:rsidRPr="00DA6226">
        <w:rPr>
          <w:rFonts w:ascii="Times New Roman" w:eastAsia="Times New Roman" w:hAnsi="Times New Roman"/>
          <w:b/>
          <w:sz w:val="24"/>
          <w:szCs w:val="24"/>
          <w:lang w:eastAsia="ar-SA"/>
        </w:rPr>
        <w:t>rcie w przyjętych kryteriach</w:t>
      </w:r>
      <w:r w:rsidRPr="00DA62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oceny ofert i łączną punktacją:</w:t>
      </w:r>
    </w:p>
    <w:p w14:paraId="1D2540E4" w14:textId="77777777" w:rsidR="00160472" w:rsidRPr="00DA6226" w:rsidRDefault="00160472" w:rsidP="00490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93731B6" w14:textId="77777777" w:rsidR="00160472" w:rsidRDefault="00160472" w:rsidP="00490C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EC29E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Numer oferty: </w:t>
      </w:r>
      <w:r w:rsidR="00FB3ADA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</w:t>
      </w:r>
    </w:p>
    <w:p w14:paraId="157AE684" w14:textId="77777777" w:rsidR="00FB3ADA" w:rsidRPr="00FB3ADA" w:rsidRDefault="00FB3ADA" w:rsidP="00FB3A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3ADA">
        <w:rPr>
          <w:rFonts w:ascii="Times New Roman" w:eastAsia="Times New Roman" w:hAnsi="Times New Roman"/>
          <w:sz w:val="24"/>
          <w:szCs w:val="24"/>
          <w:lang w:eastAsia="ar-SA"/>
        </w:rPr>
        <w:t xml:space="preserve">Firma (nazwa) Wykonawcy: </w:t>
      </w:r>
    </w:p>
    <w:p w14:paraId="26EA0FCD" w14:textId="5C606EC8" w:rsidR="00FB3ADA" w:rsidRPr="00FB3ADA" w:rsidRDefault="00FB3ADA" w:rsidP="00FB3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ADA">
        <w:rPr>
          <w:rFonts w:ascii="Times New Roman" w:hAnsi="Times New Roman"/>
          <w:iCs/>
          <w:sz w:val="24"/>
          <w:szCs w:val="24"/>
        </w:rPr>
        <w:t xml:space="preserve">Przedsiębiorstwo Gospodarki </w:t>
      </w:r>
      <w:r w:rsidR="00E4529C">
        <w:rPr>
          <w:rFonts w:ascii="Times New Roman" w:hAnsi="Times New Roman"/>
          <w:iCs/>
          <w:sz w:val="24"/>
          <w:szCs w:val="24"/>
        </w:rPr>
        <w:t>K</w:t>
      </w:r>
      <w:r w:rsidRPr="00FB3ADA">
        <w:rPr>
          <w:rFonts w:ascii="Times New Roman" w:hAnsi="Times New Roman"/>
          <w:iCs/>
          <w:sz w:val="24"/>
          <w:szCs w:val="24"/>
        </w:rPr>
        <w:t>omunalnej i Mieszkaniowej Spółka z o.o.</w:t>
      </w:r>
    </w:p>
    <w:p w14:paraId="7C6CE7A3" w14:textId="77777777" w:rsidR="00FB3ADA" w:rsidRPr="001F1964" w:rsidRDefault="00FB3ADA" w:rsidP="00FB3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EE">
        <w:rPr>
          <w:rFonts w:ascii="Times New Roman" w:eastAsia="Times New Roman" w:hAnsi="Times New Roman"/>
          <w:sz w:val="24"/>
          <w:szCs w:val="24"/>
          <w:lang w:eastAsia="ar-SA"/>
        </w:rPr>
        <w:t>Adres siedziby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Pr="001F1964">
        <w:rPr>
          <w:rFonts w:ascii="Times New Roman" w:hAnsi="Times New Roman"/>
          <w:sz w:val="24"/>
          <w:szCs w:val="24"/>
        </w:rPr>
        <w:t xml:space="preserve"> </w:t>
      </w:r>
      <w:r w:rsidRPr="001F1964">
        <w:rPr>
          <w:rFonts w:ascii="Times New Roman" w:hAnsi="Times New Roman"/>
          <w:iCs/>
          <w:sz w:val="24"/>
          <w:szCs w:val="24"/>
        </w:rPr>
        <w:t>62-700 Turek, ul. Polna 4</w:t>
      </w:r>
    </w:p>
    <w:p w14:paraId="78FF52F2" w14:textId="6F38C3FC" w:rsidR="00FB3ADA" w:rsidRPr="001F1964" w:rsidRDefault="00FB3ADA" w:rsidP="00FB3ADA">
      <w:pPr>
        <w:pStyle w:val="Default"/>
        <w:numPr>
          <w:ilvl w:val="0"/>
          <w:numId w:val="42"/>
        </w:numPr>
        <w:rPr>
          <w:color w:val="auto"/>
        </w:rPr>
      </w:pPr>
      <w:r w:rsidRPr="001F1964">
        <w:rPr>
          <w:color w:val="auto"/>
        </w:rPr>
        <w:t xml:space="preserve">CENA OFERTY:  </w:t>
      </w:r>
      <w:r w:rsidR="00E4529C" w:rsidRPr="00A83490">
        <w:rPr>
          <w:color w:val="auto"/>
        </w:rPr>
        <w:t>317 109,60 PLN</w:t>
      </w:r>
      <w:r w:rsidR="00E4529C" w:rsidRPr="00EC29EE">
        <w:rPr>
          <w:rFonts w:eastAsia="Times New Roman"/>
          <w:lang w:eastAsia="ar-SA"/>
        </w:rPr>
        <w:t xml:space="preserve"> </w:t>
      </w:r>
      <w:r w:rsidR="00E4529C">
        <w:rPr>
          <w:rFonts w:eastAsia="Times New Roman"/>
          <w:lang w:eastAsia="ar-SA"/>
        </w:rPr>
        <w:t xml:space="preserve">: </w:t>
      </w:r>
      <w:r w:rsidRPr="00EC29EE">
        <w:rPr>
          <w:rFonts w:eastAsia="Times New Roman"/>
          <w:lang w:eastAsia="ar-SA"/>
        </w:rPr>
        <w:t>60,00 pkt</w:t>
      </w:r>
    </w:p>
    <w:p w14:paraId="761DFC21" w14:textId="77777777" w:rsidR="00FB3ADA" w:rsidRPr="001F1964" w:rsidRDefault="00FB3ADA" w:rsidP="00FB3ADA">
      <w:pPr>
        <w:pStyle w:val="Default"/>
        <w:numPr>
          <w:ilvl w:val="0"/>
          <w:numId w:val="42"/>
        </w:numPr>
        <w:rPr>
          <w:color w:val="auto"/>
        </w:rPr>
      </w:pPr>
      <w:r w:rsidRPr="001F1964">
        <w:rPr>
          <w:color w:val="auto"/>
        </w:rPr>
        <w:t xml:space="preserve">CZAS PODJĘCIA DZIAŁAŃ W ZAKRESIE ZIMOWEGO UTRZYMNIA: </w:t>
      </w:r>
    </w:p>
    <w:p w14:paraId="775E85AE" w14:textId="77777777" w:rsidR="00FB3ADA" w:rsidRPr="001F1964" w:rsidRDefault="00FB3ADA" w:rsidP="00FB3ADA">
      <w:pPr>
        <w:pStyle w:val="Default"/>
        <w:rPr>
          <w:color w:val="auto"/>
        </w:rPr>
      </w:pPr>
      <w:r w:rsidRPr="001F1964">
        <w:rPr>
          <w:color w:val="auto"/>
        </w:rPr>
        <w:t xml:space="preserve">od 31 do 60 minut od przyjęcia zgłoszenia </w:t>
      </w:r>
      <w:r w:rsidRPr="00EC29EE">
        <w:rPr>
          <w:rFonts w:eastAsia="Times New Roman"/>
          <w:lang w:eastAsia="ar-SA"/>
        </w:rPr>
        <w:t xml:space="preserve">: </w:t>
      </w:r>
      <w:r>
        <w:rPr>
          <w:rFonts w:eastAsia="Times New Roman"/>
          <w:lang w:eastAsia="ar-SA"/>
        </w:rPr>
        <w:t>2</w:t>
      </w:r>
      <w:r w:rsidRPr="00EC29EE">
        <w:rPr>
          <w:rFonts w:eastAsia="Times New Roman"/>
          <w:lang w:eastAsia="ar-SA"/>
        </w:rPr>
        <w:t>0 pkt</w:t>
      </w:r>
    </w:p>
    <w:p w14:paraId="003B629F" w14:textId="77777777" w:rsidR="00FB3ADA" w:rsidRPr="00EC29EE" w:rsidRDefault="00FB3ADA" w:rsidP="00FB3AD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29EE">
        <w:rPr>
          <w:rFonts w:ascii="Times New Roman" w:eastAsia="Times New Roman" w:hAnsi="Times New Roman"/>
          <w:sz w:val="24"/>
          <w:szCs w:val="24"/>
          <w:lang w:eastAsia="ar-SA"/>
        </w:rPr>
        <w:t xml:space="preserve">Łączna punktacja uzyskana przez Wykonawcę: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EC29EE">
        <w:rPr>
          <w:rFonts w:ascii="Times New Roman" w:eastAsia="Times New Roman" w:hAnsi="Times New Roman"/>
          <w:sz w:val="24"/>
          <w:szCs w:val="24"/>
          <w:lang w:eastAsia="ar-SA"/>
        </w:rPr>
        <w:t>0 pkt</w:t>
      </w:r>
    </w:p>
    <w:p w14:paraId="01430B5D" w14:textId="77777777" w:rsidR="00FB3ADA" w:rsidRPr="001F1964" w:rsidRDefault="00FB3ADA" w:rsidP="00FB3AD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417989A" w14:textId="77777777" w:rsidR="00160472" w:rsidRPr="00A1619C" w:rsidRDefault="00160472" w:rsidP="00490C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 wyboru najkorzystniejszej oferty:</w:t>
      </w:r>
    </w:p>
    <w:p w14:paraId="4ED77746" w14:textId="266524FD" w:rsidR="007303DB" w:rsidRDefault="00A21BFC" w:rsidP="004D49C8">
      <w:pPr>
        <w:pStyle w:val="Default"/>
        <w:jc w:val="both"/>
        <w:rPr>
          <w:rFonts w:eastAsia="Times New Roman"/>
          <w:lang w:eastAsia="ar-SA"/>
        </w:rPr>
      </w:pPr>
      <w:r w:rsidRPr="006F5D70">
        <w:rPr>
          <w:rFonts w:eastAsia="Times New Roman"/>
          <w:lang w:eastAsia="ar-SA"/>
        </w:rPr>
        <w:t xml:space="preserve">Wybrana oferta jest ofertą najkorzystniejszą w rozumieniu art. 239 ust. 2 ustawy z dnia 11 września 2019 r. Prawo zamówień publicznych - dalej ustawa </w:t>
      </w:r>
      <w:proofErr w:type="spellStart"/>
      <w:r w:rsidRPr="006F5D70">
        <w:rPr>
          <w:rFonts w:eastAsia="Times New Roman"/>
          <w:lang w:eastAsia="ar-SA"/>
        </w:rPr>
        <w:t>Pzp</w:t>
      </w:r>
      <w:proofErr w:type="spellEnd"/>
      <w:r w:rsidRPr="006F5D70">
        <w:rPr>
          <w:rFonts w:eastAsia="Times New Roman"/>
          <w:lang w:eastAsia="ar-SA"/>
        </w:rPr>
        <w:t xml:space="preserve">, to znaczy jest ofertą przedstawiającą najkorzystniejszy stosunek ceny oferty w </w:t>
      </w:r>
      <w:r w:rsidRPr="00FB3ADA">
        <w:rPr>
          <w:rFonts w:eastAsia="Times New Roman"/>
          <w:lang w:eastAsia="ar-SA"/>
        </w:rPr>
        <w:t xml:space="preserve">wysokości </w:t>
      </w:r>
      <w:r w:rsidR="00E4529C" w:rsidRPr="00A83490">
        <w:rPr>
          <w:color w:val="auto"/>
        </w:rPr>
        <w:t>317 109,60 PLN</w:t>
      </w:r>
      <w:r w:rsidRPr="00FB3ADA">
        <w:t xml:space="preserve">, oraz </w:t>
      </w:r>
      <w:r w:rsidRPr="00FB3ADA">
        <w:rPr>
          <w:rFonts w:eastAsia="Times New Roman"/>
          <w:lang w:eastAsia="ar-SA"/>
        </w:rPr>
        <w:t>do</w:t>
      </w:r>
      <w:r w:rsidRPr="006F5D70">
        <w:rPr>
          <w:rFonts w:eastAsia="Times New Roman"/>
          <w:lang w:eastAsia="ar-SA"/>
        </w:rPr>
        <w:t xml:space="preserve"> kryteriów odnoszących się do jakości, to </w:t>
      </w:r>
      <w:r w:rsidR="006F5D70" w:rsidRPr="006F5D70">
        <w:rPr>
          <w:rFonts w:eastAsia="Times New Roman"/>
          <w:lang w:eastAsia="ar-SA"/>
        </w:rPr>
        <w:t>jest</w:t>
      </w:r>
      <w:r w:rsidR="00FB3ADA" w:rsidRPr="00FB3ADA">
        <w:t xml:space="preserve"> </w:t>
      </w:r>
      <w:r w:rsidR="00FB3ADA" w:rsidRPr="001F1964">
        <w:rPr>
          <w:color w:val="auto"/>
        </w:rPr>
        <w:t>czas podjęcia działań w zakresie zimowego utrzym</w:t>
      </w:r>
      <w:r w:rsidR="00E4529C">
        <w:rPr>
          <w:color w:val="auto"/>
        </w:rPr>
        <w:t>a</w:t>
      </w:r>
      <w:r w:rsidR="00FB3ADA" w:rsidRPr="001F1964">
        <w:rPr>
          <w:color w:val="auto"/>
        </w:rPr>
        <w:t>nia: od 31 do 60 minut od przyjęcia zgłoszenia</w:t>
      </w:r>
      <w:r w:rsidRPr="006F5D70">
        <w:rPr>
          <w:rFonts w:eastAsia="Times New Roman"/>
          <w:lang w:eastAsia="ar-SA"/>
        </w:rPr>
        <w:t xml:space="preserve">. Wykonawca na podstawie podmiotowych środków dowodowych złożonych na wezwanie Zamawiającego z art. 126 ust. 1 ustawy </w:t>
      </w:r>
      <w:proofErr w:type="spellStart"/>
      <w:r w:rsidRPr="006F5D70">
        <w:rPr>
          <w:rFonts w:eastAsia="Times New Roman"/>
          <w:lang w:eastAsia="ar-SA"/>
        </w:rPr>
        <w:t>Pzp</w:t>
      </w:r>
      <w:proofErr w:type="spellEnd"/>
      <w:r w:rsidRPr="006F5D70">
        <w:rPr>
          <w:rFonts w:eastAsia="Times New Roman"/>
          <w:lang w:eastAsia="ar-SA"/>
        </w:rPr>
        <w:t xml:space="preserve">, potwierdził brak podstaw do wykluczenia z postępowania na podstawie obligatoryjnych przesłanek wykluczenia z art. 108 ust. 1 ustawy </w:t>
      </w:r>
      <w:proofErr w:type="spellStart"/>
      <w:r w:rsidRPr="006F5D70">
        <w:rPr>
          <w:rFonts w:eastAsia="Times New Roman"/>
          <w:lang w:eastAsia="ar-SA"/>
        </w:rPr>
        <w:t>Pzp</w:t>
      </w:r>
      <w:proofErr w:type="spellEnd"/>
      <w:r w:rsidRPr="006F5D70">
        <w:rPr>
          <w:rFonts w:eastAsia="Times New Roman"/>
          <w:lang w:eastAsia="ar-SA"/>
        </w:rPr>
        <w:t xml:space="preserve"> oraz</w:t>
      </w:r>
      <w:r w:rsidR="006C6216">
        <w:rPr>
          <w:rFonts w:eastAsia="Times New Roman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</w:t>
      </w:r>
      <w:r w:rsidRPr="006F5D70">
        <w:rPr>
          <w:rFonts w:eastAsia="Times New Roman"/>
          <w:lang w:eastAsia="ar-SA"/>
        </w:rPr>
        <w:t xml:space="preserve">, a jego oferta nie podlega odrzuceniu na podstawie przesłanek z art. 226 ustawy </w:t>
      </w:r>
      <w:proofErr w:type="spellStart"/>
      <w:r w:rsidRPr="006F5D70">
        <w:rPr>
          <w:rFonts w:eastAsia="Times New Roman"/>
          <w:lang w:eastAsia="ar-SA"/>
        </w:rPr>
        <w:t>Pzp</w:t>
      </w:r>
      <w:proofErr w:type="spellEnd"/>
      <w:r w:rsidRPr="006F5D70">
        <w:rPr>
          <w:rFonts w:eastAsia="Times New Roman"/>
          <w:lang w:eastAsia="ar-SA"/>
        </w:rPr>
        <w:t xml:space="preserve">. </w:t>
      </w:r>
    </w:p>
    <w:p w14:paraId="31619FBE" w14:textId="77777777" w:rsidR="004D49C8" w:rsidRPr="004D49C8" w:rsidRDefault="004D49C8" w:rsidP="004D49C8">
      <w:pPr>
        <w:pStyle w:val="Default"/>
        <w:jc w:val="both"/>
        <w:rPr>
          <w:color w:val="auto"/>
        </w:rPr>
      </w:pPr>
    </w:p>
    <w:p w14:paraId="3B079A10" w14:textId="77777777" w:rsidR="007303DB" w:rsidRDefault="007303DB" w:rsidP="00214B40">
      <w:pPr>
        <w:pStyle w:val="Akapitzlist"/>
        <w:numPr>
          <w:ilvl w:val="0"/>
          <w:numId w:val="3"/>
        </w:numPr>
        <w:suppressAutoHyphens/>
        <w:spacing w:after="0" w:line="240" w:lineRule="auto"/>
        <w:ind w:left="107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Pozostali Wykonawcy, którzy złożyli oferty w postępowaniu wraz z punktacją przyznaną ofertom w przyjętych kryteriach oceny ofert i łączną punktacją:</w:t>
      </w:r>
    </w:p>
    <w:p w14:paraId="2DAE254A" w14:textId="77777777" w:rsidR="00FB3ADA" w:rsidRPr="00A1619C" w:rsidRDefault="00FB3ADA" w:rsidP="00FB3ADA">
      <w:pPr>
        <w:pStyle w:val="Akapitzlist"/>
        <w:suppressAutoHyphens/>
        <w:spacing w:after="0" w:line="240" w:lineRule="auto"/>
        <w:ind w:left="107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CD95AAF" w14:textId="77777777" w:rsidR="00DA6226" w:rsidRDefault="00FB3ADA" w:rsidP="006F5D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W niniejszym postępowaniu nie złożono więcej ofert</w:t>
      </w:r>
    </w:p>
    <w:p w14:paraId="0978940A" w14:textId="77777777" w:rsidR="00FB3ADA" w:rsidRPr="00DA6226" w:rsidRDefault="00FB3ADA" w:rsidP="006F5D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D3FA67" w14:textId="77777777" w:rsidR="00A21BFC" w:rsidRPr="00A1619C" w:rsidRDefault="00A21BFC" w:rsidP="00A21BF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Zamawiający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zawrze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wybranym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82C40" w:rsidRPr="00A1619C">
        <w:rPr>
          <w:rFonts w:ascii="Times New Roman" w:hAnsi="Times New Roman"/>
          <w:sz w:val="24"/>
          <w:szCs w:val="24"/>
          <w:lang w:val="en-US"/>
        </w:rPr>
        <w:t>w</w:t>
      </w:r>
      <w:r w:rsidRPr="00A1619C">
        <w:rPr>
          <w:rFonts w:ascii="Times New Roman" w:hAnsi="Times New Roman"/>
          <w:sz w:val="24"/>
          <w:szCs w:val="24"/>
          <w:lang w:val="en-US"/>
        </w:rPr>
        <w:t>ykonawcą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umowę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sprawie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zamówienia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publicznego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zasada</w:t>
      </w:r>
      <w:r w:rsidR="00F7366C" w:rsidRPr="00A1619C">
        <w:rPr>
          <w:rFonts w:ascii="Times New Roman" w:hAnsi="Times New Roman"/>
          <w:sz w:val="24"/>
          <w:szCs w:val="24"/>
          <w:lang w:val="en-US"/>
        </w:rPr>
        <w:t>ch</w:t>
      </w:r>
      <w:proofErr w:type="spellEnd"/>
      <w:r w:rsidR="00F7366C"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66C" w:rsidRPr="00A1619C">
        <w:rPr>
          <w:rFonts w:ascii="Times New Roman" w:hAnsi="Times New Roman"/>
          <w:sz w:val="24"/>
          <w:szCs w:val="24"/>
          <w:lang w:val="en-US"/>
        </w:rPr>
        <w:t>okre</w:t>
      </w:r>
      <w:r w:rsidR="00FB3ADA">
        <w:rPr>
          <w:rFonts w:ascii="Times New Roman" w:hAnsi="Times New Roman"/>
          <w:sz w:val="24"/>
          <w:szCs w:val="24"/>
          <w:lang w:val="en-US"/>
        </w:rPr>
        <w:t>ślonych</w:t>
      </w:r>
      <w:proofErr w:type="spellEnd"/>
      <w:r w:rsidR="00FB3ADA">
        <w:rPr>
          <w:rFonts w:ascii="Times New Roman" w:hAnsi="Times New Roman"/>
          <w:sz w:val="24"/>
          <w:szCs w:val="24"/>
          <w:lang w:val="en-US"/>
        </w:rPr>
        <w:t xml:space="preserve"> w art. 308 </w:t>
      </w:r>
      <w:proofErr w:type="spellStart"/>
      <w:r w:rsidR="00FB3ADA">
        <w:rPr>
          <w:rFonts w:ascii="Times New Roman" w:hAnsi="Times New Roman"/>
          <w:sz w:val="24"/>
          <w:szCs w:val="24"/>
          <w:lang w:val="en-US"/>
        </w:rPr>
        <w:t>ust</w:t>
      </w:r>
      <w:proofErr w:type="spellEnd"/>
      <w:r w:rsidR="00FB3ADA">
        <w:rPr>
          <w:rFonts w:ascii="Times New Roman" w:hAnsi="Times New Roman"/>
          <w:sz w:val="24"/>
          <w:szCs w:val="24"/>
          <w:lang w:val="en-US"/>
        </w:rPr>
        <w:t xml:space="preserve">. 3 pkt 1 </w:t>
      </w:r>
      <w:proofErr w:type="spellStart"/>
      <w:r w:rsidR="00FB3ADA">
        <w:rPr>
          <w:rFonts w:ascii="Times New Roman" w:hAnsi="Times New Roman"/>
          <w:sz w:val="24"/>
          <w:szCs w:val="24"/>
          <w:lang w:val="en-US"/>
        </w:rPr>
        <w:t>ppkt</w:t>
      </w:r>
      <w:proofErr w:type="spellEnd"/>
      <w:r w:rsidR="00FB3ADA">
        <w:rPr>
          <w:rFonts w:ascii="Times New Roman" w:hAnsi="Times New Roman"/>
          <w:sz w:val="24"/>
          <w:szCs w:val="24"/>
          <w:lang w:val="en-US"/>
        </w:rPr>
        <w:t xml:space="preserve"> a</w:t>
      </w:r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ustawy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Pzp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>.</w:t>
      </w:r>
    </w:p>
    <w:p w14:paraId="6C3A3927" w14:textId="77777777" w:rsidR="00332DF7" w:rsidRDefault="00332DF7" w:rsidP="00490C0B">
      <w:pPr>
        <w:pStyle w:val="Bezodstpw"/>
        <w:ind w:firstLine="708"/>
        <w:rPr>
          <w:rFonts w:ascii="Times New Roman" w:hAnsi="Times New Roman"/>
          <w:sz w:val="20"/>
          <w:szCs w:val="20"/>
          <w:lang w:val="en-US"/>
        </w:rPr>
      </w:pPr>
    </w:p>
    <w:p w14:paraId="10AF7133" w14:textId="77777777" w:rsidR="00751623" w:rsidRDefault="00751623" w:rsidP="00490C0B">
      <w:pPr>
        <w:pStyle w:val="Bezodstpw"/>
        <w:ind w:firstLine="708"/>
        <w:rPr>
          <w:rFonts w:ascii="Times New Roman" w:hAnsi="Times New Roman"/>
          <w:sz w:val="20"/>
          <w:szCs w:val="20"/>
          <w:lang w:val="en-US"/>
        </w:rPr>
      </w:pPr>
    </w:p>
    <w:p w14:paraId="359677E3" w14:textId="77777777" w:rsidR="00751623" w:rsidRDefault="00751623" w:rsidP="00490C0B">
      <w:pPr>
        <w:pStyle w:val="Bezodstpw"/>
        <w:ind w:firstLine="708"/>
        <w:rPr>
          <w:rFonts w:ascii="Times New Roman" w:hAnsi="Times New Roman"/>
          <w:sz w:val="20"/>
          <w:szCs w:val="20"/>
          <w:lang w:val="en-US"/>
        </w:rPr>
      </w:pPr>
    </w:p>
    <w:p w14:paraId="68820871" w14:textId="77777777" w:rsidR="0046469D" w:rsidRDefault="0046469D" w:rsidP="00490C0B">
      <w:pPr>
        <w:pStyle w:val="Bezodstpw"/>
        <w:ind w:firstLine="708"/>
        <w:rPr>
          <w:rFonts w:ascii="Times New Roman" w:hAnsi="Times New Roman"/>
          <w:sz w:val="20"/>
          <w:szCs w:val="20"/>
          <w:lang w:val="en-US"/>
        </w:rPr>
      </w:pPr>
    </w:p>
    <w:p w14:paraId="5F8AD41B" w14:textId="77777777" w:rsidR="00A431F7" w:rsidRDefault="00751623" w:rsidP="00751623">
      <w:pPr>
        <w:pStyle w:val="Bezodstpw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</w:p>
    <w:p w14:paraId="6BF7EFB7" w14:textId="77777777" w:rsidR="00A431F7" w:rsidRDefault="00A431F7" w:rsidP="00751623">
      <w:pPr>
        <w:pStyle w:val="Bezodstpw"/>
        <w:rPr>
          <w:rFonts w:ascii="Times New Roman" w:hAnsi="Times New Roman"/>
          <w:sz w:val="20"/>
          <w:szCs w:val="20"/>
          <w:lang w:val="en-US"/>
        </w:rPr>
      </w:pPr>
    </w:p>
    <w:p w14:paraId="2258ECD3" w14:textId="77777777" w:rsidR="00E4529C" w:rsidRDefault="00E4529C" w:rsidP="00751623">
      <w:pPr>
        <w:pStyle w:val="Bezodstpw"/>
        <w:rPr>
          <w:rFonts w:ascii="Times New Roman" w:hAnsi="Times New Roman"/>
          <w:sz w:val="20"/>
          <w:szCs w:val="20"/>
          <w:lang w:val="en-US"/>
        </w:rPr>
      </w:pPr>
    </w:p>
    <w:p w14:paraId="411431C6" w14:textId="77777777" w:rsidR="00E4529C" w:rsidRDefault="00E4529C" w:rsidP="00751623">
      <w:pPr>
        <w:pStyle w:val="Bezodstpw"/>
        <w:rPr>
          <w:rFonts w:ascii="Times New Roman" w:hAnsi="Times New Roman"/>
          <w:sz w:val="20"/>
          <w:szCs w:val="20"/>
          <w:lang w:val="en-US"/>
        </w:rPr>
      </w:pPr>
    </w:p>
    <w:p w14:paraId="41F0A74F" w14:textId="45C15EF8" w:rsidR="00751623" w:rsidRPr="004D49C8" w:rsidRDefault="00751623" w:rsidP="004D49C8">
      <w:pPr>
        <w:pStyle w:val="Bezodstpw"/>
        <w:rPr>
          <w:rFonts w:ascii="Times New Roman" w:hAnsi="Times New Roman"/>
          <w:sz w:val="20"/>
          <w:szCs w:val="20"/>
          <w:lang w:val="en-US"/>
        </w:rPr>
      </w:pPr>
    </w:p>
    <w:sectPr w:rsidR="00751623" w:rsidRPr="004D49C8" w:rsidSect="004D49C8">
      <w:pgSz w:w="11906" w:h="16838"/>
      <w:pgMar w:top="1134" w:right="1418" w:bottom="142" w:left="1276" w:header="709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7D606" w14:textId="77777777" w:rsidR="000B152A" w:rsidRDefault="000B152A" w:rsidP="00581053">
      <w:pPr>
        <w:spacing w:after="0" w:line="240" w:lineRule="auto"/>
      </w:pPr>
      <w:r>
        <w:separator/>
      </w:r>
    </w:p>
  </w:endnote>
  <w:endnote w:type="continuationSeparator" w:id="0">
    <w:p w14:paraId="2E665A89" w14:textId="77777777" w:rsidR="000B152A" w:rsidRDefault="000B152A" w:rsidP="0058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B9B40" w14:textId="77777777" w:rsidR="000B152A" w:rsidRDefault="000B152A" w:rsidP="00581053">
      <w:pPr>
        <w:spacing w:after="0" w:line="240" w:lineRule="auto"/>
      </w:pPr>
      <w:r>
        <w:separator/>
      </w:r>
    </w:p>
  </w:footnote>
  <w:footnote w:type="continuationSeparator" w:id="0">
    <w:p w14:paraId="672C8162" w14:textId="77777777" w:rsidR="000B152A" w:rsidRDefault="000B152A" w:rsidP="0058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499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C7A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51F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12F0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B1F9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44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71B5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A4AA6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776E"/>
    <w:multiLevelType w:val="hybridMultilevel"/>
    <w:tmpl w:val="1180A332"/>
    <w:lvl w:ilvl="0" w:tplc="64E65C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860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6DE6"/>
    <w:multiLevelType w:val="hybridMultilevel"/>
    <w:tmpl w:val="E9A4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40A72"/>
    <w:multiLevelType w:val="hybridMultilevel"/>
    <w:tmpl w:val="4AD6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C6E1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83C3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46FC3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725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926A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250C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C0DB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7089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B33F4"/>
    <w:multiLevelType w:val="hybridMultilevel"/>
    <w:tmpl w:val="566CD634"/>
    <w:lvl w:ilvl="0" w:tplc="0EBA64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74B2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83A5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70C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33C02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7386F"/>
    <w:multiLevelType w:val="hybridMultilevel"/>
    <w:tmpl w:val="BCBAE2E0"/>
    <w:lvl w:ilvl="0" w:tplc="9F44754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1462DC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E67D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54D1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B779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87C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A1CC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45915"/>
    <w:multiLevelType w:val="hybridMultilevel"/>
    <w:tmpl w:val="4AD6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B11C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47D1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6661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533B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C67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A58A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159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7662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37A9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D6088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098779">
    <w:abstractNumId w:val="8"/>
  </w:num>
  <w:num w:numId="2" w16cid:durableId="561137234">
    <w:abstractNumId w:val="1"/>
  </w:num>
  <w:num w:numId="3" w16cid:durableId="529220729">
    <w:abstractNumId w:val="5"/>
  </w:num>
  <w:num w:numId="4" w16cid:durableId="1976447858">
    <w:abstractNumId w:val="9"/>
  </w:num>
  <w:num w:numId="5" w16cid:durableId="281888975">
    <w:abstractNumId w:val="18"/>
  </w:num>
  <w:num w:numId="6" w16cid:durableId="1168903707">
    <w:abstractNumId w:val="4"/>
  </w:num>
  <w:num w:numId="7" w16cid:durableId="1818764160">
    <w:abstractNumId w:val="28"/>
  </w:num>
  <w:num w:numId="8" w16cid:durableId="1861817221">
    <w:abstractNumId w:val="3"/>
  </w:num>
  <w:num w:numId="9" w16cid:durableId="1284967775">
    <w:abstractNumId w:val="27"/>
  </w:num>
  <w:num w:numId="10" w16cid:durableId="1806970167">
    <w:abstractNumId w:val="16"/>
  </w:num>
  <w:num w:numId="11" w16cid:durableId="329676739">
    <w:abstractNumId w:val="0"/>
  </w:num>
  <w:num w:numId="12" w16cid:durableId="1669282699">
    <w:abstractNumId w:val="12"/>
  </w:num>
  <w:num w:numId="13" w16cid:durableId="838348182">
    <w:abstractNumId w:val="17"/>
  </w:num>
  <w:num w:numId="14" w16cid:durableId="2020109918">
    <w:abstractNumId w:val="2"/>
  </w:num>
  <w:num w:numId="15" w16cid:durableId="386271413">
    <w:abstractNumId w:val="26"/>
  </w:num>
  <w:num w:numId="16" w16cid:durableId="51658350">
    <w:abstractNumId w:val="31"/>
  </w:num>
  <w:num w:numId="17" w16cid:durableId="1918975813">
    <w:abstractNumId w:val="13"/>
  </w:num>
  <w:num w:numId="18" w16cid:durableId="936669785">
    <w:abstractNumId w:val="41"/>
  </w:num>
  <w:num w:numId="19" w16cid:durableId="1855653466">
    <w:abstractNumId w:val="21"/>
  </w:num>
  <w:num w:numId="20" w16cid:durableId="515265934">
    <w:abstractNumId w:val="7"/>
  </w:num>
  <w:num w:numId="21" w16cid:durableId="218369697">
    <w:abstractNumId w:val="39"/>
  </w:num>
  <w:num w:numId="22" w16cid:durableId="1955095598">
    <w:abstractNumId w:val="37"/>
  </w:num>
  <w:num w:numId="23" w16cid:durableId="2088140290">
    <w:abstractNumId w:val="15"/>
  </w:num>
  <w:num w:numId="24" w16cid:durableId="148517117">
    <w:abstractNumId w:val="36"/>
  </w:num>
  <w:num w:numId="25" w16cid:durableId="1097749977">
    <w:abstractNumId w:val="34"/>
  </w:num>
  <w:num w:numId="26" w16cid:durableId="1174152312">
    <w:abstractNumId w:val="6"/>
  </w:num>
  <w:num w:numId="27" w16cid:durableId="212355328">
    <w:abstractNumId w:val="42"/>
  </w:num>
  <w:num w:numId="28" w16cid:durableId="1587688573">
    <w:abstractNumId w:val="35"/>
  </w:num>
  <w:num w:numId="29" w16cid:durableId="1998537962">
    <w:abstractNumId w:val="33"/>
  </w:num>
  <w:num w:numId="30" w16cid:durableId="10687835">
    <w:abstractNumId w:val="38"/>
  </w:num>
  <w:num w:numId="31" w16cid:durableId="2055546440">
    <w:abstractNumId w:val="29"/>
  </w:num>
  <w:num w:numId="32" w16cid:durableId="1653631479">
    <w:abstractNumId w:val="23"/>
  </w:num>
  <w:num w:numId="33" w16cid:durableId="38677258">
    <w:abstractNumId w:val="30"/>
  </w:num>
  <w:num w:numId="34" w16cid:durableId="1518501289">
    <w:abstractNumId w:val="19"/>
  </w:num>
  <w:num w:numId="35" w16cid:durableId="124154887">
    <w:abstractNumId w:val="22"/>
  </w:num>
  <w:num w:numId="36" w16cid:durableId="559830017">
    <w:abstractNumId w:val="25"/>
  </w:num>
  <w:num w:numId="37" w16cid:durableId="1484345515">
    <w:abstractNumId w:val="10"/>
  </w:num>
  <w:num w:numId="38" w16cid:durableId="758991016">
    <w:abstractNumId w:val="40"/>
  </w:num>
  <w:num w:numId="39" w16cid:durableId="808714377">
    <w:abstractNumId w:val="20"/>
  </w:num>
  <w:num w:numId="40" w16cid:durableId="762263808">
    <w:abstractNumId w:val="24"/>
  </w:num>
  <w:num w:numId="41" w16cid:durableId="113716665">
    <w:abstractNumId w:val="14"/>
  </w:num>
  <w:num w:numId="42" w16cid:durableId="691540482">
    <w:abstractNumId w:val="32"/>
  </w:num>
  <w:num w:numId="43" w16cid:durableId="15965494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AB"/>
    <w:rsid w:val="00002230"/>
    <w:rsid w:val="00023033"/>
    <w:rsid w:val="00034F38"/>
    <w:rsid w:val="0004159C"/>
    <w:rsid w:val="00044878"/>
    <w:rsid w:val="00053F7C"/>
    <w:rsid w:val="00061AFC"/>
    <w:rsid w:val="00081B1A"/>
    <w:rsid w:val="0008412E"/>
    <w:rsid w:val="000854FE"/>
    <w:rsid w:val="00085984"/>
    <w:rsid w:val="000B152A"/>
    <w:rsid w:val="000B6D21"/>
    <w:rsid w:val="000B7132"/>
    <w:rsid w:val="000B783A"/>
    <w:rsid w:val="000B795E"/>
    <w:rsid w:val="000C2FCE"/>
    <w:rsid w:val="000C47BD"/>
    <w:rsid w:val="000C4AF4"/>
    <w:rsid w:val="000C6E75"/>
    <w:rsid w:val="000E2367"/>
    <w:rsid w:val="000E452A"/>
    <w:rsid w:val="000E743F"/>
    <w:rsid w:val="000F2CCD"/>
    <w:rsid w:val="000F5213"/>
    <w:rsid w:val="00103A68"/>
    <w:rsid w:val="00106347"/>
    <w:rsid w:val="001102F4"/>
    <w:rsid w:val="00114C96"/>
    <w:rsid w:val="00124DDC"/>
    <w:rsid w:val="00135C87"/>
    <w:rsid w:val="0013743A"/>
    <w:rsid w:val="001406D1"/>
    <w:rsid w:val="001411FA"/>
    <w:rsid w:val="00160472"/>
    <w:rsid w:val="00162D25"/>
    <w:rsid w:val="00166A48"/>
    <w:rsid w:val="001836B5"/>
    <w:rsid w:val="001930F2"/>
    <w:rsid w:val="001A1FB0"/>
    <w:rsid w:val="001B0A21"/>
    <w:rsid w:val="001C685A"/>
    <w:rsid w:val="001C6ED6"/>
    <w:rsid w:val="001D0877"/>
    <w:rsid w:val="001D1286"/>
    <w:rsid w:val="001E0CAC"/>
    <w:rsid w:val="00207BD1"/>
    <w:rsid w:val="002129ED"/>
    <w:rsid w:val="00214B40"/>
    <w:rsid w:val="00230872"/>
    <w:rsid w:val="00234018"/>
    <w:rsid w:val="00250208"/>
    <w:rsid w:val="00271F93"/>
    <w:rsid w:val="002E40F8"/>
    <w:rsid w:val="002F4341"/>
    <w:rsid w:val="0030164A"/>
    <w:rsid w:val="00301F90"/>
    <w:rsid w:val="00306ECD"/>
    <w:rsid w:val="00320244"/>
    <w:rsid w:val="003230D1"/>
    <w:rsid w:val="003242B4"/>
    <w:rsid w:val="00324C7C"/>
    <w:rsid w:val="003274EC"/>
    <w:rsid w:val="00332DF7"/>
    <w:rsid w:val="00334BD8"/>
    <w:rsid w:val="0033600D"/>
    <w:rsid w:val="003400B1"/>
    <w:rsid w:val="00365EA3"/>
    <w:rsid w:val="00371C64"/>
    <w:rsid w:val="003736F9"/>
    <w:rsid w:val="003860AF"/>
    <w:rsid w:val="00386938"/>
    <w:rsid w:val="0039383F"/>
    <w:rsid w:val="003A34F1"/>
    <w:rsid w:val="003A6BBC"/>
    <w:rsid w:val="003B0EFD"/>
    <w:rsid w:val="003D14BC"/>
    <w:rsid w:val="003D69B3"/>
    <w:rsid w:val="003D6E65"/>
    <w:rsid w:val="003E4F14"/>
    <w:rsid w:val="003E5AEB"/>
    <w:rsid w:val="003E62A1"/>
    <w:rsid w:val="003F1A71"/>
    <w:rsid w:val="00413655"/>
    <w:rsid w:val="004249A9"/>
    <w:rsid w:val="00425114"/>
    <w:rsid w:val="00434E3A"/>
    <w:rsid w:val="00437CCC"/>
    <w:rsid w:val="00445860"/>
    <w:rsid w:val="004543F1"/>
    <w:rsid w:val="0046469D"/>
    <w:rsid w:val="00466989"/>
    <w:rsid w:val="0048185F"/>
    <w:rsid w:val="00482E97"/>
    <w:rsid w:val="0048317F"/>
    <w:rsid w:val="004873C7"/>
    <w:rsid w:val="00490C0B"/>
    <w:rsid w:val="00492503"/>
    <w:rsid w:val="004B2E75"/>
    <w:rsid w:val="004D450A"/>
    <w:rsid w:val="004D49C8"/>
    <w:rsid w:val="004E5C7F"/>
    <w:rsid w:val="004F4334"/>
    <w:rsid w:val="00500967"/>
    <w:rsid w:val="00512F8C"/>
    <w:rsid w:val="005378A2"/>
    <w:rsid w:val="00542078"/>
    <w:rsid w:val="00553874"/>
    <w:rsid w:val="0055487A"/>
    <w:rsid w:val="00554F06"/>
    <w:rsid w:val="00560285"/>
    <w:rsid w:val="0056130A"/>
    <w:rsid w:val="00564BC5"/>
    <w:rsid w:val="005709C5"/>
    <w:rsid w:val="00580933"/>
    <w:rsid w:val="00581053"/>
    <w:rsid w:val="005A0845"/>
    <w:rsid w:val="005A3481"/>
    <w:rsid w:val="005B1DED"/>
    <w:rsid w:val="005B2709"/>
    <w:rsid w:val="005D1199"/>
    <w:rsid w:val="005D39BF"/>
    <w:rsid w:val="005D7946"/>
    <w:rsid w:val="005E27D7"/>
    <w:rsid w:val="005E5654"/>
    <w:rsid w:val="0062189D"/>
    <w:rsid w:val="00623952"/>
    <w:rsid w:val="00624B2B"/>
    <w:rsid w:val="00633471"/>
    <w:rsid w:val="00646CDF"/>
    <w:rsid w:val="006565A7"/>
    <w:rsid w:val="006611C6"/>
    <w:rsid w:val="006668D5"/>
    <w:rsid w:val="006729E4"/>
    <w:rsid w:val="00675CF4"/>
    <w:rsid w:val="006849D4"/>
    <w:rsid w:val="0069532B"/>
    <w:rsid w:val="006A2C5A"/>
    <w:rsid w:val="006A3C18"/>
    <w:rsid w:val="006C1A76"/>
    <w:rsid w:val="006C6216"/>
    <w:rsid w:val="006C7A06"/>
    <w:rsid w:val="006D6ECE"/>
    <w:rsid w:val="006E338F"/>
    <w:rsid w:val="006E42E6"/>
    <w:rsid w:val="006F5D70"/>
    <w:rsid w:val="007009E7"/>
    <w:rsid w:val="00726E0D"/>
    <w:rsid w:val="007303DB"/>
    <w:rsid w:val="007341C9"/>
    <w:rsid w:val="00742D59"/>
    <w:rsid w:val="00745330"/>
    <w:rsid w:val="00747946"/>
    <w:rsid w:val="00751623"/>
    <w:rsid w:val="00752BC3"/>
    <w:rsid w:val="007555F0"/>
    <w:rsid w:val="00772686"/>
    <w:rsid w:val="00772E5F"/>
    <w:rsid w:val="00780D66"/>
    <w:rsid w:val="0078650B"/>
    <w:rsid w:val="0079039D"/>
    <w:rsid w:val="0079091B"/>
    <w:rsid w:val="00794A92"/>
    <w:rsid w:val="007B7F1D"/>
    <w:rsid w:val="007C0746"/>
    <w:rsid w:val="007E22EF"/>
    <w:rsid w:val="007F17FA"/>
    <w:rsid w:val="00816D27"/>
    <w:rsid w:val="0082017C"/>
    <w:rsid w:val="00831264"/>
    <w:rsid w:val="0083395D"/>
    <w:rsid w:val="00835BE5"/>
    <w:rsid w:val="00840E47"/>
    <w:rsid w:val="0084134D"/>
    <w:rsid w:val="00845E4F"/>
    <w:rsid w:val="0086149B"/>
    <w:rsid w:val="00861ACA"/>
    <w:rsid w:val="00870881"/>
    <w:rsid w:val="00873F3D"/>
    <w:rsid w:val="008839E4"/>
    <w:rsid w:val="00892388"/>
    <w:rsid w:val="008A0D91"/>
    <w:rsid w:val="008A17CC"/>
    <w:rsid w:val="008A2A64"/>
    <w:rsid w:val="008A5267"/>
    <w:rsid w:val="008A63FA"/>
    <w:rsid w:val="008B0EFC"/>
    <w:rsid w:val="008E523E"/>
    <w:rsid w:val="008E7293"/>
    <w:rsid w:val="008F2C55"/>
    <w:rsid w:val="008F7D06"/>
    <w:rsid w:val="00910065"/>
    <w:rsid w:val="00923943"/>
    <w:rsid w:val="00925B01"/>
    <w:rsid w:val="00940F78"/>
    <w:rsid w:val="00961078"/>
    <w:rsid w:val="009665AB"/>
    <w:rsid w:val="009666A1"/>
    <w:rsid w:val="00971D3F"/>
    <w:rsid w:val="00975E66"/>
    <w:rsid w:val="00980555"/>
    <w:rsid w:val="00982C40"/>
    <w:rsid w:val="009861E1"/>
    <w:rsid w:val="009B5CB7"/>
    <w:rsid w:val="009C3C24"/>
    <w:rsid w:val="009D6EC2"/>
    <w:rsid w:val="009E614F"/>
    <w:rsid w:val="009F57F6"/>
    <w:rsid w:val="00A1619C"/>
    <w:rsid w:val="00A1782B"/>
    <w:rsid w:val="00A21BFC"/>
    <w:rsid w:val="00A35D88"/>
    <w:rsid w:val="00A40D6C"/>
    <w:rsid w:val="00A41CC2"/>
    <w:rsid w:val="00A431F7"/>
    <w:rsid w:val="00A44110"/>
    <w:rsid w:val="00A47B8E"/>
    <w:rsid w:val="00A80418"/>
    <w:rsid w:val="00A871A9"/>
    <w:rsid w:val="00AA158E"/>
    <w:rsid w:val="00AA44CD"/>
    <w:rsid w:val="00AA6B55"/>
    <w:rsid w:val="00AB379D"/>
    <w:rsid w:val="00AC2AF4"/>
    <w:rsid w:val="00AE02F9"/>
    <w:rsid w:val="00AF3C48"/>
    <w:rsid w:val="00B02873"/>
    <w:rsid w:val="00B05DF1"/>
    <w:rsid w:val="00B267AE"/>
    <w:rsid w:val="00B273FF"/>
    <w:rsid w:val="00B36F2F"/>
    <w:rsid w:val="00B6293C"/>
    <w:rsid w:val="00B73DA9"/>
    <w:rsid w:val="00B77A0A"/>
    <w:rsid w:val="00B80A01"/>
    <w:rsid w:val="00B91F02"/>
    <w:rsid w:val="00BC663C"/>
    <w:rsid w:val="00BC6AB8"/>
    <w:rsid w:val="00BF33CE"/>
    <w:rsid w:val="00BF598F"/>
    <w:rsid w:val="00C03DCE"/>
    <w:rsid w:val="00C17BD7"/>
    <w:rsid w:val="00C349EA"/>
    <w:rsid w:val="00C3766C"/>
    <w:rsid w:val="00C41EAF"/>
    <w:rsid w:val="00C44701"/>
    <w:rsid w:val="00C64A38"/>
    <w:rsid w:val="00C72299"/>
    <w:rsid w:val="00C82E7F"/>
    <w:rsid w:val="00C835E4"/>
    <w:rsid w:val="00C90BEF"/>
    <w:rsid w:val="00CA0E29"/>
    <w:rsid w:val="00CB3144"/>
    <w:rsid w:val="00CD4CD9"/>
    <w:rsid w:val="00CE2AA2"/>
    <w:rsid w:val="00CE50BB"/>
    <w:rsid w:val="00CF2434"/>
    <w:rsid w:val="00CF3402"/>
    <w:rsid w:val="00CF3E53"/>
    <w:rsid w:val="00CF6E29"/>
    <w:rsid w:val="00D06425"/>
    <w:rsid w:val="00D06B76"/>
    <w:rsid w:val="00D107B1"/>
    <w:rsid w:val="00D41381"/>
    <w:rsid w:val="00D42BF4"/>
    <w:rsid w:val="00D453AE"/>
    <w:rsid w:val="00D60701"/>
    <w:rsid w:val="00D60F85"/>
    <w:rsid w:val="00D71334"/>
    <w:rsid w:val="00D845C0"/>
    <w:rsid w:val="00D855AD"/>
    <w:rsid w:val="00D8766A"/>
    <w:rsid w:val="00D87B6A"/>
    <w:rsid w:val="00D94B05"/>
    <w:rsid w:val="00D951B3"/>
    <w:rsid w:val="00D9699F"/>
    <w:rsid w:val="00DA1BAA"/>
    <w:rsid w:val="00DA6226"/>
    <w:rsid w:val="00DB73B0"/>
    <w:rsid w:val="00DC03AE"/>
    <w:rsid w:val="00DC0816"/>
    <w:rsid w:val="00DC437F"/>
    <w:rsid w:val="00DC66BD"/>
    <w:rsid w:val="00DD46BD"/>
    <w:rsid w:val="00DE3FC9"/>
    <w:rsid w:val="00DF2BB0"/>
    <w:rsid w:val="00E03191"/>
    <w:rsid w:val="00E031B4"/>
    <w:rsid w:val="00E05FFF"/>
    <w:rsid w:val="00E114A4"/>
    <w:rsid w:val="00E15D78"/>
    <w:rsid w:val="00E23EFF"/>
    <w:rsid w:val="00E27B2E"/>
    <w:rsid w:val="00E30C2A"/>
    <w:rsid w:val="00E4522A"/>
    <w:rsid w:val="00E4529C"/>
    <w:rsid w:val="00E559C3"/>
    <w:rsid w:val="00E7355B"/>
    <w:rsid w:val="00E86614"/>
    <w:rsid w:val="00EA0A33"/>
    <w:rsid w:val="00EA60D6"/>
    <w:rsid w:val="00EB026E"/>
    <w:rsid w:val="00EB3B26"/>
    <w:rsid w:val="00EB5C2C"/>
    <w:rsid w:val="00EC29EE"/>
    <w:rsid w:val="00ED4183"/>
    <w:rsid w:val="00EF1F8A"/>
    <w:rsid w:val="00F00169"/>
    <w:rsid w:val="00F03775"/>
    <w:rsid w:val="00F06FCE"/>
    <w:rsid w:val="00F34F45"/>
    <w:rsid w:val="00F3731D"/>
    <w:rsid w:val="00F50F03"/>
    <w:rsid w:val="00F7366C"/>
    <w:rsid w:val="00F77E6F"/>
    <w:rsid w:val="00F9104E"/>
    <w:rsid w:val="00FA3F9A"/>
    <w:rsid w:val="00FB3ADA"/>
    <w:rsid w:val="00FB512E"/>
    <w:rsid w:val="00FC14F3"/>
    <w:rsid w:val="00FD0F16"/>
    <w:rsid w:val="00FD1E72"/>
    <w:rsid w:val="00FE2CCF"/>
    <w:rsid w:val="00FE47B6"/>
    <w:rsid w:val="00FE6FAC"/>
    <w:rsid w:val="00FF09C7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945CA"/>
  <w15:docId w15:val="{7859F26A-6AC9-43FB-9FF0-B7371891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69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1053"/>
    <w:rPr>
      <w:b/>
      <w:bCs/>
    </w:rPr>
  </w:style>
  <w:style w:type="paragraph" w:styleId="Bezodstpw">
    <w:name w:val="No Spacing"/>
    <w:uiPriority w:val="1"/>
    <w:qFormat/>
    <w:rsid w:val="0058105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053"/>
  </w:style>
  <w:style w:type="paragraph" w:styleId="Stopka">
    <w:name w:val="footer"/>
    <w:basedOn w:val="Normalny"/>
    <w:link w:val="Stopka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053"/>
  </w:style>
  <w:style w:type="paragraph" w:styleId="Akapitzlist">
    <w:name w:val="List Paragraph"/>
    <w:basedOn w:val="Normalny"/>
    <w:uiPriority w:val="34"/>
    <w:qFormat/>
    <w:rsid w:val="002340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FC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FCE"/>
    <w:rPr>
      <w:vertAlign w:val="superscript"/>
    </w:rPr>
  </w:style>
  <w:style w:type="paragraph" w:customStyle="1" w:styleId="p">
    <w:name w:val="p"/>
    <w:rsid w:val="0082017C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82017C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82017C"/>
    <w:pPr>
      <w:spacing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82017C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9699F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Default">
    <w:name w:val="Default"/>
    <w:rsid w:val="00D9699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p\Documents\Moje%20dokumenty\2020%20-%20ODBI&#211;R,TRANSPORT%20I%20ZAGOSPODAROWANIE%20ODPAD&#211;W%20KOMUNALNYCH%20OD%2001.07.2020%20DO%2031.10.2020\II%20PRZETARG%20NA%20ODBI&#211;R,%20TRANSPORT%20I%20ZAGOSPODAROWANIE%20ODPAD&#211;W%20KOMUNALNYCH\Turek%20szablon%20oficjalny%20z%20miejscem%20na%20piecz&#261;tk&#281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4CEA-E626-4FC5-B9A7-871CE016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Turek szablon oficjalny z miejscem na pieczątkę</Template>
  <TotalTime>661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cp:lastModifiedBy>Krzysztof Grzelka</cp:lastModifiedBy>
  <cp:revision>312</cp:revision>
  <cp:lastPrinted>2021-12-27T13:37:00Z</cp:lastPrinted>
  <dcterms:created xsi:type="dcterms:W3CDTF">2020-06-22T12:59:00Z</dcterms:created>
  <dcterms:modified xsi:type="dcterms:W3CDTF">2024-10-24T11:22:00Z</dcterms:modified>
</cp:coreProperties>
</file>