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4107F8C8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50E1F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05EBFA05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306B7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D3C0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95C45C6" w14:textId="435D4858" w:rsidR="0020021F" w:rsidRPr="00E24546" w:rsidRDefault="0020021F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3D49E0B6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6D3C08">
              <w:rPr>
                <w:rFonts w:ascii="Times New Roman" w:hAnsi="Times New Roman"/>
              </w:rPr>
              <w:t xml:space="preserve">2022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6D3C08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3DAFE42E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FD1995F" w14:textId="77777777" w:rsidR="00306B76" w:rsidRDefault="00306B76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4ED0514F" w14:textId="77777777" w:rsidR="00306B76" w:rsidRPr="00306B76" w:rsidRDefault="00306B76" w:rsidP="00306B76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bookmarkStart w:id="0" w:name="_Hlk139351739"/>
      <w:r w:rsidRPr="00306B7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Dostawa i montaż instalacji fotowoltaicznej wraz z magazynem energii </w:t>
      </w:r>
    </w:p>
    <w:p w14:paraId="28CC2542" w14:textId="77777777" w:rsidR="00306B76" w:rsidRPr="00306B76" w:rsidRDefault="00306B76" w:rsidP="00306B76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  <w:r w:rsidRPr="00306B7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na budynku biurowym przy ul. Kościuszki 14 w Ostrowie Wielkopolskim</w:t>
      </w:r>
      <w:bookmarkEnd w:id="0"/>
    </w:p>
    <w:p w14:paraId="51538683" w14:textId="77777777" w:rsidR="00306B76" w:rsidRDefault="00306B76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7B86CDBA" w14:textId="77777777" w:rsidR="006D3C08" w:rsidRPr="00232DF0" w:rsidRDefault="006D3C08" w:rsidP="006D3C08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oświadczam, co następuje:</w:t>
      </w:r>
    </w:p>
    <w:p w14:paraId="7D8F47D6" w14:textId="77777777" w:rsidR="006D3C08" w:rsidRDefault="006D3C08" w:rsidP="006D3C08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>
        <w:rPr>
          <w:rFonts w:ascii="Times New Roman" w:hAnsi="Times New Roman"/>
        </w:rPr>
        <w:t xml:space="preserve">dstawie </w:t>
      </w:r>
      <w:r>
        <w:rPr>
          <w:rFonts w:ascii="Times New Roman" w:hAnsi="Times New Roman"/>
        </w:rPr>
        <w:br/>
        <w:t xml:space="preserve">art. 108 ust.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.</w:t>
      </w:r>
    </w:p>
    <w:p w14:paraId="7CC3D2E7" w14:textId="77777777" w:rsidR="006D3C08" w:rsidRPr="00B21523" w:rsidRDefault="006D3C08" w:rsidP="006D3C08">
      <w:pPr>
        <w:spacing w:before="120" w:after="0" w:line="276" w:lineRule="auto"/>
        <w:jc w:val="both"/>
        <w:rPr>
          <w:rFonts w:ascii="Times New Roman" w:hAnsi="Times New Roman"/>
          <w:bCs/>
          <w:iCs/>
          <w:lang w:val="x-none"/>
        </w:rPr>
      </w:pPr>
      <w:r w:rsidRPr="00B21523">
        <w:rPr>
          <w:rFonts w:ascii="Times New Roman" w:hAnsi="Times New Roman"/>
          <w:bCs/>
          <w:iCs/>
        </w:rPr>
        <w:t>Oświadczam, że nie zachodzą w stosunku do mnie przesłanki wykluczenia z postępowania na podstawie art.  7 ust. 1 ustawy z dnia 13 kwietnia 2022 r.</w:t>
      </w:r>
      <w:r w:rsidRPr="00B21523">
        <w:rPr>
          <w:rFonts w:ascii="Times New Roman" w:hAnsi="Times New Roman"/>
          <w:bCs/>
          <w:i/>
          <w:iCs/>
        </w:rPr>
        <w:t xml:space="preserve"> </w:t>
      </w:r>
      <w:r w:rsidRPr="00B21523">
        <w:rPr>
          <w:rFonts w:ascii="Times New Roman" w:hAnsi="Times New Roman"/>
          <w:bCs/>
          <w:iCs/>
        </w:rPr>
        <w:t>o szczególnych rozwiązaniach w zakresie przeciwdziałania wspieraniu agresji na Ukrainę oraz służących ochronie bezpieczeństwa narodowego</w:t>
      </w:r>
      <w:r w:rsidRPr="00B21523">
        <w:rPr>
          <w:rFonts w:ascii="Times New Roman" w:hAnsi="Times New Roman"/>
          <w:bCs/>
          <w:i/>
          <w:iCs/>
        </w:rPr>
        <w:t xml:space="preserve"> (Dz. U. poz. 835)</w:t>
      </w:r>
      <w:r w:rsidRPr="00B21523">
        <w:rPr>
          <w:rFonts w:ascii="Times New Roman" w:hAnsi="Times New Roman"/>
          <w:bCs/>
          <w:i/>
          <w:iCs/>
          <w:vertAlign w:val="superscript"/>
        </w:rPr>
        <w:footnoteReference w:id="1"/>
      </w:r>
    </w:p>
    <w:p w14:paraId="4F7090D0" w14:textId="77777777" w:rsidR="00050E1F" w:rsidRPr="006D3C08" w:rsidRDefault="00050E1F" w:rsidP="005434B3">
      <w:pPr>
        <w:spacing w:after="120" w:line="276" w:lineRule="auto"/>
        <w:jc w:val="both"/>
        <w:rPr>
          <w:rFonts w:ascii="Times New Roman" w:hAnsi="Times New Roman"/>
          <w:lang w:val="x-none"/>
        </w:rPr>
      </w:pPr>
    </w:p>
    <w:p w14:paraId="3C331C77" w14:textId="77777777" w:rsidR="002D41A5" w:rsidRPr="002D41A5" w:rsidRDefault="002D41A5" w:rsidP="005103B9">
      <w:pPr>
        <w:spacing w:before="120" w:after="0" w:line="276" w:lineRule="auto"/>
        <w:jc w:val="both"/>
        <w:rPr>
          <w:rFonts w:ascii="Times New Roman" w:hAnsi="Times New Roman"/>
          <w:lang w:val="x-none"/>
        </w:rPr>
      </w:pPr>
    </w:p>
    <w:p w14:paraId="6E37416F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15813B59" w14:textId="77777777" w:rsidR="00127313" w:rsidRDefault="00127313" w:rsidP="00127313">
      <w:pPr>
        <w:spacing w:after="120" w:line="276" w:lineRule="auto"/>
        <w:jc w:val="both"/>
        <w:rPr>
          <w:rFonts w:ascii="Times New Roman" w:hAnsi="Times New Roman"/>
        </w:rPr>
      </w:pPr>
    </w:p>
    <w:p w14:paraId="50D8105B" w14:textId="221833A0" w:rsidR="00127313" w:rsidRPr="00D2702A" w:rsidRDefault="00127313" w:rsidP="00127313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127313" w:rsidRPr="00D2702A" w14:paraId="5A36EC4E" w14:textId="77777777" w:rsidTr="001273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548B" w14:textId="77777777" w:rsidR="00127313" w:rsidRPr="00CA2443" w:rsidRDefault="00127313" w:rsidP="00EC3514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CA244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1809" w14:textId="77777777" w:rsidR="00127313" w:rsidRPr="00CA2443" w:rsidRDefault="00127313" w:rsidP="00EC3514">
            <w:pPr>
              <w:spacing w:before="60" w:after="120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127313" w:rsidRPr="00D2702A" w14:paraId="6DF9E978" w14:textId="77777777" w:rsidTr="001273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60C7" w14:textId="77777777" w:rsidR="00127313" w:rsidRPr="00CA2443" w:rsidRDefault="00127313" w:rsidP="00EC3514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701D" w14:textId="77777777" w:rsidR="00127313" w:rsidRPr="00235D70" w:rsidRDefault="00127313" w:rsidP="00EC3514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b/>
                <w:bCs/>
                <w:lang w:eastAsia="pl-PL"/>
              </w:rPr>
              <w:t>Zdolność techniczna lub zawodowa</w:t>
            </w:r>
          </w:p>
          <w:p w14:paraId="4DC6B664" w14:textId="319E7916" w:rsidR="00127313" w:rsidRDefault="00127313" w:rsidP="00EC3514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2798065F" w14:textId="1FE1D2AA" w:rsidR="00127313" w:rsidRPr="00235D70" w:rsidRDefault="00127313" w:rsidP="00EC3514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27313">
              <w:rPr>
                <w:rFonts w:ascii="Times New Roman" w:eastAsia="Times New Roman" w:hAnsi="Times New Roman"/>
                <w:lang w:eastAsia="pl-PL"/>
              </w:rPr>
              <w:t>Zamawiający uzna warunek za spełniony jeżeli Wykonawca ubiegający się o udzielenie zamówienia w okresie ostatnich trzech lat przed upływem terminu składania ofert, a jeżeli okres prowadzenia działalności jest krótszy - w tym okresie wykonał co najmniej dwie dostawy wraz z montażem paneli fotowoltaicznych o wartości co najmniej 200.000,00 zł brutto każda.</w:t>
            </w:r>
            <w:bookmarkStart w:id="1" w:name="_GoBack"/>
            <w:bookmarkEnd w:id="1"/>
          </w:p>
          <w:p w14:paraId="410EC074" w14:textId="010B829D" w:rsidR="00127313" w:rsidRPr="00CA2443" w:rsidRDefault="00127313" w:rsidP="00EC3514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 xml:space="preserve">Ocena spełniania warunków udziału w postępowaniu będzie dokonana na zasadzie spełnia/nie spełnia na podstawie: wykazu </w:t>
            </w:r>
            <w:r>
              <w:rPr>
                <w:rFonts w:ascii="Times New Roman" w:eastAsia="Times New Roman" w:hAnsi="Times New Roman"/>
                <w:lang w:eastAsia="pl-PL"/>
              </w:rPr>
              <w:t>dostaw</w:t>
            </w:r>
            <w:r w:rsidRPr="00235D70">
              <w:rPr>
                <w:rFonts w:ascii="Times New Roman" w:eastAsia="Times New Roman" w:hAnsi="Times New Roman"/>
                <w:lang w:eastAsia="pl-PL"/>
              </w:rPr>
              <w:t xml:space="preserve"> oraz oświadczenia wykonawcy.</w:t>
            </w:r>
          </w:p>
        </w:tc>
      </w:tr>
    </w:tbl>
    <w:p w14:paraId="5C00FF15" w14:textId="77777777" w:rsidR="00023477" w:rsidRPr="00127313" w:rsidRDefault="00023477" w:rsidP="00127313">
      <w:pPr>
        <w:spacing w:after="0" w:line="276" w:lineRule="auto"/>
        <w:jc w:val="both"/>
        <w:rPr>
          <w:rFonts w:ascii="Times New Roman" w:hAnsi="Times New Roman"/>
        </w:rPr>
      </w:pPr>
    </w:p>
    <w:p w14:paraId="6C818413" w14:textId="798DA983" w:rsidR="00D23F3D" w:rsidRPr="002D41A5" w:rsidRDefault="00D23F3D" w:rsidP="002D41A5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D41A5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D41A5">
        <w:rPr>
          <w:rFonts w:ascii="Times New Roman" w:hAnsi="Times New Roman"/>
        </w:rPr>
        <w:br/>
      </w:r>
      <w:r w:rsidRPr="002D41A5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2D41A5">
        <w:rPr>
          <w:rFonts w:ascii="Times New Roman" w:hAnsi="Times New Roman"/>
        </w:rPr>
        <w:t>Z</w:t>
      </w:r>
      <w:r w:rsidRPr="002D41A5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7F7ED2FD" w14:textId="77777777" w:rsidR="006D3C08" w:rsidRPr="00A82964" w:rsidRDefault="006D3C08" w:rsidP="006D3C0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F71237B" w14:textId="77777777" w:rsidR="006D3C08" w:rsidRPr="00A82964" w:rsidRDefault="006D3C08" w:rsidP="006D3C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6AEAFD" w14:textId="77777777" w:rsidR="006D3C08" w:rsidRDefault="006D3C08" w:rsidP="006D3C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0E1F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2731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72C2E"/>
    <w:rsid w:val="00284368"/>
    <w:rsid w:val="00290B01"/>
    <w:rsid w:val="00292198"/>
    <w:rsid w:val="002B2AD9"/>
    <w:rsid w:val="002C1C7B"/>
    <w:rsid w:val="002C4137"/>
    <w:rsid w:val="002C4948"/>
    <w:rsid w:val="002D41A5"/>
    <w:rsid w:val="002E641A"/>
    <w:rsid w:val="00306B7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E176A"/>
    <w:rsid w:val="005E24AA"/>
    <w:rsid w:val="0061376F"/>
    <w:rsid w:val="00634311"/>
    <w:rsid w:val="00641874"/>
    <w:rsid w:val="006676AE"/>
    <w:rsid w:val="00693B22"/>
    <w:rsid w:val="006A3A1F"/>
    <w:rsid w:val="006A52B6"/>
    <w:rsid w:val="006D3C08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230B1"/>
    <w:rsid w:val="00B34079"/>
    <w:rsid w:val="00B36ABD"/>
    <w:rsid w:val="00B56486"/>
    <w:rsid w:val="00B8005E"/>
    <w:rsid w:val="00B90E42"/>
    <w:rsid w:val="00B93F55"/>
    <w:rsid w:val="00BB0C3C"/>
    <w:rsid w:val="00BC09E0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D62C-07AC-4974-B02E-0D332C4A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85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17</cp:revision>
  <cp:lastPrinted>2016-07-26T10:32:00Z</cp:lastPrinted>
  <dcterms:created xsi:type="dcterms:W3CDTF">2021-05-24T13:34:00Z</dcterms:created>
  <dcterms:modified xsi:type="dcterms:W3CDTF">2023-07-05T09:10:00Z</dcterms:modified>
</cp:coreProperties>
</file>