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9AEF" w14:textId="0BD1072A" w:rsidR="00F716A4" w:rsidRPr="00012644" w:rsidRDefault="009335F2" w:rsidP="009335F2">
      <w:pPr>
        <w:spacing w:line="276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716A4"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>Załącznik nr 1 do SWZ Formularz oferty</w:t>
      </w:r>
    </w:p>
    <w:p w14:paraId="752CAA13" w14:textId="0AFF3465" w:rsidR="00F716A4" w:rsidRPr="00012644" w:rsidRDefault="009335F2" w:rsidP="009335F2">
      <w:pPr>
        <w:spacing w:after="200" w:line="276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="004C315D"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ZNAK SPRAWY: </w:t>
      </w:r>
      <w:r w:rsidR="002B38DE"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>RZP-II.271.</w:t>
      </w:r>
      <w:r w:rsidR="0073515B"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>31</w:t>
      </w:r>
      <w:r w:rsidR="002B38DE"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>.20</w:t>
      </w:r>
      <w:r w:rsidR="009A6D90"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>2</w:t>
      </w:r>
      <w:r w:rsidRPr="00012644">
        <w:rPr>
          <w:rFonts w:asciiTheme="minorHAnsi" w:eastAsia="Calibri" w:hAnsiTheme="minorHAnsi" w:cstheme="minorHAnsi"/>
          <w:sz w:val="20"/>
          <w:szCs w:val="20"/>
          <w:lang w:eastAsia="en-US"/>
        </w:rPr>
        <w:t>3</w:t>
      </w:r>
    </w:p>
    <w:p w14:paraId="4D858048" w14:textId="77777777" w:rsidR="00F716A4" w:rsidRPr="00012644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971ADB" w14:textId="77777777" w:rsidR="00F716A4" w:rsidRPr="00012644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404EC5" w14:textId="77777777" w:rsidR="009335F2" w:rsidRPr="00012644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</w:t>
      </w:r>
    </w:p>
    <w:p w14:paraId="60EE0F16" w14:textId="3913F132" w:rsidR="00F716A4" w:rsidRPr="00012644" w:rsidRDefault="00AE362E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F716A4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</w:t>
      </w:r>
      <w:r w:rsidR="009335F2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</w:t>
      </w:r>
      <w:r w:rsidR="0011664F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.…………………………………………</w:t>
      </w:r>
    </w:p>
    <w:p w14:paraId="27C59C6E" w14:textId="42E5731B" w:rsidR="00F716A4" w:rsidRPr="00012644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Nazwa i adres Wykonawcy</w:t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335F2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</w:t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Miejscowość, data</w:t>
      </w:r>
    </w:p>
    <w:p w14:paraId="630EEED7" w14:textId="77777777" w:rsidR="00F716A4" w:rsidRPr="00012644" w:rsidRDefault="00F716A4" w:rsidP="00F716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EDA7DD" w14:textId="77777777" w:rsidR="00F716A4" w:rsidRPr="00012644" w:rsidRDefault="00805BA5" w:rsidP="009335F2">
      <w:pPr>
        <w:jc w:val="both"/>
        <w:rPr>
          <w:rFonts w:asciiTheme="minorHAnsi" w:eastAsia="Calibri" w:hAnsiTheme="minorHAnsi" w:cstheme="minorHAnsi"/>
          <w:b/>
          <w:i/>
          <w:lang w:eastAsia="en-US"/>
        </w:rPr>
      </w:pPr>
      <w:r w:rsidRPr="00012644">
        <w:rPr>
          <w:rFonts w:asciiTheme="minorHAnsi" w:eastAsia="Calibri" w:hAnsiTheme="minorHAnsi" w:cstheme="minorHAnsi"/>
          <w:b/>
          <w:i/>
          <w:lang w:eastAsia="en-US"/>
        </w:rPr>
        <w:t>Gmina Chmielno</w:t>
      </w:r>
    </w:p>
    <w:p w14:paraId="0E4DA97F" w14:textId="77777777" w:rsidR="00F716A4" w:rsidRPr="00012644" w:rsidRDefault="00D1772A" w:rsidP="009335F2">
      <w:pPr>
        <w:jc w:val="both"/>
        <w:rPr>
          <w:rFonts w:asciiTheme="minorHAnsi" w:eastAsia="Calibri" w:hAnsiTheme="minorHAnsi" w:cstheme="minorHAnsi"/>
          <w:b/>
          <w:i/>
          <w:lang w:eastAsia="en-US"/>
        </w:rPr>
      </w:pPr>
      <w:r w:rsidRPr="00012644">
        <w:rPr>
          <w:rFonts w:asciiTheme="minorHAnsi" w:eastAsia="Calibri" w:hAnsiTheme="minorHAnsi" w:cstheme="minorHAnsi"/>
          <w:b/>
          <w:i/>
          <w:lang w:eastAsia="en-US"/>
        </w:rPr>
        <w:t>u</w:t>
      </w:r>
      <w:r w:rsidR="00805BA5" w:rsidRPr="00012644">
        <w:rPr>
          <w:rFonts w:asciiTheme="minorHAnsi" w:eastAsia="Calibri" w:hAnsiTheme="minorHAnsi" w:cstheme="minorHAnsi"/>
          <w:b/>
          <w:i/>
          <w:lang w:eastAsia="en-US"/>
        </w:rPr>
        <w:t>l. Gryfa Pomorskiego 22</w:t>
      </w:r>
    </w:p>
    <w:p w14:paraId="546C294E" w14:textId="77777777" w:rsidR="00F716A4" w:rsidRPr="00012644" w:rsidRDefault="00805BA5" w:rsidP="009335F2">
      <w:pPr>
        <w:jc w:val="both"/>
        <w:rPr>
          <w:rFonts w:asciiTheme="minorHAnsi" w:eastAsia="Calibri" w:hAnsiTheme="minorHAnsi" w:cstheme="minorHAnsi"/>
          <w:b/>
          <w:i/>
          <w:lang w:eastAsia="en-US"/>
        </w:rPr>
      </w:pPr>
      <w:r w:rsidRPr="00012644">
        <w:rPr>
          <w:rFonts w:asciiTheme="minorHAnsi" w:eastAsia="Calibri" w:hAnsiTheme="minorHAnsi" w:cstheme="minorHAnsi"/>
          <w:b/>
          <w:i/>
          <w:lang w:eastAsia="en-US"/>
        </w:rPr>
        <w:t>83-333 Chmielno</w:t>
      </w:r>
    </w:p>
    <w:p w14:paraId="547969B4" w14:textId="77777777" w:rsidR="00F716A4" w:rsidRPr="00012644" w:rsidRDefault="00F716A4" w:rsidP="00F716A4">
      <w:pPr>
        <w:ind w:left="6379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D90C76" w14:textId="77777777" w:rsidR="00F716A4" w:rsidRPr="00012644" w:rsidRDefault="00F716A4" w:rsidP="00F716A4">
      <w:pPr>
        <w:ind w:left="6379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1BFDE30" w14:textId="77777777" w:rsidR="00F716A4" w:rsidRPr="00012644" w:rsidRDefault="00F716A4" w:rsidP="00F716A4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01264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O F E R T A</w:t>
      </w:r>
    </w:p>
    <w:p w14:paraId="28BBB0AE" w14:textId="77777777" w:rsidR="006120E4" w:rsidRPr="00012644" w:rsidRDefault="006120E4" w:rsidP="00F716A4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375C380" w14:textId="77777777" w:rsidR="00F716A4" w:rsidRPr="00012644" w:rsidRDefault="00F716A4" w:rsidP="00F716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odpowiedzi na ogłoszenie o zamówieniu: </w:t>
      </w:r>
      <w:r w:rsidR="002B38DE"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402A1F"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Udzielenie i obsługa kredytu długoterminowego dla</w:t>
      </w:r>
      <w:r w:rsidR="002B38DE"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Gminy Chmielno” </w:t>
      </w:r>
      <w:r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My niżej podpisani:</w:t>
      </w:r>
    </w:p>
    <w:p w14:paraId="17D9D97F" w14:textId="1C0147D7" w:rsidR="00F716A4" w:rsidRPr="00012644" w:rsidRDefault="00F716A4" w:rsidP="00F716A4">
      <w:pPr>
        <w:spacing w:before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……………………………………………………………………………………………</w:t>
      </w:r>
      <w:r w:rsidR="00402A1F"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………………………………………………………</w:t>
      </w:r>
      <w:r w:rsidR="00012644"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</w:t>
      </w:r>
    </w:p>
    <w:p w14:paraId="44C249BF" w14:textId="77777777" w:rsidR="009335F2" w:rsidRPr="00012644" w:rsidRDefault="009335F2" w:rsidP="00F716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53CDFB6" w14:textId="44D89B15" w:rsidR="00F716A4" w:rsidRPr="00012644" w:rsidRDefault="00F716A4" w:rsidP="00F716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Działając w imieniu i na rzecz:</w:t>
      </w:r>
    </w:p>
    <w:p w14:paraId="2B5F207C" w14:textId="77D262FE" w:rsidR="00874C34" w:rsidRPr="00012644" w:rsidRDefault="00F716A4" w:rsidP="00F716A4">
      <w:pPr>
        <w:spacing w:before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</w:t>
      </w:r>
      <w:r w:rsidR="00402A1F"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…………………………………………………………………………….</w:t>
      </w:r>
      <w:r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</w:t>
      </w:r>
      <w:r w:rsidR="009335F2" w:rsidRPr="000126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…………………………………………………………..</w:t>
      </w:r>
    </w:p>
    <w:p w14:paraId="470D39D8" w14:textId="77777777" w:rsidR="00F716A4" w:rsidRPr="00012644" w:rsidRDefault="00F716A4" w:rsidP="00F716A4">
      <w:pPr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012644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(nazwa/firma, dokładny adres Wykonawcy/Wykonawców; w przypadku składania oferty przez podmioty występujące wspólnie podać nazwy/firmy i adresy wszystkich podmiotów)</w:t>
      </w:r>
    </w:p>
    <w:p w14:paraId="6170FBB1" w14:textId="77777777" w:rsidR="00F716A4" w:rsidRPr="00012644" w:rsidRDefault="00F716A4" w:rsidP="00F716A4">
      <w:pPr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14:paraId="4674A88A" w14:textId="77777777" w:rsidR="00F716A4" w:rsidRPr="00012644" w:rsidRDefault="00F716A4" w:rsidP="00F716A4">
      <w:pPr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Oświadczamy, że:</w:t>
      </w:r>
    </w:p>
    <w:p w14:paraId="04729DEA" w14:textId="687A329C" w:rsidR="00F716A4" w:rsidRPr="00012644" w:rsidRDefault="00B30A2F" w:rsidP="009335F2">
      <w:pPr>
        <w:numPr>
          <w:ilvl w:val="0"/>
          <w:numId w:val="2"/>
        </w:numPr>
        <w:spacing w:before="120" w:after="120" w:line="276" w:lineRule="auto"/>
        <w:ind w:left="142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Niniejszym składamy ofertę</w:t>
      </w:r>
      <w:r w:rsidR="00F716A4" w:rsidRPr="00012644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za cenę: </w:t>
      </w:r>
    </w:p>
    <w:p w14:paraId="3C20BD13" w14:textId="77777777" w:rsidR="00F716A4" w:rsidRPr="00012644" w:rsidRDefault="00F716A4" w:rsidP="006120E4">
      <w:pPr>
        <w:spacing w:before="120" w:after="120"/>
        <w:ind w:left="709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</w:t>
      </w:r>
      <w:r w:rsidR="006120E4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.………</w:t>
      </w:r>
      <w:r w:rsidR="00D1772A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</w:t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……….. zł ...</w:t>
      </w:r>
      <w:r w:rsidR="00D1772A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........</w:t>
      </w:r>
      <w:r w:rsidR="006120E4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.. gr.</w:t>
      </w:r>
    </w:p>
    <w:p w14:paraId="4F025C0A" w14:textId="77777777" w:rsidR="00874C34" w:rsidRPr="00012644" w:rsidRDefault="00874C34" w:rsidP="006120E4">
      <w:pPr>
        <w:spacing w:before="120" w:after="120"/>
        <w:ind w:left="709"/>
        <w:jc w:val="center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E45829D" w14:textId="544B612E" w:rsidR="00874C34" w:rsidRPr="00012644" w:rsidRDefault="00F716A4" w:rsidP="00BE458F">
      <w:pPr>
        <w:spacing w:before="120" w:after="12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(słownie:...................................................................................</w:t>
      </w:r>
      <w:r w:rsidR="00D1772A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.......</w:t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złotych .…</w:t>
      </w:r>
      <w:r w:rsidR="00D1772A"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…………</w:t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.... gr) </w:t>
      </w:r>
    </w:p>
    <w:p w14:paraId="743ECB85" w14:textId="377D16F7" w:rsidR="009335F2" w:rsidRPr="00012644" w:rsidRDefault="00F53966" w:rsidP="009335F2">
      <w:pPr>
        <w:pStyle w:val="Default"/>
        <w:rPr>
          <w:rFonts w:asciiTheme="minorHAnsi" w:hAnsiTheme="minorHAnsi" w:cstheme="minorHAnsi"/>
        </w:rPr>
      </w:pPr>
      <w:r w:rsidRPr="000126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D9B2" wp14:editId="40641461">
                <wp:simplePos x="0" y="0"/>
                <wp:positionH relativeFrom="margin">
                  <wp:posOffset>-121202</wp:posOffset>
                </wp:positionH>
                <wp:positionV relativeFrom="paragraph">
                  <wp:posOffset>114907</wp:posOffset>
                </wp:positionV>
                <wp:extent cx="6082748" cy="1534602"/>
                <wp:effectExtent l="0" t="0" r="13335" b="27940"/>
                <wp:wrapNone/>
                <wp:docPr id="95318537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153460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C083B" id="Prostokąt 1" o:spid="_x0000_s1026" style="position:absolute;margin-left:-9.55pt;margin-top:9.05pt;width:478.95pt;height:12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" filled="f" strokecolor="#0a121c [484]">
                <w10:wrap anchorx="margin"/>
              </v:rect>
            </w:pict>
          </mc:Fallback>
        </mc:AlternateConten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9335F2" w:rsidRPr="00012644" w14:paraId="4A190AAE" w14:textId="77777777">
        <w:trPr>
          <w:trHeight w:val="1633"/>
        </w:trPr>
        <w:tc>
          <w:tcPr>
            <w:tcW w:w="9071" w:type="dxa"/>
            <w:tcBorders>
              <w:top w:val="none" w:sz="6" w:space="0" w:color="auto"/>
              <w:bottom w:val="none" w:sz="6" w:space="0" w:color="auto"/>
            </w:tcBorders>
          </w:tcPr>
          <w:p w14:paraId="2812A222" w14:textId="7A4E5321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 W A G A!!!: </w:t>
            </w:r>
          </w:p>
          <w:p w14:paraId="6DE2ACB8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wyliczenia ceny oferty za cały okres kredytowania należy przyjąć: </w:t>
            </w:r>
          </w:p>
          <w:p w14:paraId="2C08FBCB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(C) = A + B </w:t>
            </w:r>
          </w:p>
          <w:p w14:paraId="6FB0526A" w14:textId="5BE193E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A/ </w:t>
            </w: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Oprocentowanie zmienne - stawkę WIBOR 3M obowiązującą w dniu </w:t>
            </w:r>
            <w:r w:rsidR="0073515B" w:rsidRPr="000126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02</w:t>
            </w:r>
            <w:r w:rsidRPr="000126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73515B" w:rsidRPr="000126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0126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.2023 r. 6,</w:t>
            </w:r>
            <w:r w:rsidR="00012644" w:rsidRPr="000126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65</w:t>
            </w:r>
            <w:r w:rsidRPr="000126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%,</w:t>
            </w:r>
            <w:r w:rsidRPr="0001264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co stanowi kwotę …………………..zł </w:t>
            </w:r>
          </w:p>
          <w:p w14:paraId="5A56AB23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(w umowie zostanie wprowadzony zapis o zmiennej stopie procentowej WIBOR ustalonej wg średniej arytmetycznej z miesiąca poprzedzającego okres odsetkowy stawki WIBOR dla 3M), </w:t>
            </w:r>
          </w:p>
          <w:p w14:paraId="49F036A8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B/ </w:t>
            </w: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Marżę stałą - ….....%, co stanowi kwotę .......................... zł </w:t>
            </w:r>
          </w:p>
          <w:p w14:paraId="1F6D95D0" w14:textId="77777777" w:rsidR="009335F2" w:rsidRPr="00012644" w:rsidRDefault="009335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644">
              <w:rPr>
                <w:rFonts w:asciiTheme="minorHAnsi" w:hAnsiTheme="minorHAnsi" w:cstheme="minorHAnsi"/>
                <w:sz w:val="20"/>
                <w:szCs w:val="20"/>
              </w:rPr>
              <w:t xml:space="preserve">(jej wysokość zostanie wprowadzona do umowy), </w:t>
            </w:r>
          </w:p>
        </w:tc>
      </w:tr>
    </w:tbl>
    <w:p w14:paraId="32582F6C" w14:textId="77777777" w:rsidR="00926713" w:rsidRPr="00012644" w:rsidRDefault="00926713" w:rsidP="00BE458F">
      <w:pPr>
        <w:spacing w:after="120"/>
        <w:jc w:val="both"/>
        <w:rPr>
          <w:rFonts w:asciiTheme="minorHAnsi" w:hAnsiTheme="minorHAnsi" w:cstheme="minorHAnsi"/>
        </w:rPr>
      </w:pPr>
    </w:p>
    <w:p w14:paraId="44323867" w14:textId="0D6815AC" w:rsidR="00F716A4" w:rsidRPr="00012644" w:rsidRDefault="00F716A4" w:rsidP="007F242A">
      <w:pPr>
        <w:numPr>
          <w:ilvl w:val="0"/>
          <w:numId w:val="2"/>
        </w:numPr>
        <w:spacing w:before="120" w:after="120" w:line="276" w:lineRule="auto"/>
        <w:ind w:left="142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Zapoznaliśmy się z SWZ wraz z modyfikacjami i wyjaśnieniami SWZ, nie wnosimy żadnych zastrzeżeń do jej treści i zobowiązuje się do ścisłego przestrzegania warunków w niej określonych, w szczególności:</w:t>
      </w:r>
    </w:p>
    <w:p w14:paraId="55AA96FE" w14:textId="7A3A1DA7" w:rsidR="00A51A25" w:rsidRPr="00012644" w:rsidRDefault="00A51A25" w:rsidP="00A51A25">
      <w:pPr>
        <w:numPr>
          <w:ilvl w:val="1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Termin wykonania zamówienia: do</w:t>
      </w:r>
      <w:r w:rsidR="00CD2383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="009335F2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</w:t>
      </w:r>
      <w:r w:rsidR="00652BF8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r.,</w:t>
      </w:r>
      <w:r w:rsidR="007F242A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rozumiany jako termin spłaty kredytu.</w:t>
      </w:r>
    </w:p>
    <w:p w14:paraId="0C6F645F" w14:textId="2124F2C4" w:rsidR="00F716A4" w:rsidRPr="00012644" w:rsidRDefault="00B42302" w:rsidP="00F716A4">
      <w:pPr>
        <w:numPr>
          <w:ilvl w:val="1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W</w:t>
      </w:r>
      <w:r w:rsidR="00F716A4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arunki finansowego rozliczenia realizacji przedmiotu zamówienia: </w:t>
      </w:r>
      <w:r w:rsidR="00443F83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zgodnie z  opisem przedmiotu zamówienia załączonym do SWZ.</w:t>
      </w:r>
    </w:p>
    <w:p w14:paraId="286A38AD" w14:textId="77777777" w:rsidR="00F716A4" w:rsidRPr="0001264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lastRenderedPageBreak/>
        <w:t>Uzyskaliśmy niezbędne informacje do przygotowania rzetelnej i kompletnej oferty oraz właściwej realizacji zamówienia.</w:t>
      </w:r>
    </w:p>
    <w:p w14:paraId="0E0D061D" w14:textId="77777777" w:rsidR="00F716A4" w:rsidRPr="0001264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Jesteśmy związani ofertą przez okres 30 dni od daty upływu terminu składania ofert.</w:t>
      </w:r>
    </w:p>
    <w:p w14:paraId="24B04208" w14:textId="77777777" w:rsidR="00F716A4" w:rsidRPr="0001264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Wskazujemy następujące części zamówienia, których wykonanie zamierzamy powierzyć Podwykonawcy/Podwykonawcom, wraz z podaniem firm Podwykonawców: ……………</w:t>
      </w:r>
      <w:r w:rsidR="00443F83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4AA4E4A1" w14:textId="6056EF73" w:rsidR="00F716A4" w:rsidRPr="0001264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Zapoznaliśmy się z</w:t>
      </w:r>
      <w:r w:rsidR="00E805C3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treścią SWZ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, nie wnosimy żadnych zastrzeżeń do jej treści oraz zobowiązujemy się w przypadku wyboru niniejszej oferty do zawarcia umowy (na warunkach określonych w SWZ, </w:t>
      </w:r>
      <w:r w:rsidR="00A93E64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wzorze u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mowy i złożonej ofercie) w miejscu i terminie wyznaczonym przez Zamawiającego</w:t>
      </w:r>
      <w:r w:rsidR="00652BF8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</w:p>
    <w:p w14:paraId="32E3D4C6" w14:textId="77777777" w:rsidR="00F716A4" w:rsidRPr="0001264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Załączamy poniższe dokumenty stanowiące integralną część niniejszej oferty:</w:t>
      </w:r>
    </w:p>
    <w:p w14:paraId="69667310" w14:textId="022D0A57" w:rsidR="00F716A4" w:rsidRPr="00012644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8B0D4AD" w14:textId="4B3AEC31" w:rsidR="00F716A4" w:rsidRPr="00012644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012644">
        <w:rPr>
          <w:rFonts w:asciiTheme="minorHAnsi" w:hAnsiTheme="minorHAnsi" w:cstheme="minorHAns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8A0F42" w:rsidRPr="00012644">
        <w:rPr>
          <w:rFonts w:asciiTheme="minorHAnsi" w:hAnsiTheme="minorHAnsi" w:cstheme="minorHAnsi"/>
          <w:sz w:val="21"/>
          <w:szCs w:val="21"/>
        </w:rPr>
        <w:t>118</w:t>
      </w:r>
      <w:r w:rsidRPr="00012644">
        <w:rPr>
          <w:rFonts w:asciiTheme="minorHAnsi" w:hAnsiTheme="minorHAnsi" w:cstheme="minorHAnsi"/>
          <w:sz w:val="21"/>
          <w:szCs w:val="21"/>
        </w:rPr>
        <w:t xml:space="preserve"> ust. 1 ustawy </w:t>
      </w:r>
      <w:proofErr w:type="spellStart"/>
      <w:r w:rsidRPr="00012644">
        <w:rPr>
          <w:rFonts w:asciiTheme="minorHAnsi" w:hAnsiTheme="minorHAnsi" w:cstheme="minorHAnsi"/>
          <w:sz w:val="21"/>
          <w:szCs w:val="21"/>
        </w:rPr>
        <w:t>Pzp</w:t>
      </w:r>
      <w:proofErr w:type="spellEnd"/>
    </w:p>
    <w:p w14:paraId="62DBE702" w14:textId="77777777" w:rsidR="00F716A4" w:rsidRPr="00012644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……………………………………………………………………………………………</w:t>
      </w:r>
      <w:r w:rsidR="004B5B15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..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…………………………………………………………..………………………………………………………………………………………………………………………………………………………..…………………………</w:t>
      </w:r>
      <w:r w:rsidR="004B5B15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…………………………………………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</w:t>
      </w:r>
      <w:r w:rsidR="005513A2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…………………………………………..</w:t>
      </w:r>
    </w:p>
    <w:p w14:paraId="35293CEB" w14:textId="77777777" w:rsidR="00477966" w:rsidRPr="00012644" w:rsidRDefault="00D868B9" w:rsidP="00477966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Wszelką korespondencję za pomocą poczty elektronicznej należy przekazywać na adres</w:t>
      </w:r>
      <w:r w:rsidR="004B5B15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e-mail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: </w:t>
      </w:r>
      <w:r w:rsidR="004B5B15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</w:t>
      </w:r>
      <w:r w:rsidR="006A59C3"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…………………………………….</w:t>
      </w: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</w:p>
    <w:p w14:paraId="34893360" w14:textId="31DAE252" w:rsidR="00477966" w:rsidRPr="00012644" w:rsidRDefault="00477966" w:rsidP="00477966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MyriadPro-Bold" w:hAnsiTheme="minorHAnsi" w:cstheme="minorHAnsi"/>
          <w:sz w:val="21"/>
          <w:szCs w:val="21"/>
        </w:rPr>
        <w:t>Oświadczam, że reprezentowany przeze mnie podmiot :</w:t>
      </w:r>
    </w:p>
    <w:p w14:paraId="0E84AAC4" w14:textId="77777777" w:rsidR="00477966" w:rsidRPr="00012644" w:rsidRDefault="00477966" w:rsidP="00477966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012644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mikro*/małym*/ średnim przedsiębiorcą*</w:t>
      </w:r>
    </w:p>
    <w:p w14:paraId="15032403" w14:textId="1297E039" w:rsidR="00477966" w:rsidRPr="00012644" w:rsidRDefault="00477966" w:rsidP="00477966">
      <w:pPr>
        <w:spacing w:before="120" w:after="120"/>
        <w:ind w:left="7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dużym przedsiębiorcą*</w:t>
      </w:r>
    </w:p>
    <w:p w14:paraId="368D798B" w14:textId="77777777" w:rsidR="009335F2" w:rsidRPr="00012644" w:rsidRDefault="00C72F82" w:rsidP="009335F2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02636485" w14:textId="2FB5D488" w:rsidR="009335F2" w:rsidRPr="00012644" w:rsidRDefault="009335F2" w:rsidP="009335F2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 oraz a</w:t>
      </w:r>
      <w:r w:rsidRPr="00012644">
        <w:rPr>
          <w:rFonts w:asciiTheme="minorHAnsi" w:eastAsia="Calibri" w:hAnsiTheme="minorHAnsi" w:cstheme="minorHAnsi"/>
          <w:sz w:val="22"/>
          <w:szCs w:val="22"/>
          <w:lang w:eastAsia="en-US"/>
        </w:rPr>
        <w:t>rt. 5K Rozporządzenia (UE) nr 833/2014 w brzmieniu nadanym rozporządzeniem 2022/576 dotyczącego środków ograniczających w związku z działaniami Rosji destabilizującymi sytuację na Ukrainie</w:t>
      </w:r>
      <w:r w:rsidRPr="00012644">
        <w:rPr>
          <w:rFonts w:asciiTheme="minorHAnsi" w:hAnsiTheme="minorHAnsi" w:cstheme="minorHAnsi"/>
          <w:sz w:val="22"/>
          <w:szCs w:val="22"/>
        </w:rPr>
        <w:t>.</w:t>
      </w:r>
    </w:p>
    <w:p w14:paraId="67D14DE1" w14:textId="77777777" w:rsidR="00C72F82" w:rsidRPr="00012644" w:rsidRDefault="00C72F82" w:rsidP="00C72F82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wypełniłem obowiązki informacyjne przewidziane w art. 13 lub art. 14 Rozporządzenia Parlamentu Europejskiego i Rady (UE) 2016/679 (RODO) wobec osób fizycznych, od których dane osobowe bezpośrednio lub pośrednio pozyskałem w celu ubiegania się o udzielenie zamówienia publicznego w niniejszym postępowaniu.</w:t>
      </w:r>
    </w:p>
    <w:p w14:paraId="3652FBBC" w14:textId="77777777" w:rsidR="00F716A4" w:rsidRPr="0001264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12644">
        <w:rPr>
          <w:rFonts w:asciiTheme="minorHAnsi" w:eastAsia="Calibri" w:hAnsiTheme="minorHAnsi" w:cstheme="minorHAnsi"/>
          <w:sz w:val="21"/>
          <w:szCs w:val="21"/>
          <w:lang w:eastAsia="en-US"/>
        </w:rPr>
        <w:t>W</w:t>
      </w:r>
      <w:r w:rsidRPr="00012644">
        <w:rPr>
          <w:rFonts w:asciiTheme="minorHAnsi" w:hAnsiTheme="minorHAnsi" w:cstheme="minorHAnsi"/>
          <w:sz w:val="21"/>
          <w:szCs w:val="21"/>
        </w:rPr>
        <w:t>szystkie informacje podane w powyższych oświadczeniach są aktualne i zgodne z prawdą oraz zostały przedstawione z pełną świadomością konsekwencji wpr</w:t>
      </w:r>
      <w:r w:rsidR="00A93E64" w:rsidRPr="00012644">
        <w:rPr>
          <w:rFonts w:asciiTheme="minorHAnsi" w:hAnsiTheme="minorHAnsi" w:cstheme="minorHAnsi"/>
          <w:sz w:val="21"/>
          <w:szCs w:val="21"/>
        </w:rPr>
        <w:t>owadzenia Z</w:t>
      </w:r>
      <w:r w:rsidRPr="00012644">
        <w:rPr>
          <w:rFonts w:asciiTheme="minorHAnsi" w:hAnsiTheme="minorHAnsi" w:cstheme="minorHAnsi"/>
          <w:sz w:val="21"/>
          <w:szCs w:val="21"/>
        </w:rPr>
        <w:t>amawiającego w błąd przy przedstawianiu informacji.</w:t>
      </w:r>
    </w:p>
    <w:p w14:paraId="28901DAF" w14:textId="77777777" w:rsidR="00F716A4" w:rsidRPr="00012644" w:rsidRDefault="00F716A4" w:rsidP="00F716A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64EA494" w14:textId="64367F33" w:rsidR="00F716A4" w:rsidRPr="00012644" w:rsidRDefault="009335F2" w:rsidP="009335F2">
      <w:pPr>
        <w:jc w:val="both"/>
        <w:rPr>
          <w:rFonts w:asciiTheme="minorHAnsi" w:hAnsiTheme="minorHAnsi" w:cstheme="minorHAnsi"/>
          <w:sz w:val="21"/>
          <w:szCs w:val="21"/>
        </w:rPr>
      </w:pPr>
      <w:r w:rsidRPr="00012644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</w:t>
      </w:r>
      <w:r w:rsidR="00BE458F" w:rsidRPr="00012644">
        <w:rPr>
          <w:rFonts w:asciiTheme="minorHAnsi" w:hAnsiTheme="minorHAnsi" w:cstheme="minorHAnsi"/>
          <w:sz w:val="21"/>
          <w:szCs w:val="21"/>
        </w:rPr>
        <w:t xml:space="preserve">                            </w:t>
      </w:r>
      <w:r w:rsidRPr="00012644">
        <w:rPr>
          <w:rFonts w:asciiTheme="minorHAnsi" w:hAnsiTheme="minorHAnsi" w:cstheme="minorHAnsi"/>
          <w:sz w:val="21"/>
          <w:szCs w:val="21"/>
        </w:rPr>
        <w:t xml:space="preserve">             </w:t>
      </w:r>
      <w:r w:rsidR="00F716A4" w:rsidRPr="00012644">
        <w:rPr>
          <w:rFonts w:asciiTheme="minorHAnsi" w:hAnsiTheme="minorHAnsi" w:cstheme="minorHAnsi"/>
          <w:sz w:val="21"/>
          <w:szCs w:val="21"/>
        </w:rPr>
        <w:t>……………………..……………………………..………</w:t>
      </w:r>
    </w:p>
    <w:p w14:paraId="0E4C1475" w14:textId="4A7AF5A9" w:rsidR="008A0F42" w:rsidRPr="00012644" w:rsidRDefault="009335F2" w:rsidP="009335F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012644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</w:t>
      </w:r>
      <w:r w:rsidR="00BE458F" w:rsidRPr="00012644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012644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F716A4" w:rsidRPr="00012644">
        <w:rPr>
          <w:rFonts w:asciiTheme="minorHAnsi" w:hAnsiTheme="minorHAnsi" w:cstheme="minorHAnsi"/>
          <w:i/>
          <w:sz w:val="18"/>
          <w:szCs w:val="18"/>
        </w:rPr>
        <w:t xml:space="preserve">(Podpis upoważnionego przedstawiciela Wykonawcy)  </w:t>
      </w:r>
    </w:p>
    <w:p w14:paraId="44D3D64F" w14:textId="0DD172AA" w:rsidR="008A0F42" w:rsidRPr="00012644" w:rsidRDefault="008A0F42" w:rsidP="00315901">
      <w:pPr>
        <w:rPr>
          <w:rFonts w:asciiTheme="minorHAnsi" w:hAnsiTheme="minorHAnsi" w:cstheme="minorHAnsi"/>
        </w:rPr>
      </w:pPr>
    </w:p>
    <w:p w14:paraId="37288EB1" w14:textId="612EDA55" w:rsidR="008A0F42" w:rsidRPr="00012644" w:rsidRDefault="008A0F42" w:rsidP="00315901">
      <w:pPr>
        <w:rPr>
          <w:rFonts w:asciiTheme="minorHAnsi" w:hAnsiTheme="minorHAnsi" w:cstheme="minorHAnsi"/>
          <w:sz w:val="20"/>
          <w:szCs w:val="20"/>
        </w:rPr>
      </w:pPr>
      <w:r w:rsidRPr="00012644">
        <w:rPr>
          <w:rFonts w:asciiTheme="minorHAnsi" w:hAnsiTheme="minorHAnsi" w:cstheme="minorHAnsi"/>
          <w:sz w:val="20"/>
          <w:szCs w:val="20"/>
        </w:rPr>
        <w:sym w:font="Symbol" w:char="F02A"/>
      </w:r>
      <w:r w:rsidRPr="00012644">
        <w:rPr>
          <w:rFonts w:asciiTheme="minorHAnsi" w:hAnsiTheme="minorHAnsi" w:cstheme="minorHAnsi"/>
          <w:sz w:val="20"/>
          <w:szCs w:val="20"/>
        </w:rPr>
        <w:t xml:space="preserve"> niepotrzebne skreślić </w:t>
      </w:r>
    </w:p>
    <w:sectPr w:rsidR="008A0F42" w:rsidRPr="00012644" w:rsidSect="00BE458F">
      <w:headerReference w:type="default" r:id="rId8"/>
      <w:footerReference w:type="even" r:id="rId9"/>
      <w:headerReference w:type="first" r:id="rId10"/>
      <w:pgSz w:w="11906" w:h="16838" w:code="9"/>
      <w:pgMar w:top="568" w:right="1418" w:bottom="1560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3196" w14:textId="77777777" w:rsidR="00570A6C" w:rsidRDefault="00570A6C">
      <w:r>
        <w:separator/>
      </w:r>
    </w:p>
  </w:endnote>
  <w:endnote w:type="continuationSeparator" w:id="0">
    <w:p w14:paraId="2F7FF438" w14:textId="77777777" w:rsidR="00570A6C" w:rsidRDefault="005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7D5F" w14:textId="77777777" w:rsidR="004E05A0" w:rsidRDefault="004E05A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0428" w14:textId="77777777" w:rsidR="00570A6C" w:rsidRDefault="00570A6C">
      <w:r>
        <w:separator/>
      </w:r>
    </w:p>
  </w:footnote>
  <w:footnote w:type="continuationSeparator" w:id="0">
    <w:p w14:paraId="57D342AA" w14:textId="77777777" w:rsidR="00570A6C" w:rsidRDefault="0057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4547" w14:textId="77777777" w:rsidR="004E05A0" w:rsidRDefault="004E05A0" w:rsidP="00213E1B">
    <w:pPr>
      <w:pStyle w:val="Nagwek"/>
    </w:pPr>
  </w:p>
  <w:p w14:paraId="15A5AF61" w14:textId="77777777" w:rsidR="004E05A0" w:rsidRDefault="004E05A0" w:rsidP="00213E1B">
    <w:pPr>
      <w:pStyle w:val="Nagwek"/>
    </w:pPr>
  </w:p>
  <w:p w14:paraId="1045D603" w14:textId="77777777" w:rsidR="004E05A0" w:rsidRDefault="004E0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0E18" w14:textId="77777777" w:rsidR="004E05A0" w:rsidRDefault="004E05A0" w:rsidP="00213E1B">
    <w:pPr>
      <w:pStyle w:val="Nagwek"/>
    </w:pPr>
  </w:p>
  <w:p w14:paraId="06686DF6" w14:textId="77777777" w:rsidR="004E05A0" w:rsidRDefault="004E05A0" w:rsidP="00213E1B">
    <w:pPr>
      <w:pStyle w:val="Nagwek"/>
    </w:pPr>
  </w:p>
  <w:p w14:paraId="6F4F3587" w14:textId="77777777" w:rsidR="004E05A0" w:rsidRDefault="004E0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0891676">
    <w:abstractNumId w:val="2"/>
  </w:num>
  <w:num w:numId="2" w16cid:durableId="1843664095">
    <w:abstractNumId w:val="0"/>
  </w:num>
  <w:num w:numId="3" w16cid:durableId="1819573345">
    <w:abstractNumId w:val="1"/>
  </w:num>
  <w:num w:numId="4" w16cid:durableId="304969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BDC"/>
    <w:rsid w:val="00012644"/>
    <w:rsid w:val="000167D7"/>
    <w:rsid w:val="0002537C"/>
    <w:rsid w:val="00036CBC"/>
    <w:rsid w:val="00045153"/>
    <w:rsid w:val="00061F20"/>
    <w:rsid w:val="0008086A"/>
    <w:rsid w:val="00080A19"/>
    <w:rsid w:val="00080D83"/>
    <w:rsid w:val="00090315"/>
    <w:rsid w:val="000D283E"/>
    <w:rsid w:val="000F0E7E"/>
    <w:rsid w:val="000F5BC8"/>
    <w:rsid w:val="0011664F"/>
    <w:rsid w:val="00124D4A"/>
    <w:rsid w:val="001304E7"/>
    <w:rsid w:val="00130B23"/>
    <w:rsid w:val="00171074"/>
    <w:rsid w:val="00195F9B"/>
    <w:rsid w:val="001B210F"/>
    <w:rsid w:val="002115BB"/>
    <w:rsid w:val="00213E1B"/>
    <w:rsid w:val="00232B64"/>
    <w:rsid w:val="00237CDE"/>
    <w:rsid w:val="00241C1F"/>
    <w:rsid w:val="002425AE"/>
    <w:rsid w:val="00250688"/>
    <w:rsid w:val="00255A72"/>
    <w:rsid w:val="002938D9"/>
    <w:rsid w:val="002B38DE"/>
    <w:rsid w:val="002C6347"/>
    <w:rsid w:val="00310BA4"/>
    <w:rsid w:val="00311D5B"/>
    <w:rsid w:val="00315901"/>
    <w:rsid w:val="00320AAC"/>
    <w:rsid w:val="00325198"/>
    <w:rsid w:val="00336344"/>
    <w:rsid w:val="00336DD9"/>
    <w:rsid w:val="0035482A"/>
    <w:rsid w:val="003619F2"/>
    <w:rsid w:val="00365820"/>
    <w:rsid w:val="003C554F"/>
    <w:rsid w:val="003E13D7"/>
    <w:rsid w:val="003F462D"/>
    <w:rsid w:val="0040149C"/>
    <w:rsid w:val="00402A1F"/>
    <w:rsid w:val="0041322B"/>
    <w:rsid w:val="00414478"/>
    <w:rsid w:val="00435B3D"/>
    <w:rsid w:val="00443F83"/>
    <w:rsid w:val="00446B57"/>
    <w:rsid w:val="00456E10"/>
    <w:rsid w:val="00477966"/>
    <w:rsid w:val="00492BD3"/>
    <w:rsid w:val="004B5B15"/>
    <w:rsid w:val="004B70BD"/>
    <w:rsid w:val="004C13BD"/>
    <w:rsid w:val="004C315D"/>
    <w:rsid w:val="004C322F"/>
    <w:rsid w:val="004E05A0"/>
    <w:rsid w:val="00511FE7"/>
    <w:rsid w:val="00520667"/>
    <w:rsid w:val="0052111D"/>
    <w:rsid w:val="00537F18"/>
    <w:rsid w:val="005513A2"/>
    <w:rsid w:val="0055385D"/>
    <w:rsid w:val="005637A6"/>
    <w:rsid w:val="00570A6C"/>
    <w:rsid w:val="005760A9"/>
    <w:rsid w:val="00591DF5"/>
    <w:rsid w:val="00594464"/>
    <w:rsid w:val="005B6A6A"/>
    <w:rsid w:val="005E250E"/>
    <w:rsid w:val="006120E4"/>
    <w:rsid w:val="006162E4"/>
    <w:rsid w:val="00622781"/>
    <w:rsid w:val="00623907"/>
    <w:rsid w:val="00624B9C"/>
    <w:rsid w:val="00640BFF"/>
    <w:rsid w:val="00642197"/>
    <w:rsid w:val="00652BF8"/>
    <w:rsid w:val="00663B2A"/>
    <w:rsid w:val="00664363"/>
    <w:rsid w:val="00681C74"/>
    <w:rsid w:val="006900F9"/>
    <w:rsid w:val="00691B40"/>
    <w:rsid w:val="0069621B"/>
    <w:rsid w:val="006A10FF"/>
    <w:rsid w:val="006A59C3"/>
    <w:rsid w:val="006B4267"/>
    <w:rsid w:val="006D5F73"/>
    <w:rsid w:val="006F209E"/>
    <w:rsid w:val="00727F94"/>
    <w:rsid w:val="007326A2"/>
    <w:rsid w:val="007337EB"/>
    <w:rsid w:val="0073515B"/>
    <w:rsid w:val="00743D0C"/>
    <w:rsid w:val="00745D18"/>
    <w:rsid w:val="0075189E"/>
    <w:rsid w:val="007533AA"/>
    <w:rsid w:val="007708E9"/>
    <w:rsid w:val="00776530"/>
    <w:rsid w:val="00781A1B"/>
    <w:rsid w:val="00783A79"/>
    <w:rsid w:val="00784CD6"/>
    <w:rsid w:val="00791E8E"/>
    <w:rsid w:val="007A0109"/>
    <w:rsid w:val="007B2500"/>
    <w:rsid w:val="007C658A"/>
    <w:rsid w:val="007D054F"/>
    <w:rsid w:val="007D61D6"/>
    <w:rsid w:val="007D7374"/>
    <w:rsid w:val="007E1B19"/>
    <w:rsid w:val="007F242A"/>
    <w:rsid w:val="007F3623"/>
    <w:rsid w:val="00805BA5"/>
    <w:rsid w:val="00827311"/>
    <w:rsid w:val="008310B2"/>
    <w:rsid w:val="00834BB4"/>
    <w:rsid w:val="00835187"/>
    <w:rsid w:val="008376CE"/>
    <w:rsid w:val="00873501"/>
    <w:rsid w:val="00874C34"/>
    <w:rsid w:val="00876326"/>
    <w:rsid w:val="008802B0"/>
    <w:rsid w:val="008945D9"/>
    <w:rsid w:val="008A0F42"/>
    <w:rsid w:val="008B5DD0"/>
    <w:rsid w:val="009217D3"/>
    <w:rsid w:val="00926713"/>
    <w:rsid w:val="00930A75"/>
    <w:rsid w:val="009335F2"/>
    <w:rsid w:val="0096779F"/>
    <w:rsid w:val="009909E6"/>
    <w:rsid w:val="00990B00"/>
    <w:rsid w:val="009A0B73"/>
    <w:rsid w:val="009A3198"/>
    <w:rsid w:val="009A6D90"/>
    <w:rsid w:val="009B5AE2"/>
    <w:rsid w:val="009C2E5C"/>
    <w:rsid w:val="009C4147"/>
    <w:rsid w:val="009D71C1"/>
    <w:rsid w:val="009E35C6"/>
    <w:rsid w:val="009E470A"/>
    <w:rsid w:val="009F2CF0"/>
    <w:rsid w:val="00A00990"/>
    <w:rsid w:val="00A04690"/>
    <w:rsid w:val="00A05BFA"/>
    <w:rsid w:val="00A10C4D"/>
    <w:rsid w:val="00A20ED2"/>
    <w:rsid w:val="00A25B55"/>
    <w:rsid w:val="00A40DD3"/>
    <w:rsid w:val="00A51A25"/>
    <w:rsid w:val="00A55325"/>
    <w:rsid w:val="00A8311B"/>
    <w:rsid w:val="00A900EB"/>
    <w:rsid w:val="00A93E64"/>
    <w:rsid w:val="00AB1451"/>
    <w:rsid w:val="00AC2070"/>
    <w:rsid w:val="00AC5ADB"/>
    <w:rsid w:val="00AD1EFE"/>
    <w:rsid w:val="00AE362E"/>
    <w:rsid w:val="00AE54D9"/>
    <w:rsid w:val="00B01F08"/>
    <w:rsid w:val="00B07174"/>
    <w:rsid w:val="00B16E8F"/>
    <w:rsid w:val="00B176F8"/>
    <w:rsid w:val="00B20BB3"/>
    <w:rsid w:val="00B30401"/>
    <w:rsid w:val="00B30A2F"/>
    <w:rsid w:val="00B42302"/>
    <w:rsid w:val="00B6637D"/>
    <w:rsid w:val="00B96151"/>
    <w:rsid w:val="00BB76D0"/>
    <w:rsid w:val="00BC363C"/>
    <w:rsid w:val="00BC7ADE"/>
    <w:rsid w:val="00BD0A99"/>
    <w:rsid w:val="00BD0B27"/>
    <w:rsid w:val="00BD5DF3"/>
    <w:rsid w:val="00BE458F"/>
    <w:rsid w:val="00BE7C0E"/>
    <w:rsid w:val="00C1411F"/>
    <w:rsid w:val="00C274A3"/>
    <w:rsid w:val="00C32A63"/>
    <w:rsid w:val="00C35060"/>
    <w:rsid w:val="00C41583"/>
    <w:rsid w:val="00C54E8D"/>
    <w:rsid w:val="00C62C24"/>
    <w:rsid w:val="00C635B6"/>
    <w:rsid w:val="00C72F82"/>
    <w:rsid w:val="00C86C42"/>
    <w:rsid w:val="00C91F0A"/>
    <w:rsid w:val="00C93D06"/>
    <w:rsid w:val="00CA143A"/>
    <w:rsid w:val="00CA5CBD"/>
    <w:rsid w:val="00CA5E2B"/>
    <w:rsid w:val="00CB42FD"/>
    <w:rsid w:val="00CB5A39"/>
    <w:rsid w:val="00CC10D8"/>
    <w:rsid w:val="00CD2383"/>
    <w:rsid w:val="00CD3825"/>
    <w:rsid w:val="00CE005B"/>
    <w:rsid w:val="00CE1C14"/>
    <w:rsid w:val="00CE6D45"/>
    <w:rsid w:val="00CF26A7"/>
    <w:rsid w:val="00D0361A"/>
    <w:rsid w:val="00D04BFD"/>
    <w:rsid w:val="00D175F8"/>
    <w:rsid w:val="00D1772A"/>
    <w:rsid w:val="00D30ADD"/>
    <w:rsid w:val="00D32555"/>
    <w:rsid w:val="00D37C80"/>
    <w:rsid w:val="00D43A0D"/>
    <w:rsid w:val="00D46867"/>
    <w:rsid w:val="00D526F3"/>
    <w:rsid w:val="00D868B9"/>
    <w:rsid w:val="00D87DC5"/>
    <w:rsid w:val="00D955B8"/>
    <w:rsid w:val="00DA09EB"/>
    <w:rsid w:val="00DA2034"/>
    <w:rsid w:val="00DA445D"/>
    <w:rsid w:val="00DB6FD1"/>
    <w:rsid w:val="00DC38EE"/>
    <w:rsid w:val="00DC5844"/>
    <w:rsid w:val="00DC733E"/>
    <w:rsid w:val="00DF57BE"/>
    <w:rsid w:val="00E00D37"/>
    <w:rsid w:val="00E06500"/>
    <w:rsid w:val="00E13CB2"/>
    <w:rsid w:val="00E25A57"/>
    <w:rsid w:val="00E32E9F"/>
    <w:rsid w:val="00E35284"/>
    <w:rsid w:val="00E418C2"/>
    <w:rsid w:val="00E44214"/>
    <w:rsid w:val="00E53165"/>
    <w:rsid w:val="00E57060"/>
    <w:rsid w:val="00E67E61"/>
    <w:rsid w:val="00E805C3"/>
    <w:rsid w:val="00E8149D"/>
    <w:rsid w:val="00E86FF4"/>
    <w:rsid w:val="00E87616"/>
    <w:rsid w:val="00EA5C16"/>
    <w:rsid w:val="00EB7E47"/>
    <w:rsid w:val="00ED035D"/>
    <w:rsid w:val="00ED1EC0"/>
    <w:rsid w:val="00EF000D"/>
    <w:rsid w:val="00F00415"/>
    <w:rsid w:val="00F132B0"/>
    <w:rsid w:val="00F25B33"/>
    <w:rsid w:val="00F53966"/>
    <w:rsid w:val="00F545A3"/>
    <w:rsid w:val="00F64F69"/>
    <w:rsid w:val="00F7027B"/>
    <w:rsid w:val="00F716A4"/>
    <w:rsid w:val="00F8590A"/>
    <w:rsid w:val="00FB5706"/>
    <w:rsid w:val="00FB6C9C"/>
    <w:rsid w:val="00FC3390"/>
    <w:rsid w:val="00FC467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DC7E4"/>
  <w15:docId w15:val="{B0F26AF7-6C2E-4765-92A5-BE17CEE0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BC8"/>
    <w:pPr>
      <w:ind w:left="720"/>
      <w:contextualSpacing/>
    </w:pPr>
  </w:style>
  <w:style w:type="paragraph" w:styleId="Zwykytekst">
    <w:name w:val="Plain Text"/>
    <w:basedOn w:val="Normalny"/>
    <w:link w:val="ZwykytekstZnak"/>
    <w:rsid w:val="00477966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77966"/>
    <w:rPr>
      <w:rFonts w:ascii="Courier New" w:hAnsi="Courier New" w:cs="Courier New"/>
      <w:color w:val="00000A"/>
      <w:kern w:val="3"/>
    </w:rPr>
  </w:style>
  <w:style w:type="character" w:customStyle="1" w:styleId="StopkaZnak">
    <w:name w:val="Stopka Znak"/>
    <w:basedOn w:val="Domylnaczcionkaakapitu"/>
    <w:link w:val="Stopka"/>
    <w:rsid w:val="00926713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93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5F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0AC8-C6FF-4AE7-BE38-93C8C523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6</cp:revision>
  <cp:lastPrinted>2020-11-13T12:56:00Z</cp:lastPrinted>
  <dcterms:created xsi:type="dcterms:W3CDTF">2023-08-22T12:45:00Z</dcterms:created>
  <dcterms:modified xsi:type="dcterms:W3CDTF">2023-11-02T12:58:00Z</dcterms:modified>
</cp:coreProperties>
</file>