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9478" w14:textId="6B89EA3F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right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bCs/>
          <w:sz w:val="20"/>
          <w:szCs w:val="20"/>
        </w:rPr>
        <w:t xml:space="preserve">Załącznik nr </w:t>
      </w:r>
      <w:r w:rsidR="002B757F" w:rsidRPr="008E396F">
        <w:rPr>
          <w:rFonts w:ascii="Calibri" w:eastAsia="Calibri" w:hAnsi="Calibri"/>
          <w:bCs/>
          <w:sz w:val="20"/>
          <w:szCs w:val="20"/>
        </w:rPr>
        <w:t>1</w:t>
      </w:r>
      <w:r w:rsidRPr="008E396F">
        <w:rPr>
          <w:rFonts w:ascii="Calibri" w:eastAsia="Calibri" w:hAnsi="Calibri"/>
          <w:bCs/>
          <w:sz w:val="20"/>
          <w:szCs w:val="20"/>
        </w:rPr>
        <w:t xml:space="preserve"> do SWZ</w:t>
      </w:r>
    </w:p>
    <w:p w14:paraId="5095B621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b/>
          <w:bCs/>
          <w:sz w:val="20"/>
          <w:szCs w:val="20"/>
          <w:u w:val="single"/>
        </w:rPr>
      </w:pPr>
      <w:r w:rsidRPr="008E396F">
        <w:rPr>
          <w:rFonts w:ascii="Calibri" w:eastAsia="Calibri" w:hAnsi="Calibri"/>
          <w:b/>
          <w:bCs/>
          <w:sz w:val="20"/>
          <w:szCs w:val="20"/>
          <w:u w:val="single"/>
        </w:rPr>
        <w:t>FORMULARZ OFERTY</w:t>
      </w:r>
    </w:p>
    <w:p w14:paraId="1A78F79E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b/>
          <w:sz w:val="20"/>
          <w:szCs w:val="20"/>
          <w:lang w:eastAsia="pl-PL"/>
        </w:rPr>
      </w:pPr>
      <w:r w:rsidRPr="008E396F">
        <w:rPr>
          <w:rFonts w:ascii="Calibri" w:eastAsia="Calibri" w:hAnsi="Calibri"/>
          <w:b/>
          <w:sz w:val="20"/>
          <w:szCs w:val="20"/>
          <w:lang w:eastAsia="pl-PL"/>
        </w:rPr>
        <w:t>OFERTA</w:t>
      </w:r>
    </w:p>
    <w:p w14:paraId="2DC023E5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b/>
          <w:sz w:val="20"/>
          <w:szCs w:val="20"/>
          <w:lang w:eastAsia="pl-PL"/>
        </w:rPr>
      </w:pPr>
      <w:r w:rsidRPr="008E396F">
        <w:rPr>
          <w:rFonts w:ascii="Calibri" w:eastAsia="Calibri" w:hAnsi="Calibri"/>
          <w:b/>
          <w:sz w:val="20"/>
          <w:szCs w:val="20"/>
          <w:lang w:eastAsia="pl-PL"/>
        </w:rPr>
        <w:t>dla Uniwersytetu Jagiellońskie</w:t>
      </w:r>
      <w:r w:rsidR="00422563" w:rsidRPr="008E396F">
        <w:rPr>
          <w:rFonts w:ascii="Calibri" w:eastAsia="Calibri" w:hAnsi="Calibri"/>
          <w:b/>
          <w:sz w:val="20"/>
          <w:szCs w:val="20"/>
          <w:lang w:eastAsia="pl-PL"/>
        </w:rPr>
        <w:t>go</w:t>
      </w:r>
      <w:r w:rsidRPr="008E396F">
        <w:rPr>
          <w:rFonts w:ascii="Calibri" w:eastAsia="Calibri" w:hAnsi="Calibri"/>
          <w:b/>
          <w:sz w:val="20"/>
          <w:szCs w:val="20"/>
          <w:lang w:eastAsia="pl-PL"/>
        </w:rPr>
        <w:t xml:space="preserve"> - Collegium Medicum</w:t>
      </w:r>
    </w:p>
    <w:p w14:paraId="3F2DC436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b/>
          <w:sz w:val="20"/>
          <w:szCs w:val="20"/>
          <w:lang w:eastAsia="pl-PL"/>
        </w:rPr>
      </w:pPr>
      <w:r w:rsidRPr="008E396F">
        <w:rPr>
          <w:rFonts w:ascii="Calibri" w:eastAsia="Calibri" w:hAnsi="Calibri"/>
          <w:b/>
          <w:sz w:val="20"/>
          <w:szCs w:val="20"/>
          <w:lang w:eastAsia="pl-PL"/>
        </w:rPr>
        <w:t>ul. św. Anny 12, 31-008 Kraków</w:t>
      </w:r>
    </w:p>
    <w:p w14:paraId="59CD120C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b/>
          <w:sz w:val="20"/>
          <w:szCs w:val="20"/>
          <w:lang w:eastAsia="pl-PL"/>
        </w:rPr>
      </w:pPr>
    </w:p>
    <w:p w14:paraId="2B3A4CAC" w14:textId="77777777" w:rsidR="004B6C2F" w:rsidRPr="008E396F" w:rsidRDefault="004B6C2F" w:rsidP="00807879">
      <w:pPr>
        <w:tabs>
          <w:tab w:val="left" w:pos="284"/>
        </w:tabs>
        <w:spacing w:after="0" w:line="480" w:lineRule="auto"/>
        <w:ind w:right="1"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Nazwa (Firma) Wykonawcy – ……………………........................................................................................................</w:t>
      </w:r>
    </w:p>
    <w:p w14:paraId="769C350D" w14:textId="77777777" w:rsidR="004B6C2F" w:rsidRPr="008E396F" w:rsidRDefault="004B6C2F" w:rsidP="00807879">
      <w:pPr>
        <w:tabs>
          <w:tab w:val="left" w:pos="284"/>
        </w:tabs>
        <w:spacing w:after="0" w:line="480" w:lineRule="auto"/>
        <w:ind w:right="1"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Adres Wykonawcy – …….......................................................................................................................................</w:t>
      </w:r>
    </w:p>
    <w:p w14:paraId="61AC3A5E" w14:textId="77777777" w:rsidR="004B6C2F" w:rsidRPr="008E396F" w:rsidRDefault="004B6C2F" w:rsidP="00807879">
      <w:pPr>
        <w:tabs>
          <w:tab w:val="left" w:pos="284"/>
        </w:tabs>
        <w:spacing w:after="0" w:line="480" w:lineRule="auto"/>
        <w:ind w:right="1"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Adres do korespondencji  – ……………….................................................................................................................</w:t>
      </w:r>
    </w:p>
    <w:p w14:paraId="274811B9" w14:textId="77777777" w:rsidR="004B6C2F" w:rsidRPr="008E396F" w:rsidRDefault="004B6C2F" w:rsidP="00807879">
      <w:pPr>
        <w:tabs>
          <w:tab w:val="left" w:pos="284"/>
        </w:tabs>
        <w:spacing w:after="0" w:line="480" w:lineRule="auto"/>
        <w:ind w:right="1"/>
        <w:jc w:val="both"/>
        <w:rPr>
          <w:rFonts w:ascii="Calibri" w:eastAsia="Calibri" w:hAnsi="Calibri"/>
          <w:sz w:val="20"/>
          <w:szCs w:val="20"/>
          <w:lang w:val="de-DE" w:eastAsia="pl-PL"/>
        </w:rPr>
      </w:pPr>
      <w:r w:rsidRPr="008E396F">
        <w:rPr>
          <w:rFonts w:ascii="Calibri" w:eastAsia="Calibri" w:hAnsi="Calibri"/>
          <w:sz w:val="20"/>
          <w:szCs w:val="20"/>
          <w:lang w:val="de-DE" w:eastAsia="pl-PL"/>
        </w:rPr>
        <w:t>Tel.</w:t>
      </w:r>
      <w:r w:rsidR="00173118" w:rsidRPr="008E396F">
        <w:rPr>
          <w:rFonts w:ascii="Calibri" w:eastAsia="Calibri" w:hAnsi="Calibri"/>
          <w:sz w:val="20"/>
          <w:szCs w:val="20"/>
          <w:lang w:val="de-DE" w:eastAsia="pl-PL"/>
        </w:rPr>
        <w:t>:</w:t>
      </w:r>
      <w:r w:rsidRPr="008E396F">
        <w:rPr>
          <w:rFonts w:ascii="Calibri" w:eastAsia="Calibri" w:hAnsi="Calibri"/>
          <w:sz w:val="20"/>
          <w:szCs w:val="20"/>
          <w:lang w:val="de-DE" w:eastAsia="pl-PL"/>
        </w:rPr>
        <w:t xml:space="preserve"> - .......................................................................; E-mail: ...............................................................................;</w:t>
      </w:r>
    </w:p>
    <w:p w14:paraId="12DCBD6D" w14:textId="77777777" w:rsidR="004B6C2F" w:rsidRPr="008E396F" w:rsidRDefault="004B6C2F" w:rsidP="00807879">
      <w:pPr>
        <w:tabs>
          <w:tab w:val="left" w:pos="284"/>
        </w:tabs>
        <w:spacing w:after="0" w:line="480" w:lineRule="auto"/>
        <w:ind w:right="1"/>
        <w:jc w:val="both"/>
        <w:rPr>
          <w:rFonts w:ascii="Calibri" w:eastAsia="Calibri" w:hAnsi="Calibri"/>
          <w:sz w:val="20"/>
          <w:szCs w:val="20"/>
          <w:lang w:val="de-DE" w:eastAsia="pl-PL"/>
        </w:rPr>
      </w:pPr>
      <w:r w:rsidRPr="008E396F">
        <w:rPr>
          <w:rFonts w:ascii="Calibri" w:eastAsia="Calibri" w:hAnsi="Calibri"/>
          <w:sz w:val="20"/>
          <w:szCs w:val="20"/>
          <w:lang w:val="de-DE" w:eastAsia="pl-PL"/>
        </w:rPr>
        <w:t>NIP - .....................................................................; REGON - ..............................................................................;</w:t>
      </w:r>
    </w:p>
    <w:p w14:paraId="395BC28F" w14:textId="77777777" w:rsidR="004B6C2F" w:rsidRPr="008E396F" w:rsidRDefault="004B6C2F" w:rsidP="00807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000000"/>
          <w:sz w:val="20"/>
          <w:szCs w:val="20"/>
          <w:lang w:val="de-DE" w:eastAsia="pl-PL"/>
        </w:rPr>
      </w:pPr>
    </w:p>
    <w:p w14:paraId="1043B820" w14:textId="07806E80" w:rsidR="004B6C2F" w:rsidRPr="008E396F" w:rsidRDefault="004B6C2F" w:rsidP="0028127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/>
          <w:b/>
          <w:i/>
          <w:sz w:val="20"/>
          <w:szCs w:val="20"/>
          <w:u w:val="single"/>
        </w:rPr>
      </w:pPr>
      <w:r w:rsidRPr="008E396F">
        <w:rPr>
          <w:rFonts w:ascii="Calibri" w:eastAsia="Calibri" w:hAnsi="Calibri"/>
          <w:i/>
          <w:sz w:val="20"/>
          <w:szCs w:val="20"/>
          <w:lang w:eastAsia="pl-PL"/>
        </w:rPr>
        <w:t>Nawiązując do ogłoszenia o przetargu nieograniczonym na</w:t>
      </w:r>
      <w:r w:rsidR="003C1B8F" w:rsidRPr="008E396F">
        <w:rPr>
          <w:rFonts w:ascii="Calibri" w:eastAsia="Calibri" w:hAnsi="Calibri"/>
          <w:b/>
          <w:bCs/>
          <w:i/>
          <w:iCs/>
          <w:sz w:val="20"/>
          <w:szCs w:val="20"/>
        </w:rPr>
        <w:t xml:space="preserve"> </w:t>
      </w:r>
      <w:bookmarkStart w:id="0" w:name="_Hlk153198384"/>
      <w:r w:rsidR="00CF7529" w:rsidRPr="008E396F">
        <w:rPr>
          <w:rFonts w:ascii="Calibri" w:eastAsia="Calibri" w:hAnsi="Calibri"/>
          <w:b/>
          <w:bCs/>
          <w:i/>
          <w:sz w:val="20"/>
          <w:szCs w:val="20"/>
        </w:rPr>
        <w:t xml:space="preserve">wyłonienie Wykonawcy w zakresie </w:t>
      </w:r>
      <w:r w:rsidR="00CF7529" w:rsidRPr="008E396F">
        <w:rPr>
          <w:rFonts w:ascii="Calibri" w:eastAsia="Calibri" w:hAnsi="Calibri"/>
          <w:b/>
          <w:i/>
          <w:iCs/>
          <w:sz w:val="20"/>
          <w:szCs w:val="20"/>
        </w:rPr>
        <w:t>wykonywania usługi przeglądów gwarancyjnych, pogwarancyjnych oraz napraw central wentylacyjnych wraz z instalacją chłodzenia, klimatyzatorów, klimakonwektorów, systemów VRF/VRV, agregatów wody lodowej oraz instalacji chłodniczej w obiektach UJ CM w Krakowie, odpowiednio w odniesieniu od jednej do sześciu części przedmiotu zamówienia</w:t>
      </w:r>
      <w:r w:rsidR="003C1B8F" w:rsidRPr="008E396F">
        <w:rPr>
          <w:rFonts w:ascii="Calibri" w:eastAsia="Calibri" w:hAnsi="Calibri"/>
          <w:b/>
          <w:bCs/>
          <w:i/>
          <w:iCs/>
          <w:sz w:val="20"/>
          <w:szCs w:val="20"/>
        </w:rPr>
        <w:t xml:space="preserve">, </w:t>
      </w:r>
      <w:r w:rsidR="00134990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>postępowanie nr 141.27</w:t>
      </w:r>
      <w:r w:rsidR="00CF7529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>2</w:t>
      </w:r>
      <w:r w:rsidR="00326723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>.</w:t>
      </w:r>
      <w:r w:rsidR="00CF7529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>48</w:t>
      </w:r>
      <w:r w:rsidR="00326723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>.</w:t>
      </w:r>
      <w:r w:rsidR="003C1B8F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>202</w:t>
      </w:r>
      <w:r w:rsidR="00CF7529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>4</w:t>
      </w:r>
      <w:r w:rsidR="00134990" w:rsidRPr="008E396F">
        <w:rPr>
          <w:rFonts w:ascii="Calibri" w:eastAsia="Calibri" w:hAnsi="Calibri"/>
          <w:bCs/>
          <w:i/>
          <w:sz w:val="20"/>
          <w:szCs w:val="20"/>
          <w:lang w:eastAsia="pl-PL"/>
        </w:rPr>
        <w:t xml:space="preserve">, </w:t>
      </w:r>
      <w:bookmarkEnd w:id="0"/>
    </w:p>
    <w:p w14:paraId="10FB64BE" w14:textId="77777777" w:rsidR="004B6C2F" w:rsidRPr="008E396F" w:rsidRDefault="004B6C2F" w:rsidP="0080787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="Calibri" w:eastAsia="Calibri" w:hAnsi="Calibri"/>
          <w:i/>
          <w:sz w:val="20"/>
          <w:szCs w:val="20"/>
          <w:lang w:eastAsia="pl-PL"/>
        </w:rPr>
      </w:pPr>
    </w:p>
    <w:p w14:paraId="17547A95" w14:textId="77777777" w:rsidR="004B6C2F" w:rsidRPr="008E396F" w:rsidRDefault="004B6C2F" w:rsidP="0080787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="Calibri" w:eastAsia="Calibri" w:hAnsi="Calibri"/>
          <w:b/>
          <w:i/>
          <w:sz w:val="20"/>
          <w:szCs w:val="20"/>
        </w:rPr>
      </w:pPr>
      <w:r w:rsidRPr="008E396F">
        <w:rPr>
          <w:rFonts w:ascii="Calibri" w:eastAsia="Calibri" w:hAnsi="Calibri"/>
          <w:i/>
          <w:sz w:val="20"/>
          <w:szCs w:val="20"/>
          <w:lang w:eastAsia="pl-PL"/>
        </w:rPr>
        <w:t>ja/my niżej podpisany/i:</w:t>
      </w:r>
    </w:p>
    <w:p w14:paraId="1EEF6A64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sz w:val="20"/>
          <w:szCs w:val="20"/>
          <w:lang w:eastAsia="pl-PL"/>
        </w:rPr>
      </w:pPr>
    </w:p>
    <w:p w14:paraId="61D14402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42AFE15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i/>
          <w:sz w:val="20"/>
          <w:szCs w:val="20"/>
          <w:lang w:eastAsia="pl-PL"/>
        </w:rPr>
      </w:pPr>
      <w:r w:rsidRPr="008E396F">
        <w:rPr>
          <w:rFonts w:ascii="Calibri" w:eastAsia="Calibri" w:hAnsi="Calibri"/>
          <w:i/>
          <w:sz w:val="20"/>
          <w:szCs w:val="20"/>
          <w:lang w:eastAsia="pl-PL"/>
        </w:rPr>
        <w:t>imię i nazwisko osoby podpisującej ofertę</w:t>
      </w:r>
    </w:p>
    <w:p w14:paraId="7062410B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działając w imieniu i na rzecz:</w:t>
      </w:r>
    </w:p>
    <w:p w14:paraId="046645E6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sz w:val="20"/>
          <w:szCs w:val="20"/>
          <w:lang w:eastAsia="pl-PL"/>
        </w:rPr>
      </w:pPr>
    </w:p>
    <w:p w14:paraId="6294489E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6DB2BAD9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sz w:val="20"/>
          <w:szCs w:val="20"/>
          <w:lang w:eastAsia="pl-PL"/>
        </w:rPr>
      </w:pPr>
    </w:p>
    <w:p w14:paraId="7CB714C8" w14:textId="77777777" w:rsidR="004B6C2F" w:rsidRPr="008E396F" w:rsidRDefault="004B6C2F" w:rsidP="00807879">
      <w:pPr>
        <w:tabs>
          <w:tab w:val="left" w:pos="284"/>
        </w:tabs>
        <w:spacing w:after="0" w:line="240" w:lineRule="auto"/>
        <w:ind w:right="1"/>
        <w:jc w:val="center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16A549E6" w14:textId="77777777" w:rsidR="004B6C2F" w:rsidRPr="008E396F" w:rsidRDefault="004B6C2F" w:rsidP="00807879">
      <w:pPr>
        <w:tabs>
          <w:tab w:val="left" w:pos="284"/>
          <w:tab w:val="left" w:pos="709"/>
          <w:tab w:val="left" w:pos="1276"/>
          <w:tab w:val="left" w:pos="6237"/>
        </w:tabs>
        <w:spacing w:after="0" w:line="240" w:lineRule="auto"/>
        <w:ind w:right="1"/>
        <w:jc w:val="center"/>
        <w:rPr>
          <w:rFonts w:ascii="Calibri" w:eastAsia="Calibri" w:hAnsi="Calibri"/>
          <w:i/>
          <w:sz w:val="20"/>
          <w:szCs w:val="20"/>
        </w:rPr>
      </w:pPr>
      <w:r w:rsidRPr="008E396F">
        <w:rPr>
          <w:rFonts w:ascii="Calibri" w:eastAsia="Calibri" w:hAnsi="Calibri"/>
          <w:i/>
          <w:sz w:val="20"/>
          <w:szCs w:val="20"/>
        </w:rPr>
        <w:t>nazwa i adres Wykonawcy</w:t>
      </w:r>
    </w:p>
    <w:p w14:paraId="5E10BF2A" w14:textId="77777777" w:rsidR="004B6C2F" w:rsidRPr="008E396F" w:rsidRDefault="004B6C2F" w:rsidP="00807879">
      <w:pPr>
        <w:tabs>
          <w:tab w:val="left" w:pos="284"/>
        </w:tabs>
        <w:spacing w:after="0" w:line="240" w:lineRule="auto"/>
        <w:rPr>
          <w:rFonts w:ascii="Calibri" w:eastAsia="Calibri" w:hAnsi="Calibri"/>
          <w:b/>
          <w:sz w:val="20"/>
          <w:szCs w:val="20"/>
        </w:rPr>
      </w:pPr>
    </w:p>
    <w:p w14:paraId="0A97AA16" w14:textId="77777777" w:rsidR="00B71D53" w:rsidRPr="008E396F" w:rsidRDefault="00B71D53" w:rsidP="00807879">
      <w:pPr>
        <w:tabs>
          <w:tab w:val="left" w:pos="284"/>
        </w:tabs>
        <w:spacing w:after="0" w:line="240" w:lineRule="auto"/>
        <w:rPr>
          <w:rFonts w:ascii="Calibri" w:eastAsia="Calibri" w:hAnsi="Calibri"/>
          <w:b/>
          <w:sz w:val="20"/>
          <w:szCs w:val="20"/>
        </w:rPr>
      </w:pPr>
    </w:p>
    <w:p w14:paraId="6F5C0A64" w14:textId="1FB4067F" w:rsidR="00B71D53" w:rsidRPr="008E396F" w:rsidRDefault="00B71D53" w:rsidP="000C1BD8">
      <w:pPr>
        <w:widowControl w:val="0"/>
        <w:numPr>
          <w:ilvl w:val="6"/>
          <w:numId w:val="170"/>
        </w:numPr>
        <w:tabs>
          <w:tab w:val="left" w:pos="567"/>
        </w:tabs>
        <w:suppressAutoHyphens/>
        <w:spacing w:after="120" w:line="240" w:lineRule="auto"/>
        <w:ind w:left="0" w:firstLine="0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Calibri" w:hAnsi="Calibri"/>
          <w:b/>
          <w:bCs/>
          <w:sz w:val="20"/>
          <w:szCs w:val="20"/>
        </w:rPr>
        <w:t>Oferujemy</w:t>
      </w:r>
      <w:r w:rsidRPr="008E396F">
        <w:rPr>
          <w:rFonts w:ascii="Calibri" w:eastAsia="Calibri" w:hAnsi="Calibri"/>
          <w:sz w:val="20"/>
          <w:szCs w:val="20"/>
        </w:rPr>
        <w:t xml:space="preserve"> realizację przedmiotu zamówienia na warunkach określonych w specyfikacji warunków zamówienia, zgodnie z treścią SWZ, ewentualnych wyjaśnień do SWZ oraz jej zmian, jeżeli dotyczy:</w:t>
      </w:r>
    </w:p>
    <w:p w14:paraId="3848BF45" w14:textId="77777777" w:rsidR="00B71D53" w:rsidRPr="008E396F" w:rsidRDefault="00B71D53" w:rsidP="000C1BD8">
      <w:pPr>
        <w:widowControl w:val="0"/>
        <w:numPr>
          <w:ilvl w:val="1"/>
          <w:numId w:val="155"/>
        </w:numPr>
        <w:tabs>
          <w:tab w:val="left" w:pos="284"/>
          <w:tab w:val="left" w:pos="426"/>
          <w:tab w:val="left" w:pos="567"/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b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u w:val="single"/>
          <w:lang w:eastAsia="pl-PL"/>
        </w:rPr>
        <w:t xml:space="preserve">W ZAKRESIE CZĘŚCI 1 PRZEDMIOTU ZAMÓWIENIA: </w:t>
      </w:r>
      <w:r w:rsidRPr="008E396F">
        <w:rPr>
          <w:rFonts w:ascii="Calibri" w:eastAsia="Times New Roman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*niepotrzebne skreślić</w:t>
      </w:r>
    </w:p>
    <w:p w14:paraId="59DE8ECF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za łączną kwotę brutto ........................ złotych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**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...................................................), w tym kwota netto …………….. zł (słownie: …………………..........................…….) plus podatek ... % w kwocie ………… zł (słownie: ……………………………………). </w:t>
      </w:r>
    </w:p>
    <w:p w14:paraId="4A1985BF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>na którą składa się:</w:t>
      </w:r>
    </w:p>
    <w:p w14:paraId="502CD577" w14:textId="77777777" w:rsidR="00B71D53" w:rsidRPr="008E396F" w:rsidRDefault="00B71D53" w:rsidP="000C1BD8">
      <w:pPr>
        <w:widowControl w:val="0"/>
        <w:numPr>
          <w:ilvl w:val="0"/>
          <w:numId w:val="162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wynagrodzenie z tytułu wykonywania przeglądów w kwocie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….....…. zł brutto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………………….........................…..)</w:t>
      </w:r>
    </w:p>
    <w:p w14:paraId="63061157" w14:textId="77777777" w:rsidR="00B71D53" w:rsidRPr="008E396F" w:rsidRDefault="00B71D53" w:rsidP="000C1BD8">
      <w:pPr>
        <w:widowControl w:val="0"/>
        <w:numPr>
          <w:ilvl w:val="0"/>
          <w:numId w:val="162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wynagrodzenie wynikające z podsumowania, przez cały okres trwania umowy, wartości wykonanych napraw urządzeń i instalacji, które zostały ujawnione w wyniku przeglądów lub zgłoszone przez Zamawiającego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 kwocie </w:t>
      </w:r>
      <w:r w:rsidRPr="008E396F">
        <w:rPr>
          <w:rFonts w:ascii="Calibri" w:eastAsia="Calibri" w:hAnsi="Calibri"/>
          <w:sz w:val="20"/>
          <w:szCs w:val="20"/>
        </w:rPr>
        <w:t>49 200,00 zł brutto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(słownie: czterdzieści dziewięć tysięcy dwieście złotych 00/100); przy uwzględnieniu kosztu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1 roboczogodziny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......… zł brutto</w:t>
      </w:r>
      <w:r w:rsidRPr="008E396F">
        <w:rPr>
          <w:rFonts w:ascii="Calibri" w:eastAsia="Times New Roman" w:hAnsi="Calibri"/>
          <w:b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(słownie: ….................)</w:t>
      </w:r>
      <w:r w:rsidRPr="008E396F">
        <w:rPr>
          <w:rFonts w:ascii="Calibri" w:eastAsia="Calibri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</w:p>
    <w:p w14:paraId="7AD43202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Kalkulacja ceny oferty wg wzoru</w:t>
      </w:r>
      <w:r w:rsidRPr="008E396F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 xml:space="preserve"> załącznika nr B1 do formularza oferty </w:t>
      </w: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stanowi integralną część niniejszej oferty.</w:t>
      </w:r>
    </w:p>
    <w:p w14:paraId="398F7D26" w14:textId="73DB9B1F" w:rsidR="00B71D53" w:rsidRPr="008E396F" w:rsidRDefault="00B71D53" w:rsidP="00B71D53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50C0EF8C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</w:p>
    <w:p w14:paraId="14B2B869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Calibri" w:eastAsia="Times New Roman" w:hAnsi="Calibri"/>
          <w:i/>
          <w:iCs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** - należy wpisać sumę z pozycji a) i pozycji b)</w:t>
      </w:r>
    </w:p>
    <w:p w14:paraId="275952DD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1.1.1 Oferujemy .............</w:t>
      </w:r>
      <w:r w:rsidRPr="008E396F">
        <w:rPr>
          <w:rFonts w:ascii="Calibri" w:eastAsia="Calibri" w:hAnsi="Calibri"/>
          <w:b/>
          <w:color w:val="FF0000"/>
          <w:sz w:val="20"/>
          <w:szCs w:val="20"/>
          <w:vertAlign w:val="superscript"/>
          <w:lang w:eastAsia="pl-PL"/>
        </w:rPr>
        <w:t xml:space="preserve"> * warunek dodatkowo punktowany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miesięczną gwarancję na wykonane prace naprawcze (min. 12 miesięcy)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12 miesięczny okres gwarancji na wykonane prace naprawcze,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gwarancja na wykonane prace naprawcze)</w:t>
      </w:r>
    </w:p>
    <w:p w14:paraId="28CC9D09" w14:textId="48917CA3" w:rsidR="00B71D53" w:rsidRPr="008E396F" w:rsidRDefault="00B71D53" w:rsidP="00B71D53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4CB13750" w14:textId="77777777" w:rsidR="00B71D53" w:rsidRPr="008E396F" w:rsidRDefault="00B71D53" w:rsidP="000C1BD8">
      <w:pPr>
        <w:widowControl w:val="0"/>
        <w:numPr>
          <w:ilvl w:val="2"/>
          <w:numId w:val="163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ar-SA"/>
        </w:rPr>
        <w:t xml:space="preserve">Deklarujemy czas reakcji na wezwanie ................ godzin (poniżej 24 godzin) 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24 godzinny czas reakcji na wezwanie,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czas reakcji na wezwanie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>)</w:t>
      </w:r>
    </w:p>
    <w:p w14:paraId="1C1B84A0" w14:textId="695415F3" w:rsidR="00B71D53" w:rsidRPr="008E396F" w:rsidRDefault="00B71D53" w:rsidP="007D037D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66BBBEF8" w14:textId="77777777" w:rsidR="00B71D53" w:rsidRPr="008E396F" w:rsidRDefault="00B71D53" w:rsidP="000C1BD8">
      <w:pPr>
        <w:widowControl w:val="0"/>
        <w:numPr>
          <w:ilvl w:val="1"/>
          <w:numId w:val="163"/>
        </w:numPr>
        <w:tabs>
          <w:tab w:val="left" w:pos="567"/>
        </w:tabs>
        <w:suppressAutoHyphens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u w:val="single"/>
          <w:lang w:eastAsia="pl-PL"/>
        </w:rPr>
        <w:t>W ZAKRESIE CZĘŚCI 2 PRZEDMIOTU ZAMÓWIENIA</w:t>
      </w: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 xml:space="preserve">: </w:t>
      </w:r>
      <w:r w:rsidRPr="008E396F">
        <w:rPr>
          <w:rFonts w:ascii="Calibri" w:eastAsia="Times New Roman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*niepotrzebne skreślić</w:t>
      </w:r>
    </w:p>
    <w:p w14:paraId="4B9A2FEC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za łączną kwotę brutto ............... złotych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...................................................), w tym kwota netto …………….. zł (słownie: …………………..........................…….) plus podatek ... % w kwocie ………… zł (słownie: ……………………………………). </w:t>
      </w:r>
    </w:p>
    <w:p w14:paraId="752D45ED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color w:val="FF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na którą składa się wynagrodzenie z tytułu wykonywania przeglądów. </w:t>
      </w:r>
    </w:p>
    <w:p w14:paraId="64E08317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Kalkulacja ceny oferty wg wzoru</w:t>
      </w:r>
      <w:r w:rsidRPr="008E396F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 xml:space="preserve"> załącznika nr B2 do Formularza oferty  </w:t>
      </w: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stanowi integralną część niniejszej oferty.</w:t>
      </w:r>
    </w:p>
    <w:p w14:paraId="1411FC13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i/>
          <w:color w:val="FF0000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 xml:space="preserve">1.2.1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Oferujemy .............. dniowy 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termin płatności od daty dostarczenia faktury</w:t>
      </w:r>
      <w:r w:rsidRPr="008E396F">
        <w:rPr>
          <w:rFonts w:ascii="Calibri" w:eastAsia="Calibri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</w:p>
    <w:p w14:paraId="11001BE7" w14:textId="42B62678" w:rsidR="00B71D53" w:rsidRPr="008E396F" w:rsidRDefault="00B71D53" w:rsidP="007D037D">
      <w:pPr>
        <w:widowControl w:val="0"/>
        <w:tabs>
          <w:tab w:val="num" w:pos="0"/>
          <w:tab w:val="left" w:pos="567"/>
        </w:tabs>
        <w:suppressAutoHyphens/>
        <w:autoSpaceDE w:val="0"/>
        <w:spacing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4C3B2CD5" w14:textId="77777777" w:rsidR="00B71D53" w:rsidRPr="008E396F" w:rsidRDefault="00B71D53" w:rsidP="000C1BD8">
      <w:pPr>
        <w:widowControl w:val="0"/>
        <w:numPr>
          <w:ilvl w:val="1"/>
          <w:numId w:val="163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b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u w:val="single"/>
          <w:lang w:eastAsia="pl-PL"/>
        </w:rPr>
        <w:t xml:space="preserve">W ZAKRESIE CZĘŚCI 3 PRZEDMIOTU ZAMÓWIENIA </w:t>
      </w:r>
      <w:r w:rsidRPr="008E396F">
        <w:rPr>
          <w:rFonts w:ascii="Calibri" w:eastAsia="Times New Roman" w:hAnsi="Calibri"/>
          <w:b/>
          <w:color w:val="17365D"/>
          <w:sz w:val="20"/>
          <w:szCs w:val="20"/>
          <w:u w:val="single"/>
          <w:lang w:eastAsia="pl-PL"/>
        </w:rPr>
        <w:t xml:space="preserve">: </w:t>
      </w:r>
      <w:r w:rsidRPr="008E396F">
        <w:rPr>
          <w:rFonts w:ascii="Calibri" w:eastAsia="Times New Roman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*niepotrzebne skreślić</w:t>
      </w:r>
    </w:p>
    <w:p w14:paraId="1533BEE6" w14:textId="77777777" w:rsidR="00B71D53" w:rsidRPr="008E396F" w:rsidRDefault="00B71D53" w:rsidP="00B71D5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za łączną kwotę brutto ........................ złotych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**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...................................................), w tym kwota netto …………….. zł (słownie: …………………..........................…….) plus podatek ... % w kwocie ………… zł (słownie: ……………………………………). </w:t>
      </w:r>
    </w:p>
    <w:p w14:paraId="7D2F3705" w14:textId="77777777" w:rsidR="00B71D53" w:rsidRPr="008E396F" w:rsidRDefault="00B71D53" w:rsidP="00B71D5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>na którą składa się:</w:t>
      </w:r>
    </w:p>
    <w:p w14:paraId="175EC73C" w14:textId="77777777" w:rsidR="00B71D53" w:rsidRPr="008E396F" w:rsidRDefault="00B71D53" w:rsidP="000C1BD8">
      <w:pPr>
        <w:widowControl w:val="0"/>
        <w:numPr>
          <w:ilvl w:val="0"/>
          <w:numId w:val="16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wynagrodzenie z tytułu wykonywania przeglądów w kwocie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….....…. zł brutto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………………….........................…..)</w:t>
      </w:r>
    </w:p>
    <w:p w14:paraId="2A0E0B8F" w14:textId="77777777" w:rsidR="00B71D53" w:rsidRPr="008E396F" w:rsidRDefault="00B71D53" w:rsidP="000C1BD8">
      <w:pPr>
        <w:widowControl w:val="0"/>
        <w:numPr>
          <w:ilvl w:val="0"/>
          <w:numId w:val="16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wynagrodzenie wynikające z podsumowania, przez cały okres trwania umowy, wartości wykonanych napraw urządzeń i instalacji, które zostały ujawnione w wyniku przeglądów lub zgłoszone przez Zamawiającego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 kwocie </w:t>
      </w:r>
      <w:r w:rsidRPr="008E396F">
        <w:rPr>
          <w:rFonts w:ascii="Calibri" w:eastAsia="Calibri" w:hAnsi="Calibri"/>
          <w:sz w:val="20"/>
          <w:szCs w:val="20"/>
        </w:rPr>
        <w:t>49 200,00 zł brutto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(słownie: czterdzieści dziewięć tysięcy dwieście złotych 00/100); przy uwzględnieniu kosztu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1 roboczogodziny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......… zł brutto</w:t>
      </w:r>
      <w:r w:rsidRPr="008E396F">
        <w:rPr>
          <w:rFonts w:ascii="Calibri" w:eastAsia="Times New Roman" w:hAnsi="Calibri"/>
          <w:b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(słownie: ….................)</w:t>
      </w:r>
      <w:r w:rsidRPr="008E396F">
        <w:rPr>
          <w:rFonts w:ascii="Calibri" w:eastAsia="Calibri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</w:p>
    <w:p w14:paraId="77DE40B7" w14:textId="77777777" w:rsidR="00B71D53" w:rsidRPr="008E396F" w:rsidRDefault="00B71D53" w:rsidP="00B71D53">
      <w:pPr>
        <w:widowControl w:val="0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Kalkulacja ceny oferty wg wzoru</w:t>
      </w:r>
      <w:r w:rsidRPr="008E396F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 xml:space="preserve"> załącznika nr B3 do formularza oferty </w:t>
      </w: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stanowi integralną część niniejszej oferty.</w:t>
      </w:r>
    </w:p>
    <w:p w14:paraId="2465AF88" w14:textId="3D6851DA" w:rsidR="00B71D53" w:rsidRPr="008E396F" w:rsidRDefault="00B71D53" w:rsidP="00B71D53">
      <w:pPr>
        <w:widowControl w:val="0"/>
        <w:tabs>
          <w:tab w:val="num" w:pos="0"/>
          <w:tab w:val="left" w:pos="284"/>
          <w:tab w:val="left" w:pos="426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6C0BC267" w14:textId="77777777" w:rsidR="00B71D53" w:rsidRPr="008E396F" w:rsidRDefault="00B71D53" w:rsidP="00B71D53">
      <w:pPr>
        <w:widowControl w:val="0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i/>
          <w:iCs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** - należy wpisać sumę z pozycji a) i pozycji b)</w:t>
      </w:r>
    </w:p>
    <w:p w14:paraId="1A2DECFF" w14:textId="77777777" w:rsidR="00B71D53" w:rsidRPr="008E396F" w:rsidRDefault="00B71D53" w:rsidP="000C1BD8">
      <w:pPr>
        <w:widowControl w:val="0"/>
        <w:numPr>
          <w:ilvl w:val="2"/>
          <w:numId w:val="16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Oferujemy .............</w:t>
      </w:r>
      <w:r w:rsidRPr="008E396F">
        <w:rPr>
          <w:rFonts w:ascii="Calibri" w:eastAsia="Calibri" w:hAnsi="Calibri"/>
          <w:b/>
          <w:color w:val="FF0000"/>
          <w:sz w:val="20"/>
          <w:szCs w:val="20"/>
          <w:vertAlign w:val="superscript"/>
          <w:lang w:eastAsia="pl-PL"/>
        </w:rPr>
        <w:t xml:space="preserve"> * warunek dodatkowo punktowany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miesięczną gwarancję na wykonane prace naprawcze (min. 12 miesięcy)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12 miesięczny okres gwarancji na wykonane prace naprawcze,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gwarancja na wykonane prace naprawcze)</w:t>
      </w:r>
    </w:p>
    <w:p w14:paraId="6EE9A49D" w14:textId="64358A05" w:rsidR="00B71D53" w:rsidRPr="008E396F" w:rsidRDefault="00B71D53" w:rsidP="00B71D53">
      <w:pPr>
        <w:widowControl w:val="0"/>
        <w:tabs>
          <w:tab w:val="num" w:pos="0"/>
          <w:tab w:val="left" w:pos="284"/>
          <w:tab w:val="left" w:pos="426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lastRenderedPageBreak/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145CFACC" w14:textId="77777777" w:rsidR="00B71D53" w:rsidRPr="008E396F" w:rsidRDefault="00B71D53" w:rsidP="000C1BD8">
      <w:pPr>
        <w:widowControl w:val="0"/>
        <w:numPr>
          <w:ilvl w:val="2"/>
          <w:numId w:val="164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ar-SA"/>
        </w:rPr>
        <w:t xml:space="preserve">Deklarujemy czas reakcji na wezwanie ................ godzin (poniżej 24 godzin) 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24 godzinny czas reakcji na wezwanie,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czas reakcji na wezwanie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>)</w:t>
      </w:r>
    </w:p>
    <w:p w14:paraId="4E0E1CFB" w14:textId="2194ECBA" w:rsidR="00B71D53" w:rsidRPr="008E396F" w:rsidRDefault="00B71D53" w:rsidP="007D037D">
      <w:pPr>
        <w:widowControl w:val="0"/>
        <w:tabs>
          <w:tab w:val="num" w:pos="0"/>
          <w:tab w:val="left" w:pos="284"/>
          <w:tab w:val="left" w:pos="426"/>
        </w:tabs>
        <w:suppressAutoHyphens/>
        <w:autoSpaceDE w:val="0"/>
        <w:spacing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0E7A9DDB" w14:textId="77777777" w:rsidR="00B71D53" w:rsidRPr="008E396F" w:rsidRDefault="00B71D53" w:rsidP="000C1BD8">
      <w:pPr>
        <w:widowControl w:val="0"/>
        <w:numPr>
          <w:ilvl w:val="1"/>
          <w:numId w:val="164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u w:val="single"/>
          <w:lang w:eastAsia="pl-PL"/>
        </w:rPr>
        <w:t xml:space="preserve"> W ZAKRESIE CZĘŚCI 4 PRZEDMIOTU ZAMÓWIENIA</w:t>
      </w: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 xml:space="preserve">: </w:t>
      </w:r>
      <w:r w:rsidRPr="008E396F">
        <w:rPr>
          <w:rFonts w:ascii="Calibri" w:eastAsia="Times New Roman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*niepotrzebne skreślić</w:t>
      </w:r>
    </w:p>
    <w:p w14:paraId="110697C7" w14:textId="77777777" w:rsidR="00B71D53" w:rsidRPr="008E396F" w:rsidRDefault="00B71D53" w:rsidP="00B71D5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bookmarkStart w:id="1" w:name="_Hlk137642291"/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za łączną kwotę brutto ........................ złotych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**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...................................................), w tym kwota netto …………….. zł (słownie: …………………..........................…….) plus podatek ... % w kwocie ………… zł (słownie: ……………………………………). </w:t>
      </w:r>
    </w:p>
    <w:p w14:paraId="44F97021" w14:textId="77777777" w:rsidR="00B71D53" w:rsidRPr="008E396F" w:rsidRDefault="00B71D53" w:rsidP="00B71D5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>na którą składa się:</w:t>
      </w:r>
    </w:p>
    <w:p w14:paraId="304F7CBA" w14:textId="77777777" w:rsidR="00B71D53" w:rsidRPr="008E396F" w:rsidRDefault="00B71D53" w:rsidP="000C1BD8">
      <w:pPr>
        <w:widowControl w:val="0"/>
        <w:numPr>
          <w:ilvl w:val="0"/>
          <w:numId w:val="16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wynagrodzenie z tytułu wykonywania przeglądów w kwocie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….....…. zł brutto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………………….........................…..)</w:t>
      </w:r>
    </w:p>
    <w:p w14:paraId="7470C422" w14:textId="77777777" w:rsidR="00B71D53" w:rsidRPr="008E396F" w:rsidRDefault="00B71D53" w:rsidP="000C1BD8">
      <w:pPr>
        <w:widowControl w:val="0"/>
        <w:numPr>
          <w:ilvl w:val="0"/>
          <w:numId w:val="16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wynagrodzenie wynikające z podsumowania, przez cały okres trwania umowy, wartości wykonanych napraw urządzeń i instalacji, które zostały ujawnione w wyniku przeglądów lub zgłoszone przez Zamawiającego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 kwocie </w:t>
      </w:r>
      <w:r w:rsidRPr="008E396F">
        <w:rPr>
          <w:rFonts w:ascii="Calibri" w:eastAsia="Calibri" w:hAnsi="Calibri"/>
          <w:sz w:val="20"/>
          <w:szCs w:val="20"/>
        </w:rPr>
        <w:t>36 900,00 zł brutto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(słownie: czterdzieści dziewięć tysięcy dwieście złotych 00/100); przy uwzględnieniu kosztu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1 roboczogodziny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......… zł brutto</w:t>
      </w:r>
      <w:r w:rsidRPr="008E396F">
        <w:rPr>
          <w:rFonts w:ascii="Calibri" w:eastAsia="Times New Roman" w:hAnsi="Calibri"/>
          <w:b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(słownie: ….................)</w:t>
      </w:r>
      <w:r w:rsidRPr="008E396F">
        <w:rPr>
          <w:rFonts w:ascii="Calibri" w:eastAsia="Calibri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</w:p>
    <w:p w14:paraId="25214104" w14:textId="77777777" w:rsidR="00B71D53" w:rsidRPr="008E396F" w:rsidRDefault="00B71D53" w:rsidP="00B71D53">
      <w:pPr>
        <w:widowControl w:val="0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Kalkulacja ceny oferty wg wzoru</w:t>
      </w:r>
      <w:r w:rsidRPr="008E396F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 xml:space="preserve"> załącznika nr B4 do formularza oferty </w:t>
      </w: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stanowi integralną część niniejszej oferty.</w:t>
      </w:r>
    </w:p>
    <w:p w14:paraId="07C80941" w14:textId="6636E975" w:rsidR="00B71D53" w:rsidRPr="008E396F" w:rsidRDefault="00B71D53" w:rsidP="00B71D53">
      <w:pPr>
        <w:widowControl w:val="0"/>
        <w:tabs>
          <w:tab w:val="num" w:pos="0"/>
          <w:tab w:val="left" w:pos="284"/>
          <w:tab w:val="left" w:pos="426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2017AB14" w14:textId="77777777" w:rsidR="00B71D53" w:rsidRPr="008E396F" w:rsidRDefault="00B71D53" w:rsidP="00B71D53">
      <w:pPr>
        <w:widowControl w:val="0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i/>
          <w:iCs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** - należy wpisać sumę z pozycji a) i pozycji b)</w:t>
      </w:r>
    </w:p>
    <w:p w14:paraId="470AD50A" w14:textId="77777777" w:rsidR="00B71D53" w:rsidRPr="008E396F" w:rsidRDefault="00B71D53" w:rsidP="000C1BD8">
      <w:pPr>
        <w:widowControl w:val="0"/>
        <w:numPr>
          <w:ilvl w:val="2"/>
          <w:numId w:val="16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Oferujemy .............</w:t>
      </w:r>
      <w:r w:rsidRPr="008E396F">
        <w:rPr>
          <w:rFonts w:ascii="Calibri" w:eastAsia="Calibri" w:hAnsi="Calibri"/>
          <w:b/>
          <w:color w:val="FF0000"/>
          <w:sz w:val="20"/>
          <w:szCs w:val="20"/>
          <w:vertAlign w:val="superscript"/>
          <w:lang w:eastAsia="pl-PL"/>
        </w:rPr>
        <w:t xml:space="preserve"> * warunek dodatkowo punktowany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miesięczną gwarancję na wykonane prace naprawcze (min. 12 miesięcy)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12 miesięczny okres gwarancji na wykonane prace naprawcze,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gwarancja na wykonane prace naprawcze)</w:t>
      </w:r>
    </w:p>
    <w:p w14:paraId="059BB202" w14:textId="1A7E04E2" w:rsidR="00B71D53" w:rsidRPr="008E396F" w:rsidRDefault="00B71D53" w:rsidP="00B71D53">
      <w:pPr>
        <w:widowControl w:val="0"/>
        <w:tabs>
          <w:tab w:val="num" w:pos="0"/>
          <w:tab w:val="left" w:pos="284"/>
          <w:tab w:val="left" w:pos="426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4108B43E" w14:textId="77777777" w:rsidR="00B71D53" w:rsidRPr="008E396F" w:rsidRDefault="00B71D53" w:rsidP="000C1BD8">
      <w:pPr>
        <w:widowControl w:val="0"/>
        <w:numPr>
          <w:ilvl w:val="2"/>
          <w:numId w:val="164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ar-SA"/>
        </w:rPr>
        <w:t xml:space="preserve">Deklarujemy czas reakcji na wezwanie ................ godzin (poniżej 24 godzin) 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24 godzinny czas reakcji na wezwanie,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czas reakcji na wezwanie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>)</w:t>
      </w:r>
    </w:p>
    <w:p w14:paraId="05F78D3D" w14:textId="3997EC7C" w:rsidR="00B71D53" w:rsidRPr="008E396F" w:rsidRDefault="00B71D53" w:rsidP="007D037D">
      <w:pPr>
        <w:widowControl w:val="0"/>
        <w:tabs>
          <w:tab w:val="num" w:pos="0"/>
          <w:tab w:val="left" w:pos="284"/>
          <w:tab w:val="left" w:pos="426"/>
        </w:tabs>
        <w:suppressAutoHyphens/>
        <w:autoSpaceDE w:val="0"/>
        <w:spacing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bookmarkEnd w:id="1"/>
    <w:p w14:paraId="04F2010E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1.5 </w:t>
      </w:r>
      <w:r w:rsidRPr="008E396F">
        <w:rPr>
          <w:rFonts w:ascii="Calibri" w:eastAsia="Times New Roman" w:hAnsi="Calibri"/>
          <w:b/>
          <w:sz w:val="20"/>
          <w:szCs w:val="20"/>
          <w:u w:val="single"/>
          <w:lang w:eastAsia="pl-PL"/>
        </w:rPr>
        <w:t>W ZAKRESIE CZĘŚCI 5 PRZEDMIOTU ZAMÓWIENIA</w:t>
      </w: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 xml:space="preserve">: </w:t>
      </w:r>
      <w:r w:rsidRPr="008E396F">
        <w:rPr>
          <w:rFonts w:ascii="Calibri" w:eastAsia="Times New Roman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*niepotrzebne skreślić</w:t>
      </w:r>
    </w:p>
    <w:p w14:paraId="531F29C9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za łączną kwotę brutto ........................ złotych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**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...................................................), w tym kwota netto …………….. zł (słownie: …………………..........................…….) plus podatek ... % w kwocie ………… zł (słownie: ……………………………………). </w:t>
      </w:r>
    </w:p>
    <w:p w14:paraId="6D92EA98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>na którą składa się:</w:t>
      </w:r>
    </w:p>
    <w:p w14:paraId="383EBC9C" w14:textId="77777777" w:rsidR="00B71D53" w:rsidRPr="008E396F" w:rsidRDefault="00B71D53" w:rsidP="000C1BD8">
      <w:pPr>
        <w:widowControl w:val="0"/>
        <w:numPr>
          <w:ilvl w:val="0"/>
          <w:numId w:val="167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wynagrodzenie z tytułu wykonywania przeglądów w kwocie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….....…. zł brutto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………………….........................…..)</w:t>
      </w:r>
    </w:p>
    <w:p w14:paraId="59D67C05" w14:textId="31AEF2E8" w:rsidR="00B71D53" w:rsidRPr="008E396F" w:rsidRDefault="00B71D53" w:rsidP="000C1BD8">
      <w:pPr>
        <w:widowControl w:val="0"/>
        <w:numPr>
          <w:ilvl w:val="0"/>
          <w:numId w:val="167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wynagrodzenie wynikające z podsumowania, przez cały okres trwania umowy, wartości wykonanych napraw urządzeń i instalacji, które zostały ujawnione w wyniku przeglądów lub zgłoszone przez Zamawiającego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 kwocie </w:t>
      </w:r>
      <w:r w:rsidR="002B757F" w:rsidRPr="008E396F">
        <w:rPr>
          <w:rFonts w:ascii="Calibri" w:eastAsia="Calibri" w:hAnsi="Calibri"/>
          <w:sz w:val="20"/>
          <w:szCs w:val="20"/>
        </w:rPr>
        <w:t>61</w:t>
      </w:r>
      <w:r w:rsidRPr="008E396F">
        <w:rPr>
          <w:rFonts w:ascii="Calibri" w:eastAsia="Calibri" w:hAnsi="Calibri"/>
          <w:sz w:val="20"/>
          <w:szCs w:val="20"/>
        </w:rPr>
        <w:t xml:space="preserve"> </w:t>
      </w:r>
      <w:r w:rsidR="002B757F" w:rsidRPr="008E396F">
        <w:rPr>
          <w:rFonts w:ascii="Calibri" w:eastAsia="Calibri" w:hAnsi="Calibri"/>
          <w:sz w:val="20"/>
          <w:szCs w:val="20"/>
        </w:rPr>
        <w:t>5</w:t>
      </w:r>
      <w:r w:rsidRPr="008E396F">
        <w:rPr>
          <w:rFonts w:ascii="Calibri" w:eastAsia="Calibri" w:hAnsi="Calibri"/>
          <w:sz w:val="20"/>
          <w:szCs w:val="20"/>
        </w:rPr>
        <w:t>00,00 zł brutto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(słownie: </w:t>
      </w:r>
      <w:r w:rsidR="002B757F" w:rsidRPr="008E396F">
        <w:rPr>
          <w:rFonts w:ascii="Calibri" w:eastAsia="Times New Roman" w:hAnsi="Calibri"/>
          <w:sz w:val="20"/>
          <w:szCs w:val="20"/>
          <w:lang w:eastAsia="pl-PL"/>
        </w:rPr>
        <w:t>sześćdziesiąt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 w:rsidR="002B757F" w:rsidRPr="008E396F">
        <w:rPr>
          <w:rFonts w:ascii="Calibri" w:eastAsia="Times New Roman" w:hAnsi="Calibri"/>
          <w:sz w:val="20"/>
          <w:szCs w:val="20"/>
          <w:lang w:eastAsia="pl-PL"/>
        </w:rPr>
        <w:t>jeden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tysięcy </w:t>
      </w:r>
      <w:r w:rsidR="002B757F" w:rsidRPr="008E396F">
        <w:rPr>
          <w:rFonts w:ascii="Calibri" w:eastAsia="Times New Roman" w:hAnsi="Calibri"/>
          <w:sz w:val="20"/>
          <w:szCs w:val="20"/>
          <w:lang w:eastAsia="pl-PL"/>
        </w:rPr>
        <w:t>pięćset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złotych 00/100); przy uwzględnieniu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lastRenderedPageBreak/>
        <w:t xml:space="preserve">kosztu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1 roboczogodziny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......… zł brutto</w:t>
      </w:r>
      <w:r w:rsidRPr="008E396F">
        <w:rPr>
          <w:rFonts w:ascii="Calibri" w:eastAsia="Times New Roman" w:hAnsi="Calibri"/>
          <w:b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(słownie: ….................)</w:t>
      </w:r>
      <w:r w:rsidRPr="008E396F">
        <w:rPr>
          <w:rFonts w:ascii="Calibri" w:eastAsia="Calibri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</w:p>
    <w:p w14:paraId="1460B35F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Kalkulacja ceny oferty wg wzoru</w:t>
      </w:r>
      <w:r w:rsidRPr="008E396F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 xml:space="preserve"> załącznika nr B5 do formularza oferty </w:t>
      </w: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stanowi integralną część niniejszej oferty.</w:t>
      </w:r>
    </w:p>
    <w:p w14:paraId="5CCDF809" w14:textId="162A0FDD" w:rsidR="00B71D53" w:rsidRPr="008E396F" w:rsidRDefault="00B71D53" w:rsidP="00B71D53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64B157C5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i/>
          <w:iCs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** - należy wpisać sumę z pozycji a) i pozycji b)</w:t>
      </w:r>
    </w:p>
    <w:p w14:paraId="02810CFE" w14:textId="77777777" w:rsidR="00B71D53" w:rsidRPr="008E396F" w:rsidRDefault="00B71D53" w:rsidP="000C1BD8">
      <w:pPr>
        <w:widowControl w:val="0"/>
        <w:numPr>
          <w:ilvl w:val="2"/>
          <w:numId w:val="168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Oferujemy .............</w:t>
      </w:r>
      <w:r w:rsidRPr="008E396F">
        <w:rPr>
          <w:rFonts w:ascii="Calibri" w:eastAsia="Calibri" w:hAnsi="Calibri"/>
          <w:b/>
          <w:color w:val="FF0000"/>
          <w:sz w:val="20"/>
          <w:szCs w:val="20"/>
          <w:vertAlign w:val="superscript"/>
          <w:lang w:eastAsia="pl-PL"/>
        </w:rPr>
        <w:t xml:space="preserve"> * warunek dodatkowo punktowany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miesięczną gwarancję na wykonane prace naprawcze (min. 12 miesięcy)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12 miesięczny okres gwarancji na wykonane prace naprawcze,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gwarancja na wykonane prace naprawcze)</w:t>
      </w:r>
    </w:p>
    <w:p w14:paraId="2BDC1962" w14:textId="6D947702" w:rsidR="00B71D53" w:rsidRPr="008E396F" w:rsidRDefault="00B71D53" w:rsidP="00B71D53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35C6856B" w14:textId="77777777" w:rsidR="00B71D53" w:rsidRPr="008E396F" w:rsidRDefault="00B71D53" w:rsidP="000C1BD8">
      <w:pPr>
        <w:widowControl w:val="0"/>
        <w:numPr>
          <w:ilvl w:val="2"/>
          <w:numId w:val="168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ar-SA"/>
        </w:rPr>
        <w:t xml:space="preserve">Deklarujemy czas reakcji na wezwanie ................ godzin (poniżej 24 godzin) 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24 godzinny czas reakcji na wezwanie,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czas reakcji na wezwanie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>)</w:t>
      </w:r>
    </w:p>
    <w:p w14:paraId="1BF928EC" w14:textId="5555173E" w:rsidR="00B71D53" w:rsidRPr="008E396F" w:rsidRDefault="00B71D53" w:rsidP="007D037D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40A3B16A" w14:textId="77777777" w:rsidR="00B71D53" w:rsidRPr="008E396F" w:rsidRDefault="00B71D53" w:rsidP="000C1BD8">
      <w:pPr>
        <w:widowControl w:val="0"/>
        <w:numPr>
          <w:ilvl w:val="1"/>
          <w:numId w:val="168"/>
        </w:numPr>
        <w:tabs>
          <w:tab w:val="left" w:pos="567"/>
        </w:tabs>
        <w:suppressAutoHyphens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u w:val="single"/>
          <w:lang w:eastAsia="pl-PL"/>
        </w:rPr>
        <w:t xml:space="preserve"> W ZAKRESIE CZĘŚCI 6 PRZEDMIOTU ZAMÓWIENIA</w:t>
      </w: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 xml:space="preserve">: </w:t>
      </w:r>
      <w:r w:rsidRPr="008E396F">
        <w:rPr>
          <w:rFonts w:ascii="Calibri" w:eastAsia="Times New Roman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*niepotrzebne skreślić</w:t>
      </w:r>
    </w:p>
    <w:p w14:paraId="62D9F484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za łączną kwotę brutto ........................ złotych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**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...................................................), w tym kwota netto …………….. zł (słownie: …………………..........................…….) plus podatek ... % w kwocie ………… zł (słownie: ……………………………………). </w:t>
      </w:r>
    </w:p>
    <w:p w14:paraId="5E8650F4" w14:textId="77777777" w:rsidR="00B71D53" w:rsidRPr="008E396F" w:rsidRDefault="00B71D53" w:rsidP="00B71D53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u w:val="single"/>
          <w:lang w:eastAsia="pl-PL"/>
        </w:rPr>
        <w:t>na którą składa się:</w:t>
      </w:r>
    </w:p>
    <w:p w14:paraId="61DC9B26" w14:textId="77777777" w:rsidR="00B71D53" w:rsidRPr="008E396F" w:rsidRDefault="00B71D53" w:rsidP="000C1BD8">
      <w:pPr>
        <w:widowControl w:val="0"/>
        <w:numPr>
          <w:ilvl w:val="0"/>
          <w:numId w:val="169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wynagrodzenie z tytułu wykonywania przeglądów w kwocie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….....…. zł brutto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(słownie: ………………….........................…..)</w:t>
      </w:r>
    </w:p>
    <w:p w14:paraId="6738D9F8" w14:textId="77777777" w:rsidR="00B71D53" w:rsidRPr="008E396F" w:rsidRDefault="00B71D53" w:rsidP="000C1BD8">
      <w:pPr>
        <w:widowControl w:val="0"/>
        <w:numPr>
          <w:ilvl w:val="0"/>
          <w:numId w:val="169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wynagrodzenie wynikające z podsumowania, przez cały okres trwania umowy, wartości wykonanych napraw urządzeń i instalacji, które zostały ujawnione w wyniku przeglądów lub zgłoszone przez Zamawiającego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w kwocie </w:t>
      </w:r>
      <w:r w:rsidRPr="008E396F">
        <w:rPr>
          <w:rFonts w:ascii="Calibri" w:eastAsia="Calibri" w:hAnsi="Calibri"/>
          <w:sz w:val="20"/>
          <w:szCs w:val="20"/>
        </w:rPr>
        <w:t>24 600,00 zł brutto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(słownie: czterdzieści dziewięć tysięcy dwieście złotych 00/100); przy uwzględnieniu kosztu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1 roboczogodziny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......… zł brutto</w:t>
      </w:r>
      <w:r w:rsidRPr="008E396F">
        <w:rPr>
          <w:rFonts w:ascii="Calibri" w:eastAsia="Times New Roman" w:hAnsi="Calibri"/>
          <w:b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 (słownie: ….................)</w:t>
      </w:r>
      <w:r w:rsidRPr="008E396F">
        <w:rPr>
          <w:rFonts w:ascii="Calibri" w:eastAsia="Calibri" w:hAnsi="Calibr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</w:p>
    <w:p w14:paraId="0B0EDEC8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Kalkulacja ceny oferty wg wzoru</w:t>
      </w:r>
      <w:r w:rsidRPr="008E396F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 xml:space="preserve"> załącznika nr B6 do formularza oferty </w:t>
      </w: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stanowi integralną część niniejszej oferty.</w:t>
      </w:r>
    </w:p>
    <w:p w14:paraId="54855068" w14:textId="391C43DE" w:rsidR="00B71D53" w:rsidRPr="008E396F" w:rsidRDefault="00B71D53" w:rsidP="00B71D53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196A9700" w14:textId="77777777" w:rsidR="00B71D53" w:rsidRPr="008E396F" w:rsidRDefault="00B71D53" w:rsidP="00B71D5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/>
          <w:i/>
          <w:iCs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** - należy wpisać sumę z pozycji a) i pozycji b)</w:t>
      </w:r>
    </w:p>
    <w:p w14:paraId="292FA016" w14:textId="77777777" w:rsidR="00B71D53" w:rsidRPr="008E396F" w:rsidRDefault="00B71D53" w:rsidP="000C1BD8">
      <w:pPr>
        <w:widowControl w:val="0"/>
        <w:numPr>
          <w:ilvl w:val="2"/>
          <w:numId w:val="168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Oferujemy .............</w:t>
      </w:r>
      <w:r w:rsidRPr="008E396F">
        <w:rPr>
          <w:rFonts w:ascii="Calibri" w:eastAsia="Calibri" w:hAnsi="Calibri"/>
          <w:b/>
          <w:color w:val="FF0000"/>
          <w:sz w:val="20"/>
          <w:szCs w:val="20"/>
          <w:vertAlign w:val="superscript"/>
          <w:lang w:eastAsia="pl-PL"/>
        </w:rPr>
        <w:t xml:space="preserve"> * warunek dodatkowo punktowany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miesięczną gwarancję na wykonane prace naprawcze (min. 12 miesięcy)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12 miesięczny okres gwarancji na wykonane prace naprawcze,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gwarancja na wykonane prace naprawcze)</w:t>
      </w:r>
    </w:p>
    <w:p w14:paraId="231D319A" w14:textId="04835385" w:rsidR="00B71D53" w:rsidRPr="008E396F" w:rsidRDefault="00B71D53" w:rsidP="00B71D53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3204B0F8" w14:textId="77777777" w:rsidR="00B71D53" w:rsidRPr="008E396F" w:rsidRDefault="00B71D53" w:rsidP="000C1BD8">
      <w:pPr>
        <w:widowControl w:val="0"/>
        <w:numPr>
          <w:ilvl w:val="2"/>
          <w:numId w:val="168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Calibri" w:eastAsia="Times New Roman" w:hAnsi="Calibri"/>
          <w:sz w:val="20"/>
          <w:szCs w:val="20"/>
          <w:u w:val="single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ar-SA"/>
        </w:rPr>
        <w:t xml:space="preserve">Deklarujemy czas reakcji na wezwanie ................ godzin (poniżej 24 godzin) </w:t>
      </w:r>
      <w:r w:rsidRPr="008E396F">
        <w:rPr>
          <w:rFonts w:ascii="Calibri" w:eastAsia="Times New Roman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(w przypadku pozostawienia wolnego pola Zamawiający przyjmie, iż Wykonawca oferuje 24 godzinny czas reakcji na wezwanie,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 xml:space="preserve"> a Wykonawca otrzyma 0 pkt. za kryterium </w:t>
      </w:r>
      <w:r w:rsidRPr="008E396F">
        <w:rPr>
          <w:rFonts w:ascii="Calibri" w:eastAsia="Calibri" w:hAnsi="Calibri"/>
          <w:i/>
          <w:sz w:val="20"/>
          <w:szCs w:val="20"/>
          <w:u w:val="single"/>
        </w:rPr>
        <w:t>czas reakcji na wezwanie</w:t>
      </w:r>
      <w:r w:rsidRPr="008E396F">
        <w:rPr>
          <w:rFonts w:ascii="Calibri" w:eastAsia="Calibri" w:hAnsi="Calibri"/>
          <w:i/>
          <w:sz w:val="20"/>
          <w:szCs w:val="20"/>
          <w:u w:val="single"/>
          <w:lang w:eastAsia="pl-PL"/>
        </w:rPr>
        <w:t>)</w:t>
      </w:r>
    </w:p>
    <w:p w14:paraId="7905F3A1" w14:textId="376F0687" w:rsidR="00B71D53" w:rsidRPr="008E396F" w:rsidRDefault="00B71D53" w:rsidP="00B71D53">
      <w:pPr>
        <w:widowControl w:val="0"/>
        <w:tabs>
          <w:tab w:val="num" w:pos="0"/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Calibri" w:eastAsia="Andale Sans UI" w:hAnsi="Calibri"/>
          <w:i/>
          <w:kern w:val="1"/>
          <w:sz w:val="20"/>
          <w:szCs w:val="20"/>
        </w:rPr>
      </w:pP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* - wypełnić z uwzględnieniem informacji zawartych w  pkt. 1</w:t>
      </w:r>
      <w:r w:rsidR="00594A4E"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8</w:t>
      </w:r>
      <w:r w:rsidRPr="008E396F">
        <w:rPr>
          <w:rFonts w:ascii="Calibri" w:eastAsia="Andale Sans UI" w:hAnsi="Calibri"/>
          <w:i/>
          <w:color w:val="FF0000"/>
          <w:kern w:val="1"/>
          <w:sz w:val="20"/>
          <w:szCs w:val="20"/>
          <w:lang w:val="sq-AL"/>
        </w:rPr>
        <w:t>) SWZ</w:t>
      </w:r>
    </w:p>
    <w:p w14:paraId="68D0A382" w14:textId="109AF8AA" w:rsidR="00B71D53" w:rsidRPr="008E396F" w:rsidRDefault="00B71D53" w:rsidP="000C1BD8">
      <w:pPr>
        <w:pStyle w:val="Akapitzlist"/>
        <w:numPr>
          <w:ilvl w:val="0"/>
          <w:numId w:val="175"/>
        </w:numPr>
        <w:tabs>
          <w:tab w:val="left" w:pos="284"/>
          <w:tab w:val="left" w:pos="567"/>
        </w:tabs>
        <w:spacing w:after="120" w:line="240" w:lineRule="auto"/>
        <w:ind w:left="0" w:firstLine="0"/>
        <w:jc w:val="both"/>
        <w:rPr>
          <w:rFonts w:cs="Calibri"/>
          <w:b/>
          <w:sz w:val="20"/>
          <w:szCs w:val="20"/>
          <w:lang w:eastAsia="pl-PL"/>
        </w:rPr>
      </w:pPr>
      <w:r w:rsidRPr="008E396F">
        <w:rPr>
          <w:rFonts w:cs="Calibri"/>
          <w:b/>
          <w:bCs/>
          <w:sz w:val="20"/>
          <w:szCs w:val="20"/>
          <w:lang w:eastAsia="pl-PL"/>
        </w:rPr>
        <w:lastRenderedPageBreak/>
        <w:t>Zobowiązujemy</w:t>
      </w:r>
      <w:r w:rsidRPr="008E396F">
        <w:rPr>
          <w:rFonts w:cs="Calibri"/>
          <w:sz w:val="20"/>
          <w:szCs w:val="20"/>
          <w:lang w:eastAsia="pl-PL"/>
        </w:rPr>
        <w:t xml:space="preserve"> </w:t>
      </w:r>
      <w:r w:rsidRPr="008E396F">
        <w:rPr>
          <w:rFonts w:cs="Calibri"/>
          <w:b/>
          <w:bCs/>
          <w:sz w:val="20"/>
          <w:szCs w:val="20"/>
          <w:lang w:eastAsia="pl-PL"/>
        </w:rPr>
        <w:t>się</w:t>
      </w:r>
      <w:r w:rsidRPr="008E396F">
        <w:rPr>
          <w:rFonts w:cs="Calibri"/>
          <w:sz w:val="20"/>
          <w:szCs w:val="20"/>
          <w:lang w:eastAsia="pl-PL"/>
        </w:rPr>
        <w:t>, odpowiednio w odniesieniu od jednej do sześciu części zamówienia, do wykonania przedmiotu zamówienia</w:t>
      </w:r>
      <w:r w:rsidRPr="008E396F">
        <w:rPr>
          <w:rFonts w:cs="Calibri"/>
          <w:b/>
          <w:sz w:val="20"/>
          <w:szCs w:val="20"/>
          <w:lang w:eastAsia="pl-PL"/>
        </w:rPr>
        <w:t xml:space="preserve"> sukcesywnie</w:t>
      </w:r>
      <w:r w:rsidRPr="008E396F">
        <w:rPr>
          <w:rFonts w:cs="Calibri"/>
          <w:sz w:val="20"/>
          <w:szCs w:val="20"/>
          <w:lang w:eastAsia="pl-PL"/>
        </w:rPr>
        <w:t xml:space="preserve"> </w:t>
      </w:r>
      <w:r w:rsidRPr="008E396F">
        <w:rPr>
          <w:rFonts w:cs="Calibri"/>
          <w:b/>
          <w:sz w:val="20"/>
          <w:szCs w:val="20"/>
          <w:lang w:eastAsia="pl-PL"/>
        </w:rPr>
        <w:t xml:space="preserve">w terminie od dnia zawarcia umowy do dnia 30.06.2025r. </w:t>
      </w:r>
      <w:r w:rsidRPr="008E396F">
        <w:rPr>
          <w:rFonts w:cs="Calibri"/>
          <w:sz w:val="20"/>
          <w:szCs w:val="20"/>
          <w:lang w:eastAsia="pl-PL"/>
        </w:rPr>
        <w:t xml:space="preserve">(zgodnie z warunkami, zasadami i terminami określonymi w Szczegółowym opisie przedmiotu zamówienia - Załącznik nr A do SWZ). </w:t>
      </w:r>
    </w:p>
    <w:p w14:paraId="271D950F" w14:textId="77777777" w:rsidR="00B71D53" w:rsidRPr="008E396F" w:rsidRDefault="00B71D53" w:rsidP="000C1BD8">
      <w:pPr>
        <w:numPr>
          <w:ilvl w:val="0"/>
          <w:numId w:val="175"/>
        </w:numPr>
        <w:tabs>
          <w:tab w:val="left" w:pos="142"/>
          <w:tab w:val="left" w:pos="567"/>
        </w:tabs>
        <w:spacing w:after="120" w:line="240" w:lineRule="auto"/>
        <w:ind w:left="0" w:firstLine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color w:val="000000"/>
          <w:sz w:val="20"/>
          <w:szCs w:val="20"/>
          <w:lang w:eastAsia="pl-PL"/>
        </w:rPr>
        <w:t>Oświadczamy</w:t>
      </w:r>
      <w:r w:rsidRPr="008E396F">
        <w:rPr>
          <w:rFonts w:ascii="Calibri" w:eastAsia="Times New Roman" w:hAnsi="Calibri"/>
          <w:bCs/>
          <w:color w:val="000000"/>
          <w:sz w:val="20"/>
          <w:szCs w:val="20"/>
          <w:lang w:eastAsia="pl-PL"/>
        </w:rPr>
        <w:t xml:space="preserve">, </w:t>
      </w:r>
      <w:bookmarkStart w:id="2" w:name="_Hlk137708112"/>
      <w:r w:rsidRPr="008E396F">
        <w:rPr>
          <w:rFonts w:ascii="Calibri" w:hAnsi="Calibri"/>
          <w:sz w:val="20"/>
          <w:szCs w:val="20"/>
          <w:lang w:eastAsia="pl-PL"/>
        </w:rPr>
        <w:t>odpowiednio w odniesieniu od jednej do sześciu części zamówienia</w:t>
      </w:r>
      <w:bookmarkEnd w:id="2"/>
      <w:r w:rsidRPr="008E396F">
        <w:rPr>
          <w:rFonts w:ascii="Calibri" w:hAnsi="Calibri"/>
          <w:sz w:val="20"/>
          <w:szCs w:val="20"/>
          <w:lang w:eastAsia="pl-PL"/>
        </w:rPr>
        <w:t xml:space="preserve">, </w:t>
      </w:r>
      <w:r w:rsidRPr="008E396F">
        <w:rPr>
          <w:rFonts w:ascii="Calibri" w:eastAsia="Times New Roman" w:hAnsi="Calibri"/>
          <w:bCs/>
          <w:color w:val="000000"/>
          <w:sz w:val="20"/>
          <w:szCs w:val="20"/>
          <w:lang w:eastAsia="pl-PL"/>
        </w:rPr>
        <w:t xml:space="preserve">że wszystkie osoby skierowane do realizacji umowy </w:t>
      </w:r>
      <w:r w:rsidRPr="008E396F">
        <w:rPr>
          <w:rFonts w:ascii="Calibri" w:hAnsi="Calibri"/>
          <w:sz w:val="20"/>
          <w:szCs w:val="20"/>
        </w:rPr>
        <w:t xml:space="preserve">tj.: </w:t>
      </w:r>
      <w:r w:rsidRPr="008E396F">
        <w:rPr>
          <w:rFonts w:ascii="Calibri" w:eastAsia="Times New Roman" w:hAnsi="Calibri"/>
          <w:sz w:val="20"/>
          <w:szCs w:val="20"/>
          <w:lang w:eastAsia="ar-SA"/>
        </w:rPr>
        <w:t xml:space="preserve">wykonujące </w:t>
      </w:r>
      <w:r w:rsidRPr="008E396F">
        <w:rPr>
          <w:rFonts w:ascii="Calibri" w:hAnsi="Calibri"/>
          <w:bCs/>
          <w:sz w:val="20"/>
          <w:szCs w:val="20"/>
        </w:rPr>
        <w:t>prace naprawcze, diagnostyczne oraz serwisowe urządzeń wentylacyjno-klimatyzacyjnych oraz chłodniczych wraz ze sporządzaniem stosownych protokołów,</w:t>
      </w:r>
      <w:r w:rsidRPr="008E396F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8E396F">
        <w:rPr>
          <w:rFonts w:ascii="Calibri" w:eastAsia="Times New Roman" w:hAnsi="Calibri"/>
          <w:color w:val="000000"/>
          <w:sz w:val="20"/>
          <w:szCs w:val="20"/>
          <w:lang w:eastAsia="pl-PL"/>
        </w:rPr>
        <w:t>zatrudnione będą na podstawie umowy o pracę, zgodnie z zapisami SWZ</w:t>
      </w:r>
      <w:r w:rsidRPr="008E396F">
        <w:rPr>
          <w:rFonts w:ascii="Calibri" w:hAnsi="Calibri"/>
          <w:sz w:val="20"/>
          <w:szCs w:val="20"/>
        </w:rPr>
        <w:t xml:space="preserve"> i jej załączników.</w:t>
      </w:r>
      <w:r w:rsidRPr="008E396F">
        <w:rPr>
          <w:rFonts w:ascii="Calibri" w:eastAsia="Times New Roman" w:hAnsi="Calibri"/>
          <w:color w:val="FF0000"/>
          <w:sz w:val="20"/>
          <w:szCs w:val="20"/>
          <w:vertAlign w:val="superscript"/>
          <w:lang w:eastAsia="pl-PL"/>
        </w:rPr>
        <w:t xml:space="preserve">*nie dotyczy osób fizycznych lub osób prowadzących działalność gospodarczą samodzielnie zaangażowanych w realizację zamówienia </w:t>
      </w:r>
    </w:p>
    <w:p w14:paraId="34EC2A54" w14:textId="77777777" w:rsidR="00B71D53" w:rsidRPr="008E396F" w:rsidRDefault="00B71D53" w:rsidP="000C1BD8">
      <w:pPr>
        <w:numPr>
          <w:ilvl w:val="0"/>
          <w:numId w:val="175"/>
        </w:numPr>
        <w:tabs>
          <w:tab w:val="left" w:pos="142"/>
          <w:tab w:val="left" w:pos="567"/>
        </w:tabs>
        <w:spacing w:after="120" w:line="240" w:lineRule="auto"/>
        <w:ind w:left="0" w:firstLine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>Oświadczamy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, że dla części I </w:t>
      </w:r>
      <w:proofErr w:type="spellStart"/>
      <w:r w:rsidRPr="008E396F">
        <w:rPr>
          <w:rFonts w:ascii="Calibri" w:eastAsia="Times New Roman" w:hAnsi="Calibri"/>
          <w:sz w:val="20"/>
          <w:szCs w:val="20"/>
          <w:lang w:eastAsia="pl-PL"/>
        </w:rPr>
        <w:t>i</w:t>
      </w:r>
      <w:proofErr w:type="spellEnd"/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 części III zatrudniamy min. 3 osoby do realizacji zamówienia na podstawie umowy o pracę, natomiast dla części II, IV, V, VI zatrudniamy min. 2 osoby do realizacji zamówienia na podstawie umowy o pracę.</w:t>
      </w:r>
    </w:p>
    <w:p w14:paraId="6320B619" w14:textId="77777777" w:rsidR="00B71D53" w:rsidRPr="008E396F" w:rsidRDefault="00B71D53" w:rsidP="000C1BD8">
      <w:pPr>
        <w:numPr>
          <w:ilvl w:val="0"/>
          <w:numId w:val="175"/>
        </w:numPr>
        <w:tabs>
          <w:tab w:val="left" w:pos="142"/>
          <w:tab w:val="left" w:pos="567"/>
        </w:tabs>
        <w:spacing w:after="120" w:line="240" w:lineRule="auto"/>
        <w:ind w:left="0" w:firstLine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8E396F">
        <w:rPr>
          <w:rFonts w:ascii="Calibri" w:hAnsi="Calibri"/>
          <w:b/>
          <w:sz w:val="20"/>
          <w:szCs w:val="20"/>
          <w:lang w:eastAsia="pl-PL"/>
        </w:rPr>
        <w:t>Oświadczamy</w:t>
      </w:r>
      <w:r w:rsidRPr="008E396F">
        <w:rPr>
          <w:rFonts w:ascii="Calibri" w:hAnsi="Calibri"/>
          <w:bCs/>
          <w:sz w:val="20"/>
          <w:szCs w:val="20"/>
          <w:lang w:eastAsia="pl-PL"/>
        </w:rPr>
        <w:t xml:space="preserve">, </w:t>
      </w:r>
      <w:r w:rsidRPr="008E396F">
        <w:rPr>
          <w:rFonts w:ascii="Calibri" w:hAnsi="Calibri"/>
          <w:sz w:val="20"/>
          <w:szCs w:val="20"/>
          <w:lang w:eastAsia="pl-PL"/>
        </w:rPr>
        <w:t>odpowiednio w odniesieniu od jednej do sześciu części zamówienia</w:t>
      </w:r>
      <w:r w:rsidRPr="008E396F">
        <w:rPr>
          <w:rFonts w:ascii="Calibri" w:hAnsi="Calibri"/>
          <w:bCs/>
          <w:sz w:val="20"/>
          <w:szCs w:val="20"/>
          <w:lang w:eastAsia="pl-PL"/>
        </w:rPr>
        <w:t>, że jesteśmy</w:t>
      </w:r>
      <w:r w:rsidRPr="008E396F">
        <w:rPr>
          <w:rFonts w:ascii="Calibri" w:hAnsi="Calibri"/>
          <w:bCs/>
          <w:color w:val="FF0000"/>
          <w:sz w:val="20"/>
          <w:szCs w:val="20"/>
          <w:lang w:eastAsia="pl-PL"/>
        </w:rPr>
        <w:t>*</w:t>
      </w:r>
      <w:r w:rsidRPr="008E396F">
        <w:rPr>
          <w:rFonts w:ascii="Calibri" w:hAnsi="Calibri"/>
          <w:bCs/>
          <w:sz w:val="20"/>
          <w:szCs w:val="20"/>
          <w:lang w:eastAsia="pl-PL"/>
        </w:rPr>
        <w:t xml:space="preserve"> / nie jesteśmy</w:t>
      </w:r>
      <w:r w:rsidRPr="008E396F">
        <w:rPr>
          <w:rFonts w:ascii="Calibri" w:hAnsi="Calibri"/>
          <w:bCs/>
          <w:color w:val="FF0000"/>
          <w:sz w:val="20"/>
          <w:szCs w:val="20"/>
          <w:lang w:eastAsia="pl-PL"/>
        </w:rPr>
        <w:t>*</w:t>
      </w:r>
      <w:r w:rsidRPr="008E396F">
        <w:rPr>
          <w:rFonts w:ascii="Calibri" w:hAnsi="Calibri"/>
          <w:bCs/>
          <w:sz w:val="20"/>
          <w:szCs w:val="20"/>
          <w:lang w:eastAsia="pl-PL"/>
        </w:rPr>
        <w:t>: mikroprzedsiębiorstwem</w:t>
      </w:r>
      <w:r w:rsidRPr="008E396F">
        <w:rPr>
          <w:rFonts w:ascii="Calibri" w:hAnsi="Calibri"/>
          <w:bCs/>
          <w:color w:val="FF0000"/>
          <w:sz w:val="20"/>
          <w:szCs w:val="20"/>
          <w:lang w:eastAsia="pl-PL"/>
        </w:rPr>
        <w:t>*</w:t>
      </w:r>
      <w:r w:rsidRPr="008E396F">
        <w:rPr>
          <w:rFonts w:ascii="Calibri" w:hAnsi="Calibri"/>
          <w:bCs/>
          <w:sz w:val="20"/>
          <w:szCs w:val="20"/>
          <w:lang w:eastAsia="pl-PL"/>
        </w:rPr>
        <w:t>, małym przedsiębiorstwem</w:t>
      </w:r>
      <w:r w:rsidRPr="008E396F">
        <w:rPr>
          <w:rFonts w:ascii="Calibri" w:hAnsi="Calibri"/>
          <w:bCs/>
          <w:color w:val="FF0000"/>
          <w:sz w:val="20"/>
          <w:szCs w:val="20"/>
          <w:lang w:eastAsia="pl-PL"/>
        </w:rPr>
        <w:t>*</w:t>
      </w:r>
      <w:r w:rsidRPr="008E396F">
        <w:rPr>
          <w:rFonts w:ascii="Calibri" w:hAnsi="Calibri"/>
          <w:bCs/>
          <w:sz w:val="20"/>
          <w:szCs w:val="20"/>
          <w:lang w:eastAsia="pl-PL"/>
        </w:rPr>
        <w:t>, średnim przedsiębiorstwem</w:t>
      </w:r>
      <w:r w:rsidRPr="008E396F">
        <w:rPr>
          <w:rFonts w:ascii="Calibri" w:hAnsi="Calibri"/>
          <w:bCs/>
          <w:color w:val="FF0000"/>
          <w:sz w:val="20"/>
          <w:szCs w:val="20"/>
          <w:lang w:eastAsia="pl-PL"/>
        </w:rPr>
        <w:t>*</w:t>
      </w:r>
      <w:r w:rsidRPr="008E396F">
        <w:rPr>
          <w:rFonts w:ascii="Calibri" w:hAnsi="Calibri"/>
          <w:bCs/>
          <w:sz w:val="20"/>
          <w:szCs w:val="20"/>
          <w:lang w:eastAsia="pl-PL"/>
        </w:rPr>
        <w:t>.</w:t>
      </w:r>
    </w:p>
    <w:p w14:paraId="78F6D843" w14:textId="77777777" w:rsidR="00B71D53" w:rsidRPr="008E396F" w:rsidRDefault="00B71D53" w:rsidP="00B71D53">
      <w:pPr>
        <w:tabs>
          <w:tab w:val="left" w:pos="142"/>
          <w:tab w:val="left" w:pos="567"/>
        </w:tabs>
        <w:spacing w:after="0" w:line="240" w:lineRule="auto"/>
        <w:ind w:right="-51"/>
        <w:jc w:val="both"/>
        <w:rPr>
          <w:rFonts w:ascii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hAnsi="Calibri"/>
          <w:i/>
          <w:color w:val="FF0000"/>
          <w:sz w:val="20"/>
          <w:szCs w:val="20"/>
          <w:lang w:eastAsia="pl-PL"/>
        </w:rPr>
        <w:t>* - niepotrzebne skreślić</w:t>
      </w:r>
    </w:p>
    <w:p w14:paraId="30D373DC" w14:textId="77777777" w:rsidR="00B71D53" w:rsidRPr="008E396F" w:rsidRDefault="00B71D53" w:rsidP="00B71D53">
      <w:pPr>
        <w:tabs>
          <w:tab w:val="left" w:pos="142"/>
          <w:tab w:val="left" w:pos="567"/>
        </w:tabs>
        <w:spacing w:after="0" w:line="240" w:lineRule="auto"/>
        <w:ind w:right="-51"/>
        <w:jc w:val="both"/>
        <w:rPr>
          <w:rFonts w:ascii="Calibri" w:hAnsi="Calibri"/>
          <w:i/>
          <w:color w:val="FF0000"/>
          <w:sz w:val="20"/>
          <w:szCs w:val="20"/>
          <w:lang w:eastAsia="pl-PL"/>
        </w:rPr>
      </w:pPr>
    </w:p>
    <w:p w14:paraId="3B107997" w14:textId="77777777" w:rsidR="00B71D53" w:rsidRPr="008E396F" w:rsidRDefault="00B71D53" w:rsidP="000C1BD8">
      <w:pPr>
        <w:numPr>
          <w:ilvl w:val="0"/>
          <w:numId w:val="175"/>
        </w:numPr>
        <w:tabs>
          <w:tab w:val="left" w:pos="142"/>
          <w:tab w:val="left" w:pos="567"/>
        </w:tabs>
        <w:spacing w:after="0" w:line="240" w:lineRule="auto"/>
        <w:ind w:left="0" w:right="-51" w:firstLine="0"/>
        <w:jc w:val="both"/>
        <w:rPr>
          <w:rFonts w:ascii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hAnsi="Calibri"/>
          <w:b/>
          <w:iCs/>
          <w:sz w:val="20"/>
          <w:szCs w:val="20"/>
        </w:rPr>
        <w:t>Oświadczamy</w:t>
      </w:r>
      <w:r w:rsidRPr="008E396F">
        <w:rPr>
          <w:rFonts w:ascii="Calibri" w:hAnsi="Calibri"/>
          <w:bCs/>
          <w:iCs/>
          <w:sz w:val="20"/>
          <w:szCs w:val="20"/>
        </w:rPr>
        <w:t xml:space="preserve">, </w:t>
      </w:r>
      <w:r w:rsidRPr="008E396F">
        <w:rPr>
          <w:rFonts w:ascii="Calibri" w:hAnsi="Calibri"/>
          <w:sz w:val="20"/>
          <w:szCs w:val="20"/>
          <w:lang w:eastAsia="pl-PL"/>
        </w:rPr>
        <w:t>odpowiednio w odniesieniu od jednej do sześciu części zamówienia</w:t>
      </w:r>
      <w:r w:rsidRPr="008E396F">
        <w:rPr>
          <w:rFonts w:ascii="Calibri" w:hAnsi="Calibri"/>
          <w:bCs/>
          <w:iCs/>
          <w:sz w:val="20"/>
          <w:szCs w:val="20"/>
        </w:rPr>
        <w:t>, że udzielamy gwarancji na wykonane naprawy w ramach odrębnych zleceń (dotyczy części I i/lub III i/lub IV i/lub V i/lub VI) wynikających ze szczegółowego opisu przedmiotu zamówienia, na okres zgodny z okresem deklarowanym w pkt 1.1.1 w zakresie części I</w:t>
      </w:r>
      <w:r w:rsidRPr="008E396F">
        <w:rPr>
          <w:rFonts w:ascii="Calibri" w:hAnsi="Calibri"/>
          <w:bCs/>
          <w:i/>
          <w:color w:val="FF0000"/>
          <w:sz w:val="20"/>
          <w:szCs w:val="20"/>
          <w:vertAlign w:val="superscript"/>
        </w:rPr>
        <w:t>*jeżeli dotyczy</w:t>
      </w:r>
      <w:r w:rsidRPr="008E396F">
        <w:rPr>
          <w:rFonts w:ascii="Calibri" w:hAnsi="Calibri"/>
          <w:bCs/>
          <w:iCs/>
          <w:sz w:val="20"/>
          <w:szCs w:val="20"/>
        </w:rPr>
        <w:t>,</w:t>
      </w:r>
      <w:r w:rsidRPr="008E396F">
        <w:rPr>
          <w:rFonts w:ascii="Calibri" w:hAnsi="Calibri"/>
          <w:bCs/>
          <w:iCs/>
          <w:color w:val="FF0000"/>
          <w:sz w:val="20"/>
          <w:szCs w:val="20"/>
        </w:rPr>
        <w:t xml:space="preserve">  </w:t>
      </w:r>
      <w:r w:rsidRPr="008E396F">
        <w:rPr>
          <w:rFonts w:ascii="Calibri" w:hAnsi="Calibri"/>
          <w:bCs/>
          <w:iCs/>
          <w:sz w:val="20"/>
          <w:szCs w:val="20"/>
        </w:rPr>
        <w:t>pkt 1.3.1 w zakresie części III</w:t>
      </w:r>
      <w:r w:rsidRPr="008E396F">
        <w:rPr>
          <w:rFonts w:ascii="Calibri" w:hAnsi="Calibri"/>
          <w:bCs/>
          <w:i/>
          <w:color w:val="FF0000"/>
          <w:sz w:val="20"/>
          <w:szCs w:val="20"/>
        </w:rPr>
        <w:t>*</w:t>
      </w:r>
      <w:r w:rsidRPr="008E396F">
        <w:rPr>
          <w:rFonts w:ascii="Calibri" w:hAnsi="Calibri"/>
          <w:bCs/>
          <w:i/>
          <w:color w:val="FF0000"/>
          <w:sz w:val="20"/>
          <w:szCs w:val="20"/>
          <w:vertAlign w:val="superscript"/>
        </w:rPr>
        <w:t>jeżeli dotyczy</w:t>
      </w:r>
      <w:r w:rsidRPr="008E396F">
        <w:rPr>
          <w:rFonts w:ascii="Calibri" w:hAnsi="Calibri"/>
          <w:bCs/>
          <w:iCs/>
          <w:sz w:val="20"/>
          <w:szCs w:val="20"/>
        </w:rPr>
        <w:t>, pkt 1.4.1 w zakresie części IV</w:t>
      </w:r>
      <w:r w:rsidRPr="008E396F">
        <w:rPr>
          <w:rFonts w:ascii="Calibri" w:hAnsi="Calibri"/>
          <w:bCs/>
          <w:i/>
          <w:color w:val="FF0000"/>
          <w:sz w:val="20"/>
          <w:szCs w:val="20"/>
          <w:vertAlign w:val="superscript"/>
        </w:rPr>
        <w:t>*jeżeli dotyczy</w:t>
      </w:r>
      <w:r w:rsidRPr="008E396F">
        <w:rPr>
          <w:rFonts w:ascii="Calibri" w:hAnsi="Calibri"/>
          <w:bCs/>
          <w:iCs/>
          <w:sz w:val="20"/>
          <w:szCs w:val="20"/>
        </w:rPr>
        <w:t xml:space="preserve">, pkt 1.5.1 – w zakresie części V </w:t>
      </w:r>
      <w:r w:rsidRPr="008E396F">
        <w:rPr>
          <w:rFonts w:ascii="Calibri" w:hAnsi="Calibri"/>
          <w:bCs/>
          <w:i/>
          <w:color w:val="FF0000"/>
          <w:sz w:val="20"/>
          <w:szCs w:val="20"/>
          <w:vertAlign w:val="superscript"/>
        </w:rPr>
        <w:t>*jeżeli dotyczy</w:t>
      </w:r>
      <w:r w:rsidRPr="008E396F">
        <w:rPr>
          <w:rFonts w:ascii="Calibri" w:hAnsi="Calibri"/>
          <w:bCs/>
          <w:iCs/>
          <w:sz w:val="20"/>
          <w:szCs w:val="20"/>
        </w:rPr>
        <w:t xml:space="preserve">, pkt 1.6.1 – w zakresie części VI </w:t>
      </w:r>
      <w:r w:rsidRPr="008E396F">
        <w:rPr>
          <w:rFonts w:ascii="Calibri" w:hAnsi="Calibri"/>
          <w:bCs/>
          <w:i/>
          <w:color w:val="FF0000"/>
          <w:sz w:val="20"/>
          <w:szCs w:val="20"/>
          <w:vertAlign w:val="superscript"/>
        </w:rPr>
        <w:t>*jeżeli dotyczy</w:t>
      </w:r>
      <w:r w:rsidRPr="008E396F">
        <w:rPr>
          <w:rFonts w:ascii="Calibri" w:hAnsi="Calibri"/>
          <w:bCs/>
          <w:iCs/>
          <w:sz w:val="20"/>
          <w:szCs w:val="20"/>
        </w:rPr>
        <w:t xml:space="preserve"> od daty wykonania usługi, potwierdzonej przez przedstawiciela Zamawiającego, a w przypadku dostarczenia koniecznych do wykonania naprawy części zamiennych Wykonawca udziela na nie gwarancji równej gwarancji udzielonej przez producenta, nie krótszej jednak niż min. 12 miesięcy.</w:t>
      </w:r>
    </w:p>
    <w:p w14:paraId="02157851" w14:textId="77777777" w:rsidR="00B71D53" w:rsidRPr="008E396F" w:rsidRDefault="00B71D53" w:rsidP="00B71D53">
      <w:pPr>
        <w:tabs>
          <w:tab w:val="left" w:pos="142"/>
          <w:tab w:val="left" w:pos="567"/>
        </w:tabs>
        <w:spacing w:after="0" w:line="240" w:lineRule="auto"/>
        <w:ind w:right="-51"/>
        <w:jc w:val="both"/>
        <w:rPr>
          <w:rFonts w:ascii="Calibri" w:hAnsi="Calibri"/>
          <w:i/>
          <w:color w:val="FF0000"/>
          <w:sz w:val="20"/>
          <w:szCs w:val="20"/>
          <w:lang w:eastAsia="pl-PL"/>
        </w:rPr>
      </w:pPr>
    </w:p>
    <w:p w14:paraId="0CB56278" w14:textId="77777777" w:rsidR="00B71D53" w:rsidRPr="008E396F" w:rsidRDefault="00B71D53" w:rsidP="000C1BD8">
      <w:pPr>
        <w:numPr>
          <w:ilvl w:val="0"/>
          <w:numId w:val="175"/>
        </w:numPr>
        <w:tabs>
          <w:tab w:val="left" w:pos="142"/>
          <w:tab w:val="left" w:pos="567"/>
        </w:tabs>
        <w:spacing w:line="240" w:lineRule="auto"/>
        <w:ind w:left="0" w:right="-51" w:firstLine="0"/>
        <w:jc w:val="both"/>
        <w:rPr>
          <w:rFonts w:ascii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Oświadczamy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, </w:t>
      </w:r>
      <w:r w:rsidRPr="008E396F">
        <w:rPr>
          <w:rFonts w:ascii="Calibri" w:hAnsi="Calibri"/>
          <w:sz w:val="20"/>
          <w:szCs w:val="20"/>
          <w:lang w:eastAsia="pl-PL"/>
        </w:rPr>
        <w:t>odpowiednio w odniesieniu od jednej do sześciu części zamówienia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, iż oferujemy przedmiot zamówienia zgodny z wymaganiami i warunkami opisanymi oraz określonymi przez Zamawiającego w SWZ oraz wzorze umowy, </w:t>
      </w:r>
      <w:r w:rsidRPr="008E396F">
        <w:rPr>
          <w:rFonts w:ascii="Calibri" w:hAnsi="Calibri"/>
          <w:sz w:val="20"/>
          <w:szCs w:val="20"/>
        </w:rPr>
        <w:t xml:space="preserve">a do oferty załączamy Kalkulację ceny oferty odpowiednio do wzoru stanowiącego </w:t>
      </w:r>
      <w:r w:rsidRPr="008E396F">
        <w:rPr>
          <w:rFonts w:ascii="Calibri" w:hAnsi="Calibri"/>
          <w:b/>
          <w:sz w:val="20"/>
          <w:szCs w:val="20"/>
        </w:rPr>
        <w:t xml:space="preserve">Załącznik </w:t>
      </w:r>
      <w:r w:rsidRPr="008E396F">
        <w:rPr>
          <w:rFonts w:ascii="Calibri" w:hAnsi="Calibri"/>
          <w:b/>
          <w:iCs/>
          <w:sz w:val="20"/>
          <w:szCs w:val="20"/>
        </w:rPr>
        <w:t>B1 i/lub B2 i/lub B3 i/lub B4 i/lub B5 i/lub B6</w:t>
      </w:r>
      <w:r w:rsidRPr="008E396F">
        <w:rPr>
          <w:rFonts w:ascii="Calibri" w:hAnsi="Calibri"/>
          <w:iCs/>
          <w:sz w:val="20"/>
          <w:szCs w:val="20"/>
        </w:rPr>
        <w:t xml:space="preserve"> </w:t>
      </w:r>
      <w:r w:rsidRPr="008E396F">
        <w:rPr>
          <w:rFonts w:ascii="Calibri" w:hAnsi="Calibri"/>
          <w:b/>
          <w:bCs/>
          <w:iCs/>
          <w:sz w:val="20"/>
          <w:szCs w:val="20"/>
        </w:rPr>
        <w:t>do SWZ</w:t>
      </w:r>
      <w:r w:rsidRPr="008E396F">
        <w:rPr>
          <w:rFonts w:ascii="Calibri" w:hAnsi="Calibri"/>
          <w:sz w:val="20"/>
          <w:szCs w:val="20"/>
        </w:rPr>
        <w:t>.</w:t>
      </w:r>
    </w:p>
    <w:p w14:paraId="258F3B10" w14:textId="77777777" w:rsidR="00B71D53" w:rsidRPr="008E396F" w:rsidRDefault="00B71D53" w:rsidP="000C1BD8">
      <w:pPr>
        <w:numPr>
          <w:ilvl w:val="0"/>
          <w:numId w:val="175"/>
        </w:numPr>
        <w:tabs>
          <w:tab w:val="left" w:pos="142"/>
          <w:tab w:val="left" w:pos="567"/>
        </w:tabs>
        <w:spacing w:line="240" w:lineRule="auto"/>
        <w:ind w:left="0" w:right="-51" w:firstLine="0"/>
        <w:jc w:val="both"/>
        <w:rPr>
          <w:rFonts w:ascii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hAnsi="Calibri"/>
          <w:b/>
          <w:iCs/>
          <w:sz w:val="20"/>
          <w:szCs w:val="20"/>
        </w:rPr>
        <w:t>Oświadczamy</w:t>
      </w:r>
      <w:r w:rsidRPr="008E396F">
        <w:rPr>
          <w:rFonts w:ascii="Calibri" w:hAnsi="Calibri"/>
          <w:bCs/>
          <w:iCs/>
          <w:sz w:val="20"/>
          <w:szCs w:val="20"/>
        </w:rPr>
        <w:t>,</w:t>
      </w:r>
      <w:r w:rsidRPr="008E396F">
        <w:rPr>
          <w:rFonts w:ascii="Calibri" w:hAnsi="Calibri"/>
          <w:sz w:val="20"/>
          <w:szCs w:val="20"/>
          <w:lang w:eastAsia="pl-PL"/>
        </w:rPr>
        <w:t xml:space="preserve"> odpowiednio w odniesieniu od jednej do sześciu części zamówienia,</w:t>
      </w:r>
      <w:r w:rsidRPr="008E396F">
        <w:rPr>
          <w:rFonts w:ascii="Calibri" w:hAnsi="Calibri"/>
          <w:bCs/>
          <w:iCs/>
          <w:sz w:val="20"/>
          <w:szCs w:val="20"/>
        </w:rPr>
        <w:t xml:space="preserve"> iż w cenie ryczałtowej oferty uwzględniliśmy koszty i zakres całości przedmiotu zamówienia oraz, że oferujemy wykonanie przedmiotu zamówienia zgodnie z wymaganiami i warunkami opisanymi oraz określonymi przez Zamawiającego w SWZ. </w:t>
      </w:r>
    </w:p>
    <w:p w14:paraId="02D99864" w14:textId="77777777" w:rsidR="00B71D53" w:rsidRPr="008E396F" w:rsidRDefault="00B71D53" w:rsidP="000C1BD8">
      <w:pPr>
        <w:widowControl w:val="0"/>
        <w:numPr>
          <w:ilvl w:val="0"/>
          <w:numId w:val="175"/>
        </w:numPr>
        <w:tabs>
          <w:tab w:val="left" w:pos="142"/>
          <w:tab w:val="left" w:pos="567"/>
        </w:tabs>
        <w:suppressAutoHyphens/>
        <w:spacing w:after="120" w:line="240" w:lineRule="auto"/>
        <w:ind w:left="0" w:right="-51" w:firstLine="0"/>
        <w:jc w:val="both"/>
        <w:rPr>
          <w:rFonts w:ascii="Calibri" w:hAnsi="Calibri"/>
          <w:sz w:val="20"/>
          <w:szCs w:val="20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Oświadczamy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, </w:t>
      </w:r>
      <w:r w:rsidRPr="008E396F">
        <w:rPr>
          <w:rFonts w:ascii="Calibri" w:hAnsi="Calibri"/>
          <w:sz w:val="20"/>
          <w:szCs w:val="20"/>
          <w:lang w:eastAsia="pl-PL"/>
        </w:rPr>
        <w:t>odpowiednio w odniesieniu od jednej do sześciu części zamówienia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, że zapoznaliśmy się z projektowanymi postanowieniami umowy, stanowiącymi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>integralną część SWZ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70B7F8C6" w14:textId="20973BBE" w:rsidR="00B71D53" w:rsidRPr="008E396F" w:rsidRDefault="00B71D53" w:rsidP="000C1BD8">
      <w:pPr>
        <w:widowControl w:val="0"/>
        <w:numPr>
          <w:ilvl w:val="0"/>
          <w:numId w:val="175"/>
        </w:numPr>
        <w:tabs>
          <w:tab w:val="left" w:pos="142"/>
          <w:tab w:val="left" w:pos="567"/>
        </w:tabs>
        <w:suppressAutoHyphens/>
        <w:spacing w:after="120" w:line="240" w:lineRule="auto"/>
        <w:ind w:left="0" w:right="-51" w:firstLine="0"/>
        <w:jc w:val="both"/>
        <w:rPr>
          <w:rFonts w:ascii="Calibri" w:hAnsi="Calibri"/>
          <w:sz w:val="20"/>
          <w:szCs w:val="20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Oświadczamy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, </w:t>
      </w:r>
      <w:r w:rsidRPr="008E396F">
        <w:rPr>
          <w:rFonts w:ascii="Calibri" w:hAnsi="Calibri"/>
          <w:sz w:val="20"/>
          <w:szCs w:val="20"/>
          <w:lang w:eastAsia="pl-PL"/>
        </w:rPr>
        <w:t>odpowiednio w odniesieniu od jednej do sześciu części zamówienia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>, że uważamy się za związanych niniejszą ofertą na czas wskazany w SWZ, tj. 90 dni od daty składania ofert.</w:t>
      </w:r>
    </w:p>
    <w:p w14:paraId="7D6FE5CD" w14:textId="7747B85F" w:rsidR="00B831BC" w:rsidRPr="008E396F" w:rsidRDefault="00B71D53" w:rsidP="000C1BD8">
      <w:pPr>
        <w:widowControl w:val="0"/>
        <w:numPr>
          <w:ilvl w:val="0"/>
          <w:numId w:val="175"/>
        </w:numPr>
        <w:tabs>
          <w:tab w:val="left" w:pos="142"/>
          <w:tab w:val="left" w:pos="567"/>
        </w:tabs>
        <w:suppressAutoHyphens/>
        <w:spacing w:after="120" w:line="240" w:lineRule="auto"/>
        <w:ind w:left="0" w:right="-51" w:firstLine="0"/>
        <w:jc w:val="both"/>
        <w:rPr>
          <w:rFonts w:ascii="Calibri" w:hAnsi="Calibri"/>
          <w:sz w:val="20"/>
          <w:szCs w:val="20"/>
        </w:rPr>
      </w:pPr>
      <w:r w:rsidRPr="008E396F">
        <w:rPr>
          <w:rFonts w:ascii="Calibri" w:hAnsi="Calibri"/>
          <w:b/>
          <w:bCs/>
          <w:sz w:val="20"/>
          <w:szCs w:val="20"/>
          <w:lang w:eastAsia="pl-PL"/>
        </w:rPr>
        <w:t>Oświadczamy</w:t>
      </w:r>
      <w:r w:rsidRPr="008E396F">
        <w:rPr>
          <w:rFonts w:ascii="Calibri" w:hAnsi="Calibri"/>
          <w:sz w:val="20"/>
          <w:szCs w:val="20"/>
          <w:lang w:eastAsia="pl-PL"/>
        </w:rPr>
        <w:t>, że akceptujemy 21 dniowy termin płatności faktur (dotyczy części I, III, IV, V oraz VI zamówienia), za każdy prawidłowo wydany bilet oraz warunki rozliczeń i płatności określone przez Zamawiającego w SWZ oraz wzorze umowy stanowiącym integralna część SWZ.</w:t>
      </w:r>
    </w:p>
    <w:p w14:paraId="64E7A8DC" w14:textId="190C22F7" w:rsidR="004B6C2F" w:rsidRPr="008E396F" w:rsidRDefault="004B6C2F" w:rsidP="000C1BD8">
      <w:pPr>
        <w:pStyle w:val="Akapitzlist"/>
        <w:numPr>
          <w:ilvl w:val="0"/>
          <w:numId w:val="175"/>
        </w:numPr>
        <w:tabs>
          <w:tab w:val="left" w:pos="284"/>
        </w:tabs>
        <w:spacing w:after="0" w:line="276" w:lineRule="auto"/>
        <w:ind w:left="0" w:right="1" w:firstLine="0"/>
        <w:jc w:val="both"/>
        <w:rPr>
          <w:rFonts w:cs="Calibri"/>
          <w:sz w:val="20"/>
          <w:szCs w:val="20"/>
          <w:lang w:eastAsia="pl-PL"/>
        </w:rPr>
      </w:pPr>
      <w:r w:rsidRPr="008E396F">
        <w:rPr>
          <w:rFonts w:cs="Calibri"/>
          <w:b/>
          <w:bCs/>
          <w:sz w:val="20"/>
          <w:szCs w:val="20"/>
          <w:lang w:eastAsia="pl-PL"/>
        </w:rPr>
        <w:t>Oświadczamy</w:t>
      </w:r>
      <w:r w:rsidRPr="008E396F">
        <w:rPr>
          <w:rFonts w:cs="Calibri"/>
          <w:b/>
          <w:sz w:val="20"/>
          <w:szCs w:val="20"/>
          <w:lang w:eastAsia="pl-PL"/>
        </w:rPr>
        <w:t>,</w:t>
      </w:r>
      <w:r w:rsidR="00B71D53" w:rsidRPr="008E396F">
        <w:rPr>
          <w:rFonts w:cs="Calibri"/>
          <w:b/>
          <w:sz w:val="20"/>
          <w:szCs w:val="20"/>
          <w:lang w:eastAsia="pl-PL"/>
        </w:rPr>
        <w:t xml:space="preserve"> </w:t>
      </w:r>
      <w:r w:rsidR="00B71D53" w:rsidRPr="008E396F">
        <w:rPr>
          <w:rFonts w:cs="Calibri"/>
          <w:bCs/>
          <w:sz w:val="20"/>
          <w:szCs w:val="20"/>
          <w:lang w:eastAsia="pl-PL"/>
        </w:rPr>
        <w:t>odpowiednio w odniesieniu od jednej do sześciu części zamówienia,</w:t>
      </w:r>
      <w:r w:rsidRPr="008E396F">
        <w:rPr>
          <w:rFonts w:cs="Calibri"/>
          <w:sz w:val="20"/>
          <w:szCs w:val="20"/>
          <w:lang w:eastAsia="pl-PL"/>
        </w:rPr>
        <w:t xml:space="preserve"> że deklarujemy doręczenie faktury:</w:t>
      </w:r>
    </w:p>
    <w:p w14:paraId="4B7FF6D2" w14:textId="5964F861" w:rsidR="00B831BC" w:rsidRPr="008E396F" w:rsidRDefault="00B831BC" w:rsidP="009662ED">
      <w:pPr>
        <w:pStyle w:val="Akapitzlist"/>
        <w:numPr>
          <w:ilvl w:val="2"/>
          <w:numId w:val="17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="Calibri"/>
          <w:i/>
          <w:iCs/>
          <w:sz w:val="20"/>
          <w:szCs w:val="20"/>
        </w:rPr>
      </w:pPr>
      <w:r w:rsidRPr="008E396F">
        <w:rPr>
          <w:rFonts w:cs="Calibri"/>
          <w:i/>
          <w:iCs/>
          <w:sz w:val="20"/>
          <w:szCs w:val="20"/>
        </w:rPr>
        <w:t>w formie papierowej wraz z wymaganymi załącznikami pod warunkiem doręczenia na adres: Sekcja Administrowania Nieruchomościami, ul. św. Anny 12, 31-008 Kraków,</w:t>
      </w:r>
      <w:r w:rsidRPr="008E396F">
        <w:rPr>
          <w:rFonts w:cs="Calibri"/>
          <w:i/>
          <w:iCs/>
          <w:color w:val="FF0000"/>
          <w:sz w:val="20"/>
          <w:szCs w:val="20"/>
        </w:rPr>
        <w:t>*</w:t>
      </w:r>
    </w:p>
    <w:p w14:paraId="072CC14A" w14:textId="7AB54C6D" w:rsidR="00B831BC" w:rsidRPr="008E396F" w:rsidRDefault="00B831BC" w:rsidP="009662ED">
      <w:pPr>
        <w:pStyle w:val="Akapitzlist"/>
        <w:numPr>
          <w:ilvl w:val="2"/>
          <w:numId w:val="17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="Calibri"/>
          <w:i/>
          <w:iCs/>
          <w:sz w:val="20"/>
          <w:szCs w:val="20"/>
        </w:rPr>
      </w:pPr>
      <w:r w:rsidRPr="008E396F">
        <w:rPr>
          <w:rFonts w:cs="Calibri"/>
          <w:i/>
          <w:iCs/>
          <w:sz w:val="20"/>
          <w:szCs w:val="20"/>
        </w:rPr>
        <w:t xml:space="preserve">w formie elektronicznej wraz z wymaganymi załącznikami pod warunkiem przesłania na adres:   </w:t>
      </w:r>
      <w:hyperlink r:id="rId8" w:history="1">
        <w:r w:rsidR="00B71D53" w:rsidRPr="008E396F">
          <w:rPr>
            <w:rFonts w:eastAsia="Times New Roman" w:cs="Calibri"/>
            <w:bCs/>
            <w:color w:val="0563C1"/>
            <w:sz w:val="20"/>
            <w:szCs w:val="20"/>
            <w:u w:val="single"/>
            <w:lang w:eastAsia="ar-SA"/>
          </w:rPr>
          <w:t>faktura.dire@cm-uj.krakow.pl</w:t>
        </w:r>
      </w:hyperlink>
      <w:r w:rsidR="00B71D53" w:rsidRPr="008E396F">
        <w:rPr>
          <w:rFonts w:cs="Calibri"/>
          <w:i/>
          <w:iCs/>
          <w:sz w:val="20"/>
          <w:szCs w:val="20"/>
        </w:rPr>
        <w:t xml:space="preserve"> </w:t>
      </w:r>
      <w:r w:rsidR="00AE7063" w:rsidRPr="008E396F">
        <w:rPr>
          <w:rFonts w:cs="Calibri"/>
          <w:i/>
          <w:iCs/>
          <w:sz w:val="20"/>
          <w:szCs w:val="20"/>
        </w:rPr>
        <w:t>(</w:t>
      </w:r>
      <w:r w:rsidRPr="008E396F">
        <w:rPr>
          <w:rFonts w:cs="Calibri"/>
          <w:i/>
          <w:iCs/>
          <w:sz w:val="20"/>
          <w:szCs w:val="20"/>
        </w:rPr>
        <w:t>wskazany przez Zamawiającego),</w:t>
      </w:r>
      <w:r w:rsidRPr="008E396F">
        <w:rPr>
          <w:rFonts w:cs="Calibri"/>
          <w:i/>
          <w:iCs/>
          <w:color w:val="FF0000"/>
          <w:sz w:val="20"/>
          <w:szCs w:val="20"/>
        </w:rPr>
        <w:t>*</w:t>
      </w:r>
      <w:r w:rsidR="00B71D53" w:rsidRPr="008E396F">
        <w:rPr>
          <w:rFonts w:cs="Calibri"/>
          <w:i/>
          <w:iCs/>
          <w:color w:val="FF0000"/>
          <w:sz w:val="20"/>
          <w:szCs w:val="20"/>
        </w:rPr>
        <w:t xml:space="preserve"> </w:t>
      </w:r>
    </w:p>
    <w:p w14:paraId="5AFFF60B" w14:textId="2AB18A0C" w:rsidR="00B831BC" w:rsidRPr="008E396F" w:rsidRDefault="00B831BC" w:rsidP="009662ED">
      <w:pPr>
        <w:pStyle w:val="Akapitzlist"/>
        <w:numPr>
          <w:ilvl w:val="2"/>
          <w:numId w:val="17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="Calibri"/>
          <w:i/>
          <w:iCs/>
          <w:sz w:val="20"/>
          <w:szCs w:val="20"/>
        </w:rPr>
      </w:pPr>
      <w:r w:rsidRPr="008E396F">
        <w:rPr>
          <w:rFonts w:cs="Calibri"/>
          <w:i/>
          <w:iCs/>
          <w:sz w:val="20"/>
          <w:szCs w:val="20"/>
        </w:rPr>
        <w:t>w formie ustrukturyzowanych faktur elektronicznych wraz z wymaganymi załącznikami pod warunkiem przesłania na adres PEF: DUNS 422178194.</w:t>
      </w:r>
      <w:r w:rsidRPr="008E396F">
        <w:rPr>
          <w:rFonts w:cs="Calibri"/>
          <w:i/>
          <w:iCs/>
          <w:color w:val="FF0000"/>
          <w:sz w:val="20"/>
          <w:szCs w:val="20"/>
        </w:rPr>
        <w:t>*</w:t>
      </w:r>
    </w:p>
    <w:p w14:paraId="288EECBF" w14:textId="77777777" w:rsidR="00B831BC" w:rsidRPr="008E396F" w:rsidRDefault="00B831BC" w:rsidP="0037590D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cs="Calibri"/>
          <w:i/>
          <w:iCs/>
          <w:sz w:val="20"/>
          <w:szCs w:val="20"/>
          <w:vertAlign w:val="superscript"/>
        </w:rPr>
      </w:pPr>
      <w:r w:rsidRPr="008E396F">
        <w:rPr>
          <w:rFonts w:cs="Calibri"/>
          <w:i/>
          <w:iCs/>
          <w:color w:val="FF0000"/>
          <w:sz w:val="20"/>
          <w:szCs w:val="20"/>
          <w:vertAlign w:val="superscript"/>
        </w:rPr>
        <w:t>*niepotrzebne skreślić</w:t>
      </w:r>
    </w:p>
    <w:p w14:paraId="4AF73D35" w14:textId="09463D37" w:rsidR="002B757F" w:rsidRPr="008E396F" w:rsidRDefault="002B757F" w:rsidP="002B757F">
      <w:pPr>
        <w:tabs>
          <w:tab w:val="left" w:pos="567"/>
        </w:tabs>
        <w:spacing w:after="120" w:line="240" w:lineRule="auto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Calibri" w:hAnsi="Calibri"/>
          <w:bCs/>
          <w:sz w:val="20"/>
          <w:szCs w:val="20"/>
          <w:lang w:eastAsia="pl-PL"/>
        </w:rPr>
        <w:t xml:space="preserve">13. </w:t>
      </w:r>
      <w:r w:rsidRPr="008E396F">
        <w:rPr>
          <w:rFonts w:ascii="Calibri" w:eastAsia="Calibri" w:hAnsi="Calibri"/>
          <w:b/>
          <w:sz w:val="20"/>
          <w:szCs w:val="20"/>
          <w:lang w:eastAsia="pl-PL"/>
        </w:rPr>
        <w:t>Oświadczamy</w:t>
      </w:r>
      <w:r w:rsidRPr="008E396F">
        <w:rPr>
          <w:rFonts w:ascii="Calibri" w:eastAsia="Calibri" w:hAnsi="Calibri"/>
          <w:sz w:val="20"/>
          <w:szCs w:val="20"/>
          <w:lang w:eastAsia="pl-PL"/>
        </w:rPr>
        <w:t>, odpowiednio w odniesieniu od jednej do sześciu części zamówienia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, </w:t>
      </w:r>
      <w:r w:rsidRPr="008E396F">
        <w:rPr>
          <w:rFonts w:ascii="Calibri" w:eastAsia="Calibri" w:hAnsi="Calibri"/>
          <w:sz w:val="20"/>
          <w:szCs w:val="20"/>
          <w:lang w:eastAsia="pl-PL"/>
        </w:rPr>
        <w:t xml:space="preserve">że wykonanie niniejszego zamówienia zamierzamy wykonać bez udziału Podwykonawców </w:t>
      </w:r>
      <w:r w:rsidRPr="008E396F">
        <w:rPr>
          <w:rFonts w:ascii="Calibri" w:eastAsia="Calibri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sz w:val="20"/>
          <w:szCs w:val="20"/>
          <w:lang w:eastAsia="pl-PL"/>
        </w:rPr>
        <w:t xml:space="preserve"> / z udziałem Podwykonawców </w:t>
      </w:r>
      <w:r w:rsidRPr="008E396F">
        <w:rPr>
          <w:rFonts w:ascii="Calibri" w:eastAsia="Calibri" w:hAnsi="Calibri"/>
          <w:sz w:val="20"/>
          <w:szCs w:val="20"/>
          <w:lang w:eastAsia="pl-PL"/>
        </w:rPr>
        <w:lastRenderedPageBreak/>
        <w:t>........................................................................</w:t>
      </w:r>
      <w:r w:rsidRPr="008E396F">
        <w:rPr>
          <w:rFonts w:ascii="Calibri" w:eastAsia="Calibri" w:hAnsi="Calibri"/>
          <w:color w:val="FF0000"/>
          <w:sz w:val="20"/>
          <w:szCs w:val="20"/>
          <w:lang w:eastAsia="pl-PL"/>
        </w:rPr>
        <w:t>*</w:t>
      </w:r>
      <w:r w:rsidRPr="008E396F">
        <w:rPr>
          <w:rFonts w:ascii="Calibri" w:eastAsia="Calibri" w:hAnsi="Calibri"/>
          <w:sz w:val="20"/>
          <w:szCs w:val="20"/>
          <w:lang w:eastAsia="pl-PL"/>
        </w:rPr>
        <w:t>.</w:t>
      </w:r>
      <w:r w:rsidRPr="008E396F">
        <w:rPr>
          <w:rFonts w:ascii="Calibri" w:eastAsia="Calibri" w:hAnsi="Calibri"/>
          <w:i/>
          <w:sz w:val="20"/>
          <w:szCs w:val="20"/>
          <w:lang w:eastAsia="pl-PL"/>
        </w:rPr>
        <w:t xml:space="preserve">      (zakres prac powierzony Podwykonawcom i nazwa firmy o ile jest znana na etapie składania ofert)</w:t>
      </w:r>
    </w:p>
    <w:p w14:paraId="09F3E915" w14:textId="77777777" w:rsidR="002B757F" w:rsidRPr="008E396F" w:rsidRDefault="002B757F" w:rsidP="002B757F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Calibri" w:eastAsia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eastAsia="Calibri" w:hAnsi="Calibri"/>
          <w:i/>
          <w:color w:val="FF0000"/>
          <w:sz w:val="20"/>
          <w:szCs w:val="20"/>
          <w:lang w:eastAsia="pl-PL"/>
        </w:rPr>
        <w:t>* - niepotrzebne skreślić</w:t>
      </w:r>
    </w:p>
    <w:p w14:paraId="6D418166" w14:textId="345584AD" w:rsidR="002B757F" w:rsidRPr="008E396F" w:rsidRDefault="002B757F" w:rsidP="002B757F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Calibri" w:hAnsi="Calibri"/>
          <w:bCs/>
          <w:iCs/>
          <w:sz w:val="20"/>
          <w:szCs w:val="20"/>
        </w:rPr>
      </w:pPr>
      <w:r w:rsidRPr="008E396F">
        <w:rPr>
          <w:rFonts w:ascii="Calibri" w:eastAsia="Calibri" w:hAnsi="Calibri"/>
          <w:iCs/>
          <w:sz w:val="20"/>
          <w:szCs w:val="20"/>
        </w:rPr>
        <w:t xml:space="preserve">14. </w:t>
      </w:r>
      <w:r w:rsidRPr="008E396F">
        <w:rPr>
          <w:rFonts w:ascii="Calibri" w:eastAsia="Calibri" w:hAnsi="Calibri"/>
          <w:b/>
          <w:iCs/>
          <w:sz w:val="20"/>
          <w:szCs w:val="20"/>
        </w:rPr>
        <w:t>Oświadczamy</w:t>
      </w:r>
      <w:r w:rsidRPr="008E396F">
        <w:rPr>
          <w:rFonts w:ascii="Calibri" w:eastAsia="Calibri" w:hAnsi="Calibri"/>
          <w:bCs/>
          <w:iCs/>
          <w:sz w:val="20"/>
          <w:szCs w:val="20"/>
        </w:rPr>
        <w:t xml:space="preserve">, </w:t>
      </w:r>
      <w:r w:rsidRPr="008E396F">
        <w:rPr>
          <w:rFonts w:ascii="Calibri" w:eastAsia="Calibri" w:hAnsi="Calibri"/>
          <w:sz w:val="20"/>
          <w:szCs w:val="20"/>
          <w:lang w:eastAsia="pl-PL"/>
        </w:rPr>
        <w:t>odpowiednio w odniesieniu od jednej do sześciu części zamówienia</w:t>
      </w: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 xml:space="preserve">, </w:t>
      </w:r>
      <w:r w:rsidRPr="008E396F">
        <w:rPr>
          <w:rFonts w:ascii="Calibri" w:eastAsia="Calibri" w:hAnsi="Calibri"/>
          <w:bCs/>
          <w:iCs/>
          <w:sz w:val="20"/>
          <w:szCs w:val="20"/>
        </w:rPr>
        <w:t>iż w cenie oferty uwzględniliśmy koszty i zakres całości przedmiotu zamówienia oraz, że oferujemy wykonanie przedmiotu zamówienia zgodnie z wymaganiami i warunkami opisanymi oraz określonymi przez Zamawiającego w SWZ.</w:t>
      </w:r>
    </w:p>
    <w:p w14:paraId="04F9430E" w14:textId="77777777" w:rsidR="004B6C2F" w:rsidRPr="008E396F" w:rsidRDefault="004B6C2F" w:rsidP="005B61E1">
      <w:pPr>
        <w:tabs>
          <w:tab w:val="left" w:pos="284"/>
        </w:tabs>
        <w:spacing w:after="0"/>
        <w:jc w:val="both"/>
        <w:rPr>
          <w:rFonts w:ascii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hAnsi="Calibri"/>
          <w:i/>
          <w:color w:val="FF0000"/>
          <w:sz w:val="20"/>
          <w:szCs w:val="20"/>
          <w:lang w:eastAsia="pl-PL"/>
        </w:rPr>
        <w:t>* - niepotrzebne skreślić</w:t>
      </w:r>
    </w:p>
    <w:p w14:paraId="419CC7B6" w14:textId="0B7CB435" w:rsidR="004B6C2F" w:rsidRPr="008E396F" w:rsidRDefault="004B6C2F" w:rsidP="000C1BD8">
      <w:pPr>
        <w:pStyle w:val="Akapitzlist"/>
        <w:numPr>
          <w:ilvl w:val="0"/>
          <w:numId w:val="17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8E396F">
        <w:rPr>
          <w:rFonts w:cs="Calibri"/>
          <w:b/>
          <w:bCs/>
          <w:iCs/>
          <w:sz w:val="20"/>
          <w:szCs w:val="20"/>
        </w:rPr>
        <w:t>Oświadczamy</w:t>
      </w:r>
      <w:r w:rsidRPr="008E396F">
        <w:rPr>
          <w:rFonts w:cs="Calibri"/>
          <w:iCs/>
          <w:sz w:val="20"/>
          <w:szCs w:val="20"/>
        </w:rPr>
        <w:t>,</w:t>
      </w:r>
      <w:r w:rsidR="002B757F" w:rsidRPr="008E396F">
        <w:rPr>
          <w:rFonts w:cs="Calibri"/>
          <w:iCs/>
          <w:sz w:val="20"/>
          <w:szCs w:val="20"/>
        </w:rPr>
        <w:t xml:space="preserve"> </w:t>
      </w:r>
      <w:r w:rsidR="002B757F" w:rsidRPr="008E396F">
        <w:rPr>
          <w:rFonts w:cs="Calibri"/>
          <w:sz w:val="20"/>
          <w:szCs w:val="20"/>
          <w:lang w:eastAsia="pl-PL"/>
        </w:rPr>
        <w:t>odpowiednio w odniesieniu od jednej do sześciu części zamówienia,</w:t>
      </w:r>
      <w:r w:rsidRPr="008E396F">
        <w:rPr>
          <w:rFonts w:cs="Calibri"/>
          <w:iCs/>
          <w:sz w:val="20"/>
          <w:szCs w:val="20"/>
        </w:rPr>
        <w:t xml:space="preserve">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0029EEBD" w14:textId="77777777" w:rsidR="00AE7063" w:rsidRPr="008E396F" w:rsidRDefault="00AE7063" w:rsidP="00AE706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="Calibri"/>
          <w:sz w:val="20"/>
          <w:szCs w:val="20"/>
          <w:lang w:eastAsia="pl-PL"/>
        </w:rPr>
      </w:pPr>
    </w:p>
    <w:p w14:paraId="36A66FE7" w14:textId="2F20C4E4" w:rsidR="004B6C2F" w:rsidRPr="008E396F" w:rsidRDefault="004B6C2F" w:rsidP="000C1BD8">
      <w:pPr>
        <w:pStyle w:val="Akapitzlist"/>
        <w:numPr>
          <w:ilvl w:val="0"/>
          <w:numId w:val="172"/>
        </w:numPr>
        <w:tabs>
          <w:tab w:val="left" w:pos="284"/>
        </w:tabs>
        <w:spacing w:after="0"/>
        <w:ind w:left="0" w:firstLine="0"/>
        <w:jc w:val="both"/>
        <w:rPr>
          <w:rFonts w:cs="Calibri"/>
          <w:iCs/>
          <w:sz w:val="20"/>
          <w:szCs w:val="20"/>
          <w:lang w:eastAsia="pl-PL"/>
        </w:rPr>
      </w:pPr>
      <w:r w:rsidRPr="008E396F">
        <w:rPr>
          <w:rFonts w:cs="Calibri"/>
          <w:b/>
          <w:iCs/>
          <w:sz w:val="20"/>
          <w:szCs w:val="20"/>
          <w:lang w:eastAsia="pl-PL"/>
        </w:rPr>
        <w:t>Oświadczamy</w:t>
      </w:r>
      <w:r w:rsidRPr="008E396F">
        <w:rPr>
          <w:rFonts w:cs="Calibri"/>
          <w:iCs/>
          <w:sz w:val="20"/>
          <w:szCs w:val="20"/>
          <w:lang w:eastAsia="pl-PL"/>
        </w:rPr>
        <w:t>,</w:t>
      </w:r>
      <w:r w:rsidR="002B757F" w:rsidRPr="008E396F">
        <w:rPr>
          <w:rFonts w:cs="Calibri"/>
          <w:iCs/>
          <w:sz w:val="20"/>
          <w:szCs w:val="20"/>
          <w:lang w:eastAsia="pl-PL"/>
        </w:rPr>
        <w:t xml:space="preserve"> </w:t>
      </w:r>
      <w:r w:rsidR="002B757F" w:rsidRPr="008E396F">
        <w:rPr>
          <w:rFonts w:cs="Calibri"/>
          <w:sz w:val="20"/>
          <w:szCs w:val="20"/>
          <w:lang w:eastAsia="pl-PL"/>
        </w:rPr>
        <w:t>odpowiednio w odniesieniu od jednej do sześciu części zamówienia,</w:t>
      </w:r>
      <w:r w:rsidRPr="008E396F">
        <w:rPr>
          <w:rFonts w:cs="Calibri"/>
          <w:iCs/>
          <w:sz w:val="20"/>
          <w:szCs w:val="20"/>
          <w:lang w:eastAsia="pl-PL"/>
        </w:rPr>
        <w:t xml:space="preserve"> iż nie podlegamy wykluczeniu na podstawie </w:t>
      </w:r>
      <w:r w:rsidR="00BF58BD" w:rsidRPr="008E396F">
        <w:rPr>
          <w:rFonts w:cs="Calibri"/>
          <w:iCs/>
          <w:sz w:val="20"/>
          <w:szCs w:val="20"/>
          <w:lang w:eastAsia="pl-PL"/>
        </w:rPr>
        <w:t>art</w:t>
      </w:r>
      <w:r w:rsidRPr="008E396F">
        <w:rPr>
          <w:rFonts w:cs="Calibri"/>
          <w:iCs/>
          <w:sz w:val="20"/>
          <w:szCs w:val="20"/>
          <w:lang w:eastAsia="pl-PL"/>
        </w:rPr>
        <w:t>. 7 ust. 1 ustawy z dnia 13 kwietnia 2022r. o szczególnych rozwiązaniach w zakresie przeciwdziałania wspieraniu agresji na Ukrainę oraz służących ochronie bezpieczeństwa narodowego (</w:t>
      </w:r>
      <w:r w:rsidR="005B61E1" w:rsidRPr="008E396F">
        <w:rPr>
          <w:rFonts w:cs="Calibri"/>
          <w:iCs/>
          <w:sz w:val="20"/>
          <w:szCs w:val="20"/>
          <w:lang w:eastAsia="pl-PL"/>
        </w:rPr>
        <w:t xml:space="preserve">tekst jednolity: </w:t>
      </w:r>
      <w:r w:rsidRPr="008E396F">
        <w:rPr>
          <w:rFonts w:cs="Calibri"/>
          <w:iCs/>
          <w:sz w:val="20"/>
          <w:szCs w:val="20"/>
          <w:lang w:eastAsia="pl-PL"/>
        </w:rPr>
        <w:t xml:space="preserve">Dziennik Ustaw z </w:t>
      </w:r>
      <w:r w:rsidR="00D41380" w:rsidRPr="008E396F">
        <w:rPr>
          <w:rFonts w:cs="Calibri"/>
          <w:iCs/>
          <w:sz w:val="20"/>
          <w:szCs w:val="20"/>
          <w:lang w:eastAsia="pl-PL"/>
        </w:rPr>
        <w:t>2024 r. poz. 507</w:t>
      </w:r>
      <w:r w:rsidRPr="008E396F">
        <w:rPr>
          <w:rFonts w:cs="Calibri"/>
          <w:iCs/>
          <w:sz w:val="20"/>
          <w:szCs w:val="20"/>
          <w:lang w:eastAsia="pl-PL"/>
        </w:rPr>
        <w:t>), tj.:</w:t>
      </w:r>
    </w:p>
    <w:p w14:paraId="2A1FC224" w14:textId="77777777" w:rsidR="004B6C2F" w:rsidRPr="008E396F" w:rsidRDefault="004B6C2F" w:rsidP="000C1BD8">
      <w:pPr>
        <w:pStyle w:val="Akapitzlist"/>
        <w:numPr>
          <w:ilvl w:val="0"/>
          <w:numId w:val="65"/>
        </w:numPr>
        <w:tabs>
          <w:tab w:val="left" w:pos="284"/>
        </w:tabs>
        <w:spacing w:after="0"/>
        <w:ind w:left="0" w:firstLine="0"/>
        <w:jc w:val="both"/>
        <w:rPr>
          <w:rFonts w:cs="Calibri"/>
          <w:iCs/>
          <w:sz w:val="20"/>
          <w:szCs w:val="20"/>
          <w:lang w:eastAsia="pl-PL"/>
        </w:rPr>
      </w:pPr>
      <w:r w:rsidRPr="008E396F">
        <w:rPr>
          <w:rFonts w:cs="Calibri"/>
          <w:iCs/>
          <w:sz w:val="20"/>
          <w:szCs w:val="20"/>
          <w:lang w:eastAsia="pl-PL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</w:t>
      </w:r>
      <w:r w:rsidR="00BF58BD" w:rsidRPr="008E396F">
        <w:rPr>
          <w:rFonts w:cs="Calibri"/>
          <w:iCs/>
          <w:sz w:val="20"/>
          <w:szCs w:val="20"/>
          <w:lang w:eastAsia="pl-PL"/>
        </w:rPr>
        <w:t>art</w:t>
      </w:r>
      <w:r w:rsidRPr="008E396F">
        <w:rPr>
          <w:rFonts w:cs="Calibri"/>
          <w:iCs/>
          <w:sz w:val="20"/>
          <w:szCs w:val="20"/>
          <w:lang w:eastAsia="pl-PL"/>
        </w:rPr>
        <w:t>. 1 pkt 3 cytowanej ustawy;</w:t>
      </w:r>
    </w:p>
    <w:p w14:paraId="1F67B506" w14:textId="2CC34FCA" w:rsidR="004B6C2F" w:rsidRPr="008E396F" w:rsidRDefault="004B6C2F" w:rsidP="000C1BD8">
      <w:pPr>
        <w:pStyle w:val="Akapitzlist"/>
        <w:numPr>
          <w:ilvl w:val="0"/>
          <w:numId w:val="65"/>
        </w:numPr>
        <w:tabs>
          <w:tab w:val="left" w:pos="284"/>
        </w:tabs>
        <w:spacing w:after="0"/>
        <w:ind w:left="0" w:firstLine="0"/>
        <w:jc w:val="both"/>
        <w:rPr>
          <w:rFonts w:cs="Calibri"/>
          <w:iCs/>
          <w:sz w:val="20"/>
          <w:szCs w:val="20"/>
          <w:lang w:eastAsia="pl-PL"/>
        </w:rPr>
      </w:pPr>
      <w:r w:rsidRPr="008E396F">
        <w:rPr>
          <w:rFonts w:cs="Calibr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CD3A2A" w:rsidRPr="008E396F">
        <w:rPr>
          <w:rFonts w:cs="Calibri"/>
          <w:iCs/>
          <w:sz w:val="20"/>
          <w:szCs w:val="20"/>
          <w:lang w:eastAsia="pl-PL"/>
        </w:rPr>
        <w:t>3</w:t>
      </w:r>
      <w:r w:rsidRPr="008E396F">
        <w:rPr>
          <w:rFonts w:cs="Calibri"/>
          <w:iCs/>
          <w:sz w:val="20"/>
          <w:szCs w:val="20"/>
          <w:lang w:eastAsia="pl-PL"/>
        </w:rPr>
        <w:t xml:space="preserve">r., poz. </w:t>
      </w:r>
      <w:r w:rsidR="00CD3A2A" w:rsidRPr="008E396F">
        <w:rPr>
          <w:rFonts w:cs="Calibri"/>
          <w:iCs/>
          <w:sz w:val="20"/>
          <w:szCs w:val="20"/>
          <w:lang w:eastAsia="pl-PL"/>
        </w:rPr>
        <w:t>1124</w:t>
      </w:r>
      <w:r w:rsidRPr="008E396F">
        <w:rPr>
          <w:rFonts w:cs="Calibri"/>
          <w:iCs/>
          <w:sz w:val="20"/>
          <w:szCs w:val="20"/>
          <w:lang w:eastAsia="pl-PL"/>
        </w:rPr>
        <w:t xml:space="preserve"> z późn. </w:t>
      </w:r>
      <w:r w:rsidR="00CD3A2A" w:rsidRPr="008E396F">
        <w:rPr>
          <w:rFonts w:cs="Calibri"/>
          <w:iCs/>
          <w:sz w:val="20"/>
          <w:szCs w:val="20"/>
          <w:lang w:eastAsia="pl-PL"/>
        </w:rPr>
        <w:t>z</w:t>
      </w:r>
      <w:r w:rsidRPr="008E396F">
        <w:rPr>
          <w:rFonts w:cs="Calibri"/>
          <w:iCs/>
          <w:sz w:val="20"/>
          <w:szCs w:val="20"/>
          <w:lang w:eastAsia="pl-PL"/>
        </w:rPr>
        <w:t xml:space="preserve">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</w:t>
      </w:r>
      <w:r w:rsidR="00BF58BD" w:rsidRPr="008E396F">
        <w:rPr>
          <w:rFonts w:cs="Calibri"/>
          <w:iCs/>
          <w:sz w:val="20"/>
          <w:szCs w:val="20"/>
          <w:lang w:eastAsia="pl-PL"/>
        </w:rPr>
        <w:t>art</w:t>
      </w:r>
      <w:r w:rsidRPr="008E396F">
        <w:rPr>
          <w:rFonts w:cs="Calibri"/>
          <w:iCs/>
          <w:sz w:val="20"/>
          <w:szCs w:val="20"/>
          <w:lang w:eastAsia="pl-PL"/>
        </w:rPr>
        <w:t>. 1 pkt 3 cytowanej ustawy;</w:t>
      </w:r>
    </w:p>
    <w:p w14:paraId="689867C4" w14:textId="60345E8B" w:rsidR="004B6C2F" w:rsidRPr="008E396F" w:rsidRDefault="004B6C2F" w:rsidP="000C1BD8">
      <w:pPr>
        <w:widowControl w:val="0"/>
        <w:numPr>
          <w:ilvl w:val="0"/>
          <w:numId w:val="65"/>
        </w:numPr>
        <w:tabs>
          <w:tab w:val="left" w:pos="284"/>
          <w:tab w:val="num" w:pos="502"/>
        </w:tabs>
        <w:suppressAutoHyphens/>
        <w:spacing w:after="0" w:line="240" w:lineRule="auto"/>
        <w:ind w:left="0" w:firstLine="0"/>
        <w:jc w:val="both"/>
        <w:rPr>
          <w:rFonts w:ascii="Calibri" w:hAnsi="Calibri"/>
          <w:iCs/>
          <w:sz w:val="20"/>
          <w:szCs w:val="20"/>
        </w:rPr>
      </w:pP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nie jesteśmy Wykonawcą, którego jednostką dominującą w rozumieniu </w:t>
      </w:r>
      <w:r w:rsidR="00BF58BD" w:rsidRPr="008E396F">
        <w:rPr>
          <w:rFonts w:ascii="Calibri" w:eastAsia="Calibri" w:hAnsi="Calibri"/>
          <w:iCs/>
          <w:sz w:val="20"/>
          <w:szCs w:val="20"/>
          <w:lang w:eastAsia="pl-PL"/>
        </w:rPr>
        <w:t>art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>. 3 ust. 1 pkt 37 ustawy z dnia 29 września 1994r. o rachunkowości (tekst jednolity: Dziennik Ustaw z 202</w:t>
      </w:r>
      <w:r w:rsidR="005B61E1" w:rsidRPr="008E396F">
        <w:rPr>
          <w:rFonts w:ascii="Calibri" w:eastAsia="Calibri" w:hAnsi="Calibri"/>
          <w:iCs/>
          <w:sz w:val="20"/>
          <w:szCs w:val="20"/>
          <w:lang w:eastAsia="pl-PL"/>
        </w:rPr>
        <w:t>3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r., poz. </w:t>
      </w:r>
      <w:r w:rsidR="005B61E1" w:rsidRPr="008E396F">
        <w:rPr>
          <w:rFonts w:ascii="Calibri" w:eastAsia="Calibri" w:hAnsi="Calibri"/>
          <w:iCs/>
          <w:sz w:val="20"/>
          <w:szCs w:val="20"/>
          <w:lang w:eastAsia="pl-PL"/>
        </w:rPr>
        <w:t>120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 z późn. </w:t>
      </w:r>
      <w:r w:rsidR="00CD3A2A" w:rsidRPr="008E396F">
        <w:rPr>
          <w:rFonts w:ascii="Calibri" w:eastAsia="Calibri" w:hAnsi="Calibri"/>
          <w:iCs/>
          <w:sz w:val="20"/>
          <w:szCs w:val="20"/>
          <w:lang w:eastAsia="pl-PL"/>
        </w:rPr>
        <w:t>z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</w:t>
      </w:r>
      <w:r w:rsidR="00BF58BD" w:rsidRPr="008E396F">
        <w:rPr>
          <w:rFonts w:ascii="Calibri" w:eastAsia="Calibri" w:hAnsi="Calibri"/>
          <w:iCs/>
          <w:sz w:val="20"/>
          <w:szCs w:val="20"/>
          <w:lang w:eastAsia="pl-PL"/>
        </w:rPr>
        <w:t>art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>. 1 pkt 3 cytowanej ustawy.</w:t>
      </w:r>
    </w:p>
    <w:p w14:paraId="45983180" w14:textId="77777777" w:rsidR="00AE7063" w:rsidRPr="008E396F" w:rsidRDefault="00AE7063" w:rsidP="00AE7063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</w:p>
    <w:p w14:paraId="45CC2576" w14:textId="362D7802" w:rsidR="00AE7063" w:rsidRPr="008E396F" w:rsidRDefault="004B6C2F" w:rsidP="008E396F">
      <w:pPr>
        <w:pStyle w:val="Akapitzlist"/>
        <w:numPr>
          <w:ilvl w:val="0"/>
          <w:numId w:val="173"/>
        </w:numPr>
        <w:tabs>
          <w:tab w:val="left" w:pos="284"/>
        </w:tabs>
        <w:spacing w:line="240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8E396F">
        <w:rPr>
          <w:rFonts w:cs="Calibri"/>
          <w:b/>
          <w:iCs/>
          <w:sz w:val="20"/>
          <w:szCs w:val="20"/>
        </w:rPr>
        <w:t>Oświadczamy</w:t>
      </w:r>
      <w:r w:rsidRPr="008E396F">
        <w:rPr>
          <w:rFonts w:cs="Calibri"/>
          <w:iCs/>
          <w:sz w:val="20"/>
          <w:szCs w:val="20"/>
        </w:rPr>
        <w:t>,</w:t>
      </w:r>
      <w:r w:rsidR="002B757F" w:rsidRPr="008E396F">
        <w:rPr>
          <w:rFonts w:cs="Calibri"/>
          <w:iCs/>
          <w:sz w:val="20"/>
          <w:szCs w:val="20"/>
        </w:rPr>
        <w:t xml:space="preserve"> </w:t>
      </w:r>
      <w:r w:rsidR="002B757F" w:rsidRPr="008E396F">
        <w:rPr>
          <w:rFonts w:cs="Calibri"/>
          <w:sz w:val="20"/>
          <w:szCs w:val="20"/>
          <w:lang w:eastAsia="pl-PL"/>
        </w:rPr>
        <w:t>odpowiednio w odniesieniu od jednej do sześciu części zamówienia,</w:t>
      </w:r>
      <w:r w:rsidRPr="008E396F">
        <w:rPr>
          <w:rFonts w:cs="Calibri"/>
          <w:iCs/>
          <w:sz w:val="20"/>
          <w:szCs w:val="20"/>
        </w:rPr>
        <w:t xml:space="preserve">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9387306" w14:textId="77777777" w:rsidR="008E396F" w:rsidRPr="008E396F" w:rsidRDefault="008E396F" w:rsidP="008E396F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cs="Calibri"/>
          <w:sz w:val="20"/>
          <w:szCs w:val="20"/>
          <w:lang w:eastAsia="pl-PL"/>
        </w:rPr>
      </w:pPr>
    </w:p>
    <w:p w14:paraId="0967FF1E" w14:textId="76BD86C7" w:rsidR="002B757F" w:rsidRPr="008E396F" w:rsidRDefault="002B757F" w:rsidP="008E396F">
      <w:pPr>
        <w:pStyle w:val="Akapitzlist"/>
        <w:numPr>
          <w:ilvl w:val="0"/>
          <w:numId w:val="173"/>
        </w:numPr>
        <w:tabs>
          <w:tab w:val="left" w:pos="284"/>
          <w:tab w:val="left" w:pos="567"/>
        </w:tabs>
        <w:spacing w:before="120" w:after="0" w:line="240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8E396F">
        <w:rPr>
          <w:rFonts w:cs="Calibri"/>
          <w:b/>
          <w:sz w:val="20"/>
          <w:szCs w:val="20"/>
          <w:lang w:eastAsia="pl-PL"/>
        </w:rPr>
        <w:t>Oświadczamy</w:t>
      </w:r>
      <w:r w:rsidRPr="008E396F">
        <w:rPr>
          <w:rFonts w:cs="Calibri"/>
          <w:bCs/>
          <w:sz w:val="20"/>
          <w:szCs w:val="20"/>
          <w:lang w:eastAsia="pl-PL"/>
        </w:rPr>
        <w:t>,</w:t>
      </w:r>
      <w:r w:rsidRPr="008E396F">
        <w:rPr>
          <w:rFonts w:cs="Calibri"/>
          <w:sz w:val="20"/>
          <w:szCs w:val="20"/>
          <w:lang w:eastAsia="pl-PL"/>
        </w:rPr>
        <w:t xml:space="preserve"> odpowiednio w odniesieniu od jednej do sześciu części zamówienia</w:t>
      </w:r>
      <w:r w:rsidRPr="008E396F">
        <w:rPr>
          <w:rFonts w:eastAsia="Times New Roman" w:cs="Calibri"/>
          <w:bCs/>
          <w:sz w:val="20"/>
          <w:szCs w:val="20"/>
          <w:lang w:eastAsia="pl-PL"/>
        </w:rPr>
        <w:t xml:space="preserve">, </w:t>
      </w:r>
      <w:r w:rsidRPr="008E396F">
        <w:rPr>
          <w:rFonts w:cs="Calibri"/>
          <w:sz w:val="20"/>
          <w:szCs w:val="20"/>
          <w:lang w:eastAsia="pl-PL"/>
        </w:rPr>
        <w:t>iż wpłata wynagrodzenia powinna być dokonana na rachunek bankowy Wykonawcy o numerze konta:</w:t>
      </w:r>
    </w:p>
    <w:p w14:paraId="75B2D3A6" w14:textId="77777777" w:rsidR="002B757F" w:rsidRPr="008E396F" w:rsidRDefault="002B757F" w:rsidP="008E396F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8E396F">
        <w:rPr>
          <w:rFonts w:ascii="Calibri" w:eastAsia="Calibri" w:hAnsi="Calibri"/>
          <w:color w:val="FF0000"/>
          <w:sz w:val="20"/>
          <w:szCs w:val="20"/>
          <w:lang w:eastAsia="pl-PL"/>
        </w:rPr>
        <w:t>*</w:t>
      </w:r>
    </w:p>
    <w:p w14:paraId="686E7885" w14:textId="77777777" w:rsidR="002B757F" w:rsidRPr="008E396F" w:rsidRDefault="002B757F" w:rsidP="008E396F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Calibri" w:eastAsia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eastAsia="Calibri" w:hAnsi="Calibri"/>
          <w:i/>
          <w:color w:val="FF0000"/>
          <w:sz w:val="20"/>
          <w:szCs w:val="20"/>
          <w:lang w:eastAsia="pl-PL"/>
        </w:rPr>
        <w:t>* - należy odpowiednio wypełnić</w:t>
      </w:r>
    </w:p>
    <w:p w14:paraId="711271D6" w14:textId="7964F82C" w:rsidR="002B757F" w:rsidRPr="008E396F" w:rsidRDefault="002B757F" w:rsidP="008E396F">
      <w:pPr>
        <w:pStyle w:val="Akapitzlist"/>
        <w:numPr>
          <w:ilvl w:val="0"/>
          <w:numId w:val="17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8E396F">
        <w:rPr>
          <w:rFonts w:cs="Calibri"/>
          <w:b/>
          <w:sz w:val="20"/>
          <w:szCs w:val="20"/>
        </w:rPr>
        <w:t>Oświadczamy</w:t>
      </w:r>
      <w:r w:rsidRPr="008E396F">
        <w:rPr>
          <w:rFonts w:cs="Calibri"/>
          <w:bCs/>
          <w:sz w:val="20"/>
          <w:szCs w:val="20"/>
        </w:rPr>
        <w:t>,</w:t>
      </w:r>
      <w:r w:rsidRPr="008E396F">
        <w:rPr>
          <w:rFonts w:cs="Calibri"/>
          <w:sz w:val="20"/>
          <w:szCs w:val="20"/>
          <w:lang w:eastAsia="pl-PL"/>
        </w:rPr>
        <w:t xml:space="preserve"> odpowiednio w odniesieniu od jednej do sześciu części zamówienia</w:t>
      </w:r>
      <w:r w:rsidRPr="008E396F">
        <w:rPr>
          <w:rFonts w:eastAsia="Times New Roman" w:cs="Calibri"/>
          <w:bCs/>
          <w:sz w:val="20"/>
          <w:szCs w:val="20"/>
          <w:lang w:eastAsia="pl-PL"/>
        </w:rPr>
        <w:t xml:space="preserve">, </w:t>
      </w:r>
      <w:r w:rsidRPr="008E396F">
        <w:rPr>
          <w:rFonts w:cs="Calibri"/>
          <w:sz w:val="20"/>
          <w:szCs w:val="20"/>
        </w:rPr>
        <w:t>iż jesteśmy/nie jesteśmy czynnym podatnikiem podatku od towarów i usług (VAT)*.</w:t>
      </w:r>
    </w:p>
    <w:p w14:paraId="6BA611AE" w14:textId="77777777" w:rsidR="002B757F" w:rsidRPr="008E396F" w:rsidRDefault="002B757F" w:rsidP="008E396F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Calibri" w:eastAsia="Calibri" w:hAnsi="Calibri"/>
          <w:i/>
          <w:iCs/>
          <w:color w:val="FF0000"/>
          <w:sz w:val="20"/>
          <w:szCs w:val="20"/>
        </w:rPr>
      </w:pPr>
      <w:r w:rsidRPr="008E396F">
        <w:rPr>
          <w:rFonts w:ascii="Calibri" w:eastAsia="Calibri" w:hAnsi="Calibri"/>
          <w:i/>
          <w:iCs/>
          <w:color w:val="FF0000"/>
          <w:sz w:val="20"/>
          <w:szCs w:val="20"/>
        </w:rPr>
        <w:t>* - niepotrzebne skreślić</w:t>
      </w:r>
    </w:p>
    <w:p w14:paraId="5D0132A0" w14:textId="77D9F5CA" w:rsidR="002B757F" w:rsidRPr="008E396F" w:rsidRDefault="002B757F" w:rsidP="008E396F">
      <w:pPr>
        <w:pStyle w:val="Akapitzlist"/>
        <w:numPr>
          <w:ilvl w:val="0"/>
          <w:numId w:val="17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8E396F">
        <w:rPr>
          <w:rFonts w:cs="Calibri"/>
          <w:b/>
          <w:bCs/>
          <w:sz w:val="20"/>
          <w:szCs w:val="20"/>
          <w:lang w:eastAsia="pl-PL"/>
        </w:rPr>
        <w:lastRenderedPageBreak/>
        <w:t>Oświadczamy</w:t>
      </w:r>
      <w:r w:rsidRPr="008E396F">
        <w:rPr>
          <w:rFonts w:cs="Calibri"/>
          <w:sz w:val="20"/>
          <w:szCs w:val="20"/>
          <w:lang w:eastAsia="pl-PL"/>
        </w:rPr>
        <w:t>, odpowiednio w odniesieniu od jednej do sześciu części zamówienia</w:t>
      </w:r>
      <w:r w:rsidRPr="008E396F">
        <w:rPr>
          <w:rFonts w:eastAsia="Times New Roman" w:cs="Calibri"/>
          <w:bCs/>
          <w:sz w:val="20"/>
          <w:szCs w:val="20"/>
          <w:lang w:eastAsia="pl-PL"/>
        </w:rPr>
        <w:t xml:space="preserve">, </w:t>
      </w:r>
      <w:r w:rsidRPr="008E396F">
        <w:rPr>
          <w:rFonts w:cs="Calibri"/>
          <w:sz w:val="20"/>
          <w:szCs w:val="20"/>
          <w:lang w:eastAsia="pl-PL"/>
        </w:rPr>
        <w:t xml:space="preserve">iż osobą upoważnioną do kontaktów z Zamawiającym w zakresie złożonej oferty oraz w sprawach dotyczących ewentualnej realizacji umowy jest: ……………………………………………………….……….……….., e-mail: ……………………………………….……………., tel.: ………………………………………………………………….…….. </w:t>
      </w:r>
    </w:p>
    <w:p w14:paraId="12000C0E" w14:textId="77777777" w:rsidR="002B757F" w:rsidRPr="008E396F" w:rsidRDefault="002B757F" w:rsidP="008E396F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i/>
          <w:iCs/>
          <w:sz w:val="20"/>
          <w:szCs w:val="20"/>
          <w:lang w:eastAsia="pl-PL"/>
        </w:rPr>
        <w:t>(można wypełnić fakultatywnie)</w:t>
      </w:r>
    </w:p>
    <w:p w14:paraId="26DB2617" w14:textId="36094DAF" w:rsidR="002B757F" w:rsidRPr="008E396F" w:rsidRDefault="002B757F" w:rsidP="008E396F">
      <w:pPr>
        <w:pStyle w:val="Akapitzlist"/>
        <w:numPr>
          <w:ilvl w:val="0"/>
          <w:numId w:val="174"/>
        </w:numPr>
        <w:tabs>
          <w:tab w:val="left" w:pos="284"/>
          <w:tab w:val="left" w:pos="567"/>
        </w:tabs>
        <w:spacing w:after="0" w:line="240" w:lineRule="auto"/>
        <w:ind w:left="0" w:right="1" w:firstLine="0"/>
        <w:jc w:val="both"/>
        <w:rPr>
          <w:rFonts w:cs="Calibri"/>
          <w:sz w:val="20"/>
          <w:szCs w:val="20"/>
          <w:lang w:eastAsia="pl-PL"/>
        </w:rPr>
      </w:pPr>
      <w:r w:rsidRPr="008E396F">
        <w:rPr>
          <w:rFonts w:cs="Calibri"/>
          <w:b/>
          <w:bCs/>
          <w:sz w:val="20"/>
          <w:szCs w:val="20"/>
          <w:lang w:eastAsia="pl-PL"/>
        </w:rPr>
        <w:t>Oświadczamy</w:t>
      </w:r>
      <w:r w:rsidRPr="008E396F">
        <w:rPr>
          <w:rFonts w:cs="Calibri"/>
          <w:sz w:val="20"/>
          <w:szCs w:val="20"/>
          <w:lang w:eastAsia="pl-PL"/>
        </w:rPr>
        <w:t>, odpowiednio w odniesieniu od jednej do sześciu części zamówienia</w:t>
      </w:r>
      <w:r w:rsidRPr="008E396F">
        <w:rPr>
          <w:rFonts w:eastAsia="Times New Roman" w:cs="Calibri"/>
          <w:bCs/>
          <w:sz w:val="20"/>
          <w:szCs w:val="20"/>
          <w:lang w:eastAsia="pl-PL"/>
        </w:rPr>
        <w:t xml:space="preserve">, </w:t>
      </w:r>
      <w:r w:rsidRPr="008E396F">
        <w:rPr>
          <w:rFonts w:cs="Calibri"/>
          <w:sz w:val="20"/>
          <w:szCs w:val="20"/>
          <w:lang w:eastAsia="pl-PL"/>
        </w:rPr>
        <w:t>że wybór oferty:</w:t>
      </w:r>
    </w:p>
    <w:p w14:paraId="40511241" w14:textId="77777777" w:rsidR="002B757F" w:rsidRPr="008E396F" w:rsidRDefault="002B757F" w:rsidP="008E396F">
      <w:pPr>
        <w:numPr>
          <w:ilvl w:val="3"/>
          <w:numId w:val="171"/>
        </w:numPr>
        <w:tabs>
          <w:tab w:val="left" w:pos="284"/>
          <w:tab w:val="left" w:pos="567"/>
        </w:tabs>
        <w:spacing w:after="0" w:line="240" w:lineRule="auto"/>
        <w:ind w:left="0" w:right="1" w:firstLine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>nie będzie prowadził do powstania u Zamawiającego obowiązku podatkowego zgodnie przepisami ustawy o podatku od towarów i usług.*</w:t>
      </w:r>
    </w:p>
    <w:p w14:paraId="01360F8C" w14:textId="77777777" w:rsidR="002B757F" w:rsidRPr="008E396F" w:rsidRDefault="002B757F" w:rsidP="008E396F">
      <w:pPr>
        <w:numPr>
          <w:ilvl w:val="3"/>
          <w:numId w:val="171"/>
        </w:numPr>
        <w:tabs>
          <w:tab w:val="left" w:pos="284"/>
          <w:tab w:val="left" w:pos="567"/>
        </w:tabs>
        <w:spacing w:after="0" w:line="240" w:lineRule="auto"/>
        <w:ind w:left="0" w:right="1" w:firstLine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 xml:space="preserve">będzie prowadził do powstania u Zamawiającego obowiązku podatkowego zgodnie z przepisami ustawy  o podatku od towarów i usług. </w:t>
      </w:r>
    </w:p>
    <w:p w14:paraId="11FF2FB9" w14:textId="77777777" w:rsidR="002B757F" w:rsidRPr="008E396F" w:rsidRDefault="002B757F" w:rsidP="008E396F">
      <w:pPr>
        <w:tabs>
          <w:tab w:val="left" w:pos="284"/>
          <w:tab w:val="left" w:pos="567"/>
        </w:tabs>
        <w:spacing w:after="0" w:line="240" w:lineRule="auto"/>
        <w:ind w:right="1"/>
        <w:contextualSpacing/>
        <w:jc w:val="both"/>
        <w:rPr>
          <w:rFonts w:ascii="Calibri" w:eastAsia="Calibri" w:hAnsi="Calibri"/>
          <w:i/>
          <w:color w:val="FF0000"/>
          <w:sz w:val="20"/>
          <w:szCs w:val="20"/>
          <w:lang w:eastAsia="pl-PL"/>
        </w:rPr>
      </w:pPr>
      <w:r w:rsidRPr="008E396F">
        <w:rPr>
          <w:rFonts w:ascii="Calibri" w:eastAsia="Calibri" w:hAnsi="Calibri"/>
          <w:i/>
          <w:color w:val="FF0000"/>
          <w:sz w:val="20"/>
          <w:szCs w:val="20"/>
          <w:lang w:eastAsia="pl-PL"/>
        </w:rPr>
        <w:t>* - niepotrzebne skreślić</w:t>
      </w:r>
    </w:p>
    <w:p w14:paraId="05D69917" w14:textId="77777777" w:rsidR="002B757F" w:rsidRPr="008E396F" w:rsidRDefault="002B757F" w:rsidP="008E396F">
      <w:pPr>
        <w:tabs>
          <w:tab w:val="left" w:pos="284"/>
          <w:tab w:val="left" w:pos="567"/>
        </w:tabs>
        <w:spacing w:after="0" w:line="240" w:lineRule="auto"/>
        <w:ind w:right="1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 xml:space="preserve">Powyższy obowiązek podatkowy będzie dotyczył </w:t>
      </w:r>
    </w:p>
    <w:p w14:paraId="14BBADE9" w14:textId="77777777" w:rsidR="002B757F" w:rsidRPr="008E396F" w:rsidRDefault="002B757F" w:rsidP="008E396F">
      <w:pPr>
        <w:tabs>
          <w:tab w:val="left" w:pos="284"/>
          <w:tab w:val="left" w:pos="567"/>
        </w:tabs>
        <w:spacing w:after="0" w:line="240" w:lineRule="auto"/>
        <w:ind w:right="1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7F0B755B" w14:textId="77777777" w:rsidR="002B757F" w:rsidRPr="008E396F" w:rsidRDefault="002B757F" w:rsidP="008E396F">
      <w:pPr>
        <w:tabs>
          <w:tab w:val="left" w:pos="284"/>
          <w:tab w:val="left" w:pos="567"/>
        </w:tabs>
        <w:spacing w:after="0" w:line="240" w:lineRule="auto"/>
        <w:ind w:right="1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8E396F">
        <w:rPr>
          <w:rFonts w:ascii="Calibri" w:eastAsia="Calibri" w:hAnsi="Calibri"/>
          <w:sz w:val="20"/>
          <w:szCs w:val="20"/>
          <w:lang w:eastAsia="pl-PL"/>
        </w:rPr>
        <w:t xml:space="preserve"> objętych przedmiotem zamówienia.</w:t>
      </w:r>
      <w:r w:rsidRPr="008E396F">
        <w:rPr>
          <w:rFonts w:ascii="Calibri" w:eastAsia="Calibri" w:hAnsi="Calibri"/>
          <w:color w:val="FF0000"/>
          <w:sz w:val="20"/>
          <w:szCs w:val="20"/>
          <w:lang w:eastAsia="pl-PL"/>
        </w:rPr>
        <w:t>*</w:t>
      </w:r>
    </w:p>
    <w:p w14:paraId="413BC754" w14:textId="77777777" w:rsidR="00AE7063" w:rsidRPr="008E396F" w:rsidRDefault="00AE7063" w:rsidP="008E396F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</w:p>
    <w:p w14:paraId="19654A18" w14:textId="6F3ED915" w:rsidR="00AE7063" w:rsidRPr="008E396F" w:rsidRDefault="004B6C2F" w:rsidP="008E396F">
      <w:pPr>
        <w:pStyle w:val="Akapitzlist"/>
        <w:numPr>
          <w:ilvl w:val="0"/>
          <w:numId w:val="174"/>
        </w:numPr>
        <w:tabs>
          <w:tab w:val="left" w:pos="284"/>
        </w:tabs>
        <w:spacing w:after="0" w:line="276" w:lineRule="auto"/>
        <w:ind w:left="0" w:right="1" w:firstLine="0"/>
        <w:jc w:val="both"/>
        <w:rPr>
          <w:rFonts w:cs="Calibri"/>
          <w:sz w:val="20"/>
          <w:szCs w:val="20"/>
          <w:lang w:eastAsia="pl-PL"/>
        </w:rPr>
      </w:pPr>
      <w:r w:rsidRPr="008E396F">
        <w:rPr>
          <w:rFonts w:cs="Calibri"/>
          <w:b/>
          <w:bCs/>
          <w:sz w:val="20"/>
          <w:szCs w:val="20"/>
        </w:rPr>
        <w:t>Załączniki</w:t>
      </w:r>
      <w:r w:rsidRPr="008E396F">
        <w:rPr>
          <w:rFonts w:cs="Calibri"/>
          <w:sz w:val="20"/>
          <w:szCs w:val="20"/>
        </w:rPr>
        <w:t xml:space="preserve">: </w:t>
      </w:r>
    </w:p>
    <w:p w14:paraId="3173236B" w14:textId="4F5C0499" w:rsidR="002B757F" w:rsidRPr="008E396F" w:rsidRDefault="002B757F" w:rsidP="008E396F">
      <w:pPr>
        <w:pStyle w:val="Akapitzlist"/>
        <w:numPr>
          <w:ilvl w:val="1"/>
          <w:numId w:val="137"/>
        </w:numPr>
        <w:tabs>
          <w:tab w:val="left" w:pos="284"/>
          <w:tab w:val="left" w:leader="dot" w:pos="3544"/>
        </w:tabs>
        <w:spacing w:after="0"/>
        <w:ind w:left="0" w:right="1" w:firstLine="0"/>
        <w:jc w:val="both"/>
        <w:rPr>
          <w:rFonts w:cs="Calibri"/>
          <w:sz w:val="20"/>
          <w:szCs w:val="20"/>
        </w:rPr>
      </w:pPr>
      <w:r w:rsidRPr="008E396F">
        <w:rPr>
          <w:rFonts w:cs="Calibri"/>
          <w:sz w:val="20"/>
          <w:szCs w:val="20"/>
        </w:rPr>
        <w:t>Kalkulacja ceny oferty odpowiednio do wzoru stanowiącego Załącznik B1* jeżeli dotyczy i/lub B2* jeżeli dotyczy i/lub B3* jeżeli dotyczy i/lub B4* jeżeli dotyczy i/lub B5* jeżeli dotyczy i/lub B6* jeżeli dotyczy do SWZ.</w:t>
      </w:r>
    </w:p>
    <w:p w14:paraId="2FC8C8C8" w14:textId="77777777" w:rsidR="002B757F" w:rsidRPr="008E396F" w:rsidRDefault="002B757F" w:rsidP="002B757F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="Calibri" w:hAnsi="Calibri"/>
          <w:sz w:val="20"/>
          <w:szCs w:val="20"/>
        </w:rPr>
      </w:pPr>
      <w:r w:rsidRPr="008E396F">
        <w:rPr>
          <w:rFonts w:ascii="Calibri" w:hAnsi="Calibri"/>
          <w:sz w:val="20"/>
          <w:szCs w:val="20"/>
        </w:rPr>
        <w:t>…………..</w:t>
      </w:r>
    </w:p>
    <w:p w14:paraId="7A5C3214" w14:textId="77777777" w:rsidR="004B6C2F" w:rsidRPr="008E396F" w:rsidRDefault="004B6C2F" w:rsidP="005B61E1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="Calibri" w:hAnsi="Calibri"/>
          <w:i/>
          <w:iCs/>
          <w:color w:val="FF0000"/>
          <w:sz w:val="20"/>
          <w:szCs w:val="20"/>
        </w:rPr>
      </w:pPr>
      <w:r w:rsidRPr="008E396F">
        <w:rPr>
          <w:rFonts w:ascii="Calibri" w:hAnsi="Calibr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="007D2DEC" w:rsidRPr="008E396F">
        <w:rPr>
          <w:rFonts w:ascii="Calibri" w:hAnsi="Calibri"/>
          <w:i/>
          <w:iCs/>
          <w:color w:val="FF0000"/>
          <w:sz w:val="20"/>
          <w:szCs w:val="20"/>
        </w:rPr>
        <w:br w:type="page"/>
      </w:r>
    </w:p>
    <w:p w14:paraId="3D11CE92" w14:textId="4727817F" w:rsidR="00885BC0" w:rsidRPr="008E396F" w:rsidRDefault="00885BC0" w:rsidP="00885BC0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color w:val="FF0000"/>
          <w:sz w:val="20"/>
          <w:szCs w:val="20"/>
          <w:lang w:eastAsia="pl-PL"/>
        </w:rPr>
      </w:pPr>
      <w:r w:rsidRPr="008E396F">
        <w:rPr>
          <w:rFonts w:ascii="Calibri" w:eastAsia="Calibri" w:hAnsi="Calibri"/>
          <w:b/>
          <w:i/>
          <w:sz w:val="20"/>
          <w:szCs w:val="20"/>
          <w:lang w:eastAsia="pl-PL"/>
        </w:rPr>
        <w:lastRenderedPageBreak/>
        <w:t>ZAŁĄCZNIK C do SWZ</w:t>
      </w:r>
    </w:p>
    <w:p w14:paraId="6F2E9080" w14:textId="77777777" w:rsidR="00885BC0" w:rsidRPr="008E396F" w:rsidRDefault="00885BC0" w:rsidP="00885BC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/>
          <w:b/>
          <w:color w:val="FF0000"/>
          <w:sz w:val="20"/>
          <w:szCs w:val="20"/>
          <w:lang w:eastAsia="pl-PL"/>
        </w:rPr>
      </w:pPr>
      <w:r w:rsidRPr="008E396F">
        <w:rPr>
          <w:rFonts w:ascii="Calibri" w:eastAsia="Calibri" w:hAnsi="Calibri"/>
          <w:b/>
          <w:color w:val="FF0000"/>
          <w:sz w:val="20"/>
          <w:szCs w:val="20"/>
          <w:lang w:eastAsia="pl-PL"/>
        </w:rPr>
        <w:t>DOKUMENT SKŁADANY NA WEZWANIE ZAMAWIAJĄCEGO</w:t>
      </w:r>
    </w:p>
    <w:p w14:paraId="513B6929" w14:textId="77777777" w:rsidR="00885BC0" w:rsidRPr="008E396F" w:rsidRDefault="00885BC0" w:rsidP="00885BC0">
      <w:pPr>
        <w:tabs>
          <w:tab w:val="left" w:pos="426"/>
          <w:tab w:val="left" w:pos="567"/>
          <w:tab w:val="center" w:pos="4536"/>
          <w:tab w:val="right" w:pos="10915"/>
        </w:tabs>
        <w:spacing w:after="0" w:line="240" w:lineRule="auto"/>
        <w:jc w:val="center"/>
        <w:rPr>
          <w:rFonts w:ascii="Calibri" w:eastAsia="Calibri" w:hAnsi="Calibri"/>
          <w:b/>
          <w:bCs/>
          <w:sz w:val="20"/>
          <w:szCs w:val="20"/>
          <w:lang w:eastAsia="pl-PL"/>
        </w:rPr>
      </w:pPr>
    </w:p>
    <w:p w14:paraId="11789268" w14:textId="77777777" w:rsidR="008E0C6B" w:rsidRPr="008E396F" w:rsidRDefault="008E0C6B" w:rsidP="008E0C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Wykaz osób uczestniczących w realizacji przedmiotu zamówienia</w:t>
      </w:r>
    </w:p>
    <w:p w14:paraId="59954A57" w14:textId="77777777" w:rsidR="008E0C6B" w:rsidRPr="008E396F" w:rsidRDefault="008E0C6B" w:rsidP="008E0C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Dla części nr …….</w:t>
      </w:r>
      <w:r w:rsidRPr="008E396F">
        <w:rPr>
          <w:rFonts w:ascii="Calibri" w:eastAsia="Times New Roman" w:hAnsi="Calibri"/>
          <w:b/>
          <w:color w:val="FF0000"/>
          <w:sz w:val="20"/>
          <w:szCs w:val="20"/>
          <w:lang w:eastAsia="pl-PL"/>
        </w:rPr>
        <w:t xml:space="preserve">* </w:t>
      </w:r>
    </w:p>
    <w:p w14:paraId="4F51CC0A" w14:textId="77777777" w:rsidR="008E0C6B" w:rsidRPr="008E396F" w:rsidRDefault="008E0C6B" w:rsidP="008E0C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bCs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Cs/>
          <w:i/>
          <w:iCs/>
          <w:color w:val="FF0000"/>
          <w:sz w:val="20"/>
          <w:szCs w:val="20"/>
          <w:lang w:eastAsia="pl-PL"/>
        </w:rPr>
        <w:t>*należy wpisać numer/numery części, której/których dotyczy wykaz</w:t>
      </w:r>
    </w:p>
    <w:p w14:paraId="100D6CB5" w14:textId="77777777" w:rsidR="008E0C6B" w:rsidRPr="008E396F" w:rsidRDefault="008E0C6B" w:rsidP="008E0C6B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lang w:eastAsia="pl-PL"/>
        </w:rPr>
      </w:pPr>
    </w:p>
    <w:p w14:paraId="6E1023C2" w14:textId="77777777" w:rsidR="008E0C6B" w:rsidRPr="008E396F" w:rsidRDefault="008E0C6B" w:rsidP="008E0C6B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/>
          <w:b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Składając ofertę w postępowaniu o udzielenie zamówienia publicznego na</w:t>
      </w:r>
      <w:r w:rsidRPr="008E396F">
        <w:rPr>
          <w:rFonts w:ascii="Calibri" w:eastAsia="Times New Roman" w:hAnsi="Calibri"/>
          <w:b/>
          <w:i/>
          <w:sz w:val="20"/>
          <w:szCs w:val="20"/>
          <w:lang w:eastAsia="pl-PL"/>
        </w:rPr>
        <w:t xml:space="preserve"> </w:t>
      </w:r>
      <w:r w:rsidRPr="008E396F">
        <w:rPr>
          <w:rFonts w:ascii="Calibri" w:eastAsia="Calibri" w:hAnsi="Calibri"/>
          <w:b/>
          <w:i/>
          <w:iCs/>
          <w:sz w:val="20"/>
          <w:szCs w:val="20"/>
        </w:rPr>
        <w:t>wykonywanie usługi przeglądów gwarancyjnych, pogwarancyjnych oraz napraw central wentylacyjnych wraz z instalacją chłodzenia, klimatyzatorów, klimakonwektorów, systemów VRF/VRV, agregatów wody lodowej oraz instalacji chłodniczej w obiektach UJ CM w Krakowie, odpowiednio w odniesieniu od jednej do sześciu części zamówienia</w:t>
      </w:r>
      <w:r w:rsidRPr="008E396F">
        <w:rPr>
          <w:rFonts w:ascii="Calibri" w:eastAsia="Times New Roman" w:hAnsi="Calibri"/>
          <w:b/>
          <w:i/>
          <w:sz w:val="20"/>
          <w:szCs w:val="20"/>
          <w:lang w:eastAsia="pl-PL"/>
        </w:rPr>
        <w:t xml:space="preserve">,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przedkładamy wykaz osób, które będą uczestniczyć w wykonywaniu zamówienia w szczególności odpowiedzialnych za świadczenie usługi, wraz z informacjami na temat ich kwalifikacji zawodowych, niezbędnych do wykonania zamówienia, a także zakresu wykonywanych przez nie czynności oraz informacją o podstawie do dysponowania tymi osobami, na dzień składania ofert. </w:t>
      </w:r>
    </w:p>
    <w:p w14:paraId="7C38B8AB" w14:textId="58CBCB9E" w:rsidR="008E0C6B" w:rsidRPr="008E396F" w:rsidRDefault="008E0C6B" w:rsidP="008E0C6B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/>
          <w:i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sz w:val="20"/>
          <w:szCs w:val="20"/>
          <w:lang w:eastAsia="pl-PL"/>
        </w:rPr>
        <w:t xml:space="preserve">Zgodnie z wymaganiami opisanymi w pkt. </w:t>
      </w:r>
      <w:r w:rsidR="00594A4E" w:rsidRPr="008E396F">
        <w:rPr>
          <w:rFonts w:ascii="Calibri" w:eastAsia="Times New Roman" w:hAnsi="Calibri"/>
          <w:i/>
          <w:sz w:val="20"/>
          <w:szCs w:val="20"/>
          <w:lang w:eastAsia="pl-PL"/>
        </w:rPr>
        <w:t>8</w:t>
      </w:r>
      <w:r w:rsidRPr="008E396F">
        <w:rPr>
          <w:rFonts w:ascii="Calibri" w:eastAsia="Times New Roman" w:hAnsi="Calibri"/>
          <w:i/>
          <w:sz w:val="20"/>
          <w:szCs w:val="20"/>
          <w:lang w:eastAsia="pl-PL"/>
        </w:rPr>
        <w:t>) 2.4 SWZ.</w:t>
      </w:r>
    </w:p>
    <w:p w14:paraId="2711673E" w14:textId="77777777" w:rsidR="008E0C6B" w:rsidRPr="008E396F" w:rsidRDefault="008E0C6B" w:rsidP="008E0C6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0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29"/>
        <w:gridCol w:w="2163"/>
        <w:gridCol w:w="3228"/>
        <w:gridCol w:w="1696"/>
      </w:tblGrid>
      <w:tr w:rsidR="008E0C6B" w:rsidRPr="008E396F" w14:paraId="37BB7BB8" w14:textId="77777777" w:rsidTr="008E0C6B">
        <w:trPr>
          <w:trHeight w:val="1263"/>
        </w:trPr>
        <w:tc>
          <w:tcPr>
            <w:tcW w:w="456" w:type="dxa"/>
            <w:vAlign w:val="center"/>
          </w:tcPr>
          <w:p w14:paraId="61B27762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12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9" w:type="dxa"/>
            <w:vAlign w:val="center"/>
          </w:tcPr>
          <w:p w14:paraId="169ADDD8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Nazwisko i imię</w:t>
            </w:r>
          </w:p>
          <w:p w14:paraId="4E3D68E1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12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vAlign w:val="center"/>
          </w:tcPr>
          <w:p w14:paraId="24ED6F89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12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Zakres czynności pełnionych przy realizacji zamówienia / Funkcja</w:t>
            </w:r>
          </w:p>
        </w:tc>
        <w:tc>
          <w:tcPr>
            <w:tcW w:w="3228" w:type="dxa"/>
            <w:vAlign w:val="center"/>
          </w:tcPr>
          <w:p w14:paraId="43DC8E8C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Opis kwalifikacji niezbędnych</w:t>
            </w:r>
          </w:p>
          <w:p w14:paraId="7F55580A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do wykonania zamówienia</w:t>
            </w:r>
          </w:p>
        </w:tc>
        <w:tc>
          <w:tcPr>
            <w:tcW w:w="1696" w:type="dxa"/>
            <w:vAlign w:val="center"/>
          </w:tcPr>
          <w:p w14:paraId="081F66E8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12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Informacja </w:t>
            </w: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br/>
              <w:t>o podstawie do dysponowania osobami</w:t>
            </w: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, na dzień składania ofert</w:t>
            </w:r>
            <w:r w:rsidRPr="008E396F">
              <w:rPr>
                <w:rFonts w:ascii="Calibri" w:eastAsia="Times New Roman" w:hAnsi="Calibri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8E0C6B" w:rsidRPr="008E396F" w14:paraId="22BE237F" w14:textId="77777777" w:rsidTr="008E0C6B">
        <w:trPr>
          <w:trHeight w:val="168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2E86067B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6B35ED8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0A4A6D39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644CD4A2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63C24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5.</w:t>
            </w:r>
          </w:p>
        </w:tc>
      </w:tr>
      <w:tr w:rsidR="008E0C6B" w:rsidRPr="008E396F" w14:paraId="071B992B" w14:textId="77777777" w:rsidTr="008E0C6B">
        <w:trPr>
          <w:trHeight w:val="2925"/>
        </w:trPr>
        <w:tc>
          <w:tcPr>
            <w:tcW w:w="456" w:type="dxa"/>
            <w:vAlign w:val="center"/>
          </w:tcPr>
          <w:p w14:paraId="736480B2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529" w:type="dxa"/>
            <w:vAlign w:val="center"/>
          </w:tcPr>
          <w:p w14:paraId="71AA2A64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vAlign w:val="center"/>
          </w:tcPr>
          <w:p w14:paraId="282936BD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14:paraId="5025C69A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 xml:space="preserve">Świadectwo kwalifikacyjne ..................... </w:t>
            </w:r>
          </w:p>
          <w:p w14:paraId="5440E8E5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nr ..................</w:t>
            </w:r>
          </w:p>
          <w:p w14:paraId="5933890F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termin ważności ......................</w:t>
            </w:r>
          </w:p>
          <w:p w14:paraId="291DE58F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</w:p>
          <w:p w14:paraId="7AFC6202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 xml:space="preserve">Świadectwo kwalifikacyjne ..................... </w:t>
            </w:r>
          </w:p>
          <w:p w14:paraId="3F48D65F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nr ..................</w:t>
            </w:r>
          </w:p>
          <w:p w14:paraId="6854C6DD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termin ważności ......................</w:t>
            </w:r>
          </w:p>
          <w:p w14:paraId="175DE9A6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</w:p>
          <w:p w14:paraId="08D94539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certyfikat .............../ nr ..................</w:t>
            </w:r>
          </w:p>
          <w:p w14:paraId="12414CDD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termin ważności ......................</w:t>
            </w:r>
          </w:p>
        </w:tc>
        <w:tc>
          <w:tcPr>
            <w:tcW w:w="1696" w:type="dxa"/>
            <w:vAlign w:val="center"/>
          </w:tcPr>
          <w:p w14:paraId="6E2E73C1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</w:tr>
      <w:tr w:rsidR="008E0C6B" w:rsidRPr="008E396F" w14:paraId="64840BD5" w14:textId="77777777" w:rsidTr="008E0C6B">
        <w:trPr>
          <w:trHeight w:val="2839"/>
        </w:trPr>
        <w:tc>
          <w:tcPr>
            <w:tcW w:w="456" w:type="dxa"/>
            <w:vAlign w:val="center"/>
          </w:tcPr>
          <w:p w14:paraId="48CFC962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529" w:type="dxa"/>
            <w:vAlign w:val="center"/>
          </w:tcPr>
          <w:p w14:paraId="666D885F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vAlign w:val="center"/>
          </w:tcPr>
          <w:p w14:paraId="13158133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14:paraId="3B0A4F74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 xml:space="preserve">Świadectwo kwalifikacyjne ..................... </w:t>
            </w:r>
          </w:p>
          <w:p w14:paraId="1596EB63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nr ..................</w:t>
            </w:r>
          </w:p>
          <w:p w14:paraId="59D0EB10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termin ważności ......................</w:t>
            </w:r>
          </w:p>
          <w:p w14:paraId="3ED6A432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</w:p>
          <w:p w14:paraId="4B65F4C5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 xml:space="preserve">Świadectwo kwalifikacyjne ..................... </w:t>
            </w:r>
          </w:p>
          <w:p w14:paraId="216C04E8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nr ..................</w:t>
            </w:r>
          </w:p>
          <w:p w14:paraId="4804FBDE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termin ważności ......................</w:t>
            </w:r>
          </w:p>
          <w:p w14:paraId="023F4759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</w:p>
          <w:p w14:paraId="50A0D0B0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certyfikat ............./ nr ..................</w:t>
            </w:r>
          </w:p>
          <w:p w14:paraId="4472C1FD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  <w:t>termin ważności ......................</w:t>
            </w:r>
          </w:p>
          <w:p w14:paraId="0188CD6C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783D58C9" w14:textId="77777777" w:rsidR="008E0C6B" w:rsidRPr="008E396F" w:rsidRDefault="008E0C6B" w:rsidP="008E0C6B">
            <w:pPr>
              <w:tabs>
                <w:tab w:val="left" w:pos="851"/>
                <w:tab w:val="left" w:pos="5529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</w:tr>
    </w:tbl>
    <w:p w14:paraId="38C6D6A7" w14:textId="77777777" w:rsidR="008E0C6B" w:rsidRPr="008E396F" w:rsidRDefault="008E0C6B" w:rsidP="008E0C6B">
      <w:pPr>
        <w:tabs>
          <w:tab w:val="left" w:pos="567"/>
          <w:tab w:val="left" w:pos="851"/>
          <w:tab w:val="left" w:pos="5529"/>
        </w:tabs>
        <w:spacing w:after="0" w:line="240" w:lineRule="auto"/>
        <w:ind w:left="284"/>
        <w:jc w:val="both"/>
        <w:rPr>
          <w:rFonts w:ascii="Calibri" w:eastAsia="Times New Roman" w:hAnsi="Calibri"/>
          <w:b/>
          <w:sz w:val="20"/>
          <w:szCs w:val="20"/>
          <w:lang w:val="x-none" w:eastAsia="x-none"/>
        </w:rPr>
      </w:pPr>
    </w:p>
    <w:p w14:paraId="3F258A34" w14:textId="77777777" w:rsidR="008E0C6B" w:rsidRPr="008E396F" w:rsidRDefault="008E0C6B" w:rsidP="008E0C6B">
      <w:pPr>
        <w:tabs>
          <w:tab w:val="left" w:pos="567"/>
          <w:tab w:val="left" w:pos="851"/>
          <w:tab w:val="left" w:pos="5529"/>
        </w:tabs>
        <w:spacing w:after="0" w:line="240" w:lineRule="auto"/>
        <w:jc w:val="both"/>
        <w:rPr>
          <w:rFonts w:ascii="Calibri" w:eastAsia="Times New Roman" w:hAnsi="Calibri"/>
          <w:b/>
          <w:sz w:val="20"/>
          <w:szCs w:val="20"/>
          <w:lang w:val="x-none" w:eastAsia="x-none"/>
        </w:rPr>
      </w:pPr>
      <w:r w:rsidRPr="008E396F">
        <w:rPr>
          <w:rFonts w:ascii="Calibri" w:eastAsia="Times New Roman" w:hAnsi="Calibri"/>
          <w:b/>
          <w:sz w:val="20"/>
          <w:szCs w:val="20"/>
          <w:lang w:val="x-none" w:eastAsia="x-none"/>
        </w:rPr>
        <w:t xml:space="preserve">Oświadczamy, że wymienione w wykazie osoby, które będą uczestniczyć w wykonywaniu zamówienia, posiadają ważne uprawnienia do wykonywania opisanych czynności. </w:t>
      </w:r>
    </w:p>
    <w:p w14:paraId="1E33B5F3" w14:textId="77777777" w:rsidR="008E0C6B" w:rsidRPr="008E396F" w:rsidRDefault="008E0C6B" w:rsidP="008E0C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l-PL"/>
        </w:rPr>
      </w:pPr>
    </w:p>
    <w:p w14:paraId="351BFD31" w14:textId="6E50B965" w:rsidR="008E0C6B" w:rsidRPr="008E396F" w:rsidRDefault="008E0C6B" w:rsidP="008E0C6B">
      <w:pPr>
        <w:tabs>
          <w:tab w:val="left" w:pos="567"/>
          <w:tab w:val="left" w:pos="5760"/>
        </w:tabs>
        <w:spacing w:after="0" w:line="240" w:lineRule="auto"/>
        <w:jc w:val="both"/>
        <w:rPr>
          <w:rFonts w:ascii="Calibri" w:eastAsia="Times New Roman" w:hAnsi="Calibri"/>
          <w:b/>
          <w:bCs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 xml:space="preserve">UWAGA: Przed zawarciem umowy w sprawie zamówienia publicznego Wykonawca dostarczy Zamawiającemu kopię uprawnień oraz certyfikatów, o których mowa w pkt. </w:t>
      </w:r>
      <w:r w:rsidR="00594A4E"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>8</w:t>
      </w: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>) 2.4 SWZ.</w:t>
      </w:r>
    </w:p>
    <w:p w14:paraId="0DCD07D6" w14:textId="77777777" w:rsidR="008E0C6B" w:rsidRPr="008E396F" w:rsidRDefault="008E0C6B" w:rsidP="008E0C6B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*  W przypadku gdy Wykonawca polega na osobach innych podmiotów zobowiązany jest do załączenia do wykazu pisemnego zobowiązania tych podmiotów do oddania mu do dyspozycji tych osób na okres   korzystania z nich przy wykonywaniu przedmiotu nin. zamówienia.</w:t>
      </w:r>
    </w:p>
    <w:p w14:paraId="0DB257B7" w14:textId="77777777" w:rsidR="008E0C6B" w:rsidRPr="008E396F" w:rsidRDefault="008E0C6B" w:rsidP="008E0C6B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/>
          <w:noProof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lastRenderedPageBreak/>
        <w:t xml:space="preserve">W przypadku prowadzenia przez te osoby samodzielnej działalności należy do wykazu pisemnego zobowiązania tych osób do podjęcia się pełnienia określonej funkcji w okresie wykonywania przedmiotu nin. zamówienia </w:t>
      </w:r>
    </w:p>
    <w:p w14:paraId="569D8547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761CF9E7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713602BC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4A443A9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A81DE6C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B66E8AE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4C2A1E8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2440E255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36A6AC84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4E7C766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ECA84DD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7486F8CB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56004D2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30566F38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2E81C1BB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49E3617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30815B7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82E787E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0BAA61A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4038DD0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E5B68D3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2893B0F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17E4635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9D7C544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1806207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3F73B53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2D29B6D8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388FCD6E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26B05E8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029AB224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30720442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05B06C39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19E1D12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5FC6F09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2B4B24DB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463BABB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D028C8E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78375D21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3E86D111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5F6A8E3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029D6FE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07ECC02E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A0F1603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78C4A5C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01EB7CE8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7AAB957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2533986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66F73E8B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D008B86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36586874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76C04CC8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3FCEFA6A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287807A2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35FD56C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51860303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1A6E5419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42DC4FEA" w14:textId="77777777" w:rsidR="008E0C6B" w:rsidRPr="008E396F" w:rsidRDefault="008E0C6B" w:rsidP="003939C3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Calibri" w:hAnsi="Calibri"/>
          <w:b/>
          <w:i/>
          <w:sz w:val="20"/>
          <w:szCs w:val="20"/>
          <w:lang w:eastAsia="pl-PL"/>
        </w:rPr>
      </w:pPr>
    </w:p>
    <w:p w14:paraId="7D437330" w14:textId="77777777" w:rsidR="008E0C6B" w:rsidRPr="008E396F" w:rsidRDefault="008E0C6B" w:rsidP="008E0C6B">
      <w:pPr>
        <w:widowControl w:val="0"/>
        <w:tabs>
          <w:tab w:val="left" w:pos="567"/>
        </w:tabs>
        <w:adjustRightInd w:val="0"/>
        <w:spacing w:after="0" w:line="240" w:lineRule="auto"/>
        <w:ind w:right="-49" w:hanging="142"/>
        <w:jc w:val="right"/>
        <w:textAlignment w:val="baseline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lastRenderedPageBreak/>
        <w:t>Załącznik D do SWZ</w:t>
      </w:r>
    </w:p>
    <w:p w14:paraId="1FA6E550" w14:textId="77777777" w:rsidR="008E0C6B" w:rsidRPr="008E396F" w:rsidRDefault="008E0C6B" w:rsidP="008E0C6B">
      <w:pPr>
        <w:tabs>
          <w:tab w:val="left" w:pos="567"/>
        </w:tabs>
        <w:spacing w:line="240" w:lineRule="auto"/>
        <w:ind w:left="284" w:hanging="284"/>
        <w:jc w:val="both"/>
        <w:rPr>
          <w:rFonts w:ascii="Calibri" w:eastAsia="Calibri" w:hAnsi="Calibri"/>
          <w:b/>
          <w:color w:val="FF0000"/>
          <w:sz w:val="20"/>
          <w:szCs w:val="20"/>
          <w:lang w:eastAsia="pl-PL"/>
        </w:rPr>
      </w:pPr>
      <w:r w:rsidRPr="008E396F">
        <w:rPr>
          <w:rFonts w:ascii="Calibri" w:eastAsia="Calibri" w:hAnsi="Calibri"/>
          <w:b/>
          <w:color w:val="FF0000"/>
          <w:sz w:val="20"/>
          <w:szCs w:val="20"/>
          <w:lang w:eastAsia="pl-PL"/>
        </w:rPr>
        <w:t>DOKUMENT SKŁADANY NA WEZWANIE ZAMAWIAJĄCEGO</w:t>
      </w:r>
    </w:p>
    <w:p w14:paraId="0346EF7A" w14:textId="77777777" w:rsidR="008E0C6B" w:rsidRPr="008E396F" w:rsidRDefault="008E0C6B" w:rsidP="008E0C6B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lang w:eastAsia="pl-PL"/>
        </w:rPr>
      </w:pPr>
    </w:p>
    <w:p w14:paraId="13DAE6A1" w14:textId="2CA64F8F" w:rsidR="008E0C6B" w:rsidRPr="008E396F" w:rsidRDefault="008E0C6B" w:rsidP="008E0C6B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vertAlign w:val="superscript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 xml:space="preserve">WYKAZ USŁUG </w:t>
      </w:r>
    </w:p>
    <w:p w14:paraId="4FCE6749" w14:textId="77777777" w:rsidR="008E0C6B" w:rsidRPr="008E396F" w:rsidRDefault="008E0C6B" w:rsidP="008E0C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Dla części nr …….</w:t>
      </w:r>
      <w:r w:rsidRPr="008E396F">
        <w:rPr>
          <w:rFonts w:ascii="Calibri" w:eastAsia="Times New Roman" w:hAnsi="Calibri"/>
          <w:b/>
          <w:color w:val="FF0000"/>
          <w:sz w:val="20"/>
          <w:szCs w:val="20"/>
          <w:lang w:eastAsia="pl-PL"/>
        </w:rPr>
        <w:t xml:space="preserve">* </w:t>
      </w:r>
    </w:p>
    <w:p w14:paraId="3C5D2939" w14:textId="77777777" w:rsidR="008E0C6B" w:rsidRPr="008E396F" w:rsidRDefault="008E0C6B" w:rsidP="008E0C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bCs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Cs/>
          <w:i/>
          <w:iCs/>
          <w:color w:val="FF0000"/>
          <w:sz w:val="20"/>
          <w:szCs w:val="20"/>
          <w:lang w:eastAsia="pl-PL"/>
        </w:rPr>
        <w:t>*należy wpisać numer/numery części, której/których dotyczy wykaz</w:t>
      </w:r>
    </w:p>
    <w:p w14:paraId="5D03310B" w14:textId="77777777" w:rsidR="008E0C6B" w:rsidRPr="008E396F" w:rsidRDefault="008E0C6B" w:rsidP="008E0C6B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vertAlign w:val="superscript"/>
          <w:lang w:eastAsia="pl-PL"/>
        </w:rPr>
      </w:pPr>
    </w:p>
    <w:p w14:paraId="5E7D5BD2" w14:textId="77777777" w:rsidR="008E0C6B" w:rsidRPr="008E396F" w:rsidRDefault="008E0C6B" w:rsidP="008E0C6B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lang w:eastAsia="pl-PL"/>
        </w:rPr>
      </w:pPr>
    </w:p>
    <w:p w14:paraId="0A38658D" w14:textId="77777777" w:rsidR="008E0C6B" w:rsidRPr="008E396F" w:rsidRDefault="008E0C6B" w:rsidP="008E0C6B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Składając ofertę w postępowaniu o udzielenie zamówienia publicznego na </w:t>
      </w:r>
      <w:r w:rsidRPr="008E396F">
        <w:rPr>
          <w:rFonts w:ascii="Calibri" w:eastAsia="Times New Roman" w:hAnsi="Calibri"/>
          <w:b/>
          <w:i/>
          <w:sz w:val="20"/>
          <w:szCs w:val="20"/>
          <w:lang w:eastAsia="pl-PL"/>
        </w:rPr>
        <w:t xml:space="preserve">świadczenie usługi  w zakresie przeglądów gwarancyjnych, pogwarancyjnych oraz naprawy central wentylacyjnych wraz z instalacją chłodzenia, klimatyzatorów, klimakonwektorów, systemów VRF/VRV, agregatów wody lodowej oraz instalacji chłodniczych w obiektach Uniwersytetu Jagiellońskiego – Collegium Medicum w Krakowie, odpowiednio w odniesieniu od jednej do sześciu części zamówienia,  </w:t>
      </w:r>
      <w:r w:rsidRPr="008E396F">
        <w:rPr>
          <w:rFonts w:ascii="Calibri" w:eastAsia="Times New Roman" w:hAnsi="Calibri"/>
          <w:sz w:val="20"/>
          <w:szCs w:val="20"/>
          <w:lang w:eastAsia="pl-PL"/>
        </w:rPr>
        <w:t>przedkładamy wykaz wykonanych, a w przypadku świadczeń okresowych lub ciągłych również wykonywanych, głównych usług, wraz z podaniem ich wartości, przedmiotu, dat wykonania i podmiotów, na rzecz których usługi zostały wykonane, oraz załączeniem dowodów, czy zostały wykonane lub są wykonywane należycie.</w:t>
      </w:r>
    </w:p>
    <w:p w14:paraId="309C9908" w14:textId="2B9D7100" w:rsidR="008E0C6B" w:rsidRPr="008E396F" w:rsidRDefault="008E0C6B" w:rsidP="008E0C6B">
      <w:pPr>
        <w:tabs>
          <w:tab w:val="left" w:pos="0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sz w:val="20"/>
          <w:szCs w:val="20"/>
          <w:lang w:eastAsia="pl-PL"/>
        </w:rPr>
        <w:t xml:space="preserve">Zgodnie z wymaganiami opisanymi w pkt. </w:t>
      </w:r>
      <w:r w:rsidR="00594A4E" w:rsidRPr="008E396F">
        <w:rPr>
          <w:rFonts w:ascii="Calibri" w:eastAsia="Calibri" w:hAnsi="Calibri"/>
          <w:sz w:val="20"/>
          <w:szCs w:val="20"/>
          <w:lang w:eastAsia="pl-PL"/>
        </w:rPr>
        <w:t>8</w:t>
      </w:r>
      <w:r w:rsidRPr="008E396F">
        <w:rPr>
          <w:rFonts w:ascii="Calibri" w:eastAsia="Calibri" w:hAnsi="Calibri"/>
          <w:sz w:val="20"/>
          <w:szCs w:val="20"/>
          <w:lang w:eastAsia="pl-PL"/>
        </w:rPr>
        <w:t>) 2.5 SWZ.</w:t>
      </w:r>
    </w:p>
    <w:p w14:paraId="02A79456" w14:textId="77777777" w:rsidR="008E0C6B" w:rsidRPr="008E396F" w:rsidRDefault="008E0C6B" w:rsidP="008E0C6B">
      <w:pPr>
        <w:tabs>
          <w:tab w:val="left" w:pos="284"/>
        </w:tabs>
        <w:suppressAutoHyphens/>
        <w:autoSpaceDE w:val="0"/>
        <w:autoSpaceDN w:val="0"/>
        <w:spacing w:before="60" w:after="0" w:line="240" w:lineRule="auto"/>
        <w:ind w:left="284"/>
        <w:jc w:val="both"/>
        <w:rPr>
          <w:rFonts w:ascii="Calibri" w:eastAsia="Calibri" w:hAnsi="Calibri"/>
          <w:b/>
          <w:sz w:val="20"/>
          <w:szCs w:val="20"/>
          <w:lang w:eastAsia="pl-PL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045"/>
        <w:gridCol w:w="2006"/>
        <w:gridCol w:w="1614"/>
        <w:gridCol w:w="1701"/>
      </w:tblGrid>
      <w:tr w:rsidR="008E0C6B" w:rsidRPr="008E396F" w14:paraId="387C7896" w14:textId="77777777" w:rsidTr="008E0C6B">
        <w:trPr>
          <w:trHeight w:val="1108"/>
        </w:trPr>
        <w:tc>
          <w:tcPr>
            <w:tcW w:w="565" w:type="dxa"/>
            <w:vAlign w:val="center"/>
          </w:tcPr>
          <w:p w14:paraId="71F26535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45" w:type="dxa"/>
            <w:vAlign w:val="center"/>
          </w:tcPr>
          <w:p w14:paraId="7B218469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Opis usługi</w:t>
            </w:r>
          </w:p>
          <w:p w14:paraId="4FE19F1D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(z wyszczególnieniem zakresu prac wykonywanych w ramach zrealizowanego zamówienia) </w:t>
            </w:r>
            <w:r w:rsidRPr="008E396F">
              <w:rPr>
                <w:rFonts w:ascii="Calibri" w:eastAsia="Times New Roman" w:hAnsi="Calibri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006" w:type="dxa"/>
            <w:vAlign w:val="center"/>
          </w:tcPr>
          <w:p w14:paraId="1DA1F5D3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Daty wykonania</w:t>
            </w:r>
          </w:p>
          <w:p w14:paraId="696074C5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– rozpoczęcia i zakończenia</w:t>
            </w:r>
          </w:p>
          <w:p w14:paraId="346C9098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(podać miesiąc i rok)</w:t>
            </w:r>
          </w:p>
        </w:tc>
        <w:tc>
          <w:tcPr>
            <w:tcW w:w="1614" w:type="dxa"/>
            <w:vAlign w:val="center"/>
          </w:tcPr>
          <w:p w14:paraId="43F3E7B1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Wartość usługi (brutto)</w:t>
            </w:r>
          </w:p>
          <w:p w14:paraId="7F0C4E49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701" w:type="dxa"/>
            <w:vAlign w:val="center"/>
          </w:tcPr>
          <w:p w14:paraId="16243052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Nazwa i adres</w:t>
            </w:r>
          </w:p>
          <w:p w14:paraId="055E7F8D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Zamawiającego/</w:t>
            </w:r>
          </w:p>
          <w:p w14:paraId="154FFBD3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Odbiorcy</w:t>
            </w:r>
          </w:p>
        </w:tc>
      </w:tr>
      <w:tr w:rsidR="008E0C6B" w:rsidRPr="008E396F" w14:paraId="485AB6A4" w14:textId="77777777" w:rsidTr="008E0C6B">
        <w:trPr>
          <w:trHeight w:val="213"/>
        </w:trPr>
        <w:tc>
          <w:tcPr>
            <w:tcW w:w="565" w:type="dxa"/>
            <w:vAlign w:val="center"/>
          </w:tcPr>
          <w:p w14:paraId="1A2AEF68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45" w:type="dxa"/>
            <w:vAlign w:val="center"/>
          </w:tcPr>
          <w:p w14:paraId="7C2F253F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6" w:type="dxa"/>
            <w:vAlign w:val="center"/>
          </w:tcPr>
          <w:p w14:paraId="37B4D221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14" w:type="dxa"/>
            <w:vAlign w:val="center"/>
          </w:tcPr>
          <w:p w14:paraId="2EEE19BA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vAlign w:val="center"/>
          </w:tcPr>
          <w:p w14:paraId="7F5DB0F5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sz w:val="20"/>
                <w:szCs w:val="20"/>
                <w:lang w:eastAsia="pl-PL"/>
              </w:rPr>
              <w:t>5.</w:t>
            </w:r>
          </w:p>
        </w:tc>
      </w:tr>
      <w:tr w:rsidR="008E0C6B" w:rsidRPr="008E396F" w14:paraId="27923733" w14:textId="77777777" w:rsidTr="008E0C6B">
        <w:trPr>
          <w:trHeight w:val="780"/>
        </w:trPr>
        <w:tc>
          <w:tcPr>
            <w:tcW w:w="565" w:type="dxa"/>
            <w:vAlign w:val="center"/>
          </w:tcPr>
          <w:p w14:paraId="5B1D935C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45" w:type="dxa"/>
          </w:tcPr>
          <w:p w14:paraId="18AB0BD6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Opis usługi:</w:t>
            </w:r>
          </w:p>
          <w:p w14:paraId="74F1DB4B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..........</w:t>
            </w:r>
          </w:p>
          <w:p w14:paraId="7D76C22E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  <w:vAlign w:val="center"/>
          </w:tcPr>
          <w:p w14:paraId="50045B51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Data rozpoczęcia:</w:t>
            </w:r>
          </w:p>
          <w:p w14:paraId="52300EF6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)</w:t>
            </w:r>
          </w:p>
          <w:p w14:paraId="18BAD9B9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533F4654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Data zakończenia:</w:t>
            </w:r>
          </w:p>
          <w:p w14:paraId="3D79E03A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)</w:t>
            </w:r>
          </w:p>
          <w:p w14:paraId="079BF780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0572A898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Align w:val="center"/>
          </w:tcPr>
          <w:p w14:paraId="1ABA8073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DE7C36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Nazwa:</w:t>
            </w:r>
          </w:p>
          <w:p w14:paraId="15502BEA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  <w:p w14:paraId="3FB17312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Adres:</w:t>
            </w:r>
          </w:p>
          <w:p w14:paraId="159842D2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  <w:p w14:paraId="0D483E7F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….....</w:t>
            </w:r>
          </w:p>
        </w:tc>
      </w:tr>
      <w:tr w:rsidR="008E0C6B" w:rsidRPr="008E396F" w14:paraId="46DB4E94" w14:textId="77777777" w:rsidTr="008E0C6B">
        <w:trPr>
          <w:trHeight w:val="720"/>
        </w:trPr>
        <w:tc>
          <w:tcPr>
            <w:tcW w:w="565" w:type="dxa"/>
            <w:vAlign w:val="center"/>
          </w:tcPr>
          <w:p w14:paraId="2F5C67AF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045" w:type="dxa"/>
          </w:tcPr>
          <w:p w14:paraId="07027B58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Opis usługi:</w:t>
            </w:r>
          </w:p>
          <w:p w14:paraId="05429F7C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..........</w:t>
            </w:r>
          </w:p>
          <w:p w14:paraId="67ED1A95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  <w:vAlign w:val="center"/>
          </w:tcPr>
          <w:p w14:paraId="0E21AB5C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Data rozpoczęcia:</w:t>
            </w:r>
          </w:p>
          <w:p w14:paraId="3CB7AB1C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)</w:t>
            </w:r>
          </w:p>
          <w:p w14:paraId="6D2C1DF9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5086BA44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Data zakończenia:</w:t>
            </w:r>
          </w:p>
          <w:p w14:paraId="5BA49041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)</w:t>
            </w:r>
          </w:p>
          <w:p w14:paraId="533EE760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2F3F3EF1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Align w:val="center"/>
          </w:tcPr>
          <w:p w14:paraId="285E8110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8A10AA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Nazwa:</w:t>
            </w:r>
          </w:p>
          <w:p w14:paraId="67AE1908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  <w:p w14:paraId="1D03287E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Adres:</w:t>
            </w:r>
          </w:p>
          <w:p w14:paraId="1D35226C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  <w:p w14:paraId="1A764900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….....</w:t>
            </w:r>
          </w:p>
        </w:tc>
      </w:tr>
      <w:tr w:rsidR="008E0C6B" w:rsidRPr="008E396F" w14:paraId="4EAF1DC2" w14:textId="77777777" w:rsidTr="008E0C6B">
        <w:trPr>
          <w:trHeight w:val="688"/>
        </w:trPr>
        <w:tc>
          <w:tcPr>
            <w:tcW w:w="565" w:type="dxa"/>
            <w:vAlign w:val="center"/>
          </w:tcPr>
          <w:p w14:paraId="66626BD7" w14:textId="77777777" w:rsidR="008E0C6B" w:rsidRPr="008E396F" w:rsidRDefault="008E0C6B" w:rsidP="008E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3045" w:type="dxa"/>
          </w:tcPr>
          <w:p w14:paraId="68CFFC68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Opis usługi:</w:t>
            </w:r>
          </w:p>
          <w:p w14:paraId="0E1311CD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..........</w:t>
            </w:r>
          </w:p>
          <w:p w14:paraId="0C9EAE28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  <w:vAlign w:val="center"/>
          </w:tcPr>
          <w:p w14:paraId="3E8BEF5A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Data rozpoczęcia:</w:t>
            </w:r>
          </w:p>
          <w:p w14:paraId="196A19BA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)</w:t>
            </w:r>
          </w:p>
          <w:p w14:paraId="1669B9BB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71070782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Data zakończenia:</w:t>
            </w:r>
          </w:p>
          <w:p w14:paraId="35B7F87E" w14:textId="77777777" w:rsidR="008E0C6B" w:rsidRPr="008E396F" w:rsidRDefault="008E0C6B" w:rsidP="008E0C6B">
            <w:pPr>
              <w:spacing w:after="0" w:line="240" w:lineRule="auto"/>
              <w:jc w:val="both"/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8E396F">
              <w:rPr>
                <w:rFonts w:ascii="Calibri" w:eastAsia="Times New Roman" w:hAnsi="Calibri"/>
                <w:bCs/>
                <w:sz w:val="20"/>
                <w:szCs w:val="20"/>
                <w:lang w:eastAsia="pl-PL"/>
              </w:rPr>
              <w:t>)</w:t>
            </w:r>
          </w:p>
          <w:p w14:paraId="6DC4D3C3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32FCBF73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vAlign w:val="center"/>
          </w:tcPr>
          <w:p w14:paraId="25496FED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57A613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Nazwa:</w:t>
            </w:r>
          </w:p>
          <w:p w14:paraId="768AEB9C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</w:p>
          <w:p w14:paraId="4A7DAF2A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Adres:</w:t>
            </w:r>
          </w:p>
          <w:p w14:paraId="52B5C2E3" w14:textId="77777777" w:rsidR="008E0C6B" w:rsidRPr="008E396F" w:rsidRDefault="008E0C6B" w:rsidP="008E0C6B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  <w:p w14:paraId="22025622" w14:textId="77777777" w:rsidR="008E0C6B" w:rsidRPr="008E396F" w:rsidRDefault="008E0C6B" w:rsidP="008E0C6B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</w:pPr>
            <w:r w:rsidRPr="008E396F">
              <w:rPr>
                <w:rFonts w:ascii="Calibri" w:eastAsia="Times New Roman" w:hAnsi="Calibri"/>
                <w:b/>
                <w:sz w:val="20"/>
                <w:szCs w:val="20"/>
                <w:lang w:eastAsia="pl-PL"/>
              </w:rPr>
              <w:t>….....</w:t>
            </w:r>
          </w:p>
        </w:tc>
      </w:tr>
    </w:tbl>
    <w:p w14:paraId="2F15794A" w14:textId="77777777" w:rsidR="008E0C6B" w:rsidRPr="008E396F" w:rsidRDefault="008E0C6B" w:rsidP="008E0C6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0"/>
          <w:szCs w:val="20"/>
          <w:lang w:eastAsia="pl-PL"/>
        </w:rPr>
      </w:pPr>
    </w:p>
    <w:p w14:paraId="65DACF3E" w14:textId="77777777" w:rsidR="008E0C6B" w:rsidRPr="008E396F" w:rsidRDefault="008E0C6B" w:rsidP="008E0C6B">
      <w:pPr>
        <w:tabs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="Calibri" w:eastAsia="Times New Roman" w:hAnsi="Calibri"/>
          <w:b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Wykaz dokumentów potwierdzających, że wykazane wyżej usługi zostały wykonane należycie:</w:t>
      </w:r>
    </w:p>
    <w:p w14:paraId="164D62AE" w14:textId="77777777" w:rsidR="008E0C6B" w:rsidRPr="008E396F" w:rsidRDefault="008E0C6B" w:rsidP="008E0C6B">
      <w:pPr>
        <w:tabs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31CF68EE" w14:textId="77777777" w:rsidR="008E0C6B" w:rsidRPr="008E396F" w:rsidRDefault="008E0C6B" w:rsidP="008E0C6B">
      <w:pPr>
        <w:tabs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CF94361" w14:textId="77777777" w:rsidR="008E0C6B" w:rsidRPr="008E396F" w:rsidRDefault="008E0C6B" w:rsidP="008E0C6B">
      <w:pPr>
        <w:tabs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019AE70A" w14:textId="77777777" w:rsidR="008E0C6B" w:rsidRPr="008E396F" w:rsidRDefault="008E0C6B" w:rsidP="008E0C6B">
      <w:pPr>
        <w:tabs>
          <w:tab w:val="left" w:pos="142"/>
        </w:tabs>
        <w:spacing w:after="0" w:line="240" w:lineRule="auto"/>
        <w:ind w:right="357"/>
        <w:jc w:val="both"/>
        <w:rPr>
          <w:rFonts w:ascii="Calibri" w:eastAsia="Times New Roman" w:hAnsi="Calibri"/>
          <w:noProof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noProof/>
          <w:sz w:val="20"/>
          <w:szCs w:val="20"/>
          <w:lang w:val="x-none" w:eastAsia="pl-PL"/>
        </w:rPr>
        <w:t>*</w:t>
      </w:r>
      <w:r w:rsidRPr="008E396F">
        <w:rPr>
          <w:rFonts w:ascii="Calibri" w:eastAsia="Times New Roman" w:hAnsi="Calibri"/>
          <w:noProof/>
          <w:sz w:val="20"/>
          <w:szCs w:val="20"/>
          <w:lang w:eastAsia="pl-PL"/>
        </w:rPr>
        <w:tab/>
      </w:r>
      <w:r w:rsidRPr="008E396F">
        <w:rPr>
          <w:rFonts w:ascii="Calibri" w:eastAsia="Calibri" w:hAnsi="Calibri"/>
          <w:i/>
          <w:sz w:val="20"/>
          <w:szCs w:val="20"/>
          <w:lang w:val="x-none"/>
        </w:rPr>
        <w:t xml:space="preserve">W przypadku, gdy wykazana przez Wykonawcę </w:t>
      </w:r>
      <w:r w:rsidRPr="008E396F">
        <w:rPr>
          <w:rFonts w:ascii="Calibri" w:eastAsia="Calibri" w:hAnsi="Calibri"/>
          <w:i/>
          <w:sz w:val="20"/>
          <w:szCs w:val="20"/>
        </w:rPr>
        <w:t>usługa</w:t>
      </w:r>
      <w:r w:rsidRPr="008E396F">
        <w:rPr>
          <w:rFonts w:ascii="Calibri" w:eastAsia="Calibri" w:hAnsi="Calibri"/>
          <w:i/>
          <w:sz w:val="20"/>
          <w:szCs w:val="20"/>
          <w:lang w:val="x-none"/>
        </w:rPr>
        <w:t xml:space="preserve"> będzie stanowić część </w:t>
      </w:r>
      <w:r w:rsidRPr="008E396F">
        <w:rPr>
          <w:rFonts w:ascii="Calibri" w:eastAsia="Calibri" w:hAnsi="Calibri"/>
          <w:i/>
          <w:sz w:val="20"/>
          <w:szCs w:val="20"/>
        </w:rPr>
        <w:t xml:space="preserve">usługi </w:t>
      </w:r>
      <w:r w:rsidRPr="008E396F">
        <w:rPr>
          <w:rFonts w:ascii="Calibri" w:eastAsia="Calibri" w:hAnsi="Calibri"/>
          <w:i/>
          <w:sz w:val="20"/>
          <w:szCs w:val="20"/>
          <w:lang w:val="x-none"/>
        </w:rPr>
        <w:t xml:space="preserve">o szerszym zakresie, Wykonawca zobowiązany jest wyodrębnić rodzajowo i kwotowo </w:t>
      </w:r>
      <w:r w:rsidRPr="008E396F">
        <w:rPr>
          <w:rFonts w:ascii="Calibri" w:eastAsia="Calibri" w:hAnsi="Calibri"/>
          <w:i/>
          <w:sz w:val="20"/>
          <w:szCs w:val="20"/>
        </w:rPr>
        <w:t>zakres prac</w:t>
      </w:r>
      <w:r w:rsidRPr="008E396F">
        <w:rPr>
          <w:rFonts w:ascii="Calibri" w:eastAsia="Calibri" w:hAnsi="Calibri"/>
          <w:i/>
          <w:sz w:val="20"/>
          <w:szCs w:val="20"/>
          <w:lang w:val="x-none"/>
        </w:rPr>
        <w:t>,</w:t>
      </w:r>
      <w:r w:rsidRPr="008E396F">
        <w:rPr>
          <w:rFonts w:ascii="Calibri" w:eastAsia="Calibri" w:hAnsi="Calibri"/>
          <w:i/>
          <w:sz w:val="20"/>
          <w:szCs w:val="20"/>
        </w:rPr>
        <w:t xml:space="preserve"> potwierdzający </w:t>
      </w:r>
      <w:r w:rsidRPr="008E396F">
        <w:rPr>
          <w:rFonts w:ascii="Calibri" w:eastAsia="Calibri" w:hAnsi="Calibri"/>
          <w:i/>
          <w:sz w:val="20"/>
          <w:szCs w:val="20"/>
          <w:lang w:val="x-none"/>
        </w:rPr>
        <w:t>spełni</w:t>
      </w:r>
      <w:r w:rsidRPr="008E396F">
        <w:rPr>
          <w:rFonts w:ascii="Calibri" w:eastAsia="Calibri" w:hAnsi="Calibri"/>
          <w:i/>
          <w:sz w:val="20"/>
          <w:szCs w:val="20"/>
        </w:rPr>
        <w:t>anie</w:t>
      </w:r>
      <w:r w:rsidRPr="008E396F">
        <w:rPr>
          <w:rFonts w:ascii="Calibri" w:eastAsia="Calibri" w:hAnsi="Calibri"/>
          <w:i/>
          <w:sz w:val="20"/>
          <w:szCs w:val="20"/>
          <w:lang w:val="x-none"/>
        </w:rPr>
        <w:t xml:space="preserve"> warunku stawianego przez </w:t>
      </w:r>
      <w:r w:rsidRPr="008E396F">
        <w:rPr>
          <w:rFonts w:ascii="Calibri" w:eastAsia="Calibri" w:hAnsi="Calibri"/>
          <w:i/>
          <w:sz w:val="20"/>
          <w:szCs w:val="20"/>
        </w:rPr>
        <w:t>Zamawiającego.</w:t>
      </w:r>
    </w:p>
    <w:p w14:paraId="226EDBFA" w14:textId="1889D654" w:rsidR="0022061C" w:rsidRPr="008E396F" w:rsidRDefault="00885BC0" w:rsidP="008E0C6B">
      <w:pPr>
        <w:tabs>
          <w:tab w:val="left" w:pos="567"/>
        </w:tabs>
        <w:spacing w:after="0" w:line="240" w:lineRule="auto"/>
        <w:ind w:left="284"/>
        <w:jc w:val="right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br w:type="page"/>
      </w:r>
    </w:p>
    <w:p w14:paraId="3DFA2AAB" w14:textId="2601664B" w:rsidR="004B6C2F" w:rsidRPr="008E396F" w:rsidRDefault="004B6C2F" w:rsidP="00852C94">
      <w:pPr>
        <w:tabs>
          <w:tab w:val="left" w:pos="284"/>
        </w:tabs>
        <w:spacing w:after="0" w:line="240" w:lineRule="auto"/>
        <w:jc w:val="right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lastRenderedPageBreak/>
        <w:t>Załącznik nr 3 do SWZ</w:t>
      </w:r>
    </w:p>
    <w:p w14:paraId="4143B046" w14:textId="77777777" w:rsidR="004B6C2F" w:rsidRPr="008E396F" w:rsidRDefault="004B6C2F" w:rsidP="00807879">
      <w:pPr>
        <w:tabs>
          <w:tab w:val="left" w:pos="284"/>
        </w:tabs>
        <w:spacing w:after="0" w:line="240" w:lineRule="auto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Składane w odpowiedzi na wezwanie Zamawiającego.</w:t>
      </w:r>
    </w:p>
    <w:p w14:paraId="5CCE3236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right"/>
        <w:rPr>
          <w:rFonts w:ascii="Calibri" w:eastAsia="Calibri" w:hAnsi="Calibri"/>
          <w:b/>
          <w:sz w:val="20"/>
          <w:szCs w:val="20"/>
        </w:rPr>
      </w:pPr>
    </w:p>
    <w:p w14:paraId="6D693814" w14:textId="77777777" w:rsidR="00422563" w:rsidRPr="008E396F" w:rsidRDefault="004B6C2F" w:rsidP="00422563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="Calibri" w:eastAsia="Calibri" w:hAnsi="Calibri"/>
          <w:b/>
          <w:bCs/>
          <w:sz w:val="20"/>
          <w:szCs w:val="20"/>
        </w:rPr>
      </w:pPr>
      <w:r w:rsidRPr="008E396F">
        <w:rPr>
          <w:rFonts w:ascii="Calibri" w:eastAsia="Calibri" w:hAnsi="Calibri"/>
          <w:b/>
          <w:bCs/>
          <w:sz w:val="20"/>
          <w:szCs w:val="20"/>
        </w:rPr>
        <w:t>OŚWIADCZENIE O POWIĄZANIU KAPITAŁOWYM</w:t>
      </w:r>
    </w:p>
    <w:p w14:paraId="789937C5" w14:textId="77777777" w:rsidR="00422563" w:rsidRPr="008E396F" w:rsidRDefault="00422563" w:rsidP="00422563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="Calibri" w:eastAsia="Calibri" w:hAnsi="Calibri"/>
          <w:b/>
          <w:bCs/>
          <w:sz w:val="20"/>
          <w:szCs w:val="20"/>
        </w:rPr>
      </w:pPr>
    </w:p>
    <w:p w14:paraId="6BFA9CB5" w14:textId="09506C87" w:rsidR="00C6056A" w:rsidRPr="008E396F" w:rsidRDefault="004B6C2F" w:rsidP="008E396F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/>
          <w:b/>
          <w:i/>
          <w:sz w:val="20"/>
          <w:szCs w:val="20"/>
          <w:u w:val="single"/>
        </w:rPr>
      </w:pPr>
      <w:r w:rsidRPr="008E396F">
        <w:rPr>
          <w:rFonts w:ascii="Calibri" w:eastAsia="Calibri" w:hAnsi="Calibri"/>
          <w:bCs/>
          <w:color w:val="0D0D0D"/>
          <w:sz w:val="20"/>
          <w:szCs w:val="20"/>
        </w:rPr>
        <w:t>Biorąc udział w postępowaniu</w:t>
      </w:r>
      <w:r w:rsidR="005F3696" w:rsidRPr="008E396F">
        <w:rPr>
          <w:rFonts w:ascii="Calibri" w:eastAsia="Calibri" w:hAnsi="Calibri"/>
          <w:i/>
          <w:iCs/>
          <w:sz w:val="20"/>
          <w:szCs w:val="20"/>
        </w:rPr>
        <w:t xml:space="preserve"> </w:t>
      </w:r>
      <w:r w:rsidR="00C6056A" w:rsidRPr="008E396F">
        <w:rPr>
          <w:rFonts w:ascii="Calibri" w:eastAsia="Calibri" w:hAnsi="Calibri"/>
          <w:i/>
          <w:iCs/>
          <w:sz w:val="20"/>
          <w:szCs w:val="20"/>
        </w:rPr>
        <w:t>na</w:t>
      </w:r>
      <w:r w:rsidR="00C6056A" w:rsidRPr="008E396F">
        <w:rPr>
          <w:rFonts w:ascii="Calibri" w:eastAsia="Calibri" w:hAnsi="Calibri"/>
          <w:b/>
          <w:bCs/>
          <w:i/>
          <w:iCs/>
          <w:sz w:val="20"/>
          <w:szCs w:val="20"/>
        </w:rPr>
        <w:t xml:space="preserve"> </w:t>
      </w:r>
      <w:r w:rsidR="00C6056A" w:rsidRPr="008E396F">
        <w:rPr>
          <w:rFonts w:ascii="Calibri" w:eastAsia="Calibri" w:hAnsi="Calibri"/>
          <w:i/>
          <w:sz w:val="20"/>
          <w:szCs w:val="20"/>
        </w:rPr>
        <w:t>wyłonienie Wykonawcy w zakresie</w:t>
      </w:r>
      <w:r w:rsidR="00C6056A" w:rsidRPr="008E396F">
        <w:rPr>
          <w:rFonts w:ascii="Calibri" w:eastAsia="Calibri" w:hAnsi="Calibri"/>
          <w:iCs/>
          <w:sz w:val="20"/>
          <w:szCs w:val="20"/>
        </w:rPr>
        <w:t xml:space="preserve"> 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 xml:space="preserve">wykonywania 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usług przeglądów gwarancyjnych, pogwarancyjnych oraz napraw central wentylacyjnych wraz z instalacją chłodzenia, klimatyzatorów, klimakonwektorów, systemów VRF/VRV, agregatów wody lodowej oraz instalacji chłodniczej w obiektach UJ CM w Krakowie, odpowiednio w odniesieniu od jednej do sześciu części zamówienia,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 xml:space="preserve"> postępowanie nr 141.27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2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>.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48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>.202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4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>,</w:t>
      </w:r>
    </w:p>
    <w:p w14:paraId="1FFCDA6B" w14:textId="085AB3AF" w:rsidR="004B6C2F" w:rsidRPr="008E396F" w:rsidRDefault="004B6C2F" w:rsidP="008E396F">
      <w:pPr>
        <w:tabs>
          <w:tab w:val="left" w:pos="284"/>
          <w:tab w:val="left" w:pos="994"/>
        </w:tabs>
        <w:spacing w:after="0" w:line="240" w:lineRule="auto"/>
        <w:jc w:val="both"/>
        <w:outlineLvl w:val="0"/>
        <w:rPr>
          <w:rFonts w:ascii="Calibri" w:eastAsia="Calibri" w:hAnsi="Calibri"/>
          <w:bCs/>
          <w:color w:val="0D0D0D"/>
          <w:sz w:val="20"/>
          <w:szCs w:val="20"/>
        </w:rPr>
      </w:pPr>
    </w:p>
    <w:p w14:paraId="42540B0B" w14:textId="77777777" w:rsidR="004B6C2F" w:rsidRPr="008E396F" w:rsidRDefault="004B6C2F" w:rsidP="008E396F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Cs/>
          <w:color w:val="0D0D0D"/>
          <w:sz w:val="20"/>
          <w:szCs w:val="20"/>
        </w:rPr>
      </w:pPr>
    </w:p>
    <w:p w14:paraId="2D388C79" w14:textId="77777777" w:rsidR="004B6C2F" w:rsidRPr="008E396F" w:rsidRDefault="004B6C2F" w:rsidP="008E396F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Cs/>
          <w:spacing w:val="-4"/>
          <w:sz w:val="20"/>
          <w:szCs w:val="20"/>
        </w:rPr>
      </w:pPr>
      <w:r w:rsidRPr="008E396F">
        <w:rPr>
          <w:rFonts w:ascii="Calibri" w:eastAsia="Calibri" w:hAnsi="Calibri"/>
          <w:bCs/>
          <w:spacing w:val="-4"/>
          <w:sz w:val="20"/>
          <w:szCs w:val="20"/>
        </w:rPr>
        <w:t>oświadczamy, że :</w:t>
      </w:r>
    </w:p>
    <w:p w14:paraId="6D71D1E0" w14:textId="77777777" w:rsidR="004B6C2F" w:rsidRPr="008E396F" w:rsidRDefault="004B6C2F" w:rsidP="008E396F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Cs/>
          <w:spacing w:val="-4"/>
          <w:sz w:val="20"/>
          <w:szCs w:val="20"/>
        </w:rPr>
      </w:pPr>
    </w:p>
    <w:p w14:paraId="7DE2A02B" w14:textId="77777777" w:rsidR="008E396F" w:rsidRPr="008E396F" w:rsidRDefault="008E396F" w:rsidP="008E396F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ind w:right="1"/>
        <w:jc w:val="both"/>
        <w:rPr>
          <w:rFonts w:ascii="Calibri" w:hAnsi="Calibri"/>
          <w:bCs/>
          <w:spacing w:val="-4"/>
          <w:sz w:val="20"/>
          <w:szCs w:val="20"/>
        </w:rPr>
      </w:pPr>
      <w:r w:rsidRPr="008E396F">
        <w:rPr>
          <w:rFonts w:ascii="Calibri" w:hAnsi="Calibr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8E396F">
        <w:rPr>
          <w:rFonts w:ascii="Calibri" w:hAnsi="Calibri"/>
          <w:bCs/>
          <w:spacing w:val="-4"/>
          <w:sz w:val="20"/>
          <w:szCs w:val="20"/>
          <w:vertAlign w:val="superscript"/>
        </w:rPr>
        <w:t>)</w:t>
      </w:r>
    </w:p>
    <w:p w14:paraId="5D0EE66F" w14:textId="77777777" w:rsidR="008E396F" w:rsidRPr="008E396F" w:rsidRDefault="008E396F" w:rsidP="008E396F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ind w:right="1"/>
        <w:jc w:val="both"/>
        <w:rPr>
          <w:rFonts w:ascii="Calibri" w:hAnsi="Calibri"/>
          <w:bCs/>
          <w:spacing w:val="-4"/>
          <w:sz w:val="20"/>
          <w:szCs w:val="20"/>
        </w:rPr>
      </w:pPr>
      <w:r w:rsidRPr="008E396F">
        <w:rPr>
          <w:rFonts w:ascii="Calibri" w:hAnsi="Calibri"/>
          <w:bCs/>
          <w:spacing w:val="-4"/>
          <w:sz w:val="20"/>
          <w:szCs w:val="20"/>
        </w:rPr>
        <w:t>lub</w:t>
      </w:r>
    </w:p>
    <w:p w14:paraId="7F8F407A" w14:textId="77777777" w:rsidR="008E396F" w:rsidRPr="008E396F" w:rsidRDefault="008E396F" w:rsidP="008E396F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ind w:right="1"/>
        <w:jc w:val="both"/>
        <w:rPr>
          <w:rFonts w:ascii="Calibri" w:hAnsi="Calibri"/>
          <w:bCs/>
          <w:spacing w:val="-4"/>
          <w:sz w:val="20"/>
          <w:szCs w:val="20"/>
        </w:rPr>
      </w:pPr>
      <w:r w:rsidRPr="008E396F">
        <w:rPr>
          <w:rFonts w:ascii="Calibri" w:hAnsi="Calibri"/>
          <w:bCs/>
          <w:spacing w:val="-4"/>
          <w:sz w:val="20"/>
          <w:szCs w:val="20"/>
        </w:rPr>
        <w:t>należymy do tej samej grupy kapitałowej z następującymi Wykonawcami, którzy złożyli ofertę w niniejszym postępowaniu *</w:t>
      </w:r>
      <w:r w:rsidRPr="008E396F">
        <w:rPr>
          <w:rFonts w:ascii="Calibri" w:hAnsi="Calibri"/>
          <w:bCs/>
          <w:spacing w:val="-4"/>
          <w:sz w:val="20"/>
          <w:szCs w:val="20"/>
          <w:vertAlign w:val="superscript"/>
        </w:rPr>
        <w:t>)</w:t>
      </w:r>
    </w:p>
    <w:p w14:paraId="457F7C10" w14:textId="77777777" w:rsidR="008E396F" w:rsidRPr="008E396F" w:rsidRDefault="008E396F" w:rsidP="008E396F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ind w:right="1"/>
        <w:jc w:val="both"/>
        <w:rPr>
          <w:rFonts w:ascii="Calibri" w:hAnsi="Calibri"/>
          <w:sz w:val="20"/>
          <w:szCs w:val="20"/>
        </w:rPr>
      </w:pPr>
      <w:r w:rsidRPr="008E396F">
        <w:rPr>
          <w:rFonts w:ascii="Calibri" w:hAnsi="Calibr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8E396F">
        <w:rPr>
          <w:rFonts w:ascii="Calibri" w:hAnsi="Calibri"/>
          <w:sz w:val="20"/>
          <w:szCs w:val="20"/>
        </w:rPr>
        <w:t>2024r. poz. 594</w:t>
      </w:r>
      <w:r w:rsidRPr="008E396F">
        <w:rPr>
          <w:rFonts w:ascii="Calibri" w:hAnsi="Calibri"/>
          <w:bCs/>
          <w:spacing w:val="-4"/>
          <w:sz w:val="20"/>
          <w:szCs w:val="20"/>
        </w:rPr>
        <w:t>).</w:t>
      </w:r>
    </w:p>
    <w:p w14:paraId="66327CE6" w14:textId="77777777" w:rsidR="008E396F" w:rsidRPr="008E396F" w:rsidRDefault="008E396F" w:rsidP="008E396F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ind w:right="1"/>
        <w:jc w:val="both"/>
        <w:rPr>
          <w:rFonts w:ascii="Calibri" w:hAnsi="Calibri"/>
          <w:spacing w:val="-4"/>
          <w:sz w:val="20"/>
          <w:szCs w:val="20"/>
          <w:vertAlign w:val="superscript"/>
        </w:rPr>
      </w:pPr>
      <w:r w:rsidRPr="008E396F">
        <w:rPr>
          <w:rFonts w:ascii="Calibri" w:hAnsi="Calibr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8E396F">
        <w:rPr>
          <w:rFonts w:ascii="Calibri" w:hAnsi="Calibri"/>
          <w:spacing w:val="-4"/>
          <w:sz w:val="20"/>
          <w:szCs w:val="20"/>
          <w:vertAlign w:val="superscript"/>
        </w:rPr>
        <w:t>)</w:t>
      </w:r>
    </w:p>
    <w:p w14:paraId="0BFFB525" w14:textId="77777777" w:rsidR="008E396F" w:rsidRPr="008E396F" w:rsidRDefault="008E396F" w:rsidP="008E396F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259" w:lineRule="auto"/>
        <w:ind w:left="0" w:right="1" w:firstLine="0"/>
        <w:jc w:val="both"/>
        <w:rPr>
          <w:rFonts w:ascii="Calibri" w:hAnsi="Calibri"/>
          <w:spacing w:val="-4"/>
          <w:sz w:val="20"/>
          <w:szCs w:val="20"/>
        </w:rPr>
      </w:pPr>
      <w:r w:rsidRPr="008E396F">
        <w:rPr>
          <w:rFonts w:ascii="Calibri" w:hAnsi="Calibr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68C065A2" w14:textId="77777777" w:rsidR="008E396F" w:rsidRPr="008E396F" w:rsidRDefault="008E396F" w:rsidP="008E396F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259" w:lineRule="auto"/>
        <w:ind w:left="0" w:right="1" w:firstLine="0"/>
        <w:jc w:val="both"/>
        <w:rPr>
          <w:rFonts w:ascii="Calibri" w:hAnsi="Calibri"/>
          <w:spacing w:val="-4"/>
          <w:sz w:val="20"/>
          <w:szCs w:val="20"/>
        </w:rPr>
      </w:pPr>
      <w:r w:rsidRPr="008E396F">
        <w:rPr>
          <w:rFonts w:ascii="Calibri" w:hAnsi="Calibr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71D808D6" w14:textId="1F82BF49" w:rsidR="004B6C2F" w:rsidRPr="008E396F" w:rsidRDefault="008E396F" w:rsidP="008E396F">
      <w:pPr>
        <w:tabs>
          <w:tab w:val="left" w:pos="284"/>
          <w:tab w:val="left" w:pos="994"/>
        </w:tabs>
        <w:spacing w:after="0" w:line="240" w:lineRule="auto"/>
        <w:jc w:val="both"/>
        <w:rPr>
          <w:rFonts w:ascii="Calibri" w:eastAsia="Calibri" w:hAnsi="Calibri"/>
          <w:color w:val="0D0D0D"/>
          <w:sz w:val="20"/>
          <w:szCs w:val="20"/>
        </w:rPr>
      </w:pPr>
      <w:r w:rsidRPr="008E396F">
        <w:rPr>
          <w:rFonts w:ascii="Calibri" w:hAnsi="Calibr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E396F">
        <w:rPr>
          <w:rFonts w:ascii="Calibri" w:hAnsi="Calibri"/>
          <w:color w:val="0D0D0D"/>
          <w:sz w:val="20"/>
          <w:szCs w:val="20"/>
        </w:rPr>
        <w:t>ami</w:t>
      </w:r>
      <w:proofErr w:type="spellEnd"/>
      <w:r w:rsidRPr="008E396F">
        <w:rPr>
          <w:rFonts w:ascii="Calibri" w:hAnsi="Calibri"/>
          <w:color w:val="0D0D0D"/>
          <w:sz w:val="20"/>
          <w:szCs w:val="20"/>
        </w:rPr>
        <w:t xml:space="preserve"> nie prowadzą do zakłócenia konkurencji w postępowaniu o udzielenie zamówienia</w:t>
      </w:r>
      <w:r w:rsidR="004B6C2F" w:rsidRPr="008E396F">
        <w:rPr>
          <w:rFonts w:ascii="Calibri" w:eastAsia="Calibri" w:hAnsi="Calibri"/>
          <w:color w:val="0D0D0D"/>
          <w:sz w:val="20"/>
          <w:szCs w:val="20"/>
        </w:rPr>
        <w:t>.</w:t>
      </w:r>
    </w:p>
    <w:p w14:paraId="07D7EE09" w14:textId="77777777" w:rsidR="004B6C2F" w:rsidRPr="008E396F" w:rsidRDefault="004B6C2F" w:rsidP="008E396F">
      <w:pPr>
        <w:tabs>
          <w:tab w:val="left" w:pos="284"/>
          <w:tab w:val="left" w:pos="994"/>
        </w:tabs>
        <w:spacing w:after="0" w:line="240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</w:rPr>
      </w:pPr>
    </w:p>
    <w:p w14:paraId="01D37F27" w14:textId="77777777" w:rsidR="004B6C2F" w:rsidRPr="008E396F" w:rsidRDefault="004B6C2F" w:rsidP="008E396F">
      <w:pPr>
        <w:tabs>
          <w:tab w:val="left" w:pos="284"/>
          <w:tab w:val="left" w:pos="993"/>
        </w:tabs>
        <w:spacing w:after="0" w:line="240" w:lineRule="auto"/>
        <w:jc w:val="both"/>
        <w:rPr>
          <w:rFonts w:ascii="Calibri" w:eastAsia="Calibri" w:hAnsi="Calibri"/>
          <w:i/>
          <w:sz w:val="20"/>
          <w:szCs w:val="20"/>
          <w:u w:val="single"/>
        </w:rPr>
      </w:pPr>
      <w:r w:rsidRPr="008E396F">
        <w:rPr>
          <w:rFonts w:ascii="Calibri" w:eastAsia="Calibri" w:hAnsi="Calibri"/>
          <w:i/>
          <w:sz w:val="20"/>
          <w:szCs w:val="20"/>
          <w:u w:val="single"/>
        </w:rPr>
        <w:t>* niepotrzebne skreślić</w:t>
      </w:r>
    </w:p>
    <w:p w14:paraId="29C1B145" w14:textId="77777777" w:rsidR="004B6C2F" w:rsidRPr="008E396F" w:rsidRDefault="004B6C2F" w:rsidP="00214D67">
      <w:pPr>
        <w:tabs>
          <w:tab w:val="left" w:pos="284"/>
          <w:tab w:val="left" w:pos="993"/>
        </w:tabs>
        <w:spacing w:after="0" w:line="240" w:lineRule="auto"/>
        <w:jc w:val="right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Calibri" w:hAnsi="Calibri"/>
          <w:i/>
          <w:sz w:val="20"/>
          <w:szCs w:val="20"/>
          <w:u w:val="single"/>
        </w:rPr>
        <w:br w:type="page"/>
      </w:r>
      <w:r w:rsidRPr="008E396F">
        <w:rPr>
          <w:rFonts w:ascii="Calibri" w:eastAsia="Times New Roman" w:hAnsi="Calibri"/>
          <w:sz w:val="20"/>
          <w:szCs w:val="20"/>
          <w:lang w:eastAsia="pl-PL"/>
        </w:rPr>
        <w:lastRenderedPageBreak/>
        <w:t>Załącznik nr 4 do SWZ</w:t>
      </w:r>
    </w:p>
    <w:p w14:paraId="06BA5D18" w14:textId="77777777" w:rsidR="004B6C2F" w:rsidRPr="008E396F" w:rsidRDefault="004B6C2F" w:rsidP="00214D67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36920E9A" w14:textId="77777777" w:rsidR="00172FC6" w:rsidRPr="008E396F" w:rsidRDefault="00172FC6" w:rsidP="00214D67">
      <w:pPr>
        <w:tabs>
          <w:tab w:val="left" w:pos="567"/>
        </w:tabs>
        <w:spacing w:after="0" w:line="240" w:lineRule="auto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Składane wraz z ofertą, o ile dotyczy.</w:t>
      </w:r>
    </w:p>
    <w:p w14:paraId="1C46FC38" w14:textId="77777777" w:rsidR="00172FC6" w:rsidRPr="008E396F" w:rsidRDefault="00172FC6" w:rsidP="00214D67">
      <w:pPr>
        <w:tabs>
          <w:tab w:val="left" w:pos="567"/>
        </w:tabs>
        <w:spacing w:after="0" w:line="240" w:lineRule="auto"/>
        <w:rPr>
          <w:rFonts w:ascii="Calibri" w:eastAsia="Times New Roman" w:hAnsi="Calibri"/>
          <w:i/>
          <w:iCs/>
          <w:sz w:val="20"/>
          <w:szCs w:val="20"/>
          <w:lang w:eastAsia="pl-PL"/>
        </w:rPr>
      </w:pPr>
    </w:p>
    <w:p w14:paraId="6A46B4C0" w14:textId="77777777" w:rsidR="004B6C2F" w:rsidRPr="008E396F" w:rsidRDefault="00172FC6" w:rsidP="00214D67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59123BC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/>
          <w:sz w:val="20"/>
          <w:szCs w:val="20"/>
          <w:lang w:eastAsia="pl-PL"/>
        </w:rPr>
      </w:pPr>
    </w:p>
    <w:p w14:paraId="1C14B20D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/>
          <w:b/>
          <w:b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>PISEMNE ZOBOWIĄZANIE PODMIOTU</w:t>
      </w:r>
    </w:p>
    <w:p w14:paraId="60FF4C86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/>
          <w:b/>
          <w:b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3D27AC89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3612E746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Działając w imieniu i na rzecz:</w:t>
      </w:r>
    </w:p>
    <w:p w14:paraId="0E3F4AAA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2D201441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2B5D9CE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557185A8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F21655B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CEiDG</w:t>
      </w:r>
      <w:proofErr w:type="spellEnd"/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 xml:space="preserve"> - o ile dotyczy)* </w:t>
      </w:r>
    </w:p>
    <w:p w14:paraId="3F3A4068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3AEA4AAB" w14:textId="383FAD14" w:rsidR="00C6056A" w:rsidRPr="008E396F" w:rsidRDefault="004B6C2F" w:rsidP="00C6056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/>
          <w:b/>
          <w:i/>
          <w:sz w:val="20"/>
          <w:szCs w:val="20"/>
          <w:u w:val="single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Oświadczamy, że w postępowaniu </w:t>
      </w:r>
      <w:r w:rsidR="00334BBB"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na</w:t>
      </w:r>
      <w:r w:rsidR="00334BBB" w:rsidRPr="008E396F">
        <w:rPr>
          <w:rFonts w:ascii="Calibri" w:eastAsia="Times New Roman" w:hAnsi="Calibri"/>
          <w:b/>
          <w:bCs/>
          <w:i/>
          <w:iCs/>
          <w:sz w:val="20"/>
          <w:szCs w:val="20"/>
          <w:lang w:eastAsia="pl-PL"/>
        </w:rPr>
        <w:t xml:space="preserve"> </w:t>
      </w:r>
      <w:r w:rsidR="00C6056A" w:rsidRPr="008E396F">
        <w:rPr>
          <w:rFonts w:ascii="Calibri" w:eastAsia="Calibri" w:hAnsi="Calibri"/>
          <w:i/>
          <w:sz w:val="20"/>
          <w:szCs w:val="20"/>
        </w:rPr>
        <w:t>wyłonienie Wykonawcy w zakresie</w:t>
      </w:r>
      <w:r w:rsidR="00C6056A" w:rsidRPr="008E396F">
        <w:rPr>
          <w:rFonts w:ascii="Calibri" w:eastAsia="Calibri" w:hAnsi="Calibri"/>
          <w:iCs/>
          <w:sz w:val="20"/>
          <w:szCs w:val="20"/>
        </w:rPr>
        <w:t xml:space="preserve"> 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 xml:space="preserve">wykonywania 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usług przeglądów gwarancyjnych, pogwarancyjnych oraz napraw central wentylacyjnych wraz z instalacją chłodzenia, klimatyzatorów, klimakonwektorów, systemów VRF/VRV, agregatów wody lodowej oraz instalacji chłodniczej w obiektach UJ CM w Krakowie, odpowiednio w odniesieniu od jednej do sześciu części zamówienia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>, postępowanie nr 141.27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2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>.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48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>.202</w:t>
      </w:r>
      <w:r w:rsidR="008E0C6B" w:rsidRPr="008E396F">
        <w:rPr>
          <w:rFonts w:ascii="Calibri" w:hAnsi="Calibri"/>
          <w:b/>
          <w:i/>
          <w:iCs/>
          <w:sz w:val="20"/>
          <w:szCs w:val="20"/>
        </w:rPr>
        <w:t>4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>,</w:t>
      </w:r>
    </w:p>
    <w:p w14:paraId="272DB75F" w14:textId="493F4B53" w:rsidR="003A216B" w:rsidRPr="008E396F" w:rsidRDefault="003A216B" w:rsidP="00C6056A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10F54F33" w14:textId="64E1029A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zobowiązujemy się udostępnić nasze zasoby Wykonawcy:</w:t>
      </w:r>
    </w:p>
    <w:p w14:paraId="2DEC06F5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52D3BE05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02D9791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101C4FAC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9294397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2F12C3FC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7DF56300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9E3E9A4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47870F1F" w14:textId="032FE112" w:rsidR="00172FC6" w:rsidRPr="008E396F" w:rsidRDefault="00172FC6" w:rsidP="000C1BD8">
      <w:pPr>
        <w:pStyle w:val="Akapitzlist"/>
        <w:numPr>
          <w:ilvl w:val="1"/>
          <w:numId w:val="95"/>
        </w:numPr>
        <w:tabs>
          <w:tab w:val="left" w:pos="284"/>
          <w:tab w:val="left" w:pos="567"/>
        </w:tabs>
        <w:spacing w:after="0" w:line="240" w:lineRule="auto"/>
        <w:ind w:hanging="1080"/>
        <w:jc w:val="both"/>
        <w:rPr>
          <w:rFonts w:eastAsia="Times New Roman" w:cs="Calibri"/>
          <w:sz w:val="20"/>
          <w:szCs w:val="20"/>
          <w:lang w:eastAsia="pl-PL"/>
        </w:rPr>
      </w:pPr>
      <w:r w:rsidRPr="008E396F">
        <w:rPr>
          <w:rFonts w:eastAsia="Times New Roman" w:cs="Calibri"/>
          <w:sz w:val="20"/>
          <w:szCs w:val="20"/>
          <w:lang w:eastAsia="pl-PL"/>
        </w:rPr>
        <w:t>zakres naszych zasobów dostępnych Wykonawcy:</w:t>
      </w:r>
    </w:p>
    <w:p w14:paraId="235BEA3C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835CEB3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34766C4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53E60D1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0515162F" w14:textId="5D32C5FF" w:rsidR="00172FC6" w:rsidRPr="008E396F" w:rsidRDefault="00172FC6" w:rsidP="000C1BD8">
      <w:pPr>
        <w:pStyle w:val="Akapitzlist"/>
        <w:numPr>
          <w:ilvl w:val="1"/>
          <w:numId w:val="95"/>
        </w:numPr>
        <w:tabs>
          <w:tab w:val="left" w:pos="284"/>
          <w:tab w:val="left" w:pos="567"/>
        </w:tabs>
        <w:spacing w:after="0" w:line="240" w:lineRule="auto"/>
        <w:ind w:hanging="1080"/>
        <w:jc w:val="both"/>
        <w:rPr>
          <w:rFonts w:eastAsia="Times New Roman" w:cs="Calibri"/>
          <w:sz w:val="20"/>
          <w:szCs w:val="20"/>
          <w:lang w:eastAsia="pl-PL"/>
        </w:rPr>
      </w:pPr>
      <w:r w:rsidRPr="008E396F">
        <w:rPr>
          <w:rFonts w:eastAsia="Times New Roman" w:cs="Calibr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500BDE7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881FC91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DC3229E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1213B602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193A1D75" w14:textId="4C20EC9B" w:rsidR="00172FC6" w:rsidRPr="008E396F" w:rsidRDefault="00172FC6" w:rsidP="000C1BD8">
      <w:pPr>
        <w:pStyle w:val="Akapitzlist"/>
        <w:numPr>
          <w:ilvl w:val="1"/>
          <w:numId w:val="95"/>
        </w:numPr>
        <w:tabs>
          <w:tab w:val="left" w:pos="284"/>
          <w:tab w:val="left" w:pos="567"/>
        </w:tabs>
        <w:spacing w:after="0" w:line="240" w:lineRule="auto"/>
        <w:ind w:hanging="1080"/>
        <w:jc w:val="both"/>
        <w:rPr>
          <w:rFonts w:eastAsia="Times New Roman" w:cs="Calibri"/>
          <w:sz w:val="20"/>
          <w:szCs w:val="20"/>
          <w:lang w:eastAsia="pl-PL"/>
        </w:rPr>
      </w:pPr>
      <w:r w:rsidRPr="008E396F">
        <w:rPr>
          <w:rFonts w:eastAsia="Times New Roman" w:cs="Calibri"/>
          <w:sz w:val="20"/>
          <w:szCs w:val="20"/>
          <w:lang w:eastAsia="pl-PL"/>
        </w:rPr>
        <w:t>charakter stosunku, jaki będzie mnie łączył z Wykonawcą:</w:t>
      </w:r>
    </w:p>
    <w:p w14:paraId="6588C3DB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ACE84CC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FC95096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19257977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4DB17E28" w14:textId="7F5FA845" w:rsidR="00172FC6" w:rsidRPr="008E396F" w:rsidRDefault="00172FC6" w:rsidP="000C1BD8">
      <w:pPr>
        <w:pStyle w:val="Akapitzlist"/>
        <w:numPr>
          <w:ilvl w:val="1"/>
          <w:numId w:val="95"/>
        </w:numPr>
        <w:tabs>
          <w:tab w:val="clear" w:pos="1080"/>
          <w:tab w:val="left" w:pos="284"/>
          <w:tab w:val="left" w:pos="567"/>
          <w:tab w:val="num" w:pos="851"/>
        </w:tabs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8E396F">
        <w:rPr>
          <w:rFonts w:eastAsia="Times New Roman" w:cs="Calibri"/>
          <w:sz w:val="20"/>
          <w:szCs w:val="20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D4199A7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…………………………………………………………………………………………………………………………………………………………….…………</w:t>
      </w:r>
    </w:p>
    <w:p w14:paraId="48B05C55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0D2F95A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28B4CEAF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i/>
          <w:iCs/>
          <w:sz w:val="20"/>
          <w:szCs w:val="20"/>
          <w:lang w:eastAsia="pl-PL"/>
        </w:rPr>
      </w:pPr>
    </w:p>
    <w:p w14:paraId="3B69D303" w14:textId="4DB71E58" w:rsidR="00172FC6" w:rsidRPr="008E396F" w:rsidRDefault="00172FC6" w:rsidP="000C1BD8">
      <w:pPr>
        <w:pStyle w:val="Akapitzlist"/>
        <w:numPr>
          <w:ilvl w:val="1"/>
          <w:numId w:val="95"/>
        </w:numPr>
        <w:tabs>
          <w:tab w:val="left" w:pos="284"/>
          <w:tab w:val="left" w:pos="567"/>
        </w:tabs>
        <w:spacing w:after="0" w:line="240" w:lineRule="auto"/>
        <w:ind w:hanging="1080"/>
        <w:jc w:val="both"/>
        <w:rPr>
          <w:rFonts w:eastAsia="Times New Roman" w:cs="Calibri"/>
          <w:sz w:val="20"/>
          <w:szCs w:val="20"/>
          <w:lang w:eastAsia="pl-PL"/>
        </w:rPr>
      </w:pPr>
      <w:r w:rsidRPr="008E396F">
        <w:rPr>
          <w:rFonts w:eastAsia="Times New Roman" w:cs="Calibr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65D0DFD9" w14:textId="77777777" w:rsidR="00172FC6" w:rsidRPr="008E396F" w:rsidRDefault="00172FC6" w:rsidP="00172F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192865CB" w14:textId="599A4340" w:rsidR="00172FC6" w:rsidRPr="008E396F" w:rsidRDefault="00172FC6" w:rsidP="000C1BD8">
      <w:pPr>
        <w:pStyle w:val="Akapitzlist"/>
        <w:numPr>
          <w:ilvl w:val="1"/>
          <w:numId w:val="95"/>
        </w:numPr>
        <w:tabs>
          <w:tab w:val="clear" w:pos="1080"/>
          <w:tab w:val="left" w:pos="284"/>
          <w:tab w:val="left" w:pos="567"/>
          <w:tab w:val="num" w:pos="851"/>
        </w:tabs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8E396F">
        <w:rPr>
          <w:rFonts w:eastAsia="Times New Roman" w:cs="Calibr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3DD5EE0B" w14:textId="77777777" w:rsidR="004B6C2F" w:rsidRPr="008E396F" w:rsidRDefault="004B6C2F" w:rsidP="00172FC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266EBF1D" w14:textId="3D7AFD13" w:rsidR="004B6C2F" w:rsidRPr="008E396F" w:rsidRDefault="004B6C2F" w:rsidP="000C1BD8">
      <w:pPr>
        <w:pStyle w:val="Akapitzlist"/>
        <w:numPr>
          <w:ilvl w:val="1"/>
          <w:numId w:val="95"/>
        </w:numPr>
        <w:tabs>
          <w:tab w:val="clear" w:pos="1080"/>
          <w:tab w:val="left" w:pos="284"/>
          <w:tab w:val="num" w:pos="851"/>
        </w:tabs>
        <w:spacing w:after="0"/>
        <w:ind w:left="0" w:firstLine="0"/>
        <w:jc w:val="both"/>
        <w:rPr>
          <w:rFonts w:cs="Calibri"/>
          <w:iCs/>
          <w:sz w:val="20"/>
          <w:szCs w:val="20"/>
          <w:lang w:eastAsia="pl-PL"/>
        </w:rPr>
      </w:pPr>
      <w:r w:rsidRPr="008E396F">
        <w:rPr>
          <w:rFonts w:cs="Calibri"/>
          <w:iCs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5B61E1" w:rsidRPr="008E396F">
        <w:rPr>
          <w:rFonts w:cs="Calibri"/>
          <w:iCs/>
          <w:sz w:val="20"/>
          <w:szCs w:val="20"/>
          <w:lang w:eastAsia="pl-PL"/>
        </w:rPr>
        <w:t xml:space="preserve">tekst jednolity: </w:t>
      </w:r>
      <w:r w:rsidRPr="008E396F">
        <w:rPr>
          <w:rFonts w:cs="Calibri"/>
          <w:iCs/>
          <w:sz w:val="20"/>
          <w:szCs w:val="20"/>
          <w:lang w:eastAsia="pl-PL"/>
        </w:rPr>
        <w:t xml:space="preserve">Dziennik Ustaw z </w:t>
      </w:r>
      <w:r w:rsidR="008E0C6B" w:rsidRPr="008E396F">
        <w:rPr>
          <w:rFonts w:cs="Calibri"/>
          <w:iCs/>
          <w:sz w:val="20"/>
          <w:szCs w:val="20"/>
          <w:lang w:eastAsia="pl-PL"/>
        </w:rPr>
        <w:t>2024r. poz. 507</w:t>
      </w:r>
      <w:r w:rsidRPr="008E396F">
        <w:rPr>
          <w:rFonts w:cs="Calibri"/>
          <w:iCs/>
          <w:sz w:val="20"/>
          <w:szCs w:val="20"/>
          <w:lang w:eastAsia="pl-PL"/>
        </w:rPr>
        <w:t>), tj.:</w:t>
      </w:r>
    </w:p>
    <w:p w14:paraId="01A6856B" w14:textId="77777777" w:rsidR="004B6C2F" w:rsidRPr="008E396F" w:rsidRDefault="004B6C2F" w:rsidP="000C1BD8">
      <w:pPr>
        <w:numPr>
          <w:ilvl w:val="0"/>
          <w:numId w:val="67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Calibri" w:eastAsia="Calibri" w:hAnsi="Calibri"/>
          <w:iCs/>
          <w:sz w:val="20"/>
          <w:szCs w:val="20"/>
          <w:lang w:eastAsia="pl-PL"/>
        </w:rPr>
      </w:pPr>
      <w:r w:rsidRPr="008E396F">
        <w:rPr>
          <w:rFonts w:ascii="Calibri" w:eastAsia="Calibri" w:hAnsi="Calibr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C591117" w14:textId="4A443A08" w:rsidR="00DC6294" w:rsidRPr="008E396F" w:rsidRDefault="004B6C2F" w:rsidP="000C1BD8">
      <w:pPr>
        <w:numPr>
          <w:ilvl w:val="0"/>
          <w:numId w:val="6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Calibri" w:eastAsia="Calibri" w:hAnsi="Calibri"/>
          <w:iCs/>
          <w:sz w:val="20"/>
          <w:szCs w:val="20"/>
          <w:lang w:eastAsia="pl-PL"/>
        </w:rPr>
      </w:pPr>
      <w:r w:rsidRPr="008E396F">
        <w:rPr>
          <w:rFonts w:ascii="Calibri" w:eastAsia="Calibri" w:hAnsi="Calibr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70F86" w:rsidRPr="008E396F">
        <w:rPr>
          <w:rFonts w:ascii="Calibri" w:eastAsia="Calibri" w:hAnsi="Calibri"/>
          <w:iCs/>
          <w:sz w:val="20"/>
          <w:szCs w:val="20"/>
          <w:lang w:eastAsia="pl-PL"/>
        </w:rPr>
        <w:t>3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r., poz. </w:t>
      </w:r>
      <w:r w:rsidR="00D70F86" w:rsidRPr="008E396F">
        <w:rPr>
          <w:rFonts w:ascii="Calibri" w:eastAsia="Calibri" w:hAnsi="Calibri"/>
          <w:iCs/>
          <w:sz w:val="20"/>
          <w:szCs w:val="20"/>
          <w:lang w:eastAsia="pl-PL"/>
        </w:rPr>
        <w:t>1124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FF19A8A" w14:textId="77777777" w:rsidR="004B6C2F" w:rsidRPr="008E396F" w:rsidRDefault="004B6C2F" w:rsidP="000C1BD8">
      <w:pPr>
        <w:numPr>
          <w:ilvl w:val="0"/>
          <w:numId w:val="6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Calibri" w:eastAsia="Calibri" w:hAnsi="Calibri"/>
          <w:iCs/>
          <w:sz w:val="20"/>
          <w:szCs w:val="20"/>
          <w:lang w:eastAsia="pl-PL"/>
        </w:rPr>
      </w:pPr>
      <w:r w:rsidRPr="008E396F">
        <w:rPr>
          <w:rFonts w:ascii="Calibri" w:eastAsia="Calibri" w:hAnsi="Calibr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172FC6" w:rsidRPr="008E396F">
        <w:rPr>
          <w:rFonts w:ascii="Calibri" w:eastAsia="Calibri" w:hAnsi="Calibri"/>
          <w:iCs/>
          <w:sz w:val="20"/>
          <w:szCs w:val="20"/>
          <w:lang w:eastAsia="pl-PL"/>
        </w:rPr>
        <w:t>3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r., poz. </w:t>
      </w:r>
      <w:r w:rsidR="00172FC6" w:rsidRPr="008E396F">
        <w:rPr>
          <w:rFonts w:ascii="Calibri" w:eastAsia="Calibri" w:hAnsi="Calibri"/>
          <w:iCs/>
          <w:sz w:val="20"/>
          <w:szCs w:val="20"/>
          <w:lang w:eastAsia="pl-PL"/>
        </w:rPr>
        <w:t>120</w:t>
      </w:r>
      <w:r w:rsidRPr="008E396F">
        <w:rPr>
          <w:rFonts w:ascii="Calibri" w:eastAsia="Calibri" w:hAnsi="Calibri"/>
          <w:iCs/>
          <w:sz w:val="20"/>
          <w:szCs w:val="20"/>
          <w:lang w:eastAsia="pl-PL"/>
        </w:rPr>
        <w:t xml:space="preserve">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62C276D3" w14:textId="77777777" w:rsidR="004B6C2F" w:rsidRPr="008E396F" w:rsidRDefault="004B6C2F" w:rsidP="00172FC6">
      <w:pPr>
        <w:widowControl w:val="0"/>
        <w:tabs>
          <w:tab w:val="left" w:pos="284"/>
          <w:tab w:val="num" w:pos="502"/>
        </w:tabs>
        <w:suppressAutoHyphens/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</w:p>
    <w:p w14:paraId="59555C8F" w14:textId="583CE938" w:rsidR="009C10F2" w:rsidRPr="008E396F" w:rsidRDefault="000C1BD8" w:rsidP="000C1BD8">
      <w:pPr>
        <w:pStyle w:val="Akapitzlist"/>
        <w:numPr>
          <w:ilvl w:val="1"/>
          <w:numId w:val="95"/>
        </w:numPr>
        <w:tabs>
          <w:tab w:val="clear" w:pos="1080"/>
          <w:tab w:val="left" w:pos="284"/>
          <w:tab w:val="num" w:pos="851"/>
        </w:tabs>
        <w:snapToGrid w:val="0"/>
        <w:spacing w:after="0" w:line="240" w:lineRule="auto"/>
        <w:ind w:left="0" w:firstLine="0"/>
        <w:jc w:val="both"/>
        <w:rPr>
          <w:rFonts w:cs="Calibri"/>
          <w:iCs/>
          <w:sz w:val="20"/>
          <w:szCs w:val="20"/>
        </w:rPr>
      </w:pPr>
      <w:r w:rsidRPr="008E396F">
        <w:rPr>
          <w:rFonts w:cs="Calibri"/>
          <w:iCs/>
          <w:sz w:val="20"/>
          <w:szCs w:val="20"/>
        </w:rPr>
        <w:t>O</w:t>
      </w:r>
      <w:r w:rsidR="004B6C2F" w:rsidRPr="008E396F">
        <w:rPr>
          <w:rFonts w:cs="Calibri"/>
          <w:iCs/>
          <w:sz w:val="20"/>
          <w:szCs w:val="20"/>
        </w:rPr>
        <w:t xml:space="preserve">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3ACCC6F8" w14:textId="77777777" w:rsidR="004B6C2F" w:rsidRPr="008E396F" w:rsidRDefault="009C10F2" w:rsidP="009C10F2">
      <w:pPr>
        <w:tabs>
          <w:tab w:val="left" w:pos="284"/>
        </w:tabs>
        <w:snapToGrid w:val="0"/>
        <w:spacing w:after="0" w:line="240" w:lineRule="auto"/>
        <w:jc w:val="right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Calibri" w:hAnsi="Calibri"/>
          <w:iCs/>
          <w:sz w:val="20"/>
          <w:szCs w:val="20"/>
        </w:rPr>
        <w:br w:type="page"/>
      </w:r>
      <w:r w:rsidR="004B6C2F" w:rsidRPr="008E396F">
        <w:rPr>
          <w:rFonts w:ascii="Calibri" w:eastAsia="Times New Roman" w:hAnsi="Calibri"/>
          <w:sz w:val="20"/>
          <w:szCs w:val="20"/>
          <w:lang w:eastAsia="pl-PL"/>
        </w:rPr>
        <w:lastRenderedPageBreak/>
        <w:t>Załącznik nr 5 do SWZ</w:t>
      </w:r>
    </w:p>
    <w:p w14:paraId="5CF9FCF2" w14:textId="77777777" w:rsidR="004B6C2F" w:rsidRPr="008E396F" w:rsidRDefault="004B6C2F" w:rsidP="00807879">
      <w:pPr>
        <w:tabs>
          <w:tab w:val="left" w:pos="284"/>
        </w:tabs>
        <w:spacing w:after="0" w:line="240" w:lineRule="auto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 xml:space="preserve">Składane wraz z ofertą </w:t>
      </w: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(o ile dotyczy) *</w:t>
      </w:r>
      <w:r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.</w:t>
      </w:r>
    </w:p>
    <w:p w14:paraId="7D69BC7B" w14:textId="77777777" w:rsidR="004B6C2F" w:rsidRPr="008E396F" w:rsidRDefault="004B6C2F" w:rsidP="00807879">
      <w:pPr>
        <w:tabs>
          <w:tab w:val="left" w:pos="284"/>
        </w:tabs>
        <w:spacing w:after="0" w:line="240" w:lineRule="auto"/>
        <w:rPr>
          <w:rFonts w:ascii="Calibri" w:eastAsia="Times New Roman" w:hAnsi="Calibri"/>
          <w:i/>
          <w:iCs/>
          <w:sz w:val="20"/>
          <w:szCs w:val="20"/>
          <w:lang w:eastAsia="pl-PL"/>
        </w:rPr>
      </w:pPr>
    </w:p>
    <w:p w14:paraId="5C70C274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/>
          <w:i/>
          <w:iCs/>
          <w:sz w:val="20"/>
          <w:szCs w:val="20"/>
          <w:lang w:eastAsia="pl-PL"/>
        </w:rPr>
      </w:pPr>
    </w:p>
    <w:p w14:paraId="6CE0BB13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>Oświadczenie Wykonawców</w:t>
      </w:r>
    </w:p>
    <w:p w14:paraId="0475A711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/>
          <w:b/>
          <w:b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3096DEAA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b/>
          <w:bCs/>
          <w:sz w:val="20"/>
          <w:szCs w:val="20"/>
          <w:lang w:eastAsia="pl-PL"/>
        </w:rPr>
        <w:t>o którym mowa w art. 117 ust. 4 ustawy Pzp</w:t>
      </w:r>
    </w:p>
    <w:p w14:paraId="26E8EF09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Cs/>
          <w:sz w:val="20"/>
          <w:szCs w:val="20"/>
          <w:lang w:eastAsia="pl-PL"/>
        </w:rPr>
        <w:t>(z którego wynika, które dostawy wykonają poszczególni Wykonawcy)</w:t>
      </w:r>
    </w:p>
    <w:p w14:paraId="5126E67D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b/>
          <w:bCs/>
          <w:sz w:val="20"/>
          <w:szCs w:val="20"/>
          <w:lang w:eastAsia="pl-PL"/>
        </w:rPr>
      </w:pPr>
    </w:p>
    <w:p w14:paraId="4AA9C13F" w14:textId="7D75CA4A" w:rsidR="0022061C" w:rsidRPr="008E396F" w:rsidRDefault="004B6C2F" w:rsidP="0022061C">
      <w:pPr>
        <w:tabs>
          <w:tab w:val="left" w:pos="284"/>
        </w:tabs>
        <w:autoSpaceDE w:val="0"/>
        <w:spacing w:after="0" w:line="240" w:lineRule="auto"/>
        <w:jc w:val="both"/>
        <w:rPr>
          <w:rFonts w:ascii="Calibri" w:hAnsi="Calibri"/>
          <w:b/>
          <w:i/>
          <w:iCs/>
          <w:sz w:val="20"/>
          <w:szCs w:val="20"/>
        </w:rPr>
      </w:pPr>
      <w:r w:rsidRPr="008E396F">
        <w:rPr>
          <w:rFonts w:ascii="Calibri" w:eastAsia="Calibri" w:hAnsi="Calibri"/>
          <w:bCs/>
          <w:color w:val="0D0D0D"/>
          <w:sz w:val="20"/>
          <w:szCs w:val="20"/>
        </w:rPr>
        <w:t xml:space="preserve">Biorąc udział w postępowaniu </w:t>
      </w:r>
      <w:r w:rsidR="009E2E21" w:rsidRPr="008E396F">
        <w:rPr>
          <w:rFonts w:ascii="Calibri" w:eastAsia="Times New Roman" w:hAnsi="Calibri"/>
          <w:i/>
          <w:iCs/>
          <w:sz w:val="20"/>
          <w:szCs w:val="20"/>
          <w:lang w:eastAsia="pl-PL"/>
        </w:rPr>
        <w:t>na</w:t>
      </w:r>
      <w:r w:rsidR="009E2E21" w:rsidRPr="008E396F">
        <w:rPr>
          <w:rFonts w:ascii="Calibri" w:eastAsia="Times New Roman" w:hAnsi="Calibri"/>
          <w:b/>
          <w:bCs/>
          <w:i/>
          <w:iCs/>
          <w:sz w:val="20"/>
          <w:szCs w:val="20"/>
          <w:lang w:eastAsia="pl-PL"/>
        </w:rPr>
        <w:t xml:space="preserve"> </w:t>
      </w:r>
      <w:r w:rsidR="009E2E21" w:rsidRPr="008E396F">
        <w:rPr>
          <w:rFonts w:ascii="Calibri" w:eastAsia="Calibri" w:hAnsi="Calibri"/>
          <w:i/>
          <w:sz w:val="20"/>
          <w:szCs w:val="20"/>
        </w:rPr>
        <w:t>wyłonienie Wykonawcy w zakresie</w:t>
      </w:r>
      <w:r w:rsidR="009E2E21" w:rsidRPr="008E396F">
        <w:rPr>
          <w:rFonts w:ascii="Calibri" w:eastAsia="Calibri" w:hAnsi="Calibri"/>
          <w:iCs/>
          <w:sz w:val="20"/>
          <w:szCs w:val="20"/>
        </w:rPr>
        <w:t xml:space="preserve"> </w:t>
      </w:r>
      <w:r w:rsidR="00D41380" w:rsidRPr="008E396F">
        <w:rPr>
          <w:rFonts w:ascii="Calibri" w:hAnsi="Calibri"/>
          <w:b/>
          <w:i/>
          <w:iCs/>
          <w:sz w:val="20"/>
          <w:szCs w:val="20"/>
        </w:rPr>
        <w:t>wykonywania usług przeglądów gwarancyjnych, pogwarancyjnych oraz napraw central wentylacyjnych wraz z instalacją chłodzenia, klimatyzatorów, klimakonwektorów, systemów VRF/VRV, agregatów wody lodowej oraz instalacji chłodniczej w obiektach UJ CM w Krakowie, odpowiednio w odniesieniu od jednej do sześciu części zamówienia, postępowanie nr 141.272.48.2024</w:t>
      </w:r>
      <w:r w:rsidR="0022061C" w:rsidRPr="008E396F">
        <w:rPr>
          <w:rFonts w:ascii="Calibri" w:hAnsi="Calibri"/>
          <w:b/>
          <w:i/>
          <w:iCs/>
          <w:sz w:val="20"/>
          <w:szCs w:val="20"/>
        </w:rPr>
        <w:t xml:space="preserve">, </w:t>
      </w:r>
    </w:p>
    <w:p w14:paraId="51FE0494" w14:textId="27A6F24A" w:rsidR="004B6C2F" w:rsidRPr="008E396F" w:rsidRDefault="004B6C2F" w:rsidP="0022061C">
      <w:pPr>
        <w:tabs>
          <w:tab w:val="left" w:pos="284"/>
        </w:tabs>
        <w:autoSpaceDE w:val="0"/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>Wykonawca:</w:t>
      </w:r>
    </w:p>
    <w:p w14:paraId="190289D8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 xml:space="preserve"> </w:t>
      </w:r>
    </w:p>
    <w:p w14:paraId="116EE269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65F09FCC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5B2F4427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F566D5A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71ADDFB9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366CA7BB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działając w imieniu i na rzecz:</w:t>
      </w:r>
    </w:p>
    <w:p w14:paraId="016B7D97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13BDB65E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009E394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14:paraId="466C8948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4CDB6F97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</w:pPr>
    </w:p>
    <w:p w14:paraId="1954C4EE" w14:textId="3498EF38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b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b/>
          <w:sz w:val="20"/>
          <w:szCs w:val="20"/>
          <w:lang w:eastAsia="pl-PL"/>
        </w:rPr>
        <w:t>Oświadczamy,</w:t>
      </w:r>
      <w:r w:rsidRPr="008E396F">
        <w:rPr>
          <w:rFonts w:ascii="Calibri" w:eastAsia="Times New Roman" w:hAnsi="Calibri"/>
          <w:b/>
          <w:iCs/>
          <w:sz w:val="20"/>
          <w:szCs w:val="20"/>
          <w:lang w:eastAsia="pl-PL"/>
        </w:rPr>
        <w:t xml:space="preserve"> iż następujące </w:t>
      </w:r>
      <w:r w:rsidR="0098510D" w:rsidRPr="008E396F">
        <w:rPr>
          <w:rFonts w:ascii="Calibri" w:eastAsia="Times New Roman" w:hAnsi="Calibri"/>
          <w:b/>
          <w:iCs/>
          <w:sz w:val="20"/>
          <w:szCs w:val="20"/>
          <w:lang w:eastAsia="pl-PL"/>
        </w:rPr>
        <w:t>usługi</w:t>
      </w:r>
      <w:r w:rsidRPr="008E396F">
        <w:rPr>
          <w:rFonts w:ascii="Calibri" w:eastAsia="Times New Roman" w:hAnsi="Calibri"/>
          <w:b/>
          <w:iCs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6413A677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</w:p>
    <w:p w14:paraId="60E6126C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>Wykonawca (nazwa):</w:t>
      </w:r>
    </w:p>
    <w:p w14:paraId="755DA85A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 xml:space="preserve"> </w:t>
      </w:r>
    </w:p>
    <w:p w14:paraId="25106CD9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022C86E5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</w:p>
    <w:p w14:paraId="013FAC4D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02C1C6CB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</w:p>
    <w:p w14:paraId="5EF4026D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</w:p>
    <w:p w14:paraId="520DEE84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 xml:space="preserve">Wykonawca (nazwa): </w:t>
      </w:r>
    </w:p>
    <w:p w14:paraId="7B84159E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</w:p>
    <w:p w14:paraId="153E3C2C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0F971B82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Cs/>
          <w:sz w:val="20"/>
          <w:szCs w:val="20"/>
          <w:lang w:eastAsia="pl-PL"/>
        </w:rPr>
      </w:pPr>
    </w:p>
    <w:p w14:paraId="3307148E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</w:pPr>
      <w:r w:rsidRPr="008E396F">
        <w:rPr>
          <w:rFonts w:ascii="Calibri" w:eastAsia="Times New Roman" w:hAnsi="Calibr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31AC6C9F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</w:pPr>
    </w:p>
    <w:p w14:paraId="3ECFCBDB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</w:pPr>
    </w:p>
    <w:p w14:paraId="44CC5DF6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/>
          <w:i/>
          <w:iCs/>
          <w:color w:val="FF0000"/>
          <w:sz w:val="20"/>
          <w:szCs w:val="20"/>
          <w:lang w:eastAsia="pl-PL"/>
        </w:rPr>
      </w:pPr>
    </w:p>
    <w:p w14:paraId="6F3D7231" w14:textId="77777777" w:rsidR="004B6C2F" w:rsidRPr="008E396F" w:rsidRDefault="004B6C2F" w:rsidP="00807879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8E396F">
        <w:rPr>
          <w:rFonts w:ascii="Calibri" w:eastAsia="Calibri" w:hAnsi="Calibri"/>
          <w:i/>
          <w:color w:val="FF0000"/>
          <w:sz w:val="20"/>
          <w:szCs w:val="20"/>
          <w:u w:val="single"/>
        </w:rPr>
        <w:t>* niepotrzebne skreślić</w:t>
      </w:r>
    </w:p>
    <w:p w14:paraId="2352BB1D" w14:textId="77777777" w:rsidR="004B6C2F" w:rsidRPr="008E396F" w:rsidRDefault="004B6C2F" w:rsidP="00807879">
      <w:pPr>
        <w:tabs>
          <w:tab w:val="left" w:pos="284"/>
        </w:tabs>
        <w:spacing w:line="259" w:lineRule="auto"/>
        <w:rPr>
          <w:rFonts w:ascii="Calibri" w:eastAsia="Calibri" w:hAnsi="Calibri"/>
          <w:i/>
          <w:color w:val="FF0000"/>
          <w:sz w:val="20"/>
          <w:szCs w:val="20"/>
          <w:u w:val="single"/>
        </w:rPr>
      </w:pPr>
      <w:r w:rsidRPr="008E396F">
        <w:rPr>
          <w:rFonts w:ascii="Calibri" w:eastAsia="Calibri" w:hAnsi="Calibri"/>
          <w:i/>
          <w:color w:val="FF0000"/>
          <w:sz w:val="20"/>
          <w:szCs w:val="20"/>
          <w:u w:val="single"/>
        </w:rPr>
        <w:t>** należy dostosować d</w:t>
      </w:r>
      <w:r w:rsidR="005F3696" w:rsidRPr="008E396F">
        <w:rPr>
          <w:rFonts w:ascii="Calibri" w:eastAsia="Calibri" w:hAnsi="Calibri"/>
          <w:i/>
          <w:color w:val="FF0000"/>
          <w:sz w:val="20"/>
          <w:szCs w:val="20"/>
          <w:u w:val="single"/>
        </w:rPr>
        <w:t>o ilości Wykonawców w konsorcjum</w:t>
      </w:r>
    </w:p>
    <w:p w14:paraId="37E0FE02" w14:textId="77777777" w:rsidR="005F3696" w:rsidRPr="009F10C8" w:rsidRDefault="005F3696" w:rsidP="0080787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</w:p>
    <w:p w14:paraId="4D7D6E97" w14:textId="77777777" w:rsidR="00F16E56" w:rsidRPr="009F10C8" w:rsidRDefault="00F16E56" w:rsidP="00C33453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293B134" w14:textId="77777777" w:rsidR="00004EDE" w:rsidRPr="009F10C8" w:rsidRDefault="00004EDE" w:rsidP="00334BBB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77A5287B" w14:textId="77777777" w:rsidR="00004EDE" w:rsidRPr="009F10C8" w:rsidRDefault="00004EDE" w:rsidP="00334BBB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2433E41C" w14:textId="77777777" w:rsidR="00004EDE" w:rsidRPr="009F10C8" w:rsidRDefault="00004EDE" w:rsidP="00334BBB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1A6A62CA" w14:textId="77777777" w:rsidR="005F3696" w:rsidRPr="009F10C8" w:rsidRDefault="005F3696" w:rsidP="00334BBB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sectPr w:rsidR="005F3696" w:rsidRPr="009F10C8" w:rsidSect="00DA134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2" w:right="1486" w:bottom="993" w:left="148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2505" w14:textId="77777777" w:rsidR="00F8175A" w:rsidRDefault="00F8175A" w:rsidP="00602610">
      <w:r>
        <w:separator/>
      </w:r>
    </w:p>
  </w:endnote>
  <w:endnote w:type="continuationSeparator" w:id="0">
    <w:p w14:paraId="15DA1197" w14:textId="77777777" w:rsidR="00F8175A" w:rsidRDefault="00F8175A" w:rsidP="006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47C6" w14:textId="03452BB0" w:rsidR="00056434" w:rsidRPr="00F767A2" w:rsidRDefault="00056434" w:rsidP="00717570">
    <w:pPr>
      <w:tabs>
        <w:tab w:val="center" w:pos="4536"/>
        <w:tab w:val="right" w:pos="10065"/>
      </w:tabs>
      <w:spacing w:after="0" w:line="240" w:lineRule="auto"/>
      <w:jc w:val="both"/>
      <w:rPr>
        <w:b/>
        <w:i/>
        <w:sz w:val="16"/>
        <w:szCs w:val="16"/>
      </w:rPr>
    </w:pPr>
    <w:r w:rsidRPr="00F767A2">
      <w:rPr>
        <w:b/>
        <w:i/>
        <w:sz w:val="16"/>
        <w:szCs w:val="16"/>
      </w:rPr>
      <w:t>__________________________________________________________________________</w:t>
    </w:r>
    <w:r w:rsidR="00717570">
      <w:rPr>
        <w:b/>
        <w:i/>
        <w:sz w:val="16"/>
        <w:szCs w:val="16"/>
      </w:rPr>
      <w:t>_______</w:t>
    </w:r>
    <w:r w:rsidRPr="00F767A2">
      <w:rPr>
        <w:b/>
        <w:i/>
        <w:sz w:val="16"/>
        <w:szCs w:val="16"/>
      </w:rPr>
      <w:t>__</w:t>
    </w:r>
    <w:r>
      <w:rPr>
        <w:b/>
        <w:i/>
        <w:sz w:val="16"/>
        <w:szCs w:val="16"/>
      </w:rPr>
      <w:t>_____________________________</w:t>
    </w:r>
  </w:p>
  <w:p w14:paraId="68B55EEE" w14:textId="77777777" w:rsidR="00056434" w:rsidRPr="00F767A2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F767A2">
      <w:rPr>
        <w:b/>
        <w:bCs/>
        <w:i/>
        <w:iCs/>
        <w:sz w:val="16"/>
        <w:szCs w:val="16"/>
      </w:rPr>
      <w:t>Dział Zamówień Publicznych UJ CM, ul. Skawińska 8, 31-066 Kraków;</w:t>
    </w:r>
  </w:p>
  <w:p w14:paraId="1107AECD" w14:textId="77777777" w:rsidR="00056434" w:rsidRPr="00430164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430164">
      <w:rPr>
        <w:b/>
        <w:bCs/>
        <w:i/>
        <w:iCs/>
        <w:sz w:val="16"/>
        <w:szCs w:val="16"/>
      </w:rPr>
      <w:t xml:space="preserve">e-mail: </w:t>
    </w:r>
    <w:hyperlink r:id="rId1" w:history="1">
      <w:r w:rsidRPr="00430164">
        <w:rPr>
          <w:b/>
          <w:bCs/>
          <w:i/>
          <w:iCs/>
          <w:color w:val="0563C1"/>
          <w:sz w:val="16"/>
          <w:szCs w:val="16"/>
          <w:u w:val="single"/>
        </w:rPr>
        <w:t>dzp@cm-uj.krakow.pl</w:t>
      </w:r>
    </w:hyperlink>
  </w:p>
  <w:p w14:paraId="4687EDC5" w14:textId="7C10D184" w:rsidR="00056434" w:rsidRPr="00717570" w:rsidRDefault="00056434" w:rsidP="00717570">
    <w:pPr>
      <w:pStyle w:val="Stopka"/>
      <w:tabs>
        <w:tab w:val="clear" w:pos="9072"/>
        <w:tab w:val="right" w:pos="9070"/>
        <w:tab w:val="right" w:pos="10065"/>
      </w:tabs>
      <w:jc w:val="both"/>
      <w:rPr>
        <w:bCs/>
        <w:iCs/>
      </w:rPr>
    </w:pPr>
    <w:r w:rsidRPr="00F767A2">
      <w:rPr>
        <w:b/>
        <w:bCs/>
        <w:i/>
        <w:iCs/>
      </w:rPr>
      <w:t xml:space="preserve">strona internetowa: </w:t>
    </w:r>
    <w:hyperlink r:id="rId2" w:history="1">
      <w:r w:rsidRPr="00F767A2">
        <w:rPr>
          <w:b/>
          <w:bCs/>
          <w:i/>
          <w:iCs/>
          <w:color w:val="0563C1"/>
          <w:u w:val="single"/>
        </w:rPr>
        <w:t>www.dzp.cm-uj.krakow.pl</w:t>
      </w:r>
    </w:hyperlink>
    <w:r w:rsidR="00717570">
      <w:rPr>
        <w:bCs/>
        <w:iCs/>
      </w:rPr>
      <w:tab/>
    </w:r>
    <w:r w:rsidR="00717570">
      <w:rPr>
        <w:bCs/>
        <w:iCs/>
      </w:rPr>
      <w:tab/>
    </w:r>
    <w:r w:rsidRPr="00002209">
      <w:rPr>
        <w:b/>
        <w:bCs/>
        <w:i/>
        <w:iCs/>
        <w:lang w:val="pt-BR"/>
      </w:rPr>
      <w:t xml:space="preserve">Strona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PAGE </w:instrText>
    </w:r>
    <w:r w:rsidRPr="00002209">
      <w:rPr>
        <w:b/>
        <w:bCs/>
        <w:i/>
        <w:iCs/>
        <w:lang w:val="de-DE"/>
      </w:rPr>
      <w:fldChar w:fldCharType="separate"/>
    </w:r>
    <w:r w:rsidR="000D5CFA">
      <w:rPr>
        <w:b/>
        <w:bCs/>
        <w:i/>
        <w:iCs/>
        <w:noProof/>
      </w:rPr>
      <w:t>7</w:t>
    </w:r>
    <w:r w:rsidRPr="00002209">
      <w:rPr>
        <w:b/>
        <w:bCs/>
        <w:i/>
        <w:iCs/>
        <w:lang w:val="de-DE"/>
      </w:rPr>
      <w:fldChar w:fldCharType="end"/>
    </w:r>
    <w:r w:rsidRPr="00002209">
      <w:rPr>
        <w:b/>
        <w:bCs/>
        <w:i/>
        <w:iCs/>
        <w:lang w:val="pt-BR"/>
      </w:rPr>
      <w:t xml:space="preserve"> z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NUMPAGES \*Arabic </w:instrText>
    </w:r>
    <w:r w:rsidRPr="00002209">
      <w:rPr>
        <w:b/>
        <w:bCs/>
        <w:i/>
        <w:iCs/>
        <w:lang w:val="de-DE"/>
      </w:rPr>
      <w:fldChar w:fldCharType="separate"/>
    </w:r>
    <w:r w:rsidR="000D5CFA">
      <w:rPr>
        <w:b/>
        <w:bCs/>
        <w:i/>
        <w:iCs/>
        <w:noProof/>
      </w:rPr>
      <w:t>74</w:t>
    </w:r>
    <w:r w:rsidRPr="00002209">
      <w:rPr>
        <w:b/>
        <w:bCs/>
        <w:i/>
        <w:iCs/>
        <w:lang w:val="de-DE"/>
      </w:rPr>
      <w:fldChar w:fldCharType="end"/>
    </w:r>
  </w:p>
  <w:p w14:paraId="2C887F08" w14:textId="77777777" w:rsidR="00056434" w:rsidRPr="008B2691" w:rsidRDefault="00056434" w:rsidP="008B2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6DF8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8A27136" wp14:editId="7ADDF6A9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3787140" cy="490855"/>
              <wp:effectExtent l="0" t="0" r="0" b="0"/>
              <wp:wrapThrough wrapText="bothSides">
                <wp:wrapPolygon edited="0">
                  <wp:start x="869" y="0"/>
                  <wp:lineTo x="0" y="1677"/>
                  <wp:lineTo x="0" y="20119"/>
                  <wp:lineTo x="1087" y="20957"/>
                  <wp:lineTo x="1521" y="20957"/>
                  <wp:lineTo x="21513" y="19281"/>
                  <wp:lineTo x="21513" y="2515"/>
                  <wp:lineTo x="1521" y="0"/>
                  <wp:lineTo x="869" y="0"/>
                </wp:wrapPolygon>
              </wp:wrapThrough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7140" cy="490855"/>
                        <a:chOff x="0" y="0"/>
                        <a:chExt cx="3787610" cy="49085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345" cy="490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96935" y="83128"/>
                          <a:ext cx="1590675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EC1E4" id="Grupa 4" o:spid="_x0000_s1026" style="position:absolute;margin-left:0;margin-top:765.45pt;width:298.2pt;height:38.65pt;z-index:-251658752;mso-position-horizontal:center;mso-position-horizontal-relative:page;mso-position-vertical-relative:page;mso-width-relative:margin;mso-height-relative:margin" coordsize="37876,49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1093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">
                <v:imagedata r:id="rId3" o:title=""/>
                <v:path arrowok="t"/>
              </v:shape>
              <v:shape id="Obraz 12" o:spid="_x0000_s1028" type="#_x0000_t75" style="position:absolute;left:21969;top:831;width:15907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">
                <v:imagedata r:id="rId4" o:title=""/>
                <v:path arrowok="t"/>
              </v:shape>
              <w10:wrap type="through"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04CADA0" wp14:editId="08ADB343">
              <wp:simplePos x="0" y="0"/>
              <wp:positionH relativeFrom="page">
                <wp:posOffset>944245</wp:posOffset>
              </wp:positionH>
              <wp:positionV relativeFrom="page">
                <wp:posOffset>9232900</wp:posOffset>
              </wp:positionV>
              <wp:extent cx="5668010" cy="29083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801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23AA6" w14:textId="77777777" w:rsidR="00056434" w:rsidRPr="005C7F4E" w:rsidRDefault="00056434" w:rsidP="004F45FC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 xml:space="preserve">Centrum Rozwoju Terapii Chorób Cywilizacyjnych i Związanych z Wiekiem </w:t>
                          </w:r>
                          <w:r>
                            <w:rPr>
                              <w:color w:val="auto"/>
                            </w:rPr>
                            <w:t xml:space="preserve">– </w:t>
                          </w:r>
                          <w:r w:rsidRPr="005C7F4E">
                            <w:rPr>
                              <w:color w:val="auto"/>
                            </w:rPr>
                            <w:t>CDT-CARD</w:t>
                          </w:r>
                        </w:p>
                        <w:p w14:paraId="62E0F31B" w14:textId="77777777" w:rsidR="00056434" w:rsidRPr="005C7F4E" w:rsidRDefault="00056434" w:rsidP="004F232A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>POIR.04.02.00-00-D023/20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CADA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4.35pt;margin-top:727pt;width:446.3pt;height:22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" filled="f" stroked="f" strokeweight=".5pt">
              <v:textbox inset="0,0,0,0">
                <w:txbxContent>
                  <w:p w14:paraId="76923AA6" w14:textId="77777777" w:rsidR="00056434" w:rsidRPr="005C7F4E" w:rsidRDefault="00056434" w:rsidP="004F45FC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 xml:space="preserve">Centrum Rozwoju Terapii Chorób Cywilizacyjnych i Związanych z Wiekiem </w:t>
                    </w:r>
                    <w:r>
                      <w:rPr>
                        <w:color w:val="auto"/>
                      </w:rPr>
                      <w:t xml:space="preserve">– </w:t>
                    </w:r>
                    <w:r w:rsidRPr="005C7F4E">
                      <w:rPr>
                        <w:color w:val="auto"/>
                      </w:rPr>
                      <w:t>CDT-CARD</w:t>
                    </w:r>
                  </w:p>
                  <w:p w14:paraId="62E0F31B" w14:textId="77777777" w:rsidR="00056434" w:rsidRPr="005C7F4E" w:rsidRDefault="00056434" w:rsidP="004F232A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>POIR.04.02.00-00-D023/20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16AD44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1" locked="1" layoutInCell="1" allowOverlap="1" wp14:anchorId="0AC2C68B" wp14:editId="6D47749F">
              <wp:simplePos x="0" y="0"/>
              <wp:positionH relativeFrom="margin">
                <wp:align>right</wp:align>
              </wp:positionH>
              <wp:positionV relativeFrom="page">
                <wp:posOffset>9604374</wp:posOffset>
              </wp:positionV>
              <wp:extent cx="566991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641F5" id="Łącznik prosty 2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395.25pt,756.25pt" to="841.7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" strokeweight=".5pt">
              <v:stroke endcap="round"/>
              <o:lock v:ext="edit" shapetype="f"/>
              <w10:wrap anchorx="margin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5680" behindDoc="1" locked="1" layoutInCell="1" allowOverlap="1" wp14:anchorId="6951E574" wp14:editId="05DC905A">
              <wp:simplePos x="0" y="0"/>
              <wp:positionH relativeFrom="page">
                <wp:align>center</wp:align>
              </wp:positionH>
              <wp:positionV relativeFrom="page">
                <wp:posOffset>9145269</wp:posOffset>
              </wp:positionV>
              <wp:extent cx="566991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A211C" id="Łącznik prosty 1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720.1pt" to="446.4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" strokeweight=".5pt">
              <v:stroke endcap="round"/>
              <o:lock v:ext="edit" shapetype="f"/>
              <w10:wrap anchorx="page" anchory="page"/>
              <w10:anchorlock/>
            </v:line>
          </w:pict>
        </mc:Fallback>
      </mc:AlternateContent>
    </w:r>
  </w:p>
  <w:p w14:paraId="2801F24E" w14:textId="77777777" w:rsidR="00056434" w:rsidRPr="008B2691" w:rsidRDefault="00056434" w:rsidP="008B2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3798" w14:textId="77777777" w:rsidR="00F8175A" w:rsidRDefault="00F8175A" w:rsidP="00602610">
      <w:r>
        <w:separator/>
      </w:r>
    </w:p>
  </w:footnote>
  <w:footnote w:type="continuationSeparator" w:id="0">
    <w:p w14:paraId="3E64CB7E" w14:textId="77777777" w:rsidR="00F8175A" w:rsidRDefault="00F8175A" w:rsidP="006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72FB" w14:textId="44DF069E" w:rsidR="00056434" w:rsidRDefault="00DA1349" w:rsidP="00DA1349">
    <w:pPr>
      <w:tabs>
        <w:tab w:val="left" w:pos="567"/>
      </w:tabs>
      <w:spacing w:after="0" w:line="240" w:lineRule="auto"/>
      <w:ind w:right="1"/>
      <w:rPr>
        <w:rFonts w:ascii="Calibri" w:hAnsi="Calibri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 w:rsidR="003411CB">
      <w:rPr>
        <w:b/>
        <w:sz w:val="20"/>
        <w:szCs w:val="20"/>
      </w:rPr>
      <w:t>2</w:t>
    </w:r>
    <w:r>
      <w:rPr>
        <w:b/>
        <w:sz w:val="20"/>
        <w:szCs w:val="20"/>
      </w:rPr>
      <w:t>.</w:t>
    </w:r>
    <w:r w:rsidR="003411CB">
      <w:rPr>
        <w:b/>
        <w:sz w:val="20"/>
        <w:szCs w:val="20"/>
      </w:rPr>
      <w:t>48</w:t>
    </w:r>
    <w:r>
      <w:rPr>
        <w:b/>
        <w:sz w:val="20"/>
        <w:szCs w:val="20"/>
      </w:rPr>
      <w:t>.202</w:t>
    </w:r>
    <w:r w:rsidR="003411CB">
      <w:rPr>
        <w:b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10BD1" w14:textId="77777777" w:rsidR="00056434" w:rsidRDefault="00056434" w:rsidP="00D61BAF">
    <w:pPr>
      <w:pStyle w:val="Nagwek"/>
      <w:rPr>
        <w:rFonts w:ascii="Calibri" w:hAnsi="Calibri"/>
        <w:sz w:val="20"/>
        <w:szCs w:val="20"/>
      </w:rPr>
    </w:pPr>
  </w:p>
  <w:p w14:paraId="193FA19F" w14:textId="64AA90B4" w:rsidR="00056434" w:rsidRDefault="00056434" w:rsidP="00902559">
    <w:pPr>
      <w:pStyle w:val="Nagwek"/>
      <w:jc w:val="right"/>
      <w:rPr>
        <w:rFonts w:ascii="Calibri" w:hAnsi="Calibri"/>
        <w:sz w:val="20"/>
        <w:szCs w:val="20"/>
      </w:rPr>
    </w:pPr>
    <w:r w:rsidRPr="00D57392">
      <w:rPr>
        <w:rFonts w:ascii="Calibri" w:hAnsi="Calibri"/>
        <w:sz w:val="20"/>
        <w:szCs w:val="20"/>
      </w:rPr>
      <w:t>Postępowanie nr 141.2713.</w:t>
    </w:r>
    <w:r>
      <w:rPr>
        <w:rFonts w:ascii="Calibri" w:hAnsi="Calibri"/>
        <w:sz w:val="20"/>
        <w:szCs w:val="20"/>
      </w:rPr>
      <w:t>.....</w:t>
    </w:r>
    <w:r w:rsidRPr="00D57392">
      <w:rPr>
        <w:rFonts w:ascii="Calibri" w:hAnsi="Calibri"/>
        <w:sz w:val="20"/>
        <w:szCs w:val="20"/>
      </w:rPr>
      <w:t>2023</w:t>
    </w:r>
  </w:p>
  <w:p w14:paraId="1DBFD96B" w14:textId="77777777" w:rsidR="00056434" w:rsidRPr="00D57392" w:rsidRDefault="00056434" w:rsidP="00902559">
    <w:pPr>
      <w:pStyle w:val="Nagwek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29D06E6A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suff w:val="space"/>
      <w:lvlText w:val="%7."/>
      <w:lvlJc w:val="left"/>
      <w:pPr>
        <w:ind w:left="576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7EA890E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3" w15:restartNumberingAfterBreak="0">
    <w:nsid w:val="00000016"/>
    <w:multiLevelType w:val="singleLevel"/>
    <w:tmpl w:val="00000016"/>
    <w:name w:val="WW8Num23"/>
    <w:styleLink w:val="WW8Num33121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18"/>
    <w:multiLevelType w:val="multilevel"/>
    <w:tmpl w:val="0E786E4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 w:val="0"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12" w15:restartNumberingAfterBreak="0">
    <w:nsid w:val="001D00B1"/>
    <w:multiLevelType w:val="multilevel"/>
    <w:tmpl w:val="C7AA7632"/>
    <w:styleLink w:val="1111111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3" w15:restartNumberingAfterBreak="0">
    <w:nsid w:val="00E46017"/>
    <w:multiLevelType w:val="hybridMultilevel"/>
    <w:tmpl w:val="4FBAF32E"/>
    <w:lvl w:ilvl="0" w:tplc="AF08412C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3215C4"/>
    <w:multiLevelType w:val="hybridMultilevel"/>
    <w:tmpl w:val="8E26BE76"/>
    <w:styleLink w:val="11111131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5533B7"/>
    <w:multiLevelType w:val="multilevel"/>
    <w:tmpl w:val="CE8C77DC"/>
    <w:styleLink w:val="Styl3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" w15:restartNumberingAfterBreak="0">
    <w:nsid w:val="0335281E"/>
    <w:multiLevelType w:val="multilevel"/>
    <w:tmpl w:val="616CF0C4"/>
    <w:styleLink w:val="WW8Num11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3C165D"/>
    <w:multiLevelType w:val="hybridMultilevel"/>
    <w:tmpl w:val="1F9E5854"/>
    <w:styleLink w:val="11111121"/>
    <w:lvl w:ilvl="0" w:tplc="04150017">
      <w:start w:val="1"/>
      <w:numFmt w:val="lowerLetter"/>
      <w:lvlText w:val="%1)"/>
      <w:lvlJc w:val="left"/>
      <w:pPr>
        <w:tabs>
          <w:tab w:val="num" w:pos="73"/>
        </w:tabs>
        <w:ind w:left="73" w:hanging="360"/>
      </w:pPr>
      <w:rPr>
        <w:b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80"/>
        </w:tabs>
        <w:ind w:left="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  <w:rPr>
        <w:rFonts w:cs="Times New Roman"/>
      </w:rPr>
    </w:lvl>
  </w:abstractNum>
  <w:abstractNum w:abstractNumId="19" w15:restartNumberingAfterBreak="0">
    <w:nsid w:val="04B40F08"/>
    <w:multiLevelType w:val="multilevel"/>
    <w:tmpl w:val="2814EF72"/>
    <w:lvl w:ilvl="0">
      <w:start w:val="21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5524DF3"/>
    <w:multiLevelType w:val="multilevel"/>
    <w:tmpl w:val="73CA9616"/>
    <w:styleLink w:val="Styl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06B92265"/>
    <w:multiLevelType w:val="multilevel"/>
    <w:tmpl w:val="0415001F"/>
    <w:styleLink w:val="1111111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7114E7F"/>
    <w:multiLevelType w:val="multilevel"/>
    <w:tmpl w:val="2FD69214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07903EE9"/>
    <w:multiLevelType w:val="multilevel"/>
    <w:tmpl w:val="F6108F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8"/>
        <w:szCs w:val="18"/>
      </w:rPr>
    </w:lvl>
    <w:lvl w:ilvl="2">
      <w:start w:val="1"/>
      <w:numFmt w:val="lowerLetter"/>
      <w:suff w:val="space"/>
      <w:lvlText w:val="%3)"/>
      <w:lvlJc w:val="left"/>
      <w:pPr>
        <w:ind w:left="680" w:hanging="340"/>
      </w:pPr>
      <w:rPr>
        <w:rFonts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7C665F0"/>
    <w:multiLevelType w:val="multilevel"/>
    <w:tmpl w:val="DC0A267A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6" w15:restartNumberingAfterBreak="0">
    <w:nsid w:val="081C400C"/>
    <w:multiLevelType w:val="multilevel"/>
    <w:tmpl w:val="619AEB6E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8747D02"/>
    <w:multiLevelType w:val="multilevel"/>
    <w:tmpl w:val="D06449FA"/>
    <w:styleLink w:val="Styl2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08F971F5"/>
    <w:multiLevelType w:val="hybridMultilevel"/>
    <w:tmpl w:val="4B067304"/>
    <w:lvl w:ilvl="0" w:tplc="39ACF0D6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98869FC"/>
    <w:multiLevelType w:val="multilevel"/>
    <w:tmpl w:val="959870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5"/>
      <w:numFmt w:val="decimal"/>
      <w:suff w:val="space"/>
      <w:lvlText w:val="%1.%2"/>
      <w:lvlJc w:val="left"/>
      <w:pPr>
        <w:ind w:left="547" w:hanging="405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auto"/>
      </w:rPr>
    </w:lvl>
  </w:abstractNum>
  <w:abstractNum w:abstractNumId="32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3" w15:restartNumberingAfterBreak="0">
    <w:nsid w:val="0A410E61"/>
    <w:multiLevelType w:val="hybridMultilevel"/>
    <w:tmpl w:val="0212E652"/>
    <w:lvl w:ilvl="0" w:tplc="C35C20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FA142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5749A1"/>
    <w:multiLevelType w:val="multilevel"/>
    <w:tmpl w:val="AA064DB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10245866"/>
    <w:multiLevelType w:val="multilevel"/>
    <w:tmpl w:val="FFB2FE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108626EA"/>
    <w:multiLevelType w:val="hybridMultilevel"/>
    <w:tmpl w:val="1BE8DD04"/>
    <w:lvl w:ilvl="0" w:tplc="D20A7E6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E83CFF"/>
    <w:multiLevelType w:val="multilevel"/>
    <w:tmpl w:val="2E306866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0" w15:restartNumberingAfterBreak="0">
    <w:nsid w:val="1184170B"/>
    <w:multiLevelType w:val="hybridMultilevel"/>
    <w:tmpl w:val="5E541848"/>
    <w:lvl w:ilvl="0" w:tplc="70D86E5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853EF4"/>
    <w:multiLevelType w:val="multilevel"/>
    <w:tmpl w:val="650012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1235337E"/>
    <w:multiLevelType w:val="multilevel"/>
    <w:tmpl w:val="49A82218"/>
    <w:lvl w:ilvl="0">
      <w:start w:val="4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3876064"/>
    <w:multiLevelType w:val="multilevel"/>
    <w:tmpl w:val="712047DC"/>
    <w:lvl w:ilvl="0">
      <w:start w:val="21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14BE6AD4"/>
    <w:multiLevelType w:val="hybridMultilevel"/>
    <w:tmpl w:val="D8BE8DD0"/>
    <w:lvl w:ilvl="0" w:tplc="EA623648">
      <w:start w:val="1"/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14C21103"/>
    <w:multiLevelType w:val="hybridMultilevel"/>
    <w:tmpl w:val="8E26BE76"/>
    <w:styleLink w:val="Styl23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9" w15:restartNumberingAfterBreak="0">
    <w:nsid w:val="14FF2B0F"/>
    <w:multiLevelType w:val="multilevel"/>
    <w:tmpl w:val="B3425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0" w15:restartNumberingAfterBreak="0">
    <w:nsid w:val="151B5F86"/>
    <w:multiLevelType w:val="multilevel"/>
    <w:tmpl w:val="69182B58"/>
    <w:styleLink w:val="Styl55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1" w15:restartNumberingAfterBreak="0">
    <w:nsid w:val="15520EB5"/>
    <w:multiLevelType w:val="multilevel"/>
    <w:tmpl w:val="F78E9A82"/>
    <w:styleLink w:val="111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4B5149"/>
    <w:multiLevelType w:val="hybridMultilevel"/>
    <w:tmpl w:val="94700D74"/>
    <w:styleLink w:val="1111112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6" w15:restartNumberingAfterBreak="0">
    <w:nsid w:val="19E2339F"/>
    <w:multiLevelType w:val="multilevel"/>
    <w:tmpl w:val="FC8414E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B3212F0"/>
    <w:multiLevelType w:val="multilevel"/>
    <w:tmpl w:val="F83CDFF8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8" w15:restartNumberingAfterBreak="0">
    <w:nsid w:val="1C7A21AE"/>
    <w:multiLevelType w:val="multilevel"/>
    <w:tmpl w:val="AE9C2452"/>
    <w:styleLink w:val="WW8Num3312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1CC864C8"/>
    <w:multiLevelType w:val="hybridMultilevel"/>
    <w:tmpl w:val="556C6AA4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97601D"/>
    <w:multiLevelType w:val="multilevel"/>
    <w:tmpl w:val="B1B03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1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2" w15:restartNumberingAfterBreak="0">
    <w:nsid w:val="22E44180"/>
    <w:multiLevelType w:val="multilevel"/>
    <w:tmpl w:val="DFC88CEC"/>
    <w:name w:val="NumPar"/>
    <w:styleLink w:val="WW8Num3312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230E18B9"/>
    <w:multiLevelType w:val="hybridMultilevel"/>
    <w:tmpl w:val="C4F0DB88"/>
    <w:lvl w:ilvl="0" w:tplc="028ACC9E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3B51321"/>
    <w:multiLevelType w:val="multilevel"/>
    <w:tmpl w:val="EDB49652"/>
    <w:lvl w:ilvl="0">
      <w:start w:val="2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6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7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8" w15:restartNumberingAfterBreak="0">
    <w:nsid w:val="2555618E"/>
    <w:multiLevelType w:val="multilevel"/>
    <w:tmpl w:val="BF0A66AC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0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FC35DB"/>
    <w:multiLevelType w:val="hybridMultilevel"/>
    <w:tmpl w:val="0F84A05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2" w15:restartNumberingAfterBreak="0">
    <w:nsid w:val="28544EDF"/>
    <w:multiLevelType w:val="multilevel"/>
    <w:tmpl w:val="E2B87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28910CA6"/>
    <w:multiLevelType w:val="hybridMultilevel"/>
    <w:tmpl w:val="F3A0F652"/>
    <w:lvl w:ilvl="0" w:tplc="7C24F51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EE63E8"/>
    <w:multiLevelType w:val="hybridMultilevel"/>
    <w:tmpl w:val="556C6AA4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6" w15:restartNumberingAfterBreak="0">
    <w:nsid w:val="2A77543D"/>
    <w:multiLevelType w:val="hybridMultilevel"/>
    <w:tmpl w:val="5A0613AA"/>
    <w:lvl w:ilvl="0" w:tplc="D444EAB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7" w15:restartNumberingAfterBreak="0">
    <w:nsid w:val="2B127F10"/>
    <w:multiLevelType w:val="multilevel"/>
    <w:tmpl w:val="EB26BE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D037C08"/>
    <w:multiLevelType w:val="hybridMultilevel"/>
    <w:tmpl w:val="3F1EB17A"/>
    <w:lvl w:ilvl="0" w:tplc="A7BECB04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6C1824"/>
    <w:multiLevelType w:val="multilevel"/>
    <w:tmpl w:val="153ACEE2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4" w15:restartNumberingAfterBreak="0">
    <w:nsid w:val="2E744275"/>
    <w:multiLevelType w:val="hybridMultilevel"/>
    <w:tmpl w:val="6680BB40"/>
    <w:lvl w:ilvl="0" w:tplc="A720098E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8B4CE5"/>
    <w:multiLevelType w:val="multilevel"/>
    <w:tmpl w:val="0415001F"/>
    <w:styleLink w:val="WW8Num33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6" w15:restartNumberingAfterBreak="0">
    <w:nsid w:val="2E907E05"/>
    <w:multiLevelType w:val="multilevel"/>
    <w:tmpl w:val="039486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auto"/>
      </w:rPr>
    </w:lvl>
  </w:abstractNum>
  <w:abstractNum w:abstractNumId="87" w15:restartNumberingAfterBreak="0">
    <w:nsid w:val="2EEA7456"/>
    <w:multiLevelType w:val="multilevel"/>
    <w:tmpl w:val="A6E065D2"/>
    <w:lvl w:ilvl="0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2" w:hanging="1440"/>
      </w:pPr>
      <w:rPr>
        <w:rFonts w:hint="default"/>
      </w:rPr>
    </w:lvl>
  </w:abstractNum>
  <w:abstractNum w:abstractNumId="88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0" w15:restartNumberingAfterBreak="0">
    <w:nsid w:val="30766BA7"/>
    <w:multiLevelType w:val="hybridMultilevel"/>
    <w:tmpl w:val="EC04FF80"/>
    <w:lvl w:ilvl="0" w:tplc="D3144D70">
      <w:start w:val="1"/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5E19B1"/>
    <w:multiLevelType w:val="hybridMultilevel"/>
    <w:tmpl w:val="556C6AA4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4A78FE"/>
    <w:multiLevelType w:val="multilevel"/>
    <w:tmpl w:val="21FE967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3" w15:restartNumberingAfterBreak="0">
    <w:nsid w:val="327A3027"/>
    <w:multiLevelType w:val="hybridMultilevel"/>
    <w:tmpl w:val="30688CEC"/>
    <w:lvl w:ilvl="0" w:tplc="F7622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32866926"/>
    <w:multiLevelType w:val="hybridMultilevel"/>
    <w:tmpl w:val="1D2459B2"/>
    <w:lvl w:ilvl="0" w:tplc="EE76E2E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333E14F0"/>
    <w:multiLevelType w:val="hybridMultilevel"/>
    <w:tmpl w:val="B2CA7BB2"/>
    <w:lvl w:ilvl="0" w:tplc="5A1A08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9168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E811EB"/>
    <w:multiLevelType w:val="multilevel"/>
    <w:tmpl w:val="C26C5A54"/>
    <w:lvl w:ilvl="0">
      <w:start w:val="9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97" w15:restartNumberingAfterBreak="0">
    <w:nsid w:val="341837BE"/>
    <w:multiLevelType w:val="multilevel"/>
    <w:tmpl w:val="3D5A0650"/>
    <w:styleLink w:val="Styl133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8" w15:restartNumberingAfterBreak="0">
    <w:nsid w:val="34CA6ABD"/>
    <w:multiLevelType w:val="hybridMultilevel"/>
    <w:tmpl w:val="556C6AA4"/>
    <w:lvl w:ilvl="0" w:tplc="341EA9C4">
      <w:start w:val="1"/>
      <w:numFmt w:val="lowerLetter"/>
      <w:lvlText w:val="%1)"/>
      <w:lvlJc w:val="left"/>
      <w:pPr>
        <w:ind w:left="78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7A3682"/>
    <w:multiLevelType w:val="multilevel"/>
    <w:tmpl w:val="9E906A22"/>
    <w:styleLink w:val="WW8Num5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6BD3E19"/>
    <w:multiLevelType w:val="multilevel"/>
    <w:tmpl w:val="9FA27478"/>
    <w:lvl w:ilvl="0">
      <w:start w:val="1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9176" w:hanging="1440"/>
      </w:pPr>
      <w:rPr>
        <w:rFonts w:hint="default"/>
      </w:rPr>
    </w:lvl>
  </w:abstractNum>
  <w:abstractNum w:abstractNumId="101" w15:restartNumberingAfterBreak="0">
    <w:nsid w:val="36EB0B6A"/>
    <w:multiLevelType w:val="hybridMultilevel"/>
    <w:tmpl w:val="201420D6"/>
    <w:lvl w:ilvl="0" w:tplc="67CA0EBE">
      <w:start w:val="2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1A2F9F"/>
    <w:multiLevelType w:val="multilevel"/>
    <w:tmpl w:val="A4F00AD6"/>
    <w:lvl w:ilvl="0">
      <w:start w:val="2"/>
      <w:numFmt w:val="decimal"/>
      <w:suff w:val="space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suff w:val="space"/>
      <w:lvlText w:val="%3)"/>
      <w:lvlJc w:val="left"/>
      <w:pPr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37224464"/>
    <w:multiLevelType w:val="multilevel"/>
    <w:tmpl w:val="302A198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05" w15:restartNumberingAfterBreak="0">
    <w:nsid w:val="37690356"/>
    <w:multiLevelType w:val="hybridMultilevel"/>
    <w:tmpl w:val="104EE9B8"/>
    <w:lvl w:ilvl="0" w:tplc="D79E77D0">
      <w:start w:val="1"/>
      <w:numFmt w:val="lowerLetter"/>
      <w:suff w:val="space"/>
      <w:lvlText w:val="%1)"/>
      <w:lvlJc w:val="left"/>
      <w:pPr>
        <w:ind w:left="14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249" w:hanging="360"/>
      </w:pPr>
    </w:lvl>
    <w:lvl w:ilvl="2" w:tplc="0415001B" w:tentative="1">
      <w:start w:val="1"/>
      <w:numFmt w:val="lowerRoman"/>
      <w:lvlText w:val="%3."/>
      <w:lvlJc w:val="right"/>
      <w:pPr>
        <w:ind w:left="3969" w:hanging="180"/>
      </w:pPr>
    </w:lvl>
    <w:lvl w:ilvl="3" w:tplc="0415000F" w:tentative="1">
      <w:start w:val="1"/>
      <w:numFmt w:val="decimal"/>
      <w:lvlText w:val="%4."/>
      <w:lvlJc w:val="left"/>
      <w:pPr>
        <w:ind w:left="4689" w:hanging="360"/>
      </w:pPr>
    </w:lvl>
    <w:lvl w:ilvl="4" w:tplc="04150019" w:tentative="1">
      <w:start w:val="1"/>
      <w:numFmt w:val="lowerLetter"/>
      <w:lvlText w:val="%5."/>
      <w:lvlJc w:val="left"/>
      <w:pPr>
        <w:ind w:left="5409" w:hanging="360"/>
      </w:pPr>
    </w:lvl>
    <w:lvl w:ilvl="5" w:tplc="0415001B" w:tentative="1">
      <w:start w:val="1"/>
      <w:numFmt w:val="lowerRoman"/>
      <w:lvlText w:val="%6."/>
      <w:lvlJc w:val="right"/>
      <w:pPr>
        <w:ind w:left="6129" w:hanging="180"/>
      </w:pPr>
    </w:lvl>
    <w:lvl w:ilvl="6" w:tplc="0415000F" w:tentative="1">
      <w:start w:val="1"/>
      <w:numFmt w:val="decimal"/>
      <w:lvlText w:val="%7."/>
      <w:lvlJc w:val="left"/>
      <w:pPr>
        <w:ind w:left="6849" w:hanging="360"/>
      </w:pPr>
    </w:lvl>
    <w:lvl w:ilvl="7" w:tplc="04150019" w:tentative="1">
      <w:start w:val="1"/>
      <w:numFmt w:val="lowerLetter"/>
      <w:lvlText w:val="%8."/>
      <w:lvlJc w:val="left"/>
      <w:pPr>
        <w:ind w:left="7569" w:hanging="360"/>
      </w:pPr>
    </w:lvl>
    <w:lvl w:ilvl="8" w:tplc="0415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106" w15:restartNumberingAfterBreak="0">
    <w:nsid w:val="383517D5"/>
    <w:multiLevelType w:val="hybridMultilevel"/>
    <w:tmpl w:val="E8F23726"/>
    <w:lvl w:ilvl="0" w:tplc="F0A6BEEA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F306BE"/>
    <w:multiLevelType w:val="hybridMultilevel"/>
    <w:tmpl w:val="22AC7672"/>
    <w:lvl w:ilvl="0" w:tplc="C8307A6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1201136">
      <w:start w:val="1"/>
      <w:numFmt w:val="decimal"/>
      <w:suff w:val="space"/>
      <w:lvlText w:val="%7."/>
      <w:lvlJc w:val="left"/>
      <w:pPr>
        <w:ind w:left="5040" w:hanging="360"/>
      </w:pPr>
      <w:rPr>
        <w:rFonts w:asciiTheme="minorHAnsi" w:eastAsia="Calibri" w:hAnsiTheme="minorHAnsi" w:cstheme="minorHAnsi"/>
        <w:b w:val="0"/>
        <w:bCs w:val="0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11037B"/>
    <w:multiLevelType w:val="hybridMultilevel"/>
    <w:tmpl w:val="533EEF6E"/>
    <w:lvl w:ilvl="0" w:tplc="25B2A6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39215BD2"/>
    <w:multiLevelType w:val="hybridMultilevel"/>
    <w:tmpl w:val="83E8BD72"/>
    <w:lvl w:ilvl="0" w:tplc="AB36ADD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0" w15:restartNumberingAfterBreak="0">
    <w:nsid w:val="392E5259"/>
    <w:multiLevelType w:val="hybridMultilevel"/>
    <w:tmpl w:val="94FCF3C2"/>
    <w:lvl w:ilvl="0" w:tplc="099E6B8A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1" w:tplc="4B3E1A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6AAE22">
      <w:start w:val="1"/>
      <w:numFmt w:val="bullet"/>
      <w:suff w:val="space"/>
      <w:lvlText w:val="-"/>
      <w:lvlJc w:val="left"/>
      <w:pPr>
        <w:ind w:left="2340" w:hanging="360"/>
      </w:pPr>
      <w:rPr>
        <w:rFonts w:ascii="Arial" w:hAnsi="Arial" w:hint="default"/>
        <w:b w:val="0"/>
        <w:i w:val="0"/>
        <w:sz w:val="19"/>
        <w:szCs w:val="19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3AE64DB5"/>
    <w:multiLevelType w:val="hybridMultilevel"/>
    <w:tmpl w:val="724AF1DC"/>
    <w:lvl w:ilvl="0" w:tplc="C3064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5E0ACF"/>
    <w:multiLevelType w:val="multilevel"/>
    <w:tmpl w:val="D58E6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15" w15:restartNumberingAfterBreak="0">
    <w:nsid w:val="3ED060AD"/>
    <w:multiLevelType w:val="hybridMultilevel"/>
    <w:tmpl w:val="9F38B13A"/>
    <w:styleLink w:val="WW8Num33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F073887"/>
    <w:multiLevelType w:val="multilevel"/>
    <w:tmpl w:val="A8AA01D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7" w15:restartNumberingAfterBreak="0">
    <w:nsid w:val="3F670C58"/>
    <w:multiLevelType w:val="multilevel"/>
    <w:tmpl w:val="5E147F2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1440"/>
      </w:pPr>
      <w:rPr>
        <w:rFonts w:hint="default"/>
      </w:rPr>
    </w:lvl>
  </w:abstractNum>
  <w:abstractNum w:abstractNumId="118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42713452"/>
    <w:multiLevelType w:val="singleLevel"/>
    <w:tmpl w:val="3B8CC7EA"/>
    <w:name w:val="Tiret 1"/>
    <w:styleLink w:val="Styl51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1" w15:restartNumberingAfterBreak="0">
    <w:nsid w:val="42E936D9"/>
    <w:multiLevelType w:val="multilevel"/>
    <w:tmpl w:val="EFEAA868"/>
    <w:lvl w:ilvl="0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suff w:val="space"/>
      <w:lvlText w:val="%3)"/>
      <w:lvlJc w:val="left"/>
      <w:pPr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45C0208C"/>
    <w:multiLevelType w:val="hybridMultilevel"/>
    <w:tmpl w:val="51325834"/>
    <w:lvl w:ilvl="0" w:tplc="5D2AA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62124B2"/>
    <w:multiLevelType w:val="hybridMultilevel"/>
    <w:tmpl w:val="1F9C0CB4"/>
    <w:lvl w:ilvl="0" w:tplc="7508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885AC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25098">
      <w:start w:val="10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6945A9B"/>
    <w:multiLevelType w:val="multilevel"/>
    <w:tmpl w:val="AFB8D33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25" w15:restartNumberingAfterBreak="0">
    <w:nsid w:val="4747426D"/>
    <w:multiLevelType w:val="multilevel"/>
    <w:tmpl w:val="3E8020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04" w:hanging="644"/>
      </w:pPr>
      <w:rPr>
        <w:rFonts w:hint="default"/>
        <w:i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1004"/>
      </w:pPr>
      <w:rPr>
        <w:rFonts w:hint="default"/>
        <w:i w:val="0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364" w:hanging="1004"/>
      </w:pPr>
      <w:rPr>
        <w:rFonts w:hint="default"/>
        <w:i w:val="0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364" w:hanging="1004"/>
      </w:pPr>
      <w:rPr>
        <w:rFonts w:hint="default"/>
        <w:i w:val="0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724" w:hanging="1364"/>
      </w:pPr>
      <w:rPr>
        <w:rFonts w:hint="default"/>
        <w:i w:val="0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724" w:hanging="1364"/>
      </w:pPr>
      <w:rPr>
        <w:rFonts w:hint="default"/>
        <w:i w:val="0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84" w:hanging="1724"/>
      </w:pPr>
      <w:rPr>
        <w:rFonts w:hint="default"/>
        <w:i w:val="0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084" w:hanging="1724"/>
      </w:pPr>
      <w:rPr>
        <w:rFonts w:hint="default"/>
        <w:i w:val="0"/>
        <w:color w:val="000000"/>
        <w:u w:val="none"/>
      </w:rPr>
    </w:lvl>
  </w:abstractNum>
  <w:abstractNum w:abstractNumId="126" w15:restartNumberingAfterBreak="0">
    <w:nsid w:val="480D6651"/>
    <w:multiLevelType w:val="hybridMultilevel"/>
    <w:tmpl w:val="80F46E72"/>
    <w:lvl w:ilvl="0" w:tplc="7D38550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8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4C0A52BA"/>
    <w:multiLevelType w:val="multilevel"/>
    <w:tmpl w:val="376A62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suff w:val="space"/>
      <w:lvlText w:val="%1.%2"/>
      <w:lvlJc w:val="left"/>
      <w:pPr>
        <w:ind w:left="547" w:hanging="405"/>
      </w:pPr>
      <w:rPr>
        <w:rFonts w:hint="default"/>
        <w:b/>
        <w:bCs/>
        <w:u w:val="none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u w:val="none"/>
      </w:rPr>
    </w:lvl>
  </w:abstractNum>
  <w:abstractNum w:abstractNumId="130" w15:restartNumberingAfterBreak="0">
    <w:nsid w:val="4D88289C"/>
    <w:multiLevelType w:val="multilevel"/>
    <w:tmpl w:val="E488B47C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9176" w:hanging="1440"/>
      </w:pPr>
      <w:rPr>
        <w:rFonts w:hint="default"/>
      </w:rPr>
    </w:lvl>
  </w:abstractNum>
  <w:abstractNum w:abstractNumId="131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EE5964"/>
    <w:multiLevelType w:val="hybridMultilevel"/>
    <w:tmpl w:val="C17411FE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FE5C3B"/>
    <w:multiLevelType w:val="hybridMultilevel"/>
    <w:tmpl w:val="EE48F998"/>
    <w:lvl w:ilvl="0" w:tplc="B35C7BB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0C71EE"/>
    <w:multiLevelType w:val="multilevel"/>
    <w:tmpl w:val="C1127E24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7" w15:restartNumberingAfterBreak="0">
    <w:nsid w:val="50896BEA"/>
    <w:multiLevelType w:val="hybridMultilevel"/>
    <w:tmpl w:val="603C78A8"/>
    <w:lvl w:ilvl="0" w:tplc="DD1CFD38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0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2" w15:restartNumberingAfterBreak="0">
    <w:nsid w:val="55B36932"/>
    <w:multiLevelType w:val="multilevel"/>
    <w:tmpl w:val="8C6C9D0E"/>
    <w:styleLink w:val="Styl12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568A4341"/>
    <w:multiLevelType w:val="hybridMultilevel"/>
    <w:tmpl w:val="D11004F4"/>
    <w:lvl w:ilvl="0" w:tplc="896EBCA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7B92F11"/>
    <w:multiLevelType w:val="hybridMultilevel"/>
    <w:tmpl w:val="C69C0B80"/>
    <w:lvl w:ilvl="0" w:tplc="33EA0080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463D46"/>
    <w:multiLevelType w:val="hybridMultilevel"/>
    <w:tmpl w:val="17EE45D0"/>
    <w:lvl w:ilvl="0" w:tplc="BECC359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7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48" w15:restartNumberingAfterBreak="0">
    <w:nsid w:val="592A786F"/>
    <w:multiLevelType w:val="hybridMultilevel"/>
    <w:tmpl w:val="5FD00F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96630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9" w15:restartNumberingAfterBreak="0">
    <w:nsid w:val="59CB06A7"/>
    <w:multiLevelType w:val="multilevel"/>
    <w:tmpl w:val="C02259D6"/>
    <w:styleLink w:val="WW8Num116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A000684"/>
    <w:multiLevelType w:val="multilevel"/>
    <w:tmpl w:val="05B696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5C1679D5"/>
    <w:multiLevelType w:val="multilevel"/>
    <w:tmpl w:val="ADD07E30"/>
    <w:styleLink w:val="Styl51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3" w15:restartNumberingAfterBreak="0">
    <w:nsid w:val="5CA31A15"/>
    <w:multiLevelType w:val="singleLevel"/>
    <w:tmpl w:val="CB981644"/>
    <w:name w:val="Tiret 0"/>
    <w:styleLink w:val="Styl11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4" w15:restartNumberingAfterBreak="0">
    <w:nsid w:val="5CAE551B"/>
    <w:multiLevelType w:val="hybridMultilevel"/>
    <w:tmpl w:val="6E16C98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F55C913E">
      <w:start w:val="1"/>
      <w:numFmt w:val="bullet"/>
      <w:suff w:val="space"/>
      <w:lvlText w:val="-"/>
      <w:lvlJc w:val="left"/>
      <w:pPr>
        <w:ind w:left="3087" w:hanging="360"/>
      </w:pPr>
      <w:rPr>
        <w:rFonts w:ascii="Arial" w:hAnsi="Arial" w:hint="default"/>
        <w:b w:val="0"/>
        <w:sz w:val="19"/>
        <w:szCs w:val="19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5EB22E62"/>
    <w:multiLevelType w:val="hybridMultilevel"/>
    <w:tmpl w:val="556C6AA4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7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60567D01"/>
    <w:multiLevelType w:val="hybridMultilevel"/>
    <w:tmpl w:val="955690B6"/>
    <w:lvl w:ilvl="0" w:tplc="22F43D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75665D6">
      <w:start w:val="1"/>
      <w:numFmt w:val="lowerLetter"/>
      <w:suff w:val="space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0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1" w15:restartNumberingAfterBreak="0">
    <w:nsid w:val="62954299"/>
    <w:multiLevelType w:val="hybridMultilevel"/>
    <w:tmpl w:val="74F4427C"/>
    <w:lvl w:ilvl="0" w:tplc="C268B844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="Ubuntu Light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557DFC"/>
    <w:multiLevelType w:val="multilevel"/>
    <w:tmpl w:val="E6784A8C"/>
    <w:styleLink w:val="WW8Num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ind w:left="0" w:hanging="360"/>
      </w:pPr>
      <w:rPr>
        <w:rFonts w:ascii="Calibri" w:eastAsia="Times New Roman" w:hAnsi="Calibri" w:cs="Times New Roman"/>
        <w:sz w:val="20"/>
        <w:szCs w:val="20"/>
        <w:lang w:val="pl-PL" w:eastAsia="en-US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63" w15:restartNumberingAfterBreak="0">
    <w:nsid w:val="639D455B"/>
    <w:multiLevelType w:val="multilevel"/>
    <w:tmpl w:val="D73CA1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64" w15:restartNumberingAfterBreak="0">
    <w:nsid w:val="63EE6CC2"/>
    <w:multiLevelType w:val="hybridMultilevel"/>
    <w:tmpl w:val="5F24602C"/>
    <w:lvl w:ilvl="0" w:tplc="AC8886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422260A"/>
    <w:multiLevelType w:val="hybridMultilevel"/>
    <w:tmpl w:val="AA6800D8"/>
    <w:lvl w:ilvl="0" w:tplc="A316257E">
      <w:start w:val="1"/>
      <w:numFmt w:val="bullet"/>
      <w:suff w:val="space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64B11C84"/>
    <w:multiLevelType w:val="hybridMultilevel"/>
    <w:tmpl w:val="AFF03266"/>
    <w:lvl w:ilvl="0" w:tplc="8498393A">
      <w:start w:val="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5286D26"/>
    <w:multiLevelType w:val="multilevel"/>
    <w:tmpl w:val="24B46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8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9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0" w15:restartNumberingAfterBreak="0">
    <w:nsid w:val="6C0A0D40"/>
    <w:multiLevelType w:val="multilevel"/>
    <w:tmpl w:val="023AE87E"/>
    <w:styleLink w:val="Styl10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6C7C2BC4"/>
    <w:multiLevelType w:val="multilevel"/>
    <w:tmpl w:val="CBE25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2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73" w15:restartNumberingAfterBreak="0">
    <w:nsid w:val="706B0B62"/>
    <w:multiLevelType w:val="multilevel"/>
    <w:tmpl w:val="1736BD80"/>
    <w:lvl w:ilvl="0">
      <w:start w:val="1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9176" w:hanging="1440"/>
      </w:pPr>
      <w:rPr>
        <w:rFonts w:hint="default"/>
      </w:rPr>
    </w:lvl>
  </w:abstractNum>
  <w:abstractNum w:abstractNumId="174" w15:restartNumberingAfterBreak="0">
    <w:nsid w:val="70C166C0"/>
    <w:multiLevelType w:val="multilevel"/>
    <w:tmpl w:val="8402AC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suff w:val="space"/>
      <w:lvlText w:val="%3)"/>
      <w:lvlJc w:val="left"/>
      <w:pPr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5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76" w15:restartNumberingAfterBreak="0">
    <w:nsid w:val="71977BAF"/>
    <w:multiLevelType w:val="hybridMultilevel"/>
    <w:tmpl w:val="5E205D18"/>
    <w:lvl w:ilvl="0" w:tplc="31CE0178">
      <w:start w:val="7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B87B82"/>
    <w:multiLevelType w:val="hybridMultilevel"/>
    <w:tmpl w:val="11647D74"/>
    <w:lvl w:ilvl="0" w:tplc="B35C7BB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2126B1B"/>
    <w:multiLevelType w:val="hybridMultilevel"/>
    <w:tmpl w:val="D2C68536"/>
    <w:lvl w:ilvl="0" w:tplc="9F2A8BEC">
      <w:start w:val="1"/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9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76C34A0"/>
    <w:multiLevelType w:val="multilevel"/>
    <w:tmpl w:val="7CF4FD22"/>
    <w:styleLink w:val="Styl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81" w15:restartNumberingAfterBreak="0">
    <w:nsid w:val="79475AA5"/>
    <w:multiLevelType w:val="multilevel"/>
    <w:tmpl w:val="9600247A"/>
    <w:lvl w:ilvl="0">
      <w:start w:val="4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83" w15:restartNumberingAfterBreak="0">
    <w:nsid w:val="797B4151"/>
    <w:multiLevelType w:val="hybridMultilevel"/>
    <w:tmpl w:val="E10C0866"/>
    <w:lvl w:ilvl="0" w:tplc="B2D2A3DA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B15243"/>
    <w:multiLevelType w:val="hybridMultilevel"/>
    <w:tmpl w:val="2A42B33A"/>
    <w:lvl w:ilvl="0" w:tplc="4732A6B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7BD621CC"/>
    <w:multiLevelType w:val="hybridMultilevel"/>
    <w:tmpl w:val="39B683F2"/>
    <w:lvl w:ilvl="0" w:tplc="045A3B9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2A75EF"/>
    <w:multiLevelType w:val="multilevel"/>
    <w:tmpl w:val="FD38F5BE"/>
    <w:styleLink w:val="Styl9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8573024">
    <w:abstractNumId w:val="115"/>
  </w:num>
  <w:num w:numId="2" w16cid:durableId="1703893707">
    <w:abstractNumId w:val="1"/>
  </w:num>
  <w:num w:numId="3" w16cid:durableId="219095615">
    <w:abstractNumId w:val="152"/>
  </w:num>
  <w:num w:numId="4" w16cid:durableId="678773433">
    <w:abstractNumId w:val="12"/>
  </w:num>
  <w:num w:numId="5" w16cid:durableId="851990450">
    <w:abstractNumId w:val="7"/>
  </w:num>
  <w:num w:numId="6" w16cid:durableId="1924412425">
    <w:abstractNumId w:val="8"/>
  </w:num>
  <w:num w:numId="7" w16cid:durableId="1513951806">
    <w:abstractNumId w:val="9"/>
  </w:num>
  <w:num w:numId="8" w16cid:durableId="1033652068">
    <w:abstractNumId w:val="141"/>
  </w:num>
  <w:num w:numId="9" w16cid:durableId="20670424">
    <w:abstractNumId w:val="50"/>
  </w:num>
  <w:num w:numId="10" w16cid:durableId="1849782554">
    <w:abstractNumId w:val="175"/>
  </w:num>
  <w:num w:numId="11" w16cid:durableId="386532112">
    <w:abstractNumId w:val="111"/>
  </w:num>
  <w:num w:numId="12" w16cid:durableId="320430208">
    <w:abstractNumId w:val="168"/>
  </w:num>
  <w:num w:numId="13" w16cid:durableId="979462701">
    <w:abstractNumId w:val="71"/>
  </w:num>
  <w:num w:numId="14" w16cid:durableId="204876628">
    <w:abstractNumId w:val="150"/>
  </w:num>
  <w:num w:numId="15" w16cid:durableId="1228296419">
    <w:abstractNumId w:val="22"/>
  </w:num>
  <w:num w:numId="16" w16cid:durableId="813907034">
    <w:abstractNumId w:val="163"/>
  </w:num>
  <w:num w:numId="17" w16cid:durableId="1962809506">
    <w:abstractNumId w:val="80"/>
  </w:num>
  <w:num w:numId="18" w16cid:durableId="858353875">
    <w:abstractNumId w:val="66"/>
  </w:num>
  <w:num w:numId="19" w16cid:durableId="269894832">
    <w:abstractNumId w:val="27"/>
  </w:num>
  <w:num w:numId="20" w16cid:durableId="737870014">
    <w:abstractNumId w:val="3"/>
  </w:num>
  <w:num w:numId="21" w16cid:durableId="146677466">
    <w:abstractNumId w:val="85"/>
  </w:num>
  <w:num w:numId="22" w16cid:durableId="524364642">
    <w:abstractNumId w:val="58"/>
  </w:num>
  <w:num w:numId="23" w16cid:durableId="15037782">
    <w:abstractNumId w:val="153"/>
    <w:lvlOverride w:ilvl="0">
      <w:startOverride w:val="1"/>
    </w:lvlOverride>
  </w:num>
  <w:num w:numId="24" w16cid:durableId="1055279992">
    <w:abstractNumId w:val="120"/>
    <w:lvlOverride w:ilvl="0">
      <w:startOverride w:val="1"/>
    </w:lvlOverride>
  </w:num>
  <w:num w:numId="25" w16cid:durableId="2146577817">
    <w:abstractNumId w:val="62"/>
  </w:num>
  <w:num w:numId="26" w16cid:durableId="464546550">
    <w:abstractNumId w:val="172"/>
  </w:num>
  <w:num w:numId="27" w16cid:durableId="1484001723">
    <w:abstractNumId w:val="119"/>
  </w:num>
  <w:num w:numId="28" w16cid:durableId="538393731">
    <w:abstractNumId w:val="104"/>
  </w:num>
  <w:num w:numId="29" w16cid:durableId="705257507">
    <w:abstractNumId w:val="127"/>
  </w:num>
  <w:num w:numId="30" w16cid:durableId="62874059">
    <w:abstractNumId w:val="32"/>
  </w:num>
  <w:num w:numId="31" w16cid:durableId="1949118355">
    <w:abstractNumId w:val="147"/>
  </w:num>
  <w:num w:numId="32" w16cid:durableId="445198139">
    <w:abstractNumId w:val="48"/>
  </w:num>
  <w:num w:numId="33" w16cid:durableId="1977101657">
    <w:abstractNumId w:val="136"/>
  </w:num>
  <w:num w:numId="34" w16cid:durableId="254830586">
    <w:abstractNumId w:val="133"/>
  </w:num>
  <w:num w:numId="35" w16cid:durableId="1623028057">
    <w:abstractNumId w:val="135"/>
  </w:num>
  <w:num w:numId="36" w16cid:durableId="815488273">
    <w:abstractNumId w:val="61"/>
  </w:num>
  <w:num w:numId="37" w16cid:durableId="1691180105">
    <w:abstractNumId w:val="146"/>
  </w:num>
  <w:num w:numId="38" w16cid:durableId="961376442">
    <w:abstractNumId w:val="47"/>
  </w:num>
  <w:num w:numId="39" w16cid:durableId="2131585723">
    <w:abstractNumId w:val="14"/>
  </w:num>
  <w:num w:numId="40" w16cid:durableId="1352608725">
    <w:abstractNumId w:val="51"/>
  </w:num>
  <w:num w:numId="41" w16cid:durableId="1699963144">
    <w:abstractNumId w:val="43"/>
  </w:num>
  <w:num w:numId="42" w16cid:durableId="1570001010">
    <w:abstractNumId w:val="140"/>
  </w:num>
  <w:num w:numId="43" w16cid:durableId="381827846">
    <w:abstractNumId w:val="16"/>
  </w:num>
  <w:num w:numId="44" w16cid:durableId="1079205856">
    <w:abstractNumId w:val="160"/>
  </w:num>
  <w:num w:numId="45" w16cid:durableId="201483915">
    <w:abstractNumId w:val="180"/>
  </w:num>
  <w:num w:numId="46" w16cid:durableId="2013532618">
    <w:abstractNumId w:val="20"/>
  </w:num>
  <w:num w:numId="47" w16cid:durableId="1251041085">
    <w:abstractNumId w:val="23"/>
  </w:num>
  <w:num w:numId="48" w16cid:durableId="1689482509">
    <w:abstractNumId w:val="68"/>
  </w:num>
  <w:num w:numId="49" w16cid:durableId="104082699">
    <w:abstractNumId w:val="186"/>
  </w:num>
  <w:num w:numId="50" w16cid:durableId="896474115">
    <w:abstractNumId w:val="170"/>
  </w:num>
  <w:num w:numId="51" w16cid:durableId="92210627">
    <w:abstractNumId w:val="142"/>
  </w:num>
  <w:num w:numId="52" w16cid:durableId="1844978025">
    <w:abstractNumId w:val="88"/>
  </w:num>
  <w:num w:numId="53" w16cid:durableId="2101829652">
    <w:abstractNumId w:val="159"/>
  </w:num>
  <w:num w:numId="54" w16cid:durableId="562761045">
    <w:abstractNumId w:val="156"/>
  </w:num>
  <w:num w:numId="55" w16cid:durableId="2079665648">
    <w:abstractNumId w:val="182"/>
  </w:num>
  <w:num w:numId="56" w16cid:durableId="655182927">
    <w:abstractNumId w:val="26"/>
  </w:num>
  <w:num w:numId="57" w16cid:durableId="1613632314">
    <w:abstractNumId w:val="171"/>
  </w:num>
  <w:num w:numId="58" w16cid:durableId="1547448855">
    <w:abstractNumId w:val="124"/>
  </w:num>
  <w:num w:numId="59" w16cid:durableId="2002658680">
    <w:abstractNumId w:val="93"/>
  </w:num>
  <w:num w:numId="60" w16cid:durableId="1598824035">
    <w:abstractNumId w:val="33"/>
  </w:num>
  <w:num w:numId="61" w16cid:durableId="1816993139">
    <w:abstractNumId w:val="151"/>
  </w:num>
  <w:num w:numId="62" w16cid:durableId="204294851">
    <w:abstractNumId w:val="118"/>
  </w:num>
  <w:num w:numId="63" w16cid:durableId="1292319770">
    <w:abstractNumId w:val="89"/>
  </w:num>
  <w:num w:numId="64" w16cid:durableId="702830476">
    <w:abstractNumId w:val="138"/>
  </w:num>
  <w:num w:numId="65" w16cid:durableId="1140995973">
    <w:abstractNumId w:val="179"/>
  </w:num>
  <w:num w:numId="66" w16cid:durableId="952789941">
    <w:abstractNumId w:val="35"/>
  </w:num>
  <w:num w:numId="67" w16cid:durableId="995064288">
    <w:abstractNumId w:val="78"/>
  </w:num>
  <w:num w:numId="68" w16cid:durableId="1734279688">
    <w:abstractNumId w:val="75"/>
  </w:num>
  <w:num w:numId="69" w16cid:durableId="2060281701">
    <w:abstractNumId w:val="30"/>
  </w:num>
  <w:num w:numId="70" w16cid:durableId="1020199966">
    <w:abstractNumId w:val="67"/>
  </w:num>
  <w:num w:numId="71" w16cid:durableId="1735348660">
    <w:abstractNumId w:val="69"/>
  </w:num>
  <w:num w:numId="72" w16cid:durableId="2076976784">
    <w:abstractNumId w:val="63"/>
  </w:num>
  <w:num w:numId="73" w16cid:durableId="1009331769">
    <w:abstractNumId w:val="18"/>
  </w:num>
  <w:num w:numId="74" w16cid:durableId="388382523">
    <w:abstractNumId w:val="70"/>
  </w:num>
  <w:num w:numId="75" w16cid:durableId="1389107855">
    <w:abstractNumId w:val="15"/>
  </w:num>
  <w:num w:numId="76" w16cid:durableId="100417377">
    <w:abstractNumId w:val="132"/>
  </w:num>
  <w:num w:numId="77" w16cid:durableId="307053322">
    <w:abstractNumId w:val="21"/>
  </w:num>
  <w:num w:numId="78" w16cid:durableId="1365404789">
    <w:abstractNumId w:val="54"/>
  </w:num>
  <w:num w:numId="79" w16cid:durableId="1447656174">
    <w:abstractNumId w:val="53"/>
  </w:num>
  <w:num w:numId="80" w16cid:durableId="88278590">
    <w:abstractNumId w:val="82"/>
  </w:num>
  <w:num w:numId="81" w16cid:durableId="1298679429">
    <w:abstractNumId w:val="114"/>
  </w:num>
  <w:num w:numId="82" w16cid:durableId="2063211155">
    <w:abstractNumId w:val="52"/>
  </w:num>
  <w:num w:numId="83" w16cid:durableId="1201479564">
    <w:abstractNumId w:val="38"/>
  </w:num>
  <w:num w:numId="84" w16cid:durableId="1980958575">
    <w:abstractNumId w:val="120"/>
  </w:num>
  <w:num w:numId="85" w16cid:durableId="1223062844">
    <w:abstractNumId w:val="153"/>
  </w:num>
  <w:num w:numId="86" w16cid:durableId="1404765300">
    <w:abstractNumId w:val="144"/>
  </w:num>
  <w:num w:numId="87" w16cid:durableId="1953319245">
    <w:abstractNumId w:val="49"/>
  </w:num>
  <w:num w:numId="88" w16cid:durableId="174852510">
    <w:abstractNumId w:val="97"/>
  </w:num>
  <w:num w:numId="89" w16cid:durableId="390733763">
    <w:abstractNumId w:val="76"/>
  </w:num>
  <w:num w:numId="90" w16cid:durableId="1013069612">
    <w:abstractNumId w:val="123"/>
  </w:num>
  <w:num w:numId="91" w16cid:durableId="2025280567">
    <w:abstractNumId w:val="108"/>
  </w:num>
  <w:num w:numId="92" w16cid:durableId="498237335">
    <w:abstractNumId w:val="122"/>
  </w:num>
  <w:num w:numId="93" w16cid:durableId="313679580">
    <w:abstractNumId w:val="161"/>
  </w:num>
  <w:num w:numId="94" w16cid:durableId="1164394769">
    <w:abstractNumId w:val="121"/>
  </w:num>
  <w:num w:numId="95" w16cid:durableId="547448186">
    <w:abstractNumId w:val="148"/>
  </w:num>
  <w:num w:numId="96" w16cid:durableId="576979652">
    <w:abstractNumId w:val="174"/>
  </w:num>
  <w:num w:numId="97" w16cid:durableId="898908069">
    <w:abstractNumId w:val="79"/>
  </w:num>
  <w:num w:numId="98" w16cid:durableId="1201437660">
    <w:abstractNumId w:val="28"/>
  </w:num>
  <w:num w:numId="99" w16cid:durableId="2071413868">
    <w:abstractNumId w:val="128"/>
  </w:num>
  <w:num w:numId="100" w16cid:durableId="1518040268">
    <w:abstractNumId w:val="131"/>
  </w:num>
  <w:num w:numId="101" w16cid:durableId="1150946145">
    <w:abstractNumId w:val="77"/>
  </w:num>
  <w:num w:numId="102" w16cid:durableId="615718758">
    <w:abstractNumId w:val="107"/>
  </w:num>
  <w:num w:numId="103" w16cid:durableId="158470466">
    <w:abstractNumId w:val="116"/>
  </w:num>
  <w:num w:numId="104" w16cid:durableId="400253314">
    <w:abstractNumId w:val="25"/>
  </w:num>
  <w:num w:numId="105" w16cid:durableId="597103536">
    <w:abstractNumId w:val="60"/>
  </w:num>
  <w:num w:numId="106" w16cid:durableId="1293563287">
    <w:abstractNumId w:val="45"/>
  </w:num>
  <w:num w:numId="107" w16cid:durableId="564343217">
    <w:abstractNumId w:val="139"/>
  </w:num>
  <w:num w:numId="108" w16cid:durableId="896941875">
    <w:abstractNumId w:val="55"/>
  </w:num>
  <w:num w:numId="109" w16cid:durableId="1917863393">
    <w:abstractNumId w:val="41"/>
  </w:num>
  <w:num w:numId="110" w16cid:durableId="172457229">
    <w:abstractNumId w:val="157"/>
  </w:num>
  <w:num w:numId="111" w16cid:durableId="1884318203">
    <w:abstractNumId w:val="169"/>
  </w:num>
  <w:num w:numId="112" w16cid:durableId="919681137">
    <w:abstractNumId w:val="29"/>
  </w:num>
  <w:num w:numId="113" w16cid:durableId="1851870840">
    <w:abstractNumId w:val="72"/>
  </w:num>
  <w:num w:numId="114" w16cid:durableId="1486240020">
    <w:abstractNumId w:val="167"/>
  </w:num>
  <w:num w:numId="115" w16cid:durableId="500240939">
    <w:abstractNumId w:val="83"/>
  </w:num>
  <w:num w:numId="116" w16cid:durableId="2062240750">
    <w:abstractNumId w:val="96"/>
  </w:num>
  <w:num w:numId="117" w16cid:durableId="167058852">
    <w:abstractNumId w:val="36"/>
  </w:num>
  <w:num w:numId="118" w16cid:durableId="931814447">
    <w:abstractNumId w:val="95"/>
  </w:num>
  <w:num w:numId="119" w16cid:durableId="1801799289">
    <w:abstractNumId w:val="184"/>
  </w:num>
  <w:num w:numId="120" w16cid:durableId="1595285436">
    <w:abstractNumId w:val="87"/>
  </w:num>
  <w:num w:numId="121" w16cid:durableId="2029063539">
    <w:abstractNumId w:val="17"/>
  </w:num>
  <w:num w:numId="122" w16cid:durableId="241918228">
    <w:abstractNumId w:val="149"/>
  </w:num>
  <w:num w:numId="123" w16cid:durableId="1770539233">
    <w:abstractNumId w:val="73"/>
  </w:num>
  <w:num w:numId="124" w16cid:durableId="483931399">
    <w:abstractNumId w:val="176"/>
  </w:num>
  <w:num w:numId="125" w16cid:durableId="993920468">
    <w:abstractNumId w:val="56"/>
  </w:num>
  <w:num w:numId="126" w16cid:durableId="1627737142">
    <w:abstractNumId w:val="162"/>
  </w:num>
  <w:num w:numId="127" w16cid:durableId="552815891">
    <w:abstractNumId w:val="99"/>
  </w:num>
  <w:num w:numId="128" w16cid:durableId="1592082974">
    <w:abstractNumId w:val="102"/>
  </w:num>
  <w:num w:numId="129" w16cid:durableId="128866532">
    <w:abstractNumId w:val="0"/>
  </w:num>
  <w:num w:numId="130" w16cid:durableId="1794329239">
    <w:abstractNumId w:val="164"/>
  </w:num>
  <w:num w:numId="131" w16cid:durableId="1193806002">
    <w:abstractNumId w:val="145"/>
  </w:num>
  <w:num w:numId="132" w16cid:durableId="1732458587">
    <w:abstractNumId w:val="92"/>
  </w:num>
  <w:num w:numId="133" w16cid:durableId="2124575356">
    <w:abstractNumId w:val="109"/>
  </w:num>
  <w:num w:numId="134" w16cid:durableId="1385955359">
    <w:abstractNumId w:val="117"/>
  </w:num>
  <w:num w:numId="135" w16cid:durableId="430979238">
    <w:abstractNumId w:val="24"/>
  </w:num>
  <w:num w:numId="136" w16cid:durableId="1057318185">
    <w:abstractNumId w:val="125"/>
  </w:num>
  <w:num w:numId="137" w16cid:durableId="901527492">
    <w:abstractNumId w:val="65"/>
  </w:num>
  <w:num w:numId="138" w16cid:durableId="1078091664">
    <w:abstractNumId w:val="126"/>
  </w:num>
  <w:num w:numId="139" w16cid:durableId="190849869">
    <w:abstractNumId w:val="42"/>
  </w:num>
  <w:num w:numId="140" w16cid:durableId="1965884097">
    <w:abstractNumId w:val="166"/>
  </w:num>
  <w:num w:numId="141" w16cid:durableId="1651473244">
    <w:abstractNumId w:val="57"/>
  </w:num>
  <w:num w:numId="142" w16cid:durableId="1159034253">
    <w:abstractNumId w:val="39"/>
  </w:num>
  <w:num w:numId="143" w16cid:durableId="1043597800">
    <w:abstractNumId w:val="64"/>
  </w:num>
  <w:num w:numId="144" w16cid:durableId="536813558">
    <w:abstractNumId w:val="81"/>
  </w:num>
  <w:num w:numId="145" w16cid:durableId="110832057">
    <w:abstractNumId w:val="37"/>
  </w:num>
  <w:num w:numId="146" w16cid:durableId="585892129">
    <w:abstractNumId w:val="181"/>
  </w:num>
  <w:num w:numId="147" w16cid:durableId="1103257154">
    <w:abstractNumId w:val="185"/>
  </w:num>
  <w:num w:numId="148" w16cid:durableId="1151825009">
    <w:abstractNumId w:val="105"/>
  </w:num>
  <w:num w:numId="149" w16cid:durableId="899825274">
    <w:abstractNumId w:val="112"/>
  </w:num>
  <w:num w:numId="150" w16cid:durableId="250748006">
    <w:abstractNumId w:val="90"/>
  </w:num>
  <w:num w:numId="151" w16cid:durableId="120079471">
    <w:abstractNumId w:val="154"/>
  </w:num>
  <w:num w:numId="152" w16cid:durableId="699167306">
    <w:abstractNumId w:val="46"/>
  </w:num>
  <w:num w:numId="153" w16cid:durableId="285091023">
    <w:abstractNumId w:val="110"/>
  </w:num>
  <w:num w:numId="154" w16cid:durableId="1372026197">
    <w:abstractNumId w:val="165"/>
  </w:num>
  <w:num w:numId="155" w16cid:durableId="528876360">
    <w:abstractNumId w:val="173"/>
  </w:num>
  <w:num w:numId="156" w16cid:durableId="1597442803">
    <w:abstractNumId w:val="40"/>
  </w:num>
  <w:num w:numId="157" w16cid:durableId="1289509072">
    <w:abstractNumId w:val="178"/>
  </w:num>
  <w:num w:numId="158" w16cid:durableId="1756783538">
    <w:abstractNumId w:val="143"/>
  </w:num>
  <w:num w:numId="159" w16cid:durableId="948008261">
    <w:abstractNumId w:val="94"/>
  </w:num>
  <w:num w:numId="160" w16cid:durableId="8261540">
    <w:abstractNumId w:val="19"/>
  </w:num>
  <w:num w:numId="161" w16cid:durableId="1644236661">
    <w:abstractNumId w:val="44"/>
  </w:num>
  <w:num w:numId="162" w16cid:durableId="1817800801">
    <w:abstractNumId w:val="98"/>
  </w:num>
  <w:num w:numId="163" w16cid:durableId="1123302863">
    <w:abstractNumId w:val="129"/>
  </w:num>
  <w:num w:numId="164" w16cid:durableId="1470367838">
    <w:abstractNumId w:val="86"/>
  </w:num>
  <w:num w:numId="165" w16cid:durableId="141430872">
    <w:abstractNumId w:val="91"/>
  </w:num>
  <w:num w:numId="166" w16cid:durableId="1468935177">
    <w:abstractNumId w:val="59"/>
  </w:num>
  <w:num w:numId="167" w16cid:durableId="477114864">
    <w:abstractNumId w:val="155"/>
  </w:num>
  <w:num w:numId="168" w16cid:durableId="1884056593">
    <w:abstractNumId w:val="31"/>
  </w:num>
  <w:num w:numId="169" w16cid:durableId="1572079578">
    <w:abstractNumId w:val="74"/>
  </w:num>
  <w:num w:numId="170" w16cid:durableId="1434937534">
    <w:abstractNumId w:val="34"/>
  </w:num>
  <w:num w:numId="171" w16cid:durableId="1980916936">
    <w:abstractNumId w:val="158"/>
  </w:num>
  <w:num w:numId="172" w16cid:durableId="135411977">
    <w:abstractNumId w:val="100"/>
  </w:num>
  <w:num w:numId="173" w16cid:durableId="428089476">
    <w:abstractNumId w:val="134"/>
  </w:num>
  <w:num w:numId="174" w16cid:durableId="1720323873">
    <w:abstractNumId w:val="101"/>
  </w:num>
  <w:num w:numId="175" w16cid:durableId="1403984965">
    <w:abstractNumId w:val="130"/>
  </w:num>
  <w:num w:numId="176" w16cid:durableId="1298292875">
    <w:abstractNumId w:val="84"/>
  </w:num>
  <w:num w:numId="177" w16cid:durableId="759184826">
    <w:abstractNumId w:val="137"/>
  </w:num>
  <w:num w:numId="178" w16cid:durableId="611132079">
    <w:abstractNumId w:val="103"/>
  </w:num>
  <w:num w:numId="179" w16cid:durableId="350303687">
    <w:abstractNumId w:val="13"/>
  </w:num>
  <w:num w:numId="180" w16cid:durableId="1703823011">
    <w:abstractNumId w:val="106"/>
  </w:num>
  <w:num w:numId="181" w16cid:durableId="464544707">
    <w:abstractNumId w:val="183"/>
  </w:num>
  <w:num w:numId="182" w16cid:durableId="762412708">
    <w:abstractNumId w:val="113"/>
  </w:num>
  <w:num w:numId="183" w16cid:durableId="601037020">
    <w:abstractNumId w:val="177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TUwMzE1MDEzMDFU0lEKTi0uzszPAykwrAUACCqeiywAAAA="/>
  </w:docVars>
  <w:rsids>
    <w:rsidRoot w:val="00AA485D"/>
    <w:rsid w:val="0000431F"/>
    <w:rsid w:val="000048B1"/>
    <w:rsid w:val="00004EDE"/>
    <w:rsid w:val="0000576E"/>
    <w:rsid w:val="00005916"/>
    <w:rsid w:val="000149AC"/>
    <w:rsid w:val="00016D39"/>
    <w:rsid w:val="00016DBC"/>
    <w:rsid w:val="0002004D"/>
    <w:rsid w:val="000206E0"/>
    <w:rsid w:val="0002075D"/>
    <w:rsid w:val="00020B95"/>
    <w:rsid w:val="00027A59"/>
    <w:rsid w:val="000303A6"/>
    <w:rsid w:val="00031A61"/>
    <w:rsid w:val="00031E19"/>
    <w:rsid w:val="00033D60"/>
    <w:rsid w:val="00040CA7"/>
    <w:rsid w:val="000428DB"/>
    <w:rsid w:val="00043655"/>
    <w:rsid w:val="00044FB5"/>
    <w:rsid w:val="00045DAC"/>
    <w:rsid w:val="00052830"/>
    <w:rsid w:val="00054BF5"/>
    <w:rsid w:val="00056434"/>
    <w:rsid w:val="00067D03"/>
    <w:rsid w:val="00070B9E"/>
    <w:rsid w:val="00070D59"/>
    <w:rsid w:val="00071375"/>
    <w:rsid w:val="000737EA"/>
    <w:rsid w:val="00074C89"/>
    <w:rsid w:val="00075E1C"/>
    <w:rsid w:val="00081482"/>
    <w:rsid w:val="00081AA5"/>
    <w:rsid w:val="00081CF3"/>
    <w:rsid w:val="00082BA0"/>
    <w:rsid w:val="00083227"/>
    <w:rsid w:val="0008530E"/>
    <w:rsid w:val="000853E8"/>
    <w:rsid w:val="000855E5"/>
    <w:rsid w:val="0008593E"/>
    <w:rsid w:val="00096C2A"/>
    <w:rsid w:val="00097B64"/>
    <w:rsid w:val="000A6E94"/>
    <w:rsid w:val="000A7384"/>
    <w:rsid w:val="000B0765"/>
    <w:rsid w:val="000B114B"/>
    <w:rsid w:val="000B2DED"/>
    <w:rsid w:val="000B3B58"/>
    <w:rsid w:val="000B3EF3"/>
    <w:rsid w:val="000B45AE"/>
    <w:rsid w:val="000C1BD8"/>
    <w:rsid w:val="000C2000"/>
    <w:rsid w:val="000C269F"/>
    <w:rsid w:val="000C4855"/>
    <w:rsid w:val="000C50F4"/>
    <w:rsid w:val="000C626C"/>
    <w:rsid w:val="000C6528"/>
    <w:rsid w:val="000C7C5A"/>
    <w:rsid w:val="000D07AC"/>
    <w:rsid w:val="000D1D77"/>
    <w:rsid w:val="000D5CFA"/>
    <w:rsid w:val="000E0676"/>
    <w:rsid w:val="000E0C70"/>
    <w:rsid w:val="000E1F59"/>
    <w:rsid w:val="000E33E8"/>
    <w:rsid w:val="000E4F93"/>
    <w:rsid w:val="000E58F6"/>
    <w:rsid w:val="000E6359"/>
    <w:rsid w:val="000E69E3"/>
    <w:rsid w:val="000E7E1F"/>
    <w:rsid w:val="000F0409"/>
    <w:rsid w:val="000F1ABC"/>
    <w:rsid w:val="000F28BC"/>
    <w:rsid w:val="000F4F76"/>
    <w:rsid w:val="000F59C2"/>
    <w:rsid w:val="000F6FA9"/>
    <w:rsid w:val="001026E2"/>
    <w:rsid w:val="00103837"/>
    <w:rsid w:val="00103B21"/>
    <w:rsid w:val="001119FE"/>
    <w:rsid w:val="00111B52"/>
    <w:rsid w:val="00114468"/>
    <w:rsid w:val="00117A98"/>
    <w:rsid w:val="00117E26"/>
    <w:rsid w:val="001226BB"/>
    <w:rsid w:val="00123D29"/>
    <w:rsid w:val="00126B64"/>
    <w:rsid w:val="00127C7A"/>
    <w:rsid w:val="001312F2"/>
    <w:rsid w:val="00131AB2"/>
    <w:rsid w:val="0013389E"/>
    <w:rsid w:val="00133C21"/>
    <w:rsid w:val="00134990"/>
    <w:rsid w:val="001401A2"/>
    <w:rsid w:val="00144B97"/>
    <w:rsid w:val="00145DB5"/>
    <w:rsid w:val="00146553"/>
    <w:rsid w:val="00147668"/>
    <w:rsid w:val="00152B31"/>
    <w:rsid w:val="00153E10"/>
    <w:rsid w:val="00154D75"/>
    <w:rsid w:val="001555BB"/>
    <w:rsid w:val="00157CDE"/>
    <w:rsid w:val="001614C1"/>
    <w:rsid w:val="00167A19"/>
    <w:rsid w:val="00171104"/>
    <w:rsid w:val="00172FC6"/>
    <w:rsid w:val="00173118"/>
    <w:rsid w:val="00174539"/>
    <w:rsid w:val="0017595A"/>
    <w:rsid w:val="00175ADF"/>
    <w:rsid w:val="00176CDF"/>
    <w:rsid w:val="00176D5C"/>
    <w:rsid w:val="00177430"/>
    <w:rsid w:val="001777EB"/>
    <w:rsid w:val="00180D57"/>
    <w:rsid w:val="001811C0"/>
    <w:rsid w:val="0019178F"/>
    <w:rsid w:val="00197A15"/>
    <w:rsid w:val="001A0CC5"/>
    <w:rsid w:val="001A401D"/>
    <w:rsid w:val="001A7CC6"/>
    <w:rsid w:val="001B07C3"/>
    <w:rsid w:val="001B0C4F"/>
    <w:rsid w:val="001B3646"/>
    <w:rsid w:val="001B4872"/>
    <w:rsid w:val="001B5728"/>
    <w:rsid w:val="001B5C37"/>
    <w:rsid w:val="001B5F1C"/>
    <w:rsid w:val="001B6191"/>
    <w:rsid w:val="001C224A"/>
    <w:rsid w:val="001C2E52"/>
    <w:rsid w:val="001C5009"/>
    <w:rsid w:val="001C581F"/>
    <w:rsid w:val="001C6397"/>
    <w:rsid w:val="001C7EE9"/>
    <w:rsid w:val="001D16CC"/>
    <w:rsid w:val="001D204C"/>
    <w:rsid w:val="001D38E7"/>
    <w:rsid w:val="001E380D"/>
    <w:rsid w:val="001E57FA"/>
    <w:rsid w:val="001E61D4"/>
    <w:rsid w:val="001E649B"/>
    <w:rsid w:val="001F324D"/>
    <w:rsid w:val="001F5C16"/>
    <w:rsid w:val="001F7023"/>
    <w:rsid w:val="00203C2F"/>
    <w:rsid w:val="002068B1"/>
    <w:rsid w:val="00206F98"/>
    <w:rsid w:val="0020751C"/>
    <w:rsid w:val="00207C98"/>
    <w:rsid w:val="00214D67"/>
    <w:rsid w:val="00215A1D"/>
    <w:rsid w:val="00217262"/>
    <w:rsid w:val="00220274"/>
    <w:rsid w:val="0022061C"/>
    <w:rsid w:val="00227667"/>
    <w:rsid w:val="00233685"/>
    <w:rsid w:val="002351BA"/>
    <w:rsid w:val="0023523B"/>
    <w:rsid w:val="00243F30"/>
    <w:rsid w:val="00244881"/>
    <w:rsid w:val="00245A42"/>
    <w:rsid w:val="00246838"/>
    <w:rsid w:val="00247682"/>
    <w:rsid w:val="002517CC"/>
    <w:rsid w:val="00251872"/>
    <w:rsid w:val="002543B1"/>
    <w:rsid w:val="00255958"/>
    <w:rsid w:val="00255CF0"/>
    <w:rsid w:val="00266504"/>
    <w:rsid w:val="00267D61"/>
    <w:rsid w:val="00272C2D"/>
    <w:rsid w:val="00273DDA"/>
    <w:rsid w:val="0028127E"/>
    <w:rsid w:val="00281F83"/>
    <w:rsid w:val="0028244E"/>
    <w:rsid w:val="00283324"/>
    <w:rsid w:val="002852D1"/>
    <w:rsid w:val="0028567C"/>
    <w:rsid w:val="00285E5F"/>
    <w:rsid w:val="002872AB"/>
    <w:rsid w:val="0029121B"/>
    <w:rsid w:val="0029321D"/>
    <w:rsid w:val="00296938"/>
    <w:rsid w:val="00296DB6"/>
    <w:rsid w:val="002A4B76"/>
    <w:rsid w:val="002A5AF8"/>
    <w:rsid w:val="002A5CB6"/>
    <w:rsid w:val="002A7BE5"/>
    <w:rsid w:val="002A7ED2"/>
    <w:rsid w:val="002B1C3A"/>
    <w:rsid w:val="002B2F41"/>
    <w:rsid w:val="002B6A64"/>
    <w:rsid w:val="002B6EE0"/>
    <w:rsid w:val="002B757F"/>
    <w:rsid w:val="002C0EC7"/>
    <w:rsid w:val="002C112E"/>
    <w:rsid w:val="002C6859"/>
    <w:rsid w:val="002C698E"/>
    <w:rsid w:val="002C698F"/>
    <w:rsid w:val="002D5EB6"/>
    <w:rsid w:val="002D7576"/>
    <w:rsid w:val="002D7B96"/>
    <w:rsid w:val="002E5841"/>
    <w:rsid w:val="002E5D8B"/>
    <w:rsid w:val="002E6345"/>
    <w:rsid w:val="002E7731"/>
    <w:rsid w:val="002F6163"/>
    <w:rsid w:val="002F66EE"/>
    <w:rsid w:val="003004D3"/>
    <w:rsid w:val="00301C22"/>
    <w:rsid w:val="003110E3"/>
    <w:rsid w:val="00311464"/>
    <w:rsid w:val="00315504"/>
    <w:rsid w:val="00317B70"/>
    <w:rsid w:val="00320B0B"/>
    <w:rsid w:val="00321B24"/>
    <w:rsid w:val="00326723"/>
    <w:rsid w:val="00333ED7"/>
    <w:rsid w:val="00334BBB"/>
    <w:rsid w:val="00335DA4"/>
    <w:rsid w:val="00336A89"/>
    <w:rsid w:val="003411CB"/>
    <w:rsid w:val="003420CA"/>
    <w:rsid w:val="00347FDE"/>
    <w:rsid w:val="0035213F"/>
    <w:rsid w:val="0035670D"/>
    <w:rsid w:val="00357124"/>
    <w:rsid w:val="003600C0"/>
    <w:rsid w:val="00361E57"/>
    <w:rsid w:val="003622A8"/>
    <w:rsid w:val="0036505F"/>
    <w:rsid w:val="00371972"/>
    <w:rsid w:val="003726DD"/>
    <w:rsid w:val="00373BA3"/>
    <w:rsid w:val="0037590D"/>
    <w:rsid w:val="00375B86"/>
    <w:rsid w:val="003807B6"/>
    <w:rsid w:val="003818BA"/>
    <w:rsid w:val="00393988"/>
    <w:rsid w:val="0039398B"/>
    <w:rsid w:val="003939C3"/>
    <w:rsid w:val="003A046F"/>
    <w:rsid w:val="003A216B"/>
    <w:rsid w:val="003A30C3"/>
    <w:rsid w:val="003A67DA"/>
    <w:rsid w:val="003A7CD6"/>
    <w:rsid w:val="003B567B"/>
    <w:rsid w:val="003C0CCC"/>
    <w:rsid w:val="003C1B8F"/>
    <w:rsid w:val="003C3A1D"/>
    <w:rsid w:val="003C43CE"/>
    <w:rsid w:val="003C48B4"/>
    <w:rsid w:val="003C5558"/>
    <w:rsid w:val="003C7734"/>
    <w:rsid w:val="003D0742"/>
    <w:rsid w:val="003D4173"/>
    <w:rsid w:val="003D742C"/>
    <w:rsid w:val="003E36DF"/>
    <w:rsid w:val="003F1738"/>
    <w:rsid w:val="003F2853"/>
    <w:rsid w:val="003F306D"/>
    <w:rsid w:val="003F328A"/>
    <w:rsid w:val="003F3B77"/>
    <w:rsid w:val="00406CA8"/>
    <w:rsid w:val="00406D49"/>
    <w:rsid w:val="00411286"/>
    <w:rsid w:val="00412E29"/>
    <w:rsid w:val="00414ECF"/>
    <w:rsid w:val="00420462"/>
    <w:rsid w:val="00421C06"/>
    <w:rsid w:val="00422563"/>
    <w:rsid w:val="00423BF0"/>
    <w:rsid w:val="00424107"/>
    <w:rsid w:val="0042474E"/>
    <w:rsid w:val="004267F2"/>
    <w:rsid w:val="00430164"/>
    <w:rsid w:val="00431094"/>
    <w:rsid w:val="0043124A"/>
    <w:rsid w:val="0043142A"/>
    <w:rsid w:val="00435D84"/>
    <w:rsid w:val="004365FF"/>
    <w:rsid w:val="00442109"/>
    <w:rsid w:val="00442755"/>
    <w:rsid w:val="0045097B"/>
    <w:rsid w:val="0045540C"/>
    <w:rsid w:val="00457838"/>
    <w:rsid w:val="004622D1"/>
    <w:rsid w:val="00464320"/>
    <w:rsid w:val="00465254"/>
    <w:rsid w:val="00465C6C"/>
    <w:rsid w:val="00470419"/>
    <w:rsid w:val="004737E1"/>
    <w:rsid w:val="004779CD"/>
    <w:rsid w:val="004812CA"/>
    <w:rsid w:val="00481D8C"/>
    <w:rsid w:val="00484CEB"/>
    <w:rsid w:val="00485171"/>
    <w:rsid w:val="004851EF"/>
    <w:rsid w:val="00486896"/>
    <w:rsid w:val="0049584F"/>
    <w:rsid w:val="004A01C4"/>
    <w:rsid w:val="004A302D"/>
    <w:rsid w:val="004A3125"/>
    <w:rsid w:val="004A6DD3"/>
    <w:rsid w:val="004A7102"/>
    <w:rsid w:val="004A7308"/>
    <w:rsid w:val="004B2117"/>
    <w:rsid w:val="004B25E7"/>
    <w:rsid w:val="004B49A5"/>
    <w:rsid w:val="004B6C2F"/>
    <w:rsid w:val="004B7C7A"/>
    <w:rsid w:val="004C6F17"/>
    <w:rsid w:val="004D0F80"/>
    <w:rsid w:val="004D2FB8"/>
    <w:rsid w:val="004D5A9D"/>
    <w:rsid w:val="004D73F4"/>
    <w:rsid w:val="004E131A"/>
    <w:rsid w:val="004E19E1"/>
    <w:rsid w:val="004E21DD"/>
    <w:rsid w:val="004E3474"/>
    <w:rsid w:val="004E73D7"/>
    <w:rsid w:val="004F232A"/>
    <w:rsid w:val="004F2BCA"/>
    <w:rsid w:val="004F45FC"/>
    <w:rsid w:val="004F4E02"/>
    <w:rsid w:val="004F4FB9"/>
    <w:rsid w:val="004F557F"/>
    <w:rsid w:val="004F5C0A"/>
    <w:rsid w:val="0050098F"/>
    <w:rsid w:val="00505275"/>
    <w:rsid w:val="005052FB"/>
    <w:rsid w:val="00505CD7"/>
    <w:rsid w:val="00506C8C"/>
    <w:rsid w:val="00510E92"/>
    <w:rsid w:val="00511E9B"/>
    <w:rsid w:val="005206DE"/>
    <w:rsid w:val="00524DE9"/>
    <w:rsid w:val="005272CC"/>
    <w:rsid w:val="00531765"/>
    <w:rsid w:val="00535C3D"/>
    <w:rsid w:val="00546B71"/>
    <w:rsid w:val="005473D5"/>
    <w:rsid w:val="00551322"/>
    <w:rsid w:val="00551518"/>
    <w:rsid w:val="00554506"/>
    <w:rsid w:val="0055700E"/>
    <w:rsid w:val="005616E0"/>
    <w:rsid w:val="00566934"/>
    <w:rsid w:val="0057166A"/>
    <w:rsid w:val="005751B4"/>
    <w:rsid w:val="005755D1"/>
    <w:rsid w:val="005757CE"/>
    <w:rsid w:val="00582358"/>
    <w:rsid w:val="00584AA5"/>
    <w:rsid w:val="00587078"/>
    <w:rsid w:val="00594A4E"/>
    <w:rsid w:val="00596CF0"/>
    <w:rsid w:val="00597163"/>
    <w:rsid w:val="005973BB"/>
    <w:rsid w:val="005A4637"/>
    <w:rsid w:val="005A750F"/>
    <w:rsid w:val="005B27C0"/>
    <w:rsid w:val="005B5621"/>
    <w:rsid w:val="005B61E1"/>
    <w:rsid w:val="005B757F"/>
    <w:rsid w:val="005C056C"/>
    <w:rsid w:val="005C15A0"/>
    <w:rsid w:val="005D5F8A"/>
    <w:rsid w:val="005E0F41"/>
    <w:rsid w:val="005E2D5F"/>
    <w:rsid w:val="005E5E29"/>
    <w:rsid w:val="005F0EE6"/>
    <w:rsid w:val="005F3696"/>
    <w:rsid w:val="005F4400"/>
    <w:rsid w:val="005F4491"/>
    <w:rsid w:val="005F7114"/>
    <w:rsid w:val="00602610"/>
    <w:rsid w:val="0060319B"/>
    <w:rsid w:val="00603534"/>
    <w:rsid w:val="006045D5"/>
    <w:rsid w:val="00604C17"/>
    <w:rsid w:val="0060666E"/>
    <w:rsid w:val="0060709E"/>
    <w:rsid w:val="00607ABD"/>
    <w:rsid w:val="00611DD7"/>
    <w:rsid w:val="00613A09"/>
    <w:rsid w:val="00616DC6"/>
    <w:rsid w:val="00625028"/>
    <w:rsid w:val="00630FDC"/>
    <w:rsid w:val="0063209F"/>
    <w:rsid w:val="0063227F"/>
    <w:rsid w:val="006336EE"/>
    <w:rsid w:val="00635BB0"/>
    <w:rsid w:val="00640854"/>
    <w:rsid w:val="006430FF"/>
    <w:rsid w:val="00644C46"/>
    <w:rsid w:val="0065006B"/>
    <w:rsid w:val="006531FF"/>
    <w:rsid w:val="006552E4"/>
    <w:rsid w:val="006565EE"/>
    <w:rsid w:val="00657CD6"/>
    <w:rsid w:val="00660403"/>
    <w:rsid w:val="00662F2E"/>
    <w:rsid w:val="00664321"/>
    <w:rsid w:val="00665F8A"/>
    <w:rsid w:val="00667C52"/>
    <w:rsid w:val="00667F8D"/>
    <w:rsid w:val="00671E53"/>
    <w:rsid w:val="00673129"/>
    <w:rsid w:val="00673191"/>
    <w:rsid w:val="00674A21"/>
    <w:rsid w:val="0067541C"/>
    <w:rsid w:val="006800AB"/>
    <w:rsid w:val="00683CE0"/>
    <w:rsid w:val="00685DAB"/>
    <w:rsid w:val="00693F29"/>
    <w:rsid w:val="0069473A"/>
    <w:rsid w:val="00694C77"/>
    <w:rsid w:val="00696165"/>
    <w:rsid w:val="006A0C66"/>
    <w:rsid w:val="006A2FEC"/>
    <w:rsid w:val="006A369E"/>
    <w:rsid w:val="006B3716"/>
    <w:rsid w:val="006B654A"/>
    <w:rsid w:val="006C0011"/>
    <w:rsid w:val="006C0A9E"/>
    <w:rsid w:val="006C21A5"/>
    <w:rsid w:val="006C4088"/>
    <w:rsid w:val="006C4462"/>
    <w:rsid w:val="006C7D72"/>
    <w:rsid w:val="006D0B7F"/>
    <w:rsid w:val="006D11DD"/>
    <w:rsid w:val="006D2E54"/>
    <w:rsid w:val="006D63CF"/>
    <w:rsid w:val="006D782E"/>
    <w:rsid w:val="006E394F"/>
    <w:rsid w:val="006E4699"/>
    <w:rsid w:val="006E4CE8"/>
    <w:rsid w:val="006E5D93"/>
    <w:rsid w:val="006F2111"/>
    <w:rsid w:val="006F2C58"/>
    <w:rsid w:val="006F36E8"/>
    <w:rsid w:val="006F6D54"/>
    <w:rsid w:val="006F701C"/>
    <w:rsid w:val="006F7C76"/>
    <w:rsid w:val="007057E8"/>
    <w:rsid w:val="00710045"/>
    <w:rsid w:val="00710E1B"/>
    <w:rsid w:val="00711F35"/>
    <w:rsid w:val="00712C71"/>
    <w:rsid w:val="00717093"/>
    <w:rsid w:val="00717570"/>
    <w:rsid w:val="00722C73"/>
    <w:rsid w:val="00726BC1"/>
    <w:rsid w:val="00730A65"/>
    <w:rsid w:val="00737B3C"/>
    <w:rsid w:val="007429B4"/>
    <w:rsid w:val="0074303B"/>
    <w:rsid w:val="0074347F"/>
    <w:rsid w:val="00747552"/>
    <w:rsid w:val="00751454"/>
    <w:rsid w:val="0075191E"/>
    <w:rsid w:val="0075335D"/>
    <w:rsid w:val="0075347C"/>
    <w:rsid w:val="00762840"/>
    <w:rsid w:val="00765DF2"/>
    <w:rsid w:val="00777A49"/>
    <w:rsid w:val="0078284B"/>
    <w:rsid w:val="007909B3"/>
    <w:rsid w:val="00790E95"/>
    <w:rsid w:val="00791C31"/>
    <w:rsid w:val="00792156"/>
    <w:rsid w:val="007922CC"/>
    <w:rsid w:val="00792E66"/>
    <w:rsid w:val="007934B9"/>
    <w:rsid w:val="00796B36"/>
    <w:rsid w:val="00797F9E"/>
    <w:rsid w:val="007A2094"/>
    <w:rsid w:val="007A6B8F"/>
    <w:rsid w:val="007B10DA"/>
    <w:rsid w:val="007B5097"/>
    <w:rsid w:val="007B60DC"/>
    <w:rsid w:val="007B64F9"/>
    <w:rsid w:val="007C3AA0"/>
    <w:rsid w:val="007C6AFA"/>
    <w:rsid w:val="007C7893"/>
    <w:rsid w:val="007D037D"/>
    <w:rsid w:val="007D2AB1"/>
    <w:rsid w:val="007D2DEC"/>
    <w:rsid w:val="007D37DE"/>
    <w:rsid w:val="007D3EFC"/>
    <w:rsid w:val="007D5344"/>
    <w:rsid w:val="007D6AA6"/>
    <w:rsid w:val="007D6EFE"/>
    <w:rsid w:val="007D7507"/>
    <w:rsid w:val="007E3C24"/>
    <w:rsid w:val="007E7F41"/>
    <w:rsid w:val="007F0D9B"/>
    <w:rsid w:val="007F2CEF"/>
    <w:rsid w:val="007F3879"/>
    <w:rsid w:val="007F54C6"/>
    <w:rsid w:val="007F727B"/>
    <w:rsid w:val="008015D6"/>
    <w:rsid w:val="00806D5F"/>
    <w:rsid w:val="00807879"/>
    <w:rsid w:val="00807D78"/>
    <w:rsid w:val="00810B10"/>
    <w:rsid w:val="0081321F"/>
    <w:rsid w:val="00814577"/>
    <w:rsid w:val="008165B5"/>
    <w:rsid w:val="0082123C"/>
    <w:rsid w:val="0082126F"/>
    <w:rsid w:val="008278B8"/>
    <w:rsid w:val="00833AAB"/>
    <w:rsid w:val="00834694"/>
    <w:rsid w:val="008364EF"/>
    <w:rsid w:val="008375F9"/>
    <w:rsid w:val="00842CEF"/>
    <w:rsid w:val="00844E1D"/>
    <w:rsid w:val="00845620"/>
    <w:rsid w:val="00847860"/>
    <w:rsid w:val="00851E19"/>
    <w:rsid w:val="00852C94"/>
    <w:rsid w:val="008541D8"/>
    <w:rsid w:val="00857B25"/>
    <w:rsid w:val="00857F3A"/>
    <w:rsid w:val="008602B2"/>
    <w:rsid w:val="0086083F"/>
    <w:rsid w:val="00865FC1"/>
    <w:rsid w:val="00867716"/>
    <w:rsid w:val="008725A8"/>
    <w:rsid w:val="00872C8B"/>
    <w:rsid w:val="00873B7D"/>
    <w:rsid w:val="00874B5B"/>
    <w:rsid w:val="00880EC2"/>
    <w:rsid w:val="008834C1"/>
    <w:rsid w:val="00884E61"/>
    <w:rsid w:val="00885BC0"/>
    <w:rsid w:val="008861A9"/>
    <w:rsid w:val="00891C1E"/>
    <w:rsid w:val="00892683"/>
    <w:rsid w:val="00894870"/>
    <w:rsid w:val="00896FE4"/>
    <w:rsid w:val="008A2662"/>
    <w:rsid w:val="008A32DE"/>
    <w:rsid w:val="008A4C81"/>
    <w:rsid w:val="008B03D2"/>
    <w:rsid w:val="008B1811"/>
    <w:rsid w:val="008B2691"/>
    <w:rsid w:val="008B4A78"/>
    <w:rsid w:val="008B6DA5"/>
    <w:rsid w:val="008C2B02"/>
    <w:rsid w:val="008C402B"/>
    <w:rsid w:val="008C561B"/>
    <w:rsid w:val="008D0F98"/>
    <w:rsid w:val="008D108C"/>
    <w:rsid w:val="008D1CFB"/>
    <w:rsid w:val="008D4C22"/>
    <w:rsid w:val="008D7751"/>
    <w:rsid w:val="008E071E"/>
    <w:rsid w:val="008E0C6B"/>
    <w:rsid w:val="008E396F"/>
    <w:rsid w:val="008E46D6"/>
    <w:rsid w:val="008F4016"/>
    <w:rsid w:val="008F619C"/>
    <w:rsid w:val="00900162"/>
    <w:rsid w:val="0090103B"/>
    <w:rsid w:val="00901EA7"/>
    <w:rsid w:val="00902559"/>
    <w:rsid w:val="00907C2A"/>
    <w:rsid w:val="00910B7C"/>
    <w:rsid w:val="009122C9"/>
    <w:rsid w:val="00914734"/>
    <w:rsid w:val="00917337"/>
    <w:rsid w:val="00921911"/>
    <w:rsid w:val="00921FB4"/>
    <w:rsid w:val="00923431"/>
    <w:rsid w:val="009318E6"/>
    <w:rsid w:val="00932058"/>
    <w:rsid w:val="00935B7B"/>
    <w:rsid w:val="00937735"/>
    <w:rsid w:val="009408EC"/>
    <w:rsid w:val="009515C6"/>
    <w:rsid w:val="00951F4D"/>
    <w:rsid w:val="00955D8B"/>
    <w:rsid w:val="0096158B"/>
    <w:rsid w:val="00961852"/>
    <w:rsid w:val="0096204B"/>
    <w:rsid w:val="00962610"/>
    <w:rsid w:val="00964F9F"/>
    <w:rsid w:val="009659EF"/>
    <w:rsid w:val="009662ED"/>
    <w:rsid w:val="009673C6"/>
    <w:rsid w:val="00981D04"/>
    <w:rsid w:val="0098510D"/>
    <w:rsid w:val="00990ABB"/>
    <w:rsid w:val="00993613"/>
    <w:rsid w:val="00996727"/>
    <w:rsid w:val="0099718D"/>
    <w:rsid w:val="009A423D"/>
    <w:rsid w:val="009B12C9"/>
    <w:rsid w:val="009B1ADE"/>
    <w:rsid w:val="009B1D7D"/>
    <w:rsid w:val="009B3655"/>
    <w:rsid w:val="009B50B4"/>
    <w:rsid w:val="009C10F2"/>
    <w:rsid w:val="009C2484"/>
    <w:rsid w:val="009C2951"/>
    <w:rsid w:val="009C6CAE"/>
    <w:rsid w:val="009C7EFF"/>
    <w:rsid w:val="009D29ED"/>
    <w:rsid w:val="009D770A"/>
    <w:rsid w:val="009E14E6"/>
    <w:rsid w:val="009E1B40"/>
    <w:rsid w:val="009E232B"/>
    <w:rsid w:val="009E2E21"/>
    <w:rsid w:val="009E4EFB"/>
    <w:rsid w:val="009F10C8"/>
    <w:rsid w:val="009F36BA"/>
    <w:rsid w:val="009F5826"/>
    <w:rsid w:val="009F5D5E"/>
    <w:rsid w:val="009F7CA6"/>
    <w:rsid w:val="009F7E08"/>
    <w:rsid w:val="00A002FC"/>
    <w:rsid w:val="00A00FF7"/>
    <w:rsid w:val="00A02A39"/>
    <w:rsid w:val="00A072BA"/>
    <w:rsid w:val="00A1069D"/>
    <w:rsid w:val="00A11B2C"/>
    <w:rsid w:val="00A11FAC"/>
    <w:rsid w:val="00A12CB2"/>
    <w:rsid w:val="00A147B9"/>
    <w:rsid w:val="00A215AC"/>
    <w:rsid w:val="00A25485"/>
    <w:rsid w:val="00A30888"/>
    <w:rsid w:val="00A32A12"/>
    <w:rsid w:val="00A32B08"/>
    <w:rsid w:val="00A37980"/>
    <w:rsid w:val="00A4083F"/>
    <w:rsid w:val="00A414A0"/>
    <w:rsid w:val="00A432AE"/>
    <w:rsid w:val="00A45C67"/>
    <w:rsid w:val="00A46FD0"/>
    <w:rsid w:val="00A47411"/>
    <w:rsid w:val="00A5060D"/>
    <w:rsid w:val="00A518A7"/>
    <w:rsid w:val="00A532A3"/>
    <w:rsid w:val="00A545E8"/>
    <w:rsid w:val="00A57292"/>
    <w:rsid w:val="00A64381"/>
    <w:rsid w:val="00A6530D"/>
    <w:rsid w:val="00A672BB"/>
    <w:rsid w:val="00A675D0"/>
    <w:rsid w:val="00A700CD"/>
    <w:rsid w:val="00A723F7"/>
    <w:rsid w:val="00A74382"/>
    <w:rsid w:val="00A74BE8"/>
    <w:rsid w:val="00A74D79"/>
    <w:rsid w:val="00A74E73"/>
    <w:rsid w:val="00A80FA4"/>
    <w:rsid w:val="00A826D9"/>
    <w:rsid w:val="00A82C02"/>
    <w:rsid w:val="00A8318F"/>
    <w:rsid w:val="00A90A5B"/>
    <w:rsid w:val="00A92178"/>
    <w:rsid w:val="00A931B2"/>
    <w:rsid w:val="00A93720"/>
    <w:rsid w:val="00A9385A"/>
    <w:rsid w:val="00A9595B"/>
    <w:rsid w:val="00AA1613"/>
    <w:rsid w:val="00AA2226"/>
    <w:rsid w:val="00AA3FF9"/>
    <w:rsid w:val="00AA45FF"/>
    <w:rsid w:val="00AA485D"/>
    <w:rsid w:val="00AA4960"/>
    <w:rsid w:val="00AB6C02"/>
    <w:rsid w:val="00AB7091"/>
    <w:rsid w:val="00AB79CD"/>
    <w:rsid w:val="00AC2C44"/>
    <w:rsid w:val="00AD16C0"/>
    <w:rsid w:val="00AD18A1"/>
    <w:rsid w:val="00AE6886"/>
    <w:rsid w:val="00AE7063"/>
    <w:rsid w:val="00AF0B1F"/>
    <w:rsid w:val="00AF34E5"/>
    <w:rsid w:val="00AF3873"/>
    <w:rsid w:val="00B14752"/>
    <w:rsid w:val="00B15728"/>
    <w:rsid w:val="00B179E4"/>
    <w:rsid w:val="00B20DC9"/>
    <w:rsid w:val="00B26551"/>
    <w:rsid w:val="00B26C82"/>
    <w:rsid w:val="00B32433"/>
    <w:rsid w:val="00B3451A"/>
    <w:rsid w:val="00B34D2E"/>
    <w:rsid w:val="00B356B4"/>
    <w:rsid w:val="00B35AB1"/>
    <w:rsid w:val="00B4111E"/>
    <w:rsid w:val="00B41CFC"/>
    <w:rsid w:val="00B4350C"/>
    <w:rsid w:val="00B45667"/>
    <w:rsid w:val="00B503BE"/>
    <w:rsid w:val="00B518A0"/>
    <w:rsid w:val="00B6248F"/>
    <w:rsid w:val="00B669D1"/>
    <w:rsid w:val="00B67611"/>
    <w:rsid w:val="00B706DB"/>
    <w:rsid w:val="00B71D53"/>
    <w:rsid w:val="00B76D41"/>
    <w:rsid w:val="00B82BE3"/>
    <w:rsid w:val="00B8310F"/>
    <w:rsid w:val="00B831BC"/>
    <w:rsid w:val="00B849A8"/>
    <w:rsid w:val="00B854DD"/>
    <w:rsid w:val="00B936C8"/>
    <w:rsid w:val="00B95AB3"/>
    <w:rsid w:val="00B96AA4"/>
    <w:rsid w:val="00B96D93"/>
    <w:rsid w:val="00B97875"/>
    <w:rsid w:val="00BA7F57"/>
    <w:rsid w:val="00BB482C"/>
    <w:rsid w:val="00BB6ABB"/>
    <w:rsid w:val="00BC20BB"/>
    <w:rsid w:val="00BC4A76"/>
    <w:rsid w:val="00BC6237"/>
    <w:rsid w:val="00BD0E39"/>
    <w:rsid w:val="00BD32BE"/>
    <w:rsid w:val="00BD466D"/>
    <w:rsid w:val="00BD498D"/>
    <w:rsid w:val="00BE3C8F"/>
    <w:rsid w:val="00BE4630"/>
    <w:rsid w:val="00BE792B"/>
    <w:rsid w:val="00BF0289"/>
    <w:rsid w:val="00BF228E"/>
    <w:rsid w:val="00BF58BD"/>
    <w:rsid w:val="00BF6E17"/>
    <w:rsid w:val="00C01560"/>
    <w:rsid w:val="00C01BC9"/>
    <w:rsid w:val="00C01F47"/>
    <w:rsid w:val="00C02903"/>
    <w:rsid w:val="00C04268"/>
    <w:rsid w:val="00C0459B"/>
    <w:rsid w:val="00C050E5"/>
    <w:rsid w:val="00C06412"/>
    <w:rsid w:val="00C06C10"/>
    <w:rsid w:val="00C13BE0"/>
    <w:rsid w:val="00C14C4E"/>
    <w:rsid w:val="00C202AD"/>
    <w:rsid w:val="00C24C63"/>
    <w:rsid w:val="00C25692"/>
    <w:rsid w:val="00C262D2"/>
    <w:rsid w:val="00C3256F"/>
    <w:rsid w:val="00C33453"/>
    <w:rsid w:val="00C33EE7"/>
    <w:rsid w:val="00C3752E"/>
    <w:rsid w:val="00C44E42"/>
    <w:rsid w:val="00C4629E"/>
    <w:rsid w:val="00C46962"/>
    <w:rsid w:val="00C521E5"/>
    <w:rsid w:val="00C557D2"/>
    <w:rsid w:val="00C5728D"/>
    <w:rsid w:val="00C57301"/>
    <w:rsid w:val="00C6056A"/>
    <w:rsid w:val="00C64477"/>
    <w:rsid w:val="00C7037D"/>
    <w:rsid w:val="00C82506"/>
    <w:rsid w:val="00C82BA0"/>
    <w:rsid w:val="00C84FE3"/>
    <w:rsid w:val="00C859CA"/>
    <w:rsid w:val="00C8642D"/>
    <w:rsid w:val="00C8773D"/>
    <w:rsid w:val="00C91B09"/>
    <w:rsid w:val="00C93245"/>
    <w:rsid w:val="00C952C8"/>
    <w:rsid w:val="00CA1E50"/>
    <w:rsid w:val="00CA3245"/>
    <w:rsid w:val="00CA3839"/>
    <w:rsid w:val="00CA50CD"/>
    <w:rsid w:val="00CA547F"/>
    <w:rsid w:val="00CA5EE9"/>
    <w:rsid w:val="00CB05A3"/>
    <w:rsid w:val="00CB52A0"/>
    <w:rsid w:val="00CB7C5F"/>
    <w:rsid w:val="00CC0AAB"/>
    <w:rsid w:val="00CC3D17"/>
    <w:rsid w:val="00CC7173"/>
    <w:rsid w:val="00CD27A4"/>
    <w:rsid w:val="00CD2CF2"/>
    <w:rsid w:val="00CD3A2A"/>
    <w:rsid w:val="00CD3E3A"/>
    <w:rsid w:val="00CD4DB4"/>
    <w:rsid w:val="00CD6861"/>
    <w:rsid w:val="00CD733F"/>
    <w:rsid w:val="00CE26B5"/>
    <w:rsid w:val="00CE2EE9"/>
    <w:rsid w:val="00CE51A6"/>
    <w:rsid w:val="00CF28A4"/>
    <w:rsid w:val="00CF4F6D"/>
    <w:rsid w:val="00CF5D66"/>
    <w:rsid w:val="00CF6543"/>
    <w:rsid w:val="00CF6548"/>
    <w:rsid w:val="00CF7529"/>
    <w:rsid w:val="00D0047F"/>
    <w:rsid w:val="00D01C49"/>
    <w:rsid w:val="00D039F3"/>
    <w:rsid w:val="00D04FD6"/>
    <w:rsid w:val="00D058EE"/>
    <w:rsid w:val="00D110E0"/>
    <w:rsid w:val="00D11E83"/>
    <w:rsid w:val="00D16CC3"/>
    <w:rsid w:val="00D16EC2"/>
    <w:rsid w:val="00D25AB4"/>
    <w:rsid w:val="00D31D3C"/>
    <w:rsid w:val="00D33542"/>
    <w:rsid w:val="00D33860"/>
    <w:rsid w:val="00D36C72"/>
    <w:rsid w:val="00D40569"/>
    <w:rsid w:val="00D41380"/>
    <w:rsid w:val="00D41FF0"/>
    <w:rsid w:val="00D42858"/>
    <w:rsid w:val="00D42919"/>
    <w:rsid w:val="00D465D4"/>
    <w:rsid w:val="00D513BE"/>
    <w:rsid w:val="00D52C05"/>
    <w:rsid w:val="00D53FDE"/>
    <w:rsid w:val="00D5573A"/>
    <w:rsid w:val="00D57392"/>
    <w:rsid w:val="00D57B94"/>
    <w:rsid w:val="00D61BAF"/>
    <w:rsid w:val="00D62726"/>
    <w:rsid w:val="00D64986"/>
    <w:rsid w:val="00D70597"/>
    <w:rsid w:val="00D70F86"/>
    <w:rsid w:val="00D716D2"/>
    <w:rsid w:val="00D72C5E"/>
    <w:rsid w:val="00D72F19"/>
    <w:rsid w:val="00D73E21"/>
    <w:rsid w:val="00D76897"/>
    <w:rsid w:val="00D76915"/>
    <w:rsid w:val="00D76D8D"/>
    <w:rsid w:val="00D82080"/>
    <w:rsid w:val="00D820B1"/>
    <w:rsid w:val="00D8309F"/>
    <w:rsid w:val="00D834DC"/>
    <w:rsid w:val="00D86486"/>
    <w:rsid w:val="00D9101A"/>
    <w:rsid w:val="00D97DC8"/>
    <w:rsid w:val="00DA08B7"/>
    <w:rsid w:val="00DA1349"/>
    <w:rsid w:val="00DA2BFF"/>
    <w:rsid w:val="00DA429D"/>
    <w:rsid w:val="00DB3884"/>
    <w:rsid w:val="00DB623F"/>
    <w:rsid w:val="00DC21D9"/>
    <w:rsid w:val="00DC388F"/>
    <w:rsid w:val="00DC6294"/>
    <w:rsid w:val="00DC754D"/>
    <w:rsid w:val="00DD026F"/>
    <w:rsid w:val="00DD2EC9"/>
    <w:rsid w:val="00DD53D7"/>
    <w:rsid w:val="00DD6FC6"/>
    <w:rsid w:val="00DE1C85"/>
    <w:rsid w:val="00E00C7F"/>
    <w:rsid w:val="00E011ED"/>
    <w:rsid w:val="00E02699"/>
    <w:rsid w:val="00E03C8A"/>
    <w:rsid w:val="00E0456F"/>
    <w:rsid w:val="00E1070E"/>
    <w:rsid w:val="00E10B1F"/>
    <w:rsid w:val="00E11C18"/>
    <w:rsid w:val="00E15FFA"/>
    <w:rsid w:val="00E25860"/>
    <w:rsid w:val="00E26236"/>
    <w:rsid w:val="00E26A3D"/>
    <w:rsid w:val="00E32503"/>
    <w:rsid w:val="00E32B87"/>
    <w:rsid w:val="00E3366F"/>
    <w:rsid w:val="00E42FAA"/>
    <w:rsid w:val="00E44B71"/>
    <w:rsid w:val="00E461B6"/>
    <w:rsid w:val="00E50F3D"/>
    <w:rsid w:val="00E53903"/>
    <w:rsid w:val="00E55D3E"/>
    <w:rsid w:val="00E56350"/>
    <w:rsid w:val="00E625F4"/>
    <w:rsid w:val="00E6784D"/>
    <w:rsid w:val="00E73CDC"/>
    <w:rsid w:val="00E76076"/>
    <w:rsid w:val="00E768CB"/>
    <w:rsid w:val="00E804EF"/>
    <w:rsid w:val="00E82286"/>
    <w:rsid w:val="00E85BB4"/>
    <w:rsid w:val="00E866DD"/>
    <w:rsid w:val="00E86ACE"/>
    <w:rsid w:val="00E90A4D"/>
    <w:rsid w:val="00E96523"/>
    <w:rsid w:val="00EA1F73"/>
    <w:rsid w:val="00EA26DC"/>
    <w:rsid w:val="00EA3058"/>
    <w:rsid w:val="00EA3BDC"/>
    <w:rsid w:val="00EA5FB5"/>
    <w:rsid w:val="00EA60FA"/>
    <w:rsid w:val="00EA636F"/>
    <w:rsid w:val="00EA7EB1"/>
    <w:rsid w:val="00EB017D"/>
    <w:rsid w:val="00EB4F34"/>
    <w:rsid w:val="00EB4F7F"/>
    <w:rsid w:val="00EB683E"/>
    <w:rsid w:val="00EB7BDA"/>
    <w:rsid w:val="00EB7DA1"/>
    <w:rsid w:val="00EC1875"/>
    <w:rsid w:val="00EC2412"/>
    <w:rsid w:val="00EE3B68"/>
    <w:rsid w:val="00EE40FD"/>
    <w:rsid w:val="00EE52F3"/>
    <w:rsid w:val="00EE6655"/>
    <w:rsid w:val="00EF5096"/>
    <w:rsid w:val="00EF58E6"/>
    <w:rsid w:val="00F01A6D"/>
    <w:rsid w:val="00F02AA8"/>
    <w:rsid w:val="00F06020"/>
    <w:rsid w:val="00F12C19"/>
    <w:rsid w:val="00F1523A"/>
    <w:rsid w:val="00F16E56"/>
    <w:rsid w:val="00F23D5F"/>
    <w:rsid w:val="00F26D7B"/>
    <w:rsid w:val="00F3067A"/>
    <w:rsid w:val="00F30826"/>
    <w:rsid w:val="00F325A9"/>
    <w:rsid w:val="00F33E31"/>
    <w:rsid w:val="00F361D6"/>
    <w:rsid w:val="00F36740"/>
    <w:rsid w:val="00F44191"/>
    <w:rsid w:val="00F46469"/>
    <w:rsid w:val="00F46B92"/>
    <w:rsid w:val="00F46C37"/>
    <w:rsid w:val="00F514C8"/>
    <w:rsid w:val="00F5280A"/>
    <w:rsid w:val="00F536E5"/>
    <w:rsid w:val="00F537B1"/>
    <w:rsid w:val="00F53E99"/>
    <w:rsid w:val="00F60A74"/>
    <w:rsid w:val="00F62E0A"/>
    <w:rsid w:val="00F63F58"/>
    <w:rsid w:val="00F64BF7"/>
    <w:rsid w:val="00F70174"/>
    <w:rsid w:val="00F718A0"/>
    <w:rsid w:val="00F72E0C"/>
    <w:rsid w:val="00F745FA"/>
    <w:rsid w:val="00F76732"/>
    <w:rsid w:val="00F80016"/>
    <w:rsid w:val="00F80510"/>
    <w:rsid w:val="00F8175A"/>
    <w:rsid w:val="00F830ED"/>
    <w:rsid w:val="00F84873"/>
    <w:rsid w:val="00F84E9C"/>
    <w:rsid w:val="00F90A6F"/>
    <w:rsid w:val="00F90B2C"/>
    <w:rsid w:val="00F9390E"/>
    <w:rsid w:val="00F953A0"/>
    <w:rsid w:val="00F97808"/>
    <w:rsid w:val="00FA019B"/>
    <w:rsid w:val="00FA19B2"/>
    <w:rsid w:val="00FA1D21"/>
    <w:rsid w:val="00FA2A95"/>
    <w:rsid w:val="00FA35B9"/>
    <w:rsid w:val="00FA4584"/>
    <w:rsid w:val="00FB110F"/>
    <w:rsid w:val="00FB3BF3"/>
    <w:rsid w:val="00FB7972"/>
    <w:rsid w:val="00FC1A16"/>
    <w:rsid w:val="00FC3003"/>
    <w:rsid w:val="00FC442A"/>
    <w:rsid w:val="00FC5912"/>
    <w:rsid w:val="00FC79AA"/>
    <w:rsid w:val="00FD01F1"/>
    <w:rsid w:val="00FD51BA"/>
    <w:rsid w:val="00FD526D"/>
    <w:rsid w:val="00FE0F14"/>
    <w:rsid w:val="00FE1672"/>
    <w:rsid w:val="00FE41B3"/>
    <w:rsid w:val="00FE47DA"/>
    <w:rsid w:val="00FF2447"/>
    <w:rsid w:val="00FF4381"/>
    <w:rsid w:val="00FF4A41"/>
    <w:rsid w:val="00FF5183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63CD"/>
  <w15:chartTrackingRefBased/>
  <w15:docId w15:val="{72C7810D-02C8-4B0C-A3D0-FFEFDE0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buntu Light" w:eastAsia="Ubuntu Light" w:hAnsi="Ubuntu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B4"/>
    <w:pPr>
      <w:spacing w:after="160" w:line="312" w:lineRule="auto"/>
    </w:pPr>
    <w:rPr>
      <w:rFonts w:ascii="Calibri Light" w:hAnsi="Calibri Light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610"/>
    <w:pPr>
      <w:keepNext/>
      <w:keepLines/>
      <w:spacing w:before="320" w:after="120" w:line="240" w:lineRule="auto"/>
      <w:outlineLvl w:val="0"/>
    </w:pPr>
    <w:rPr>
      <w:rFonts w:eastAsia="Times New Roman" w:cs="Times New Roman"/>
      <w:color w:val="122644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610"/>
    <w:pPr>
      <w:keepNext/>
      <w:keepLines/>
      <w:spacing w:before="240" w:after="80" w:line="240" w:lineRule="auto"/>
      <w:outlineLvl w:val="1"/>
    </w:pPr>
    <w:rPr>
      <w:rFonts w:ascii="Calibri" w:eastAsia="Times New Roman" w:hAnsi="Calibri"/>
      <w:b/>
      <w:bCs/>
      <w:color w:val="122644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45FC"/>
    <w:pPr>
      <w:keepNext/>
      <w:keepLines/>
      <w:spacing w:before="40" w:after="0"/>
      <w:outlineLvl w:val="2"/>
    </w:pPr>
    <w:rPr>
      <w:rFonts w:eastAsia="Times New Roman" w:cs="Times New Roman"/>
      <w:color w:val="0C192D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F45FC"/>
    <w:pPr>
      <w:keepNext/>
      <w:keepLines/>
      <w:spacing w:before="40" w:after="0"/>
      <w:outlineLvl w:val="3"/>
    </w:pPr>
    <w:rPr>
      <w:rFonts w:eastAsia="Times New Roman" w:cs="Times New Roman"/>
      <w:i/>
      <w:iCs/>
      <w:color w:val="122644"/>
    </w:rPr>
  </w:style>
  <w:style w:type="paragraph" w:styleId="Nagwek5">
    <w:name w:val="heading 5"/>
    <w:basedOn w:val="Normalny"/>
    <w:next w:val="Normalny"/>
    <w:link w:val="Nagwek5Znak"/>
    <w:unhideWhenUsed/>
    <w:qFormat/>
    <w:rsid w:val="004B6C2F"/>
    <w:p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4B6C2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4B6C2F"/>
    <w:pPr>
      <w:spacing w:before="240" w:after="60" w:line="36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4B6C2F"/>
    <w:pPr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4B6C2F"/>
    <w:pPr>
      <w:spacing w:before="240" w:after="60" w:line="36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3BE"/>
  </w:style>
  <w:style w:type="paragraph" w:styleId="Stopka">
    <w:name w:val="footer"/>
    <w:link w:val="StopkaZnak"/>
    <w:uiPriority w:val="99"/>
    <w:unhideWhenUsed/>
    <w:rsid w:val="004F45FC"/>
    <w:pPr>
      <w:tabs>
        <w:tab w:val="center" w:pos="4536"/>
        <w:tab w:val="right" w:pos="9072"/>
      </w:tabs>
      <w:spacing w:line="195" w:lineRule="exact"/>
      <w:jc w:val="center"/>
    </w:pPr>
    <w:rPr>
      <w:rFonts w:ascii="Calibri Light" w:hAnsi="Calibri Light" w:cs="Calibri"/>
      <w:color w:val="00519E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4F45FC"/>
    <w:rPr>
      <w:rFonts w:ascii="Calibri Light" w:hAnsi="Calibri Light" w:cs="Calibri"/>
      <w:color w:val="00519E"/>
      <w:sz w:val="16"/>
      <w:szCs w:val="16"/>
    </w:rPr>
  </w:style>
  <w:style w:type="character" w:customStyle="1" w:styleId="Nagwek1Znak">
    <w:name w:val="Nagłówek 1 Znak"/>
    <w:link w:val="Nagwek1"/>
    <w:uiPriority w:val="9"/>
    <w:rsid w:val="00602610"/>
    <w:rPr>
      <w:rFonts w:ascii="Calibri Light" w:eastAsia="Times New Roman" w:hAnsi="Calibri Light" w:cs="Times New Roman"/>
      <w:color w:val="122644"/>
      <w:sz w:val="36"/>
      <w:szCs w:val="36"/>
    </w:rPr>
  </w:style>
  <w:style w:type="character" w:customStyle="1" w:styleId="Nagwek2Znak">
    <w:name w:val="Nagłówek 2 Znak"/>
    <w:link w:val="Nagwek2"/>
    <w:uiPriority w:val="9"/>
    <w:rsid w:val="00602610"/>
    <w:rPr>
      <w:rFonts w:ascii="Calibri" w:eastAsia="Times New Roman" w:hAnsi="Calibri" w:cs="Calibri"/>
      <w:b/>
      <w:bCs/>
      <w:color w:val="122644"/>
      <w:sz w:val="26"/>
      <w:szCs w:val="26"/>
    </w:rPr>
  </w:style>
  <w:style w:type="character" w:customStyle="1" w:styleId="Nagwek3Znak">
    <w:name w:val="Nagłówek 3 Znak"/>
    <w:link w:val="Nagwek3"/>
    <w:rsid w:val="004F45FC"/>
    <w:rPr>
      <w:rFonts w:ascii="Calibri Light" w:eastAsia="Times New Roman" w:hAnsi="Calibri Light" w:cs="Times New Roman"/>
      <w:color w:val="0C192D"/>
      <w:sz w:val="24"/>
      <w:szCs w:val="24"/>
    </w:rPr>
  </w:style>
  <w:style w:type="character" w:customStyle="1" w:styleId="Nagwek4Znak">
    <w:name w:val="Nagłówek 4 Znak"/>
    <w:link w:val="Nagwek4"/>
    <w:rsid w:val="004F45FC"/>
    <w:rPr>
      <w:rFonts w:ascii="Calibri Light" w:eastAsia="Times New Roman" w:hAnsi="Calibri Light" w:cs="Times New Roman"/>
      <w:i/>
      <w:iCs/>
      <w:color w:val="122644"/>
    </w:rPr>
  </w:style>
  <w:style w:type="paragraph" w:styleId="Tytu">
    <w:name w:val="Title"/>
    <w:basedOn w:val="Normalny"/>
    <w:next w:val="Normalny"/>
    <w:link w:val="TytuZnak"/>
    <w:qFormat/>
    <w:rsid w:val="004F45FC"/>
    <w:pPr>
      <w:spacing w:after="0" w:line="240" w:lineRule="auto"/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rsid w:val="004F45F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F45FC"/>
    <w:pPr>
      <w:numPr>
        <w:ilvl w:val="1"/>
      </w:numPr>
    </w:pPr>
    <w:rPr>
      <w:rFonts w:eastAsia="Times New Roman" w:cs="Times New Roman"/>
      <w:color w:val="3572C9"/>
      <w:spacing w:val="15"/>
    </w:rPr>
  </w:style>
  <w:style w:type="character" w:customStyle="1" w:styleId="PodtytuZnak">
    <w:name w:val="Podtytuł Znak"/>
    <w:link w:val="Podtytu"/>
    <w:rsid w:val="004F45FC"/>
    <w:rPr>
      <w:rFonts w:ascii="Calibri Light" w:eastAsia="Times New Roman" w:hAnsi="Calibri Light"/>
      <w:color w:val="3572C9"/>
      <w:spacing w:val="15"/>
    </w:rPr>
  </w:style>
  <w:style w:type="character" w:styleId="Pogrubienie">
    <w:name w:val="Strong"/>
    <w:uiPriority w:val="22"/>
    <w:qFormat/>
    <w:rsid w:val="004F45FC"/>
    <w:rPr>
      <w:rFonts w:ascii="Calibri" w:hAnsi="Calibri"/>
      <w:b/>
      <w:bCs/>
    </w:rPr>
  </w:style>
  <w:style w:type="character" w:customStyle="1" w:styleId="Nagwek5Znak">
    <w:name w:val="Nagłówek 5 Znak"/>
    <w:link w:val="Nagwek5"/>
    <w:rsid w:val="004B6C2F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6Znak">
    <w:name w:val="Nagłówek 6 Znak"/>
    <w:link w:val="Nagwek6"/>
    <w:rsid w:val="004B6C2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link w:val="Nagwek7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rsid w:val="004B6C2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rsid w:val="004B6C2F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6C2F"/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4B6C2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qFormat/>
    <w:rsid w:val="004B6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B6C2F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B6C2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B6C2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B6C2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4B6C2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4B6C2F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Hipercze">
    <w:name w:val="Hyperlink"/>
    <w:unhideWhenUsed/>
    <w:rsid w:val="004B6C2F"/>
    <w:rPr>
      <w:color w:val="0563C1"/>
      <w:u w:val="single"/>
    </w:rPr>
  </w:style>
  <w:style w:type="character" w:customStyle="1" w:styleId="akapitdomyslny">
    <w:name w:val="akapitdomyslny"/>
    <w:rsid w:val="004B6C2F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4B6C2F"/>
    <w:rPr>
      <w:rFonts w:ascii="Calibri" w:eastAsia="Calibri" w:hAnsi="Calibri" w:cs="Times New Roman"/>
    </w:rPr>
  </w:style>
  <w:style w:type="numbering" w:customStyle="1" w:styleId="Styl5">
    <w:name w:val="Styl5"/>
    <w:uiPriority w:val="99"/>
    <w:rsid w:val="004B6C2F"/>
    <w:pPr>
      <w:numPr>
        <w:numId w:val="10"/>
      </w:numPr>
    </w:pPr>
  </w:style>
  <w:style w:type="numbering" w:customStyle="1" w:styleId="WW8Num3312">
    <w:name w:val="WW8Num3312"/>
    <w:rsid w:val="004B6C2F"/>
    <w:pPr>
      <w:numPr>
        <w:numId w:val="11"/>
      </w:numPr>
    </w:pPr>
  </w:style>
  <w:style w:type="paragraph" w:customStyle="1" w:styleId="Style6">
    <w:name w:val="Style6"/>
    <w:basedOn w:val="Normalny"/>
    <w:rsid w:val="004B6C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4B6C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4B6C2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4B6C2F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4B6C2F"/>
    <w:pPr>
      <w:numPr>
        <w:numId w:val="12"/>
      </w:numPr>
    </w:pPr>
  </w:style>
  <w:style w:type="numbering" w:styleId="111111">
    <w:name w:val="Outline List 2"/>
    <w:basedOn w:val="Bezlisty"/>
    <w:unhideWhenUsed/>
    <w:rsid w:val="004B6C2F"/>
  </w:style>
  <w:style w:type="paragraph" w:styleId="Lista">
    <w:name w:val="List"/>
    <w:basedOn w:val="Normalny"/>
    <w:unhideWhenUsed/>
    <w:rsid w:val="004B6C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B6C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B6C2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4B6C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4B6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4B6C2F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4B6C2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4B6C2F"/>
    <w:pPr>
      <w:numPr>
        <w:numId w:val="17"/>
      </w:numPr>
    </w:pPr>
  </w:style>
  <w:style w:type="numbering" w:customStyle="1" w:styleId="Styl2">
    <w:name w:val="Styl2"/>
    <w:uiPriority w:val="99"/>
    <w:rsid w:val="004B6C2F"/>
  </w:style>
  <w:style w:type="character" w:styleId="UyteHipercze">
    <w:name w:val="FollowedHyperlink"/>
    <w:uiPriority w:val="99"/>
    <w:semiHidden/>
    <w:unhideWhenUsed/>
    <w:rsid w:val="004B6C2F"/>
    <w:rPr>
      <w:color w:val="954F72"/>
      <w:u w:val="single"/>
    </w:rPr>
  </w:style>
  <w:style w:type="numbering" w:customStyle="1" w:styleId="WW8Num33121">
    <w:name w:val="WW8Num33121"/>
    <w:rsid w:val="004B6C2F"/>
  </w:style>
  <w:style w:type="paragraph" w:styleId="Poprawka">
    <w:name w:val="Revision"/>
    <w:hidden/>
    <w:uiPriority w:val="99"/>
    <w:semiHidden/>
    <w:rsid w:val="004B6C2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B6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B6C2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B6C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4B6C2F"/>
    <w:rPr>
      <w:vertAlign w:val="superscript"/>
    </w:rPr>
  </w:style>
  <w:style w:type="character" w:customStyle="1" w:styleId="WW8Num1z0">
    <w:name w:val="WW8Num1z0"/>
    <w:rsid w:val="004B6C2F"/>
    <w:rPr>
      <w:rFonts w:cs="Times New Roman"/>
    </w:rPr>
  </w:style>
  <w:style w:type="character" w:customStyle="1" w:styleId="WW8Num1z1">
    <w:name w:val="WW8Num1z1"/>
    <w:rsid w:val="004B6C2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4B6C2F"/>
    <w:rPr>
      <w:i w:val="0"/>
    </w:rPr>
  </w:style>
  <w:style w:type="character" w:customStyle="1" w:styleId="WW8Num2z0">
    <w:name w:val="WW8Num2z0"/>
    <w:rsid w:val="004B6C2F"/>
    <w:rPr>
      <w:rFonts w:ascii="Wingdings" w:hAnsi="Wingdings"/>
    </w:rPr>
  </w:style>
  <w:style w:type="character" w:customStyle="1" w:styleId="WW8Num3z0">
    <w:name w:val="WW8Num3z0"/>
    <w:rsid w:val="004B6C2F"/>
    <w:rPr>
      <w:rFonts w:cs="Times New Roman"/>
      <w:b/>
      <w:bCs/>
    </w:rPr>
  </w:style>
  <w:style w:type="character" w:customStyle="1" w:styleId="WW8Num4z0">
    <w:name w:val="WW8Num4z0"/>
    <w:rsid w:val="004B6C2F"/>
    <w:rPr>
      <w:rFonts w:cs="Times New Roman"/>
    </w:rPr>
  </w:style>
  <w:style w:type="character" w:customStyle="1" w:styleId="WW8Num5z0">
    <w:name w:val="WW8Num5z0"/>
    <w:rsid w:val="004B6C2F"/>
    <w:rPr>
      <w:rFonts w:cs="Times New Roman"/>
    </w:rPr>
  </w:style>
  <w:style w:type="character" w:customStyle="1" w:styleId="WW8Num7z0">
    <w:name w:val="WW8Num7z0"/>
    <w:rsid w:val="004B6C2F"/>
    <w:rPr>
      <w:rFonts w:cs="Times New Roman"/>
    </w:rPr>
  </w:style>
  <w:style w:type="character" w:customStyle="1" w:styleId="WW8Num8z0">
    <w:name w:val="WW8Num8z0"/>
    <w:rsid w:val="004B6C2F"/>
    <w:rPr>
      <w:rFonts w:cs="Times New Roman"/>
    </w:rPr>
  </w:style>
  <w:style w:type="character" w:customStyle="1" w:styleId="WW8Num9z1">
    <w:name w:val="WW8Num9z1"/>
    <w:rsid w:val="004B6C2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B6C2F"/>
    <w:rPr>
      <w:rFonts w:cs="Times New Roman"/>
    </w:rPr>
  </w:style>
  <w:style w:type="character" w:customStyle="1" w:styleId="WW8Num10z1">
    <w:name w:val="WW8Num10z1"/>
    <w:rsid w:val="004B6C2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4B6C2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4B6C2F"/>
    <w:rPr>
      <w:rFonts w:cs="Times New Roman"/>
      <w:i w:val="0"/>
      <w:iCs w:val="0"/>
    </w:rPr>
  </w:style>
  <w:style w:type="character" w:customStyle="1" w:styleId="WW8Num13z0">
    <w:name w:val="WW8Num13z0"/>
    <w:rsid w:val="004B6C2F"/>
    <w:rPr>
      <w:rFonts w:ascii="Symbol" w:hAnsi="Symbol"/>
    </w:rPr>
  </w:style>
  <w:style w:type="character" w:customStyle="1" w:styleId="WW8Num14z0">
    <w:name w:val="WW8Num14z0"/>
    <w:rsid w:val="004B6C2F"/>
    <w:rPr>
      <w:rFonts w:cs="Times New Roman"/>
      <w:color w:val="auto"/>
    </w:rPr>
  </w:style>
  <w:style w:type="character" w:customStyle="1" w:styleId="WW8Num15z0">
    <w:name w:val="WW8Num15z0"/>
    <w:rsid w:val="004B6C2F"/>
    <w:rPr>
      <w:rFonts w:cs="Times New Roman"/>
    </w:rPr>
  </w:style>
  <w:style w:type="character" w:customStyle="1" w:styleId="WW8Num16z0">
    <w:name w:val="WW8Num16z0"/>
    <w:rsid w:val="004B6C2F"/>
    <w:rPr>
      <w:rFonts w:cs="Times New Roman"/>
    </w:rPr>
  </w:style>
  <w:style w:type="character" w:customStyle="1" w:styleId="WW8Num17z0">
    <w:name w:val="WW8Num17z0"/>
    <w:rsid w:val="004B6C2F"/>
    <w:rPr>
      <w:rFonts w:cs="Times New Roman"/>
    </w:rPr>
  </w:style>
  <w:style w:type="character" w:customStyle="1" w:styleId="WW8Num17z1">
    <w:name w:val="WW8Num17z1"/>
    <w:rsid w:val="004B6C2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4B6C2F"/>
    <w:rPr>
      <w:rFonts w:cs="Times New Roman"/>
    </w:rPr>
  </w:style>
  <w:style w:type="character" w:customStyle="1" w:styleId="WW8Num21z0">
    <w:name w:val="WW8Num21z0"/>
    <w:rsid w:val="004B6C2F"/>
    <w:rPr>
      <w:rFonts w:cs="Times New Roman"/>
    </w:rPr>
  </w:style>
  <w:style w:type="character" w:customStyle="1" w:styleId="WW8Num22z0">
    <w:name w:val="WW8Num22z0"/>
    <w:rsid w:val="004B6C2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B6C2F"/>
    <w:rPr>
      <w:rFonts w:cs="Times New Roman"/>
      <w:b w:val="0"/>
    </w:rPr>
  </w:style>
  <w:style w:type="character" w:customStyle="1" w:styleId="WW8Num23z0">
    <w:name w:val="WW8Num23z0"/>
    <w:rsid w:val="004B6C2F"/>
    <w:rPr>
      <w:rFonts w:cs="Times New Roman"/>
    </w:rPr>
  </w:style>
  <w:style w:type="character" w:customStyle="1" w:styleId="WW8Num24z0">
    <w:name w:val="WW8Num24z0"/>
    <w:rsid w:val="004B6C2F"/>
    <w:rPr>
      <w:rFonts w:ascii="Symbol" w:hAnsi="Symbol"/>
    </w:rPr>
  </w:style>
  <w:style w:type="character" w:customStyle="1" w:styleId="WW8Num26z0">
    <w:name w:val="WW8Num26z0"/>
    <w:rsid w:val="004B6C2F"/>
    <w:rPr>
      <w:rFonts w:cs="Times New Roman"/>
    </w:rPr>
  </w:style>
  <w:style w:type="character" w:customStyle="1" w:styleId="WW8Num27z0">
    <w:name w:val="WW8Num27z0"/>
    <w:rsid w:val="004B6C2F"/>
    <w:rPr>
      <w:rFonts w:ascii="Symbol" w:hAnsi="Symbol"/>
    </w:rPr>
  </w:style>
  <w:style w:type="character" w:customStyle="1" w:styleId="WW8Num27z2">
    <w:name w:val="WW8Num27z2"/>
    <w:rsid w:val="004B6C2F"/>
    <w:rPr>
      <w:rFonts w:ascii="Wingdings" w:hAnsi="Wingdings"/>
    </w:rPr>
  </w:style>
  <w:style w:type="character" w:customStyle="1" w:styleId="WW8Num27z4">
    <w:name w:val="WW8Num27z4"/>
    <w:rsid w:val="004B6C2F"/>
    <w:rPr>
      <w:rFonts w:cs="Times New Roman"/>
      <w:b w:val="0"/>
      <w:i w:val="0"/>
    </w:rPr>
  </w:style>
  <w:style w:type="character" w:customStyle="1" w:styleId="WW8Num28z0">
    <w:name w:val="WW8Num28z0"/>
    <w:rsid w:val="004B6C2F"/>
    <w:rPr>
      <w:rFonts w:cs="Times New Roman"/>
    </w:rPr>
  </w:style>
  <w:style w:type="character" w:customStyle="1" w:styleId="WW8Num28z1">
    <w:name w:val="WW8Num28z1"/>
    <w:rsid w:val="004B6C2F"/>
    <w:rPr>
      <w:rFonts w:ascii="Symbol" w:hAnsi="Symbol" w:cs="Times New Roman"/>
    </w:rPr>
  </w:style>
  <w:style w:type="character" w:customStyle="1" w:styleId="WW8Num28z2">
    <w:name w:val="WW8Num28z2"/>
    <w:rsid w:val="004B6C2F"/>
    <w:rPr>
      <w:rFonts w:cs="Times New Roman"/>
      <w:b w:val="0"/>
    </w:rPr>
  </w:style>
  <w:style w:type="character" w:customStyle="1" w:styleId="WW8Num29z0">
    <w:name w:val="WW8Num29z0"/>
    <w:rsid w:val="004B6C2F"/>
    <w:rPr>
      <w:rFonts w:cs="Times New Roman"/>
      <w:strike w:val="0"/>
      <w:dstrike w:val="0"/>
    </w:rPr>
  </w:style>
  <w:style w:type="character" w:customStyle="1" w:styleId="WW8Num30z0">
    <w:name w:val="WW8Num30z0"/>
    <w:rsid w:val="004B6C2F"/>
    <w:rPr>
      <w:rFonts w:cs="Times New Roman"/>
    </w:rPr>
  </w:style>
  <w:style w:type="character" w:customStyle="1" w:styleId="WW8Num31z0">
    <w:name w:val="WW8Num31z0"/>
    <w:rsid w:val="004B6C2F"/>
    <w:rPr>
      <w:rFonts w:cs="Times New Roman"/>
    </w:rPr>
  </w:style>
  <w:style w:type="character" w:customStyle="1" w:styleId="WW8Num33z0">
    <w:name w:val="WW8Num33z0"/>
    <w:rsid w:val="004B6C2F"/>
    <w:rPr>
      <w:rFonts w:cs="Times New Roman"/>
      <w:u w:val="none"/>
    </w:rPr>
  </w:style>
  <w:style w:type="character" w:customStyle="1" w:styleId="WW8Num35z0">
    <w:name w:val="WW8Num35z0"/>
    <w:rsid w:val="004B6C2F"/>
    <w:rPr>
      <w:rFonts w:cs="Times New Roman"/>
    </w:rPr>
  </w:style>
  <w:style w:type="character" w:customStyle="1" w:styleId="WW8Num37z1">
    <w:name w:val="WW8Num37z1"/>
    <w:rsid w:val="004B6C2F"/>
    <w:rPr>
      <w:b w:val="0"/>
    </w:rPr>
  </w:style>
  <w:style w:type="character" w:customStyle="1" w:styleId="WW8Num37z2">
    <w:name w:val="WW8Num37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4B6C2F"/>
    <w:rPr>
      <w:rFonts w:cs="Times New Roman"/>
    </w:rPr>
  </w:style>
  <w:style w:type="character" w:customStyle="1" w:styleId="WW8Num40z0">
    <w:name w:val="WW8Num40z0"/>
    <w:rsid w:val="004B6C2F"/>
    <w:rPr>
      <w:rFonts w:cs="Times New Roman"/>
    </w:rPr>
  </w:style>
  <w:style w:type="character" w:customStyle="1" w:styleId="WW8Num41z0">
    <w:name w:val="WW8Num41z0"/>
    <w:rsid w:val="004B6C2F"/>
    <w:rPr>
      <w:rFonts w:cs="Times New Roman"/>
    </w:rPr>
  </w:style>
  <w:style w:type="character" w:customStyle="1" w:styleId="WW8Num41z1">
    <w:name w:val="WW8Num41z1"/>
    <w:rsid w:val="004B6C2F"/>
    <w:rPr>
      <w:b w:val="0"/>
    </w:rPr>
  </w:style>
  <w:style w:type="character" w:customStyle="1" w:styleId="WW8Num42z0">
    <w:name w:val="WW8Num42z0"/>
    <w:rsid w:val="004B6C2F"/>
    <w:rPr>
      <w:rFonts w:cs="Times New Roman"/>
    </w:rPr>
  </w:style>
  <w:style w:type="character" w:customStyle="1" w:styleId="WW8Num43z0">
    <w:name w:val="WW8Num43z0"/>
    <w:rsid w:val="004B6C2F"/>
    <w:rPr>
      <w:rFonts w:cs="Times New Roman"/>
    </w:rPr>
  </w:style>
  <w:style w:type="character" w:customStyle="1" w:styleId="WW8Num44z0">
    <w:name w:val="WW8Num44z0"/>
    <w:rsid w:val="004B6C2F"/>
    <w:rPr>
      <w:rFonts w:cs="Times New Roman"/>
    </w:rPr>
  </w:style>
  <w:style w:type="character" w:customStyle="1" w:styleId="WW8Num45z0">
    <w:name w:val="WW8Num45z0"/>
    <w:rsid w:val="004B6C2F"/>
    <w:rPr>
      <w:rFonts w:cs="Times New Roman"/>
    </w:rPr>
  </w:style>
  <w:style w:type="character" w:customStyle="1" w:styleId="WW8Num45z1">
    <w:name w:val="WW8Num45z1"/>
    <w:rsid w:val="004B6C2F"/>
    <w:rPr>
      <w:rFonts w:cs="Times New Roman"/>
      <w:b w:val="0"/>
      <w:bCs w:val="0"/>
    </w:rPr>
  </w:style>
  <w:style w:type="character" w:customStyle="1" w:styleId="WW8Num45z3">
    <w:name w:val="WW8Num45z3"/>
    <w:rsid w:val="004B6C2F"/>
    <w:rPr>
      <w:b w:val="0"/>
      <w:bCs w:val="0"/>
      <w:i w:val="0"/>
      <w:iCs w:val="0"/>
    </w:rPr>
  </w:style>
  <w:style w:type="character" w:customStyle="1" w:styleId="WW8Num46z0">
    <w:name w:val="WW8Num46z0"/>
    <w:rsid w:val="004B6C2F"/>
    <w:rPr>
      <w:rFonts w:cs="Times New Roman"/>
    </w:rPr>
  </w:style>
  <w:style w:type="character" w:customStyle="1" w:styleId="WW8Num47z0">
    <w:name w:val="WW8Num47z0"/>
    <w:rsid w:val="004B6C2F"/>
    <w:rPr>
      <w:rFonts w:cs="Times New Roman"/>
    </w:rPr>
  </w:style>
  <w:style w:type="character" w:customStyle="1" w:styleId="Absatz-Standardschriftart">
    <w:name w:val="Absatz-Standardschriftart"/>
    <w:rsid w:val="004B6C2F"/>
  </w:style>
  <w:style w:type="character" w:customStyle="1" w:styleId="WW-Absatz-Standardschriftart">
    <w:name w:val="WW-Absatz-Standardschriftart"/>
    <w:rsid w:val="004B6C2F"/>
  </w:style>
  <w:style w:type="character" w:customStyle="1" w:styleId="WW-Absatz-Standardschriftart1">
    <w:name w:val="WW-Absatz-Standardschriftart1"/>
    <w:rsid w:val="004B6C2F"/>
  </w:style>
  <w:style w:type="character" w:customStyle="1" w:styleId="WW8Num1z2">
    <w:name w:val="WW8Num1z2"/>
    <w:rsid w:val="004B6C2F"/>
    <w:rPr>
      <w:rFonts w:cs="Times New Roman"/>
    </w:rPr>
  </w:style>
  <w:style w:type="character" w:customStyle="1" w:styleId="WW8Num9z0">
    <w:name w:val="WW8Num9z0"/>
    <w:rsid w:val="004B6C2F"/>
    <w:rPr>
      <w:rFonts w:cs="Times New Roman"/>
    </w:rPr>
  </w:style>
  <w:style w:type="character" w:customStyle="1" w:styleId="WW8Num11z1">
    <w:name w:val="WW8Num11z1"/>
    <w:rsid w:val="004B6C2F"/>
    <w:rPr>
      <w:rFonts w:cs="Times New Roman"/>
    </w:rPr>
  </w:style>
  <w:style w:type="character" w:customStyle="1" w:styleId="WW8Num11z2">
    <w:name w:val="WW8Num11z2"/>
    <w:rsid w:val="004B6C2F"/>
    <w:rPr>
      <w:rFonts w:cs="Times New Roman"/>
    </w:rPr>
  </w:style>
  <w:style w:type="character" w:customStyle="1" w:styleId="WW8Num11z3">
    <w:name w:val="WW8Num11z3"/>
    <w:rsid w:val="004B6C2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4B6C2F"/>
    <w:rPr>
      <w:rFonts w:cs="Times New Roman"/>
    </w:rPr>
  </w:style>
  <w:style w:type="character" w:customStyle="1" w:styleId="WW8Num18z0">
    <w:name w:val="WW8Num18z0"/>
    <w:rsid w:val="004B6C2F"/>
    <w:rPr>
      <w:rFonts w:cs="Times New Roman"/>
    </w:rPr>
  </w:style>
  <w:style w:type="character" w:customStyle="1" w:styleId="WW8Num18z1">
    <w:name w:val="WW8Num18z1"/>
    <w:rsid w:val="004B6C2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4B6C2F"/>
    <w:rPr>
      <w:rFonts w:cs="Times New Roman"/>
    </w:rPr>
  </w:style>
  <w:style w:type="character" w:customStyle="1" w:styleId="WW8Num23z1">
    <w:name w:val="WW8Num23z1"/>
    <w:rsid w:val="004B6C2F"/>
    <w:rPr>
      <w:rFonts w:cs="Times New Roman"/>
      <w:b w:val="0"/>
    </w:rPr>
  </w:style>
  <w:style w:type="character" w:customStyle="1" w:styleId="WW8Num25z0">
    <w:name w:val="WW8Num25z0"/>
    <w:rsid w:val="004B6C2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4B6C2F"/>
    <w:rPr>
      <w:rFonts w:cs="Times New Roman"/>
      <w:b w:val="0"/>
      <w:i w:val="0"/>
    </w:rPr>
  </w:style>
  <w:style w:type="character" w:customStyle="1" w:styleId="WW8Num29z1">
    <w:name w:val="WW8Num29z1"/>
    <w:rsid w:val="004B6C2F"/>
    <w:rPr>
      <w:rFonts w:cs="Times New Roman"/>
    </w:rPr>
  </w:style>
  <w:style w:type="character" w:customStyle="1" w:styleId="WW8Num29z2">
    <w:name w:val="WW8Num29z2"/>
    <w:rsid w:val="004B6C2F"/>
    <w:rPr>
      <w:rFonts w:cs="Times New Roman"/>
    </w:rPr>
  </w:style>
  <w:style w:type="character" w:customStyle="1" w:styleId="WW8Num32z0">
    <w:name w:val="WW8Num32z0"/>
    <w:rsid w:val="004B6C2F"/>
    <w:rPr>
      <w:rFonts w:cs="Times New Roman"/>
      <w:strike w:val="0"/>
      <w:dstrike w:val="0"/>
    </w:rPr>
  </w:style>
  <w:style w:type="character" w:customStyle="1" w:styleId="WW8Num34z0">
    <w:name w:val="WW8Num34z0"/>
    <w:rsid w:val="004B6C2F"/>
    <w:rPr>
      <w:rFonts w:cs="Times New Roman"/>
    </w:rPr>
  </w:style>
  <w:style w:type="character" w:customStyle="1" w:styleId="WW8Num36z0">
    <w:name w:val="WW8Num36z0"/>
    <w:rsid w:val="004B6C2F"/>
    <w:rPr>
      <w:rFonts w:cs="Times New Roman"/>
    </w:rPr>
  </w:style>
  <w:style w:type="character" w:customStyle="1" w:styleId="WW8Num38z1">
    <w:name w:val="WW8Num38z1"/>
    <w:rsid w:val="004B6C2F"/>
    <w:rPr>
      <w:b w:val="0"/>
    </w:rPr>
  </w:style>
  <w:style w:type="character" w:customStyle="1" w:styleId="WW8Num38z2">
    <w:name w:val="WW8Num38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4B6C2F"/>
    <w:rPr>
      <w:rFonts w:cs="Times New Roman"/>
    </w:rPr>
  </w:style>
  <w:style w:type="character" w:customStyle="1" w:styleId="WW8Num42z1">
    <w:name w:val="WW8Num42z1"/>
    <w:rsid w:val="004B6C2F"/>
    <w:rPr>
      <w:b w:val="0"/>
    </w:rPr>
  </w:style>
  <w:style w:type="character" w:customStyle="1" w:styleId="WW8Num46z1">
    <w:name w:val="WW8Num46z1"/>
    <w:rsid w:val="004B6C2F"/>
    <w:rPr>
      <w:rFonts w:cs="Times New Roman"/>
      <w:b w:val="0"/>
      <w:bCs w:val="0"/>
    </w:rPr>
  </w:style>
  <w:style w:type="character" w:customStyle="1" w:styleId="WW8Num46z3">
    <w:name w:val="WW8Num46z3"/>
    <w:rsid w:val="004B6C2F"/>
    <w:rPr>
      <w:b w:val="0"/>
      <w:bCs w:val="0"/>
      <w:i w:val="0"/>
      <w:iCs w:val="0"/>
    </w:rPr>
  </w:style>
  <w:style w:type="character" w:customStyle="1" w:styleId="WW8Num48z0">
    <w:name w:val="WW8Num48z0"/>
    <w:rsid w:val="004B6C2F"/>
    <w:rPr>
      <w:rFonts w:cs="Times New Roman"/>
    </w:rPr>
  </w:style>
  <w:style w:type="character" w:customStyle="1" w:styleId="WW8Num49z0">
    <w:name w:val="WW8Num49z0"/>
    <w:rsid w:val="004B6C2F"/>
    <w:rPr>
      <w:rFonts w:cs="Times New Roman"/>
    </w:rPr>
  </w:style>
  <w:style w:type="character" w:customStyle="1" w:styleId="WW8Num49z1">
    <w:name w:val="WW8Num49z1"/>
    <w:rsid w:val="004B6C2F"/>
    <w:rPr>
      <w:rFonts w:ascii="OpenSymbol" w:hAnsi="OpenSymbol" w:cs="OpenSymbol"/>
    </w:rPr>
  </w:style>
  <w:style w:type="character" w:customStyle="1" w:styleId="WW8Num50z0">
    <w:name w:val="WW8Num50z0"/>
    <w:rsid w:val="004B6C2F"/>
    <w:rPr>
      <w:b/>
      <w:color w:val="auto"/>
    </w:rPr>
  </w:style>
  <w:style w:type="character" w:customStyle="1" w:styleId="WW8Num50z1">
    <w:name w:val="WW8Num50z1"/>
    <w:rsid w:val="004B6C2F"/>
    <w:rPr>
      <w:b w:val="0"/>
      <w:bCs w:val="0"/>
      <w:color w:val="auto"/>
    </w:rPr>
  </w:style>
  <w:style w:type="character" w:customStyle="1" w:styleId="WW8Num51z0">
    <w:name w:val="WW8Num51z0"/>
    <w:rsid w:val="004B6C2F"/>
    <w:rPr>
      <w:rFonts w:cs="Times New Roman"/>
    </w:rPr>
  </w:style>
  <w:style w:type="character" w:customStyle="1" w:styleId="WW8Num51z1">
    <w:name w:val="WW8Num51z1"/>
    <w:rsid w:val="004B6C2F"/>
    <w:rPr>
      <w:rFonts w:cs="Times New Roman"/>
    </w:rPr>
  </w:style>
  <w:style w:type="character" w:customStyle="1" w:styleId="WW-Absatz-Standardschriftart11">
    <w:name w:val="WW-Absatz-Standardschriftart11"/>
    <w:rsid w:val="004B6C2F"/>
  </w:style>
  <w:style w:type="character" w:customStyle="1" w:styleId="WW8Num3z1">
    <w:name w:val="WW8Num3z1"/>
    <w:rsid w:val="004B6C2F"/>
    <w:rPr>
      <w:rFonts w:cs="Times New Roman"/>
    </w:rPr>
  </w:style>
  <w:style w:type="character" w:customStyle="1" w:styleId="WW8Num6z0">
    <w:name w:val="WW8Num6z0"/>
    <w:rsid w:val="004B6C2F"/>
    <w:rPr>
      <w:rFonts w:cs="Times New Roman"/>
    </w:rPr>
  </w:style>
  <w:style w:type="character" w:customStyle="1" w:styleId="WW8Num12z1">
    <w:name w:val="WW8Num12z1"/>
    <w:rsid w:val="004B6C2F"/>
    <w:rPr>
      <w:rFonts w:ascii="Times New Roman" w:eastAsia="Times New Roman" w:hAnsi="Times New Roman"/>
    </w:rPr>
  </w:style>
  <w:style w:type="character" w:customStyle="1" w:styleId="WW8Num13z1">
    <w:name w:val="WW8Num13z1"/>
    <w:rsid w:val="004B6C2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B6C2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4B6C2F"/>
    <w:rPr>
      <w:rFonts w:cs="Times New Roman"/>
    </w:rPr>
  </w:style>
  <w:style w:type="character" w:customStyle="1" w:styleId="WW8Num14z3">
    <w:name w:val="WW8Num14z3"/>
    <w:rsid w:val="004B6C2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4B6C2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4B6C2F"/>
    <w:rPr>
      <w:rFonts w:cs="Times New Roman"/>
    </w:rPr>
  </w:style>
  <w:style w:type="character" w:customStyle="1" w:styleId="WW8Num25z2">
    <w:name w:val="WW8Num25z2"/>
    <w:rsid w:val="004B6C2F"/>
    <w:rPr>
      <w:rFonts w:ascii="Times New Roman" w:eastAsia="Times New Roman" w:hAnsi="Times New Roman"/>
    </w:rPr>
  </w:style>
  <w:style w:type="character" w:customStyle="1" w:styleId="WW8Num26z1">
    <w:name w:val="WW8Num26z1"/>
    <w:rsid w:val="004B6C2F"/>
    <w:rPr>
      <w:rFonts w:cs="Times New Roman"/>
      <w:b w:val="0"/>
    </w:rPr>
  </w:style>
  <w:style w:type="character" w:customStyle="1" w:styleId="WW8Num27z1">
    <w:name w:val="WW8Num27z1"/>
    <w:rsid w:val="004B6C2F"/>
    <w:rPr>
      <w:rFonts w:ascii="Courier New" w:hAnsi="Courier New"/>
    </w:rPr>
  </w:style>
  <w:style w:type="character" w:customStyle="1" w:styleId="WW8Num31z2">
    <w:name w:val="WW8Num31z2"/>
    <w:rsid w:val="004B6C2F"/>
    <w:rPr>
      <w:rFonts w:cs="Times New Roman"/>
      <w:b w:val="0"/>
    </w:rPr>
  </w:style>
  <w:style w:type="character" w:customStyle="1" w:styleId="WW8Num31z4">
    <w:name w:val="WW8Num31z4"/>
    <w:rsid w:val="004B6C2F"/>
    <w:rPr>
      <w:rFonts w:cs="Times New Roman"/>
      <w:b w:val="0"/>
      <w:i w:val="0"/>
    </w:rPr>
  </w:style>
  <w:style w:type="character" w:customStyle="1" w:styleId="WW8Num32z1">
    <w:name w:val="WW8Num32z1"/>
    <w:rsid w:val="004B6C2F"/>
    <w:rPr>
      <w:rFonts w:ascii="Symbol" w:hAnsi="Symbol"/>
    </w:rPr>
  </w:style>
  <w:style w:type="character" w:customStyle="1" w:styleId="WW8Num32z2">
    <w:name w:val="WW8Num32z2"/>
    <w:rsid w:val="004B6C2F"/>
    <w:rPr>
      <w:rFonts w:cs="Times New Roman"/>
    </w:rPr>
  </w:style>
  <w:style w:type="character" w:customStyle="1" w:styleId="WW8Num42z2">
    <w:name w:val="WW8Num42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4B6C2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4B6C2F"/>
  </w:style>
  <w:style w:type="character" w:customStyle="1" w:styleId="grame">
    <w:name w:val="grame"/>
    <w:rsid w:val="004B6C2F"/>
    <w:rPr>
      <w:rFonts w:cs="Times New Roman"/>
    </w:rPr>
  </w:style>
  <w:style w:type="character" w:customStyle="1" w:styleId="oznaczenie">
    <w:name w:val="oznaczenie"/>
    <w:rsid w:val="004B6C2F"/>
    <w:rPr>
      <w:rFonts w:cs="Times New Roman"/>
    </w:rPr>
  </w:style>
  <w:style w:type="character" w:customStyle="1" w:styleId="Znakiprzypiswkocowych">
    <w:name w:val="Znaki przypisów końcowych"/>
    <w:rsid w:val="004B6C2F"/>
    <w:rPr>
      <w:rFonts w:cs="Times New Roman"/>
      <w:vertAlign w:val="superscript"/>
    </w:rPr>
  </w:style>
  <w:style w:type="character" w:customStyle="1" w:styleId="ZnakZnak2">
    <w:name w:val="Znak Znak2"/>
    <w:rsid w:val="004B6C2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4B6C2F"/>
    <w:rPr>
      <w:rFonts w:cs="Times New Roman"/>
      <w:sz w:val="16"/>
      <w:szCs w:val="16"/>
    </w:rPr>
  </w:style>
  <w:style w:type="character" w:customStyle="1" w:styleId="ZnakZnak1">
    <w:name w:val="Znak Znak1"/>
    <w:rsid w:val="004B6C2F"/>
    <w:rPr>
      <w:rFonts w:ascii="Arial" w:hAnsi="Arial" w:cs="Arial"/>
    </w:rPr>
  </w:style>
  <w:style w:type="character" w:customStyle="1" w:styleId="ZnakZnak">
    <w:name w:val="Znak Znak"/>
    <w:rsid w:val="004B6C2F"/>
    <w:rPr>
      <w:rFonts w:ascii="Arial" w:hAnsi="Arial" w:cs="Arial"/>
      <w:b/>
      <w:bCs/>
    </w:rPr>
  </w:style>
  <w:style w:type="character" w:styleId="HTML-cytat">
    <w:name w:val="HTML Cite"/>
    <w:rsid w:val="004B6C2F"/>
    <w:rPr>
      <w:rFonts w:cs="Times New Roman"/>
      <w:i/>
      <w:iCs/>
    </w:rPr>
  </w:style>
  <w:style w:type="character" w:customStyle="1" w:styleId="Znakinumeracji">
    <w:name w:val="Znaki numeracji"/>
    <w:rsid w:val="004B6C2F"/>
    <w:rPr>
      <w:b/>
      <w:bCs/>
      <w:sz w:val="28"/>
      <w:szCs w:val="28"/>
    </w:rPr>
  </w:style>
  <w:style w:type="character" w:customStyle="1" w:styleId="Symbolewypunktowania">
    <w:name w:val="Symbole wypunktowania"/>
    <w:rsid w:val="004B6C2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6C2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B6C2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4B6C2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6C2F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4B6C2F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ny"/>
    <w:rsid w:val="004B6C2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4B6C2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6C2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4B6C2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4B6C2F"/>
    <w:pPr>
      <w:spacing w:after="0" w:line="36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6C2F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4B6C2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4B6C2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4B6C2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B6C2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Texte-mail">
    <w:name w:val="Text e-mail"/>
    <w:basedOn w:val="Normalny"/>
    <w:rsid w:val="004B6C2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B6C2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B6C2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4B6C2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4B6C2F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awartotabeli">
    <w:name w:val="Zawartość tabeli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B6C2F"/>
    <w:rPr>
      <w:b/>
      <w:bCs/>
    </w:rPr>
  </w:style>
  <w:style w:type="table" w:styleId="Tabela-Siatka">
    <w:name w:val="Table Grid"/>
    <w:basedOn w:val="Standardowy"/>
    <w:uiPriority w:val="39"/>
    <w:rsid w:val="004B6C2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4B6C2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4B6C2F"/>
  </w:style>
  <w:style w:type="paragraph" w:styleId="Bezodstpw">
    <w:name w:val="No Spacing"/>
    <w:uiPriority w:val="1"/>
    <w:qFormat/>
    <w:rsid w:val="004B6C2F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4B6C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4B6C2F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4B6C2F"/>
    <w:rPr>
      <w:b/>
      <w:i/>
      <w:spacing w:val="0"/>
    </w:rPr>
  </w:style>
  <w:style w:type="paragraph" w:customStyle="1" w:styleId="Text1">
    <w:name w:val="Text 1"/>
    <w:basedOn w:val="Normalny"/>
    <w:rsid w:val="004B6C2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B6C2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B6C2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B6C2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B6C2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B6C2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B6C2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B6C2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B6C2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4B6C2F"/>
  </w:style>
  <w:style w:type="paragraph" w:styleId="Tekstpodstawowywcity2">
    <w:name w:val="Body Text Indent 2"/>
    <w:basedOn w:val="Normalny"/>
    <w:link w:val="Tekstpodstawowywcity2Znak"/>
    <w:uiPriority w:val="99"/>
    <w:rsid w:val="004B6C2F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4B6C2F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4B6C2F"/>
    <w:pPr>
      <w:numPr>
        <w:numId w:val="26"/>
      </w:numPr>
    </w:pPr>
  </w:style>
  <w:style w:type="numbering" w:customStyle="1" w:styleId="Styl4">
    <w:name w:val="Styl4"/>
    <w:uiPriority w:val="99"/>
    <w:rsid w:val="004B6C2F"/>
  </w:style>
  <w:style w:type="numbering" w:customStyle="1" w:styleId="Styl6">
    <w:name w:val="Styl6"/>
    <w:uiPriority w:val="99"/>
    <w:rsid w:val="004B6C2F"/>
  </w:style>
  <w:style w:type="numbering" w:customStyle="1" w:styleId="Styl7">
    <w:name w:val="Styl7"/>
    <w:uiPriority w:val="99"/>
    <w:rsid w:val="004B6C2F"/>
    <w:pPr>
      <w:numPr>
        <w:numId w:val="29"/>
      </w:numPr>
    </w:pPr>
  </w:style>
  <w:style w:type="numbering" w:customStyle="1" w:styleId="Styl8">
    <w:name w:val="Styl8"/>
    <w:uiPriority w:val="99"/>
    <w:rsid w:val="004B6C2F"/>
  </w:style>
  <w:style w:type="numbering" w:customStyle="1" w:styleId="Styl9">
    <w:name w:val="Styl9"/>
    <w:uiPriority w:val="99"/>
    <w:rsid w:val="004B6C2F"/>
  </w:style>
  <w:style w:type="numbering" w:customStyle="1" w:styleId="Styl10">
    <w:name w:val="Styl10"/>
    <w:uiPriority w:val="99"/>
    <w:rsid w:val="004B6C2F"/>
  </w:style>
  <w:style w:type="numbering" w:customStyle="1" w:styleId="Styl12">
    <w:name w:val="Styl12"/>
    <w:uiPriority w:val="99"/>
    <w:rsid w:val="004B6C2F"/>
  </w:style>
  <w:style w:type="character" w:styleId="Numerstrony">
    <w:name w:val="page number"/>
    <w:rsid w:val="004B6C2F"/>
    <w:rPr>
      <w:rFonts w:cs="Times New Roman"/>
    </w:rPr>
  </w:style>
  <w:style w:type="paragraph" w:customStyle="1" w:styleId="Teksttabela">
    <w:name w:val="Tekst_tabela"/>
    <w:basedOn w:val="Bezodstpw"/>
    <w:rsid w:val="004B6C2F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4B6C2F"/>
    <w:pPr>
      <w:suppressAutoHyphens/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rice">
    <w:name w:val="price"/>
    <w:basedOn w:val="Normalny"/>
    <w:rsid w:val="004B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mount">
    <w:name w:val="amount"/>
    <w:rsid w:val="004B6C2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B6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B6C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4B6C2F"/>
    <w:rPr>
      <w:vertAlign w:val="superscript"/>
    </w:rPr>
  </w:style>
  <w:style w:type="character" w:customStyle="1" w:styleId="Nierozpoznanawzmianka10">
    <w:name w:val="Nierozpoznana wzmianka1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B6C2F"/>
  </w:style>
  <w:style w:type="paragraph" w:customStyle="1" w:styleId="xmsonormal">
    <w:name w:val="x_msonormal"/>
    <w:basedOn w:val="Normalny"/>
    <w:rsid w:val="004B6C2F"/>
    <w:pPr>
      <w:spacing w:after="0" w:line="240" w:lineRule="auto"/>
    </w:pPr>
    <w:rPr>
      <w:rFonts w:ascii="Calibri" w:eastAsia="Calibri" w:hAnsi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B6C2F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4B6C2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4B6C2F"/>
  </w:style>
  <w:style w:type="numbering" w:customStyle="1" w:styleId="WW8Num33122">
    <w:name w:val="WW8Num33122"/>
    <w:rsid w:val="004B6C2F"/>
  </w:style>
  <w:style w:type="numbering" w:customStyle="1" w:styleId="11111111">
    <w:name w:val="1 / 1.1 / 1.1.111"/>
    <w:basedOn w:val="Bezlisty"/>
    <w:next w:val="111111"/>
    <w:rsid w:val="004B6C2F"/>
    <w:pPr>
      <w:numPr>
        <w:numId w:val="5"/>
      </w:numPr>
    </w:pPr>
  </w:style>
  <w:style w:type="numbering" w:customStyle="1" w:styleId="1111112">
    <w:name w:val="1 / 1.1 / 1.1.12"/>
    <w:basedOn w:val="Bezlisty"/>
    <w:next w:val="111111"/>
    <w:unhideWhenUsed/>
    <w:rsid w:val="004B6C2F"/>
    <w:pPr>
      <w:numPr>
        <w:numId w:val="8"/>
      </w:numPr>
    </w:pPr>
  </w:style>
  <w:style w:type="numbering" w:customStyle="1" w:styleId="Styl13">
    <w:name w:val="Styl13"/>
    <w:rsid w:val="004B6C2F"/>
    <w:pPr>
      <w:numPr>
        <w:numId w:val="6"/>
      </w:numPr>
    </w:pPr>
  </w:style>
  <w:style w:type="numbering" w:customStyle="1" w:styleId="Styl21">
    <w:name w:val="Styl21"/>
    <w:uiPriority w:val="99"/>
    <w:rsid w:val="004B6C2F"/>
    <w:pPr>
      <w:numPr>
        <w:numId w:val="7"/>
      </w:numPr>
    </w:pPr>
  </w:style>
  <w:style w:type="numbering" w:customStyle="1" w:styleId="WW8Num331211">
    <w:name w:val="WW8Num331211"/>
    <w:rsid w:val="004B6C2F"/>
  </w:style>
  <w:style w:type="numbering" w:customStyle="1" w:styleId="WW8Num33123">
    <w:name w:val="WW8Num33123"/>
    <w:rsid w:val="004B6C2F"/>
  </w:style>
  <w:style w:type="numbering" w:customStyle="1" w:styleId="Bezlisty2">
    <w:name w:val="Bez listy2"/>
    <w:next w:val="Bezlisty"/>
    <w:uiPriority w:val="99"/>
    <w:semiHidden/>
    <w:unhideWhenUsed/>
    <w:rsid w:val="004B6C2F"/>
  </w:style>
  <w:style w:type="character" w:customStyle="1" w:styleId="ZnakZnak20">
    <w:name w:val="Znak Znak2"/>
    <w:rsid w:val="004B6C2F"/>
  </w:style>
  <w:style w:type="character" w:customStyle="1" w:styleId="ZnakZnak10">
    <w:name w:val="Znak Znak1"/>
    <w:rsid w:val="004B6C2F"/>
  </w:style>
  <w:style w:type="character" w:customStyle="1" w:styleId="ZnakZnak0">
    <w:name w:val="Znak Znak"/>
    <w:rsid w:val="004B6C2F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4B6C2F"/>
  </w:style>
  <w:style w:type="numbering" w:customStyle="1" w:styleId="11111113">
    <w:name w:val="1 / 1.1 / 1.1.113"/>
    <w:basedOn w:val="Bezlisty"/>
    <w:next w:val="111111"/>
    <w:rsid w:val="004B6C2F"/>
    <w:pPr>
      <w:numPr>
        <w:numId w:val="4"/>
      </w:numPr>
    </w:pPr>
  </w:style>
  <w:style w:type="numbering" w:customStyle="1" w:styleId="1111113">
    <w:name w:val="1 / 1.1 / 1.1.13"/>
    <w:basedOn w:val="Bezlisty"/>
    <w:next w:val="111111"/>
    <w:rsid w:val="004B6C2F"/>
  </w:style>
  <w:style w:type="character" w:customStyle="1" w:styleId="h2">
    <w:name w:val="h2"/>
    <w:rsid w:val="004B6C2F"/>
  </w:style>
  <w:style w:type="paragraph" w:styleId="Tekstpodstawowy3">
    <w:name w:val="Body Text 3"/>
    <w:basedOn w:val="Normalny"/>
    <w:link w:val="Tekstpodstawowy3Znak"/>
    <w:rsid w:val="004B6C2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B6C2F"/>
    <w:rPr>
      <w:rFonts w:ascii="Calibri" w:eastAsia="Calibri" w:hAnsi="Calibri" w:cs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4B6C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B6C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retekstu">
    <w:name w:val="Treść tekstu"/>
    <w:basedOn w:val="Normalny"/>
    <w:rsid w:val="004B6C2F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4B6C2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4B6C2F"/>
  </w:style>
  <w:style w:type="character" w:customStyle="1" w:styleId="Znakiprzypiswdolnych">
    <w:name w:val="Znaki przypisów dolnych"/>
    <w:rsid w:val="004B6C2F"/>
    <w:rPr>
      <w:vertAlign w:val="superscript"/>
    </w:rPr>
  </w:style>
  <w:style w:type="numbering" w:customStyle="1" w:styleId="111111111">
    <w:name w:val="1 / 1.1 / 1.1.1111"/>
    <w:basedOn w:val="Bezlisty"/>
    <w:next w:val="111111"/>
    <w:rsid w:val="004B6C2F"/>
    <w:pPr>
      <w:numPr>
        <w:numId w:val="66"/>
      </w:numPr>
    </w:pPr>
  </w:style>
  <w:style w:type="paragraph" w:customStyle="1" w:styleId="TableContents">
    <w:name w:val="Table Contents"/>
    <w:basedOn w:val="Normalny"/>
    <w:rsid w:val="004B6C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B6C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4B6C2F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4B6C2F"/>
  </w:style>
  <w:style w:type="table" w:customStyle="1" w:styleId="Tabela-Siatka3">
    <w:name w:val="Tabela - Siatka3"/>
    <w:basedOn w:val="Standardowy"/>
    <w:next w:val="Tabela-Siatka"/>
    <w:uiPriority w:val="39"/>
    <w:rsid w:val="0075347C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406CA8"/>
  </w:style>
  <w:style w:type="numbering" w:customStyle="1" w:styleId="WW8Num33124">
    <w:name w:val="WW8Num33124"/>
    <w:rsid w:val="00406CA8"/>
    <w:pPr>
      <w:numPr>
        <w:numId w:val="74"/>
      </w:numPr>
    </w:pPr>
  </w:style>
  <w:style w:type="numbering" w:customStyle="1" w:styleId="Styl14">
    <w:name w:val="Styl14"/>
    <w:rsid w:val="00406CA8"/>
    <w:pPr>
      <w:numPr>
        <w:numId w:val="35"/>
      </w:numPr>
    </w:pPr>
  </w:style>
  <w:style w:type="numbering" w:customStyle="1" w:styleId="Styl22">
    <w:name w:val="Styl22"/>
    <w:uiPriority w:val="99"/>
    <w:rsid w:val="00F53E99"/>
    <w:pPr>
      <w:numPr>
        <w:numId w:val="19"/>
      </w:numPr>
    </w:pPr>
  </w:style>
  <w:style w:type="numbering" w:customStyle="1" w:styleId="WW8Num331212">
    <w:name w:val="WW8Num331212"/>
    <w:rsid w:val="00406CA8"/>
    <w:pPr>
      <w:numPr>
        <w:numId w:val="1"/>
      </w:numPr>
    </w:pPr>
  </w:style>
  <w:style w:type="numbering" w:customStyle="1" w:styleId="Styl112">
    <w:name w:val="Styl112"/>
    <w:rsid w:val="00406CA8"/>
  </w:style>
  <w:style w:type="character" w:customStyle="1" w:styleId="Nierozpoznanawzmianka2">
    <w:name w:val="Nierozpoznana wzmianka2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406CA8"/>
  </w:style>
  <w:style w:type="numbering" w:customStyle="1" w:styleId="Styl41">
    <w:name w:val="Styl41"/>
    <w:uiPriority w:val="99"/>
    <w:rsid w:val="00406CA8"/>
  </w:style>
  <w:style w:type="numbering" w:customStyle="1" w:styleId="Styl61">
    <w:name w:val="Styl61"/>
    <w:uiPriority w:val="99"/>
    <w:rsid w:val="00406CA8"/>
  </w:style>
  <w:style w:type="numbering" w:customStyle="1" w:styleId="Styl71">
    <w:name w:val="Styl71"/>
    <w:uiPriority w:val="99"/>
    <w:rsid w:val="00406CA8"/>
  </w:style>
  <w:style w:type="numbering" w:customStyle="1" w:styleId="Styl81">
    <w:name w:val="Styl81"/>
    <w:uiPriority w:val="99"/>
    <w:rsid w:val="00406CA8"/>
  </w:style>
  <w:style w:type="numbering" w:customStyle="1" w:styleId="Styl91">
    <w:name w:val="Styl91"/>
    <w:uiPriority w:val="99"/>
    <w:rsid w:val="00406CA8"/>
  </w:style>
  <w:style w:type="numbering" w:customStyle="1" w:styleId="Styl101">
    <w:name w:val="Styl101"/>
    <w:uiPriority w:val="99"/>
    <w:rsid w:val="00406CA8"/>
  </w:style>
  <w:style w:type="numbering" w:customStyle="1" w:styleId="Styl121">
    <w:name w:val="Styl121"/>
    <w:uiPriority w:val="99"/>
    <w:rsid w:val="00406CA8"/>
  </w:style>
  <w:style w:type="numbering" w:customStyle="1" w:styleId="Styl511">
    <w:name w:val="Styl511"/>
    <w:uiPriority w:val="99"/>
    <w:rsid w:val="00406CA8"/>
    <w:pPr>
      <w:numPr>
        <w:numId w:val="3"/>
      </w:numPr>
    </w:pPr>
  </w:style>
  <w:style w:type="numbering" w:customStyle="1" w:styleId="Styl131">
    <w:name w:val="Styl131"/>
    <w:rsid w:val="00406CA8"/>
  </w:style>
  <w:style w:type="numbering" w:customStyle="1" w:styleId="Styl211">
    <w:name w:val="Styl211"/>
    <w:uiPriority w:val="99"/>
    <w:rsid w:val="00406CA8"/>
  </w:style>
  <w:style w:type="numbering" w:customStyle="1" w:styleId="WW8Num3312111">
    <w:name w:val="WW8Num3312111"/>
    <w:rsid w:val="00406CA8"/>
    <w:pPr>
      <w:numPr>
        <w:numId w:val="18"/>
      </w:numPr>
    </w:pPr>
  </w:style>
  <w:style w:type="numbering" w:customStyle="1" w:styleId="WW8Num331231">
    <w:name w:val="WW8Num331231"/>
    <w:rsid w:val="00406CA8"/>
  </w:style>
  <w:style w:type="paragraph" w:styleId="Legenda">
    <w:name w:val="caption"/>
    <w:basedOn w:val="Normalny"/>
    <w:next w:val="Normalny"/>
    <w:qFormat/>
    <w:rsid w:val="00406CA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406CA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numbering" w:customStyle="1" w:styleId="WW8Num331241">
    <w:name w:val="WW8Num331241"/>
    <w:rsid w:val="00406CA8"/>
    <w:pPr>
      <w:numPr>
        <w:numId w:val="75"/>
      </w:numPr>
    </w:pPr>
  </w:style>
  <w:style w:type="numbering" w:customStyle="1" w:styleId="111111131">
    <w:name w:val="1 / 1.1 / 1.1.1131"/>
    <w:basedOn w:val="Bezlisty"/>
    <w:rsid w:val="00406CA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406CA8"/>
    <w:pPr>
      <w:numPr>
        <w:numId w:val="39"/>
      </w:numPr>
    </w:pPr>
  </w:style>
  <w:style w:type="numbering" w:customStyle="1" w:styleId="Styl141">
    <w:name w:val="Styl141"/>
    <w:rsid w:val="00406CA8"/>
    <w:pPr>
      <w:numPr>
        <w:numId w:val="36"/>
      </w:numPr>
    </w:pPr>
  </w:style>
  <w:style w:type="numbering" w:customStyle="1" w:styleId="Styl221">
    <w:name w:val="Styl221"/>
    <w:uiPriority w:val="99"/>
    <w:rsid w:val="00406CA8"/>
  </w:style>
  <w:style w:type="numbering" w:customStyle="1" w:styleId="WW8Num3312121">
    <w:name w:val="WW8Num3312121"/>
    <w:rsid w:val="00406CA8"/>
    <w:pPr>
      <w:numPr>
        <w:numId w:val="79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406CA8"/>
    <w:pPr>
      <w:numPr>
        <w:numId w:val="85"/>
      </w:numPr>
    </w:pPr>
  </w:style>
  <w:style w:type="numbering" w:customStyle="1" w:styleId="Styl311">
    <w:name w:val="Styl311"/>
    <w:uiPriority w:val="99"/>
    <w:rsid w:val="00406CA8"/>
    <w:pPr>
      <w:numPr>
        <w:numId w:val="43"/>
      </w:numPr>
    </w:pPr>
  </w:style>
  <w:style w:type="numbering" w:customStyle="1" w:styleId="Styl711">
    <w:name w:val="Styl711"/>
    <w:uiPriority w:val="99"/>
    <w:rsid w:val="00406CA8"/>
    <w:pPr>
      <w:numPr>
        <w:numId w:val="30"/>
      </w:numPr>
    </w:pPr>
  </w:style>
  <w:style w:type="numbering" w:customStyle="1" w:styleId="Styl1011">
    <w:name w:val="Styl1011"/>
    <w:uiPriority w:val="99"/>
    <w:rsid w:val="00406CA8"/>
    <w:pPr>
      <w:numPr>
        <w:numId w:val="33"/>
      </w:numPr>
    </w:pPr>
  </w:style>
  <w:style w:type="numbering" w:customStyle="1" w:styleId="Styl1211">
    <w:name w:val="Styl1211"/>
    <w:uiPriority w:val="99"/>
    <w:rsid w:val="00406CA8"/>
    <w:pPr>
      <w:numPr>
        <w:numId w:val="3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406CA8"/>
  </w:style>
  <w:style w:type="numbering" w:customStyle="1" w:styleId="Styl5111">
    <w:name w:val="Styl5111"/>
    <w:uiPriority w:val="99"/>
    <w:rsid w:val="00406CA8"/>
    <w:pPr>
      <w:numPr>
        <w:numId w:val="69"/>
      </w:numPr>
    </w:pPr>
  </w:style>
  <w:style w:type="numbering" w:customStyle="1" w:styleId="WW8Num331221">
    <w:name w:val="WW8Num331221"/>
    <w:rsid w:val="00406CA8"/>
    <w:pPr>
      <w:numPr>
        <w:numId w:val="80"/>
      </w:numPr>
    </w:pPr>
  </w:style>
  <w:style w:type="numbering" w:customStyle="1" w:styleId="1111111111">
    <w:name w:val="1 / 1.1 / 1.1.11111"/>
    <w:basedOn w:val="Bezlisty"/>
    <w:rsid w:val="00406CA8"/>
    <w:pPr>
      <w:numPr>
        <w:numId w:val="70"/>
      </w:numPr>
    </w:pPr>
  </w:style>
  <w:style w:type="numbering" w:customStyle="1" w:styleId="11111121">
    <w:name w:val="1 / 1.1 / 1.1.121"/>
    <w:basedOn w:val="Bezlisty"/>
    <w:unhideWhenUsed/>
    <w:rsid w:val="00406CA8"/>
    <w:pPr>
      <w:numPr>
        <w:numId w:val="73"/>
      </w:numPr>
    </w:pPr>
  </w:style>
  <w:style w:type="numbering" w:customStyle="1" w:styleId="Styl1311">
    <w:name w:val="Styl1311"/>
    <w:rsid w:val="00406CA8"/>
    <w:pPr>
      <w:numPr>
        <w:numId w:val="71"/>
      </w:numPr>
    </w:pPr>
  </w:style>
  <w:style w:type="numbering" w:customStyle="1" w:styleId="Styl2111">
    <w:name w:val="Styl2111"/>
    <w:uiPriority w:val="99"/>
    <w:rsid w:val="00406CA8"/>
    <w:pPr>
      <w:numPr>
        <w:numId w:val="72"/>
      </w:numPr>
    </w:pPr>
  </w:style>
  <w:style w:type="numbering" w:customStyle="1" w:styleId="WW8Num33121111">
    <w:name w:val="WW8Num33121111"/>
    <w:rsid w:val="00406CA8"/>
    <w:pPr>
      <w:numPr>
        <w:numId w:val="83"/>
      </w:numPr>
    </w:pPr>
  </w:style>
  <w:style w:type="numbering" w:customStyle="1" w:styleId="WW8Num3312311">
    <w:name w:val="WW8Num3312311"/>
    <w:rsid w:val="00406CA8"/>
    <w:pPr>
      <w:numPr>
        <w:numId w:val="82"/>
      </w:numPr>
    </w:pPr>
  </w:style>
  <w:style w:type="paragraph" w:customStyle="1" w:styleId="CMSIndentL3">
    <w:name w:val="CMS Indent L3"/>
    <w:basedOn w:val="Normalny"/>
    <w:link w:val="CMSIndentL3Char"/>
    <w:rsid w:val="00406CA8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Cs w:val="24"/>
      <w:lang w:val="en-GB" w:eastAsia="x-none"/>
    </w:rPr>
  </w:style>
  <w:style w:type="character" w:customStyle="1" w:styleId="CMSIndentL3Char">
    <w:name w:val="CMS Indent L3 Char"/>
    <w:link w:val="CMSIndentL3"/>
    <w:rsid w:val="00406CA8"/>
    <w:rPr>
      <w:rFonts w:ascii="Times New Roman" w:eastAsia="Times New Roman" w:hAnsi="Times New Roman"/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406CA8"/>
    <w:pPr>
      <w:pageBreakBefore/>
      <w:numPr>
        <w:numId w:val="8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406CA8"/>
    <w:pPr>
      <w:keepNext/>
      <w:keepLines/>
      <w:numPr>
        <w:ilvl w:val="1"/>
        <w:numId w:val="81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CMSHeadL3">
    <w:name w:val="CMS Head L3"/>
    <w:basedOn w:val="Normalny"/>
    <w:rsid w:val="00406CA8"/>
    <w:pPr>
      <w:numPr>
        <w:ilvl w:val="2"/>
        <w:numId w:val="8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4">
    <w:name w:val="CMS Head L4"/>
    <w:basedOn w:val="Normalny"/>
    <w:link w:val="CMSHeadL4Char"/>
    <w:rsid w:val="00406CA8"/>
    <w:pPr>
      <w:numPr>
        <w:ilvl w:val="3"/>
        <w:numId w:val="8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5">
    <w:name w:val="CMS Head L5"/>
    <w:basedOn w:val="Normalny"/>
    <w:rsid w:val="00406CA8"/>
    <w:pPr>
      <w:numPr>
        <w:ilvl w:val="4"/>
        <w:numId w:val="81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6">
    <w:name w:val="CMS Head L6"/>
    <w:basedOn w:val="Normalny"/>
    <w:rsid w:val="00406CA8"/>
    <w:pPr>
      <w:numPr>
        <w:ilvl w:val="5"/>
        <w:numId w:val="81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alny"/>
    <w:rsid w:val="00406CA8"/>
    <w:pPr>
      <w:numPr>
        <w:ilvl w:val="6"/>
        <w:numId w:val="81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alny"/>
    <w:rsid w:val="00406CA8"/>
    <w:pPr>
      <w:numPr>
        <w:ilvl w:val="7"/>
        <w:numId w:val="81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val="en-GB" w:eastAsia="x-none"/>
    </w:rPr>
  </w:style>
  <w:style w:type="paragraph" w:customStyle="1" w:styleId="CMSHeadL9">
    <w:name w:val="CMS Head L9"/>
    <w:basedOn w:val="Normalny"/>
    <w:rsid w:val="00406CA8"/>
    <w:pPr>
      <w:numPr>
        <w:ilvl w:val="8"/>
        <w:numId w:val="81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MSHeadL4Char">
    <w:name w:val="CMS Head L4 Char"/>
    <w:link w:val="CMSHeadL4"/>
    <w:locked/>
    <w:rsid w:val="00406CA8"/>
    <w:rPr>
      <w:rFonts w:ascii="Times New Roman" w:eastAsia="Times New Roman" w:hAnsi="Times New Roman"/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406CA8"/>
  </w:style>
  <w:style w:type="table" w:customStyle="1" w:styleId="Tabela-Siatka21">
    <w:name w:val="Tabela - Siatka2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06CA8"/>
  </w:style>
  <w:style w:type="numbering" w:customStyle="1" w:styleId="Styl53">
    <w:name w:val="Styl53"/>
    <w:uiPriority w:val="99"/>
    <w:rsid w:val="00406CA8"/>
    <w:pPr>
      <w:numPr>
        <w:numId w:val="31"/>
      </w:numPr>
    </w:pPr>
  </w:style>
  <w:style w:type="numbering" w:customStyle="1" w:styleId="WW8Num33125">
    <w:name w:val="WW8Num33125"/>
    <w:rsid w:val="00406CA8"/>
    <w:pPr>
      <w:numPr>
        <w:numId w:val="32"/>
      </w:numPr>
    </w:pPr>
  </w:style>
  <w:style w:type="numbering" w:customStyle="1" w:styleId="11111114">
    <w:name w:val="1 / 1.1 / 1.1.114"/>
    <w:basedOn w:val="Bezlisty"/>
    <w:rsid w:val="00406CA8"/>
    <w:pPr>
      <w:numPr>
        <w:numId w:val="76"/>
      </w:numPr>
    </w:pPr>
  </w:style>
  <w:style w:type="numbering" w:customStyle="1" w:styleId="1111114">
    <w:name w:val="1 / 1.1 / 1.1.14"/>
    <w:basedOn w:val="Bezlisty"/>
    <w:unhideWhenUsed/>
    <w:rsid w:val="00406CA8"/>
    <w:pPr>
      <w:numPr>
        <w:numId w:val="40"/>
      </w:numPr>
    </w:pPr>
  </w:style>
  <w:style w:type="numbering" w:customStyle="1" w:styleId="Styl15">
    <w:name w:val="Styl15"/>
    <w:rsid w:val="00406CA8"/>
    <w:pPr>
      <w:numPr>
        <w:numId w:val="37"/>
      </w:numPr>
    </w:pPr>
  </w:style>
  <w:style w:type="numbering" w:customStyle="1" w:styleId="Styl23">
    <w:name w:val="Styl23"/>
    <w:uiPriority w:val="99"/>
    <w:rsid w:val="00406CA8"/>
    <w:pPr>
      <w:numPr>
        <w:numId w:val="38"/>
      </w:numPr>
    </w:pPr>
  </w:style>
  <w:style w:type="numbering" w:customStyle="1" w:styleId="WW8Num331213">
    <w:name w:val="WW8Num331213"/>
    <w:rsid w:val="00406CA8"/>
    <w:pPr>
      <w:numPr>
        <w:numId w:val="20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406CA8"/>
    <w:pPr>
      <w:numPr>
        <w:numId w:val="68"/>
      </w:numPr>
    </w:pPr>
  </w:style>
  <w:style w:type="numbering" w:customStyle="1" w:styleId="Styl32">
    <w:name w:val="Styl32"/>
    <w:uiPriority w:val="99"/>
    <w:rsid w:val="00406CA8"/>
    <w:pPr>
      <w:numPr>
        <w:numId w:val="44"/>
      </w:numPr>
    </w:pPr>
  </w:style>
  <w:style w:type="numbering" w:customStyle="1" w:styleId="Styl42">
    <w:name w:val="Styl42"/>
    <w:uiPriority w:val="99"/>
    <w:rsid w:val="00406CA8"/>
    <w:pPr>
      <w:numPr>
        <w:numId w:val="45"/>
      </w:numPr>
    </w:pPr>
  </w:style>
  <w:style w:type="numbering" w:customStyle="1" w:styleId="Styl62">
    <w:name w:val="Styl62"/>
    <w:uiPriority w:val="99"/>
    <w:rsid w:val="00406CA8"/>
    <w:pPr>
      <w:numPr>
        <w:numId w:val="46"/>
      </w:numPr>
    </w:pPr>
  </w:style>
  <w:style w:type="numbering" w:customStyle="1" w:styleId="Styl72">
    <w:name w:val="Styl72"/>
    <w:uiPriority w:val="99"/>
    <w:rsid w:val="00406CA8"/>
    <w:pPr>
      <w:numPr>
        <w:numId w:val="47"/>
      </w:numPr>
    </w:pPr>
  </w:style>
  <w:style w:type="numbering" w:customStyle="1" w:styleId="Styl82">
    <w:name w:val="Styl82"/>
    <w:uiPriority w:val="99"/>
    <w:rsid w:val="00406CA8"/>
    <w:pPr>
      <w:numPr>
        <w:numId w:val="48"/>
      </w:numPr>
    </w:pPr>
  </w:style>
  <w:style w:type="numbering" w:customStyle="1" w:styleId="Styl92">
    <w:name w:val="Styl92"/>
    <w:uiPriority w:val="99"/>
    <w:rsid w:val="00406CA8"/>
    <w:pPr>
      <w:numPr>
        <w:numId w:val="49"/>
      </w:numPr>
    </w:pPr>
  </w:style>
  <w:style w:type="numbering" w:customStyle="1" w:styleId="Styl102">
    <w:name w:val="Styl102"/>
    <w:uiPriority w:val="99"/>
    <w:rsid w:val="00406CA8"/>
    <w:pPr>
      <w:numPr>
        <w:numId w:val="50"/>
      </w:numPr>
    </w:pPr>
  </w:style>
  <w:style w:type="numbering" w:customStyle="1" w:styleId="Styl122">
    <w:name w:val="Styl122"/>
    <w:uiPriority w:val="99"/>
    <w:rsid w:val="00406CA8"/>
    <w:pPr>
      <w:numPr>
        <w:numId w:val="51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406CA8"/>
  </w:style>
  <w:style w:type="numbering" w:customStyle="1" w:styleId="Styl512">
    <w:name w:val="Styl512"/>
    <w:uiPriority w:val="99"/>
    <w:rsid w:val="00406CA8"/>
    <w:pPr>
      <w:numPr>
        <w:numId w:val="84"/>
      </w:numPr>
    </w:pPr>
  </w:style>
  <w:style w:type="numbering" w:customStyle="1" w:styleId="WW8Num331222">
    <w:name w:val="WW8Num331222"/>
    <w:rsid w:val="00406CA8"/>
    <w:pPr>
      <w:numPr>
        <w:numId w:val="21"/>
      </w:numPr>
    </w:pPr>
  </w:style>
  <w:style w:type="numbering" w:customStyle="1" w:styleId="111111112">
    <w:name w:val="1 / 1.1 / 1.1.1112"/>
    <w:basedOn w:val="Bezlisty"/>
    <w:rsid w:val="00406CA8"/>
    <w:pPr>
      <w:numPr>
        <w:numId w:val="77"/>
      </w:numPr>
    </w:pPr>
  </w:style>
  <w:style w:type="numbering" w:customStyle="1" w:styleId="11111122">
    <w:name w:val="1 / 1.1 / 1.1.122"/>
    <w:basedOn w:val="Bezlisty"/>
    <w:unhideWhenUsed/>
    <w:rsid w:val="00406CA8"/>
    <w:pPr>
      <w:numPr>
        <w:numId w:val="78"/>
      </w:numPr>
    </w:pPr>
  </w:style>
  <w:style w:type="numbering" w:customStyle="1" w:styleId="Styl132">
    <w:name w:val="Styl132"/>
    <w:rsid w:val="00406CA8"/>
    <w:pPr>
      <w:numPr>
        <w:numId w:val="27"/>
      </w:numPr>
    </w:pPr>
  </w:style>
  <w:style w:type="numbering" w:customStyle="1" w:styleId="Styl212">
    <w:name w:val="Styl212"/>
    <w:uiPriority w:val="99"/>
    <w:rsid w:val="00406CA8"/>
    <w:pPr>
      <w:numPr>
        <w:numId w:val="28"/>
      </w:numPr>
    </w:pPr>
  </w:style>
  <w:style w:type="numbering" w:customStyle="1" w:styleId="WW8Num3312112">
    <w:name w:val="WW8Num3312112"/>
    <w:rsid w:val="00406CA8"/>
    <w:pPr>
      <w:numPr>
        <w:numId w:val="22"/>
      </w:numPr>
    </w:pPr>
  </w:style>
  <w:style w:type="numbering" w:customStyle="1" w:styleId="WW8Num331232">
    <w:name w:val="WW8Num331232"/>
    <w:rsid w:val="00406CA8"/>
    <w:pPr>
      <w:numPr>
        <w:numId w:val="25"/>
      </w:numPr>
    </w:pPr>
  </w:style>
  <w:style w:type="character" w:customStyle="1" w:styleId="lrzxr">
    <w:name w:val="lrzxr"/>
    <w:rsid w:val="00406CA8"/>
  </w:style>
  <w:style w:type="numbering" w:customStyle="1" w:styleId="WW8Num33121112">
    <w:name w:val="WW8Num33121112"/>
    <w:rsid w:val="00B3243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67DA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423BF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44191"/>
    <w:rPr>
      <w:color w:val="605E5C"/>
      <w:shd w:val="clear" w:color="auto" w:fill="E1DFDD"/>
    </w:rPr>
  </w:style>
  <w:style w:type="numbering" w:customStyle="1" w:styleId="Styl11161">
    <w:name w:val="Styl11161"/>
    <w:rsid w:val="00082BA0"/>
  </w:style>
  <w:style w:type="paragraph" w:customStyle="1" w:styleId="Tekstpodstawowy4">
    <w:name w:val="Tekst podstawowy 4"/>
    <w:basedOn w:val="Tekstpodstawowywcity"/>
    <w:rsid w:val="008A2662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896FE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E706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4303B"/>
    <w:rPr>
      <w:rFonts w:ascii="Segoe UI" w:hAnsi="Segoe UI" w:cs="Segoe UI" w:hint="default"/>
      <w:sz w:val="18"/>
      <w:szCs w:val="18"/>
    </w:rPr>
  </w:style>
  <w:style w:type="numbering" w:customStyle="1" w:styleId="Styl54">
    <w:name w:val="Styl54"/>
    <w:uiPriority w:val="99"/>
    <w:rsid w:val="00A11FAC"/>
  </w:style>
  <w:style w:type="numbering" w:customStyle="1" w:styleId="Styl55">
    <w:name w:val="Styl55"/>
    <w:uiPriority w:val="99"/>
    <w:rsid w:val="00A11FAC"/>
    <w:pPr>
      <w:numPr>
        <w:numId w:val="9"/>
      </w:numPr>
    </w:pPr>
  </w:style>
  <w:style w:type="numbering" w:customStyle="1" w:styleId="Styl133">
    <w:name w:val="Styl133"/>
    <w:rsid w:val="00A11FAC"/>
    <w:pPr>
      <w:numPr>
        <w:numId w:val="88"/>
      </w:numPr>
    </w:pPr>
  </w:style>
  <w:style w:type="numbering" w:customStyle="1" w:styleId="WW8Num113">
    <w:name w:val="WW8Num113"/>
    <w:basedOn w:val="Bezlisty"/>
    <w:rsid w:val="00E86ACE"/>
    <w:pPr>
      <w:numPr>
        <w:numId w:val="121"/>
      </w:numPr>
    </w:pPr>
  </w:style>
  <w:style w:type="numbering" w:customStyle="1" w:styleId="WW8Num116">
    <w:name w:val="WW8Num116"/>
    <w:basedOn w:val="Bezlisty"/>
    <w:rsid w:val="00E86ACE"/>
    <w:pPr>
      <w:numPr>
        <w:numId w:val="122"/>
      </w:numPr>
    </w:pPr>
  </w:style>
  <w:style w:type="numbering" w:customStyle="1" w:styleId="WW8Num88">
    <w:name w:val="WW8Num88"/>
    <w:basedOn w:val="Bezlisty"/>
    <w:rsid w:val="00A92178"/>
    <w:pPr>
      <w:numPr>
        <w:numId w:val="126"/>
      </w:numPr>
    </w:pPr>
  </w:style>
  <w:style w:type="numbering" w:customStyle="1" w:styleId="WW8Num5">
    <w:name w:val="WW8Num5"/>
    <w:basedOn w:val="Bezlisty"/>
    <w:rsid w:val="00A92178"/>
    <w:pPr>
      <w:numPr>
        <w:numId w:val="127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E2D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E2D5F"/>
    <w:rPr>
      <w:rFonts w:ascii="Calibri Light" w:hAnsi="Calibri Light" w:cs="Calibri"/>
      <w:sz w:val="16"/>
      <w:szCs w:val="16"/>
      <w:lang w:eastAsia="en-US"/>
    </w:rPr>
  </w:style>
  <w:style w:type="numbering" w:customStyle="1" w:styleId="111111161">
    <w:name w:val="1 / 1.1 / 1.1.1161"/>
    <w:basedOn w:val="Bezlisty"/>
    <w:next w:val="111111"/>
    <w:rsid w:val="008E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dire@cm-uj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CLOUD\Dropbox%20(Osobiste)\Wymiana%20Ewa%20i%20Daniel\UJ%20CM%20-%20CDT-CARD\papier%20CDT%20CARD\CDT-CARD%20PAPIER%20A4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5D6C-A787-4250-B653-A68D5A18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CDT-CARD PAPIER A4 KOLOR</Template>
  <TotalTime>1</TotalTime>
  <Pages>14</Pages>
  <Words>5232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36554</CharactersWithSpaces>
  <SharedDoc>false</SharedDoc>
  <HLinks>
    <vt:vector size="54" baseType="variant">
      <vt:variant>
        <vt:i4>7798806</vt:i4>
      </vt:variant>
      <vt:variant>
        <vt:i4>24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21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  <vt:variant>
        <vt:i4>7798806</vt:i4>
      </vt:variant>
      <vt:variant>
        <vt:i4>15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 UJ CM</dc:creator>
  <cp:keywords/>
  <dc:description/>
  <cp:lastModifiedBy>Zapała Anna</cp:lastModifiedBy>
  <cp:revision>2</cp:revision>
  <cp:lastPrinted>2023-12-20T10:24:00Z</cp:lastPrinted>
  <dcterms:created xsi:type="dcterms:W3CDTF">2024-08-28T11:03:00Z</dcterms:created>
  <dcterms:modified xsi:type="dcterms:W3CDTF">2024-08-28T11:03:00Z</dcterms:modified>
</cp:coreProperties>
</file>